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DF" w:rsidRPr="00880C19" w:rsidRDefault="00773B89" w:rsidP="00C60110">
      <w:pPr>
        <w:spacing w:after="0" w:line="240" w:lineRule="auto"/>
        <w:jc w:val="center"/>
        <w:rPr>
          <w:u w:val="single"/>
        </w:rPr>
      </w:pPr>
      <w:proofErr w:type="spellStart"/>
      <w:r w:rsidRPr="00C6011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Stevan</w:t>
      </w:r>
      <w:proofErr w:type="spellEnd"/>
      <w:r w:rsidRPr="00C6011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C6011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Zurevski</w:t>
      </w:r>
      <w:proofErr w:type="spellEnd"/>
      <w:r w:rsidRPr="00012CB4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br/>
      </w:r>
      <w:r w:rsidRPr="0007161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19630 fort street apt.104</w:t>
      </w:r>
      <w:r w:rsidRPr="0007161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br/>
        <w:t>Riverview, MI 48193</w:t>
      </w:r>
      <w:r w:rsidRPr="0007161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br/>
        <w:t>(734) 858-9127</w:t>
      </w:r>
      <w:r w:rsidRPr="00012CB4">
        <w:rPr>
          <w:rFonts w:ascii="Helvetica" w:eastAsia="Times New Roman" w:hAnsi="Helvetica" w:cs="Helvetica"/>
          <w:b/>
          <w:bCs/>
          <w:color w:val="000000"/>
          <w:sz w:val="17"/>
          <w:szCs w:val="17"/>
        </w:rPr>
        <w:br/>
      </w:r>
      <w:hyperlink r:id="rId6" w:history="1">
        <w:r w:rsidRPr="00880C19">
          <w:rPr>
            <w:rStyle w:val="Hyperlink"/>
            <w:rFonts w:ascii="Helvetica" w:eastAsia="Times New Roman" w:hAnsi="Helvetica" w:cs="Helvetica"/>
            <w:b/>
            <w:bCs/>
            <w:sz w:val="17"/>
            <w:u w:val="none"/>
          </w:rPr>
          <w:t>zurevskis@gmail.com</w:t>
        </w:r>
      </w:hyperlink>
    </w:p>
    <w:p w:rsidR="00C60110" w:rsidRDefault="00C60110" w:rsidP="00C60110">
      <w:pPr>
        <w:spacing w:after="0" w:line="240" w:lineRule="auto"/>
        <w:jc w:val="center"/>
      </w:pPr>
    </w:p>
    <w:p w:rsidR="00C60110" w:rsidRDefault="00C60110" w:rsidP="00C60110">
      <w:pPr>
        <w:spacing w:after="0" w:line="240" w:lineRule="auto"/>
        <w:rPr>
          <w:sz w:val="18"/>
          <w:szCs w:val="18"/>
        </w:rPr>
      </w:pPr>
    </w:p>
    <w:p w:rsidR="00773B89" w:rsidRPr="00C60110" w:rsidRDefault="00773B89" w:rsidP="0073254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C60110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OBJECTIVE </w:t>
      </w:r>
    </w:p>
    <w:p w:rsidR="00FE44AE" w:rsidRPr="00773B89" w:rsidRDefault="00FE44AE" w:rsidP="0073254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7"/>
          <w:szCs w:val="17"/>
        </w:rPr>
      </w:pPr>
    </w:p>
    <w:p w:rsidR="00EC186B" w:rsidRPr="00BB1091" w:rsidRDefault="00773B89" w:rsidP="007325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BB1091">
        <w:rPr>
          <w:rFonts w:ascii="Tahoma" w:eastAsia="Times New Roman" w:hAnsi="Tahoma" w:cs="Tahoma"/>
          <w:color w:val="000000"/>
          <w:sz w:val="20"/>
          <w:szCs w:val="20"/>
        </w:rPr>
        <w:t>To work with a reputed organization in a position where I can develop and utilize my versatile skills, add demanded value to the organization I work for and thus to prove my worth.</w:t>
      </w:r>
    </w:p>
    <w:p w:rsidR="00EC186B" w:rsidRPr="00BB1091" w:rsidRDefault="00EC186B" w:rsidP="007325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773B89" w:rsidRPr="00BB1091" w:rsidRDefault="00773B89" w:rsidP="0073254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BB109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EMPLOYMENT HISTORY:</w:t>
      </w:r>
    </w:p>
    <w:p w:rsidR="00773B89" w:rsidRPr="00BB1091" w:rsidRDefault="00773B89" w:rsidP="0073254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7"/>
          <w:szCs w:val="17"/>
        </w:rPr>
      </w:pPr>
    </w:p>
    <w:p w:rsidR="00773B89" w:rsidRDefault="00773B89" w:rsidP="0073254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BB109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International Quality Control, </w:t>
      </w:r>
      <w:proofErr w:type="gramStart"/>
      <w:r w:rsidRPr="00BB109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inc</w:t>
      </w:r>
      <w:proofErr w:type="gramEnd"/>
      <w:r w:rsidRPr="00BB109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, MI</w:t>
      </w:r>
    </w:p>
    <w:p w:rsidR="003C4FAB" w:rsidRPr="003C4FAB" w:rsidRDefault="003C4FAB" w:rsidP="00732546">
      <w:pPr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</w:pPr>
      <w:r w:rsidRPr="003C4FAB"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  <w:t>Quality Control Inspector,</w:t>
      </w:r>
      <w:r w:rsidRPr="003C4FA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</w:rPr>
        <w:t xml:space="preserve"> </w:t>
      </w:r>
      <w:r w:rsidRPr="003C4FAB"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  <w:t>10/2012-</w:t>
      </w:r>
      <w:r w:rsidR="007D0657"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  <w:t>05/2013</w:t>
      </w:r>
    </w:p>
    <w:p w:rsidR="00773B89" w:rsidRPr="00BB1091" w:rsidRDefault="00773B89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B1091">
        <w:rPr>
          <w:rFonts w:ascii="Tahoma" w:eastAsia="Times New Roman" w:hAnsi="Tahoma" w:cs="Tahoma"/>
          <w:sz w:val="20"/>
          <w:szCs w:val="20"/>
        </w:rPr>
        <w:t xml:space="preserve">Using inspection, measuring and test equipment, </w:t>
      </w:r>
      <w:proofErr w:type="gramStart"/>
      <w:r w:rsidRPr="00BB1091">
        <w:rPr>
          <w:rFonts w:ascii="Tahoma" w:eastAsia="Times New Roman" w:hAnsi="Tahoma" w:cs="Tahoma"/>
          <w:sz w:val="20"/>
          <w:szCs w:val="20"/>
        </w:rPr>
        <w:t>Performing</w:t>
      </w:r>
      <w:proofErr w:type="gramEnd"/>
      <w:r w:rsidRPr="00BB1091">
        <w:rPr>
          <w:rFonts w:ascii="Tahoma" w:eastAsia="Times New Roman" w:hAnsi="Tahoma" w:cs="Tahoma"/>
          <w:sz w:val="20"/>
          <w:szCs w:val="20"/>
        </w:rPr>
        <w:t xml:space="preserve"> a full range of varied inspection tasks including visual &amp; touch point inspection, Reading and following written and verbal work instructions, Performing a full range of production related tasks as well as administrative duties related to quality project work, Identifying problems and questions and reporting them to appropriate supervisor</w:t>
      </w:r>
    </w:p>
    <w:p w:rsidR="00FE44AE" w:rsidRPr="00BB1091" w:rsidRDefault="00FE44AE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E52A5" w:rsidRDefault="00BE52A5" w:rsidP="00732546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3C4FAB">
        <w:rPr>
          <w:rFonts w:ascii="Tahoma" w:eastAsia="Times New Roman" w:hAnsi="Tahoma" w:cs="Tahoma"/>
          <w:b/>
          <w:iCs/>
          <w:color w:val="000000"/>
          <w:sz w:val="20"/>
          <w:szCs w:val="20"/>
        </w:rPr>
        <w:t>Regina and Andrew, Riverview, MI</w:t>
      </w:r>
      <w:r w:rsidRPr="003C4FAB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</w:p>
    <w:p w:rsidR="003C4FAB" w:rsidRPr="003C4FAB" w:rsidRDefault="003C4FAB" w:rsidP="003C4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</w:rPr>
      </w:pPr>
      <w:r w:rsidRPr="003C4FAB"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  <w:t>Warehouse Worker</w:t>
      </w:r>
      <w:r w:rsidRPr="003C4FAB">
        <w:rPr>
          <w:rFonts w:ascii="Tahoma" w:eastAsia="Times New Roman" w:hAnsi="Tahoma" w:cs="Tahoma"/>
          <w:color w:val="000000"/>
          <w:sz w:val="20"/>
          <w:szCs w:val="20"/>
          <w:u w:val="single"/>
        </w:rPr>
        <w:t>, 09/2011 - 06/2012</w:t>
      </w:r>
    </w:p>
    <w:p w:rsidR="00BE52A5" w:rsidRDefault="00BE52A5" w:rsidP="007325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BB1091">
        <w:rPr>
          <w:rFonts w:ascii="Tahoma" w:eastAsia="Times New Roman" w:hAnsi="Tahoma" w:cs="Tahoma"/>
          <w:color w:val="000000"/>
          <w:sz w:val="20"/>
          <w:szCs w:val="20"/>
        </w:rPr>
        <w:t xml:space="preserve">Received and stocked products Performed stock inventory Reading order labels and picking orders </w:t>
      </w:r>
      <w:proofErr w:type="gramStart"/>
      <w:r w:rsidRPr="00BB1091">
        <w:rPr>
          <w:rFonts w:ascii="Tahoma" w:eastAsia="Times New Roman" w:hAnsi="Tahoma" w:cs="Tahoma"/>
          <w:color w:val="000000"/>
          <w:sz w:val="20"/>
          <w:szCs w:val="20"/>
        </w:rPr>
        <w:t>Pulling</w:t>
      </w:r>
      <w:proofErr w:type="gramEnd"/>
      <w:r w:rsidRPr="00BB1091">
        <w:rPr>
          <w:rFonts w:ascii="Tahoma" w:eastAsia="Times New Roman" w:hAnsi="Tahoma" w:cs="Tahoma"/>
          <w:color w:val="000000"/>
          <w:sz w:val="20"/>
          <w:szCs w:val="20"/>
        </w:rPr>
        <w:t>, filling, packing and setting up orders for delivery or pick-up Report any quality or inventory discrepancy issues to the appropriate person(s) Operate a forklift</w:t>
      </w:r>
    </w:p>
    <w:p w:rsidR="003C4FAB" w:rsidRPr="00BB1091" w:rsidRDefault="003C4FAB" w:rsidP="007325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3C4FAB" w:rsidRPr="003C4FAB" w:rsidRDefault="00BE52A5" w:rsidP="003C4FAB">
      <w:pPr>
        <w:spacing w:after="0" w:line="240" w:lineRule="auto"/>
        <w:rPr>
          <w:rFonts w:ascii="Tahoma" w:eastAsia="Times New Roman" w:hAnsi="Tahoma" w:cs="Tahoma"/>
          <w:b/>
          <w:iCs/>
          <w:color w:val="000000"/>
          <w:sz w:val="20"/>
          <w:szCs w:val="20"/>
        </w:rPr>
      </w:pPr>
      <w:r w:rsidRPr="003C4FAB">
        <w:rPr>
          <w:rFonts w:ascii="Tahoma" w:eastAsia="Times New Roman" w:hAnsi="Tahoma" w:cs="Tahoma"/>
          <w:b/>
          <w:iCs/>
          <w:color w:val="000000"/>
          <w:sz w:val="20"/>
          <w:szCs w:val="20"/>
        </w:rPr>
        <w:t>HFCC Community college, Dearborn, MI</w:t>
      </w:r>
    </w:p>
    <w:p w:rsidR="003C4FAB" w:rsidRPr="003C4FAB" w:rsidRDefault="003C4FAB" w:rsidP="003C4FA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</w:rPr>
      </w:pPr>
      <w:r w:rsidRPr="003C4FAB"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  <w:t>Student</w:t>
      </w:r>
      <w:r w:rsidRPr="003C4FAB">
        <w:rPr>
          <w:rFonts w:ascii="Tahoma" w:eastAsia="Times New Roman" w:hAnsi="Tahoma" w:cs="Tahoma"/>
          <w:color w:val="000000"/>
          <w:sz w:val="20"/>
          <w:szCs w:val="20"/>
          <w:u w:val="single"/>
        </w:rPr>
        <w:t>, 05/2010 - 05/2011</w:t>
      </w:r>
    </w:p>
    <w:p w:rsidR="00BE52A5" w:rsidRDefault="00BE52A5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BB1091">
        <w:rPr>
          <w:rFonts w:ascii="Tahoma" w:eastAsia="Times New Roman" w:hAnsi="Tahoma" w:cs="Tahoma"/>
          <w:color w:val="000000"/>
          <w:sz w:val="20"/>
          <w:szCs w:val="20"/>
        </w:rPr>
        <w:t>CATIA- V5 Industrial Drafting</w:t>
      </w:r>
      <w:r w:rsidR="00EC186B" w:rsidRPr="00BB1091">
        <w:rPr>
          <w:rFonts w:ascii="Tahoma" w:eastAsia="Times New Roman" w:hAnsi="Tahoma" w:cs="Tahoma"/>
          <w:color w:val="000000"/>
          <w:sz w:val="20"/>
          <w:szCs w:val="20"/>
        </w:rPr>
        <w:t xml:space="preserve"> Program</w:t>
      </w:r>
    </w:p>
    <w:p w:rsidR="003C4FAB" w:rsidRPr="00BB1091" w:rsidRDefault="003C4FAB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3C4FAB" w:rsidRPr="003C4FAB" w:rsidRDefault="00BE52A5" w:rsidP="003C4FAB">
      <w:pPr>
        <w:spacing w:after="0" w:line="240" w:lineRule="auto"/>
        <w:rPr>
          <w:rFonts w:ascii="Tahoma" w:eastAsia="Times New Roman" w:hAnsi="Tahoma" w:cs="Tahoma"/>
          <w:b/>
          <w:iCs/>
          <w:color w:val="000000"/>
          <w:sz w:val="20"/>
          <w:szCs w:val="20"/>
        </w:rPr>
      </w:pPr>
      <w:r w:rsidRPr="003C4FAB">
        <w:rPr>
          <w:rFonts w:ascii="Tahoma" w:eastAsia="Times New Roman" w:hAnsi="Tahoma" w:cs="Tahoma"/>
          <w:b/>
          <w:iCs/>
          <w:color w:val="000000"/>
          <w:sz w:val="20"/>
          <w:szCs w:val="20"/>
        </w:rPr>
        <w:t>Iverson industry, Grosse Ile, MI</w:t>
      </w:r>
      <w:r w:rsidRPr="003C4FAB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</w:p>
    <w:p w:rsidR="00BE52A5" w:rsidRPr="003C4FAB" w:rsidRDefault="003C4FAB" w:rsidP="003C4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</w:rPr>
      </w:pPr>
      <w:r w:rsidRPr="003C4FAB"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  <w:t>CNC Machine Operator</w:t>
      </w:r>
      <w:r w:rsidRPr="003C4FAB">
        <w:rPr>
          <w:rFonts w:ascii="Tahoma" w:eastAsia="Times New Roman" w:hAnsi="Tahoma" w:cs="Tahoma"/>
          <w:color w:val="000000"/>
          <w:sz w:val="20"/>
          <w:szCs w:val="20"/>
          <w:u w:val="single"/>
        </w:rPr>
        <w:t>, 06/2007 - 08/2008</w:t>
      </w:r>
    </w:p>
    <w:p w:rsidR="00BE52A5" w:rsidRDefault="00BE52A5" w:rsidP="007325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BB1091">
        <w:rPr>
          <w:rFonts w:ascii="Tahoma" w:eastAsia="Times New Roman" w:hAnsi="Tahoma" w:cs="Tahoma"/>
          <w:color w:val="000000"/>
          <w:sz w:val="20"/>
          <w:szCs w:val="20"/>
        </w:rPr>
        <w:t>Performing quality checks including dimensional checks and visual inspections as directed by inspection paperwork Set up fixtures and tooling to run CNC production processes.</w:t>
      </w:r>
      <w:proofErr w:type="gramEnd"/>
      <w:r w:rsidRPr="00BB1091">
        <w:rPr>
          <w:rFonts w:ascii="Tahoma" w:eastAsia="Times New Roman" w:hAnsi="Tahoma" w:cs="Tahoma"/>
          <w:color w:val="000000"/>
          <w:sz w:val="20"/>
          <w:szCs w:val="20"/>
        </w:rPr>
        <w:t xml:space="preserve"> Perform routine machine maintenance. Monitor tool wear, change tools and inserts as required Adjust basic offsets to maintain part integrity Run established production processes on multiple machine/control configurations.</w:t>
      </w:r>
    </w:p>
    <w:p w:rsidR="003C4FAB" w:rsidRPr="00BB1091" w:rsidRDefault="003C4FAB" w:rsidP="007325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3C4FAB" w:rsidRPr="003C4FAB" w:rsidRDefault="006251B6" w:rsidP="003C4FAB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 w:rsidRPr="003C4FAB">
        <w:rPr>
          <w:rFonts w:ascii="Helvetica" w:eastAsia="Times New Roman" w:hAnsi="Helvetica" w:cs="Helvetica"/>
          <w:b/>
          <w:color w:val="000000"/>
          <w:sz w:val="20"/>
          <w:szCs w:val="20"/>
        </w:rPr>
        <w:t>Renault-S, Skopje, Macedonia</w:t>
      </w:r>
    </w:p>
    <w:p w:rsidR="003C4FAB" w:rsidRPr="003C4FAB" w:rsidRDefault="003C4FAB" w:rsidP="00732546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u w:val="single"/>
        </w:rPr>
      </w:pPr>
      <w:r w:rsidRPr="003C4FAB">
        <w:rPr>
          <w:rFonts w:ascii="Tahoma" w:eastAsia="Times New Roman" w:hAnsi="Tahoma" w:cs="Tahoma"/>
          <w:color w:val="000000"/>
          <w:sz w:val="20"/>
          <w:szCs w:val="20"/>
          <w:u w:val="single"/>
        </w:rPr>
        <w:t xml:space="preserve">Sales </w:t>
      </w:r>
      <w:proofErr w:type="gramStart"/>
      <w:r w:rsidRPr="003C4FAB">
        <w:rPr>
          <w:rFonts w:ascii="Tahoma" w:eastAsia="Times New Roman" w:hAnsi="Tahoma" w:cs="Tahoma"/>
          <w:color w:val="000000"/>
          <w:sz w:val="20"/>
          <w:szCs w:val="20"/>
          <w:u w:val="single"/>
        </w:rPr>
        <w:t>Assistant</w:t>
      </w:r>
      <w:r w:rsidRPr="003C4FAB">
        <w:rPr>
          <w:rFonts w:ascii="Helvetica" w:eastAsia="Times New Roman" w:hAnsi="Helvetica" w:cs="Helvetica"/>
          <w:color w:val="000000"/>
          <w:sz w:val="20"/>
          <w:szCs w:val="20"/>
          <w:u w:val="single"/>
        </w:rPr>
        <w:t xml:space="preserve">  02</w:t>
      </w:r>
      <w:proofErr w:type="gramEnd"/>
      <w:r w:rsidRPr="003C4FAB">
        <w:rPr>
          <w:rFonts w:ascii="Helvetica" w:eastAsia="Times New Roman" w:hAnsi="Helvetica" w:cs="Helvetica"/>
          <w:color w:val="000000"/>
          <w:sz w:val="20"/>
          <w:szCs w:val="20"/>
          <w:u w:val="single"/>
        </w:rPr>
        <w:t>/2000 – 05/2005</w:t>
      </w:r>
    </w:p>
    <w:p w:rsidR="00732546" w:rsidRPr="00BB1091" w:rsidRDefault="00732546" w:rsidP="00C53A9E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BB1091">
        <w:rPr>
          <w:rFonts w:ascii="Tahoma" w:eastAsia="Times New Roman" w:hAnsi="Tahoma" w:cs="Tahoma"/>
          <w:color w:val="000000"/>
          <w:sz w:val="20"/>
          <w:szCs w:val="20"/>
        </w:rPr>
        <w:t xml:space="preserve">Assist Manager with tasks including ordering stock from the warehouse, training new staff members, </w:t>
      </w:r>
      <w:r w:rsidR="003C4FAB">
        <w:rPr>
          <w:rFonts w:ascii="Tahoma" w:eastAsia="Times New Roman" w:hAnsi="Tahoma" w:cs="Tahoma"/>
          <w:color w:val="000000"/>
          <w:sz w:val="20"/>
          <w:szCs w:val="20"/>
        </w:rPr>
        <w:t xml:space="preserve">      </w:t>
      </w:r>
    </w:p>
    <w:p w:rsidR="000C7CE9" w:rsidRPr="00BB1091" w:rsidRDefault="000C7CE9" w:rsidP="000C7CE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i</w:t>
      </w:r>
      <w:r w:rsidR="00732546" w:rsidRPr="00BB1091">
        <w:rPr>
          <w:rFonts w:ascii="Tahoma" w:eastAsia="Times New Roman" w:hAnsi="Tahoma" w:cs="Tahoma"/>
          <w:color w:val="000000"/>
          <w:sz w:val="20"/>
          <w:szCs w:val="20"/>
        </w:rPr>
        <w:t>ncreased</w:t>
      </w:r>
      <w:proofErr w:type="gramEnd"/>
      <w:r w:rsidR="00732546" w:rsidRPr="00BB1091">
        <w:rPr>
          <w:rFonts w:ascii="Tahoma" w:eastAsia="Times New Roman" w:hAnsi="Tahoma" w:cs="Tahoma"/>
          <w:color w:val="000000"/>
          <w:sz w:val="20"/>
          <w:szCs w:val="20"/>
        </w:rPr>
        <w:t xml:space="preserve"> sales with excellent customer service levels and developed good relationships with regular </w:t>
      </w:r>
      <w:r w:rsidR="00C53A9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732546" w:rsidRPr="00BB1091">
        <w:rPr>
          <w:rFonts w:ascii="Tahoma" w:eastAsia="Times New Roman" w:hAnsi="Tahoma" w:cs="Tahoma"/>
          <w:color w:val="000000"/>
          <w:sz w:val="20"/>
          <w:szCs w:val="20"/>
        </w:rPr>
        <w:t>customers</w:t>
      </w:r>
      <w:r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0C7CE9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m</w:t>
      </w:r>
      <w:r w:rsidRPr="00BB1091">
        <w:rPr>
          <w:rFonts w:ascii="Tahoma" w:eastAsia="Times New Roman" w:hAnsi="Tahoma" w:cs="Tahoma"/>
          <w:color w:val="000000"/>
          <w:sz w:val="20"/>
          <w:szCs w:val="20"/>
        </w:rPr>
        <w:t>aintain store and stock in impeccable condition</w:t>
      </w:r>
      <w:r>
        <w:rPr>
          <w:rFonts w:ascii="Tahoma" w:eastAsia="Times New Roman" w:hAnsi="Tahoma" w:cs="Tahoma"/>
          <w:color w:val="000000"/>
          <w:sz w:val="20"/>
          <w:szCs w:val="20"/>
        </w:rPr>
        <w:t>, a</w:t>
      </w:r>
      <w:r w:rsidRPr="00BB1091">
        <w:rPr>
          <w:rFonts w:ascii="Tahoma" w:eastAsia="Times New Roman" w:hAnsi="Tahoma" w:cs="Tahoma"/>
          <w:color w:val="000000"/>
          <w:sz w:val="20"/>
          <w:szCs w:val="20"/>
        </w:rPr>
        <w:t>ssisted with banking daily cash amounts</w:t>
      </w:r>
    </w:p>
    <w:p w:rsidR="000C7CE9" w:rsidRPr="00BB1091" w:rsidRDefault="000C7CE9" w:rsidP="000C7CE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BB1091">
        <w:rPr>
          <w:rFonts w:ascii="Helvetica" w:eastAsia="Times New Roman" w:hAnsi="Helvetica" w:cs="Helvetica"/>
          <w:color w:val="000000"/>
          <w:sz w:val="20"/>
          <w:szCs w:val="20"/>
        </w:rPr>
        <w:t xml:space="preserve">   </w:t>
      </w:r>
    </w:p>
    <w:p w:rsidR="00BE52A5" w:rsidRPr="00BB1091" w:rsidRDefault="00732546" w:rsidP="00C53A9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BB1091">
        <w:rPr>
          <w:rFonts w:ascii="Helvetica" w:eastAsia="Times New Roman" w:hAnsi="Helvetica" w:cs="Helvetica"/>
          <w:color w:val="000000"/>
          <w:sz w:val="20"/>
          <w:szCs w:val="20"/>
        </w:rPr>
        <w:t xml:space="preserve">   </w:t>
      </w:r>
    </w:p>
    <w:p w:rsidR="00FE44AE" w:rsidRDefault="00FE44AE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BB109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EDUCATION</w:t>
      </w:r>
    </w:p>
    <w:p w:rsidR="003C4FAB" w:rsidRPr="003C4FAB" w:rsidRDefault="003C4FAB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FE44AE" w:rsidRPr="003C4FAB" w:rsidRDefault="003C4FAB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Cs/>
          <w:color w:val="000000"/>
          <w:sz w:val="20"/>
          <w:szCs w:val="20"/>
        </w:rPr>
      </w:pPr>
      <w:r w:rsidRPr="003C4FAB">
        <w:rPr>
          <w:rFonts w:ascii="Tahoma" w:eastAsia="Times New Roman" w:hAnsi="Tahoma" w:cs="Tahoma"/>
          <w:b/>
          <w:iCs/>
          <w:color w:val="000000"/>
          <w:sz w:val="20"/>
          <w:szCs w:val="20"/>
        </w:rPr>
        <w:t>EMUC Skopje, Macedonia</w:t>
      </w:r>
    </w:p>
    <w:p w:rsidR="003C4FAB" w:rsidRPr="003C4FAB" w:rsidRDefault="003C4FAB" w:rsidP="003C4FAB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</w:pPr>
      <w:r w:rsidRPr="003C4FAB">
        <w:rPr>
          <w:rFonts w:ascii="Tahoma" w:eastAsia="Times New Roman" w:hAnsi="Tahoma" w:cs="Tahoma"/>
          <w:bCs/>
          <w:color w:val="000000"/>
          <w:sz w:val="20"/>
          <w:szCs w:val="20"/>
          <w:u w:val="single"/>
        </w:rPr>
        <w:t xml:space="preserve">Machine Technician </w:t>
      </w:r>
    </w:p>
    <w:p w:rsidR="003C4FAB" w:rsidRPr="00BB1091" w:rsidRDefault="003C4FAB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iCs/>
          <w:color w:val="000000"/>
          <w:sz w:val="20"/>
          <w:szCs w:val="20"/>
        </w:rPr>
      </w:pPr>
    </w:p>
    <w:p w:rsidR="00FE44AE" w:rsidRDefault="00FE44AE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773B89" w:rsidRDefault="00FE44AE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EC186B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CERTIFICATES / LICENSES</w:t>
      </w:r>
    </w:p>
    <w:p w:rsidR="005E5314" w:rsidRPr="00EC186B" w:rsidRDefault="005E5314" w:rsidP="0073254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</w:p>
    <w:p w:rsidR="00732546" w:rsidRPr="00BB1091" w:rsidRDefault="003C4FAB" w:rsidP="00732546">
      <w:pPr>
        <w:shd w:val="clear" w:color="auto" w:fill="FFFFFF"/>
        <w:spacing w:after="0" w:line="240" w:lineRule="auto"/>
        <w:ind w:left="-29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bCs/>
          <w:color w:val="000000"/>
          <w:sz w:val="18"/>
          <w:szCs w:val="18"/>
        </w:rPr>
        <w:t>CATIA-V5</w:t>
      </w:r>
      <w:r w:rsidR="005B3726">
        <w:rPr>
          <w:rFonts w:ascii="Tahoma" w:eastAsia="Times New Roman" w:hAnsi="Tahoma" w:cs="Tahoma"/>
          <w:bCs/>
          <w:color w:val="000000"/>
          <w:sz w:val="18"/>
          <w:szCs w:val="18"/>
        </w:rPr>
        <w:t>; Life &amp; Health</w:t>
      </w:r>
      <w:r w:rsidR="00194B2B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Insurance </w:t>
      </w:r>
      <w:r w:rsidR="005B3726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Producer-Michigan;</w:t>
      </w:r>
      <w:r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</w:t>
      </w:r>
      <w:r w:rsidR="00BB1091" w:rsidRPr="00BB1091">
        <w:rPr>
          <w:rFonts w:ascii="Tahoma" w:eastAsia="Times New Roman" w:hAnsi="Tahoma" w:cs="Tahoma"/>
          <w:bCs/>
          <w:color w:val="000000"/>
          <w:sz w:val="18"/>
          <w:szCs w:val="18"/>
        </w:rPr>
        <w:t>National Safety Council – Defensive Driving 9</w:t>
      </w:r>
      <w:r w:rsidR="00BB1091" w:rsidRPr="00BB1091">
        <w:rPr>
          <w:rFonts w:ascii="Tahoma" w:eastAsia="Times New Roman" w:hAnsi="Tahoma" w:cs="Tahoma"/>
          <w:bCs/>
          <w:color w:val="000000"/>
          <w:sz w:val="18"/>
          <w:szCs w:val="18"/>
          <w:vertAlign w:val="superscript"/>
        </w:rPr>
        <w:t>th</w:t>
      </w:r>
      <w:r w:rsidR="005B3726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</w:t>
      </w:r>
      <w:proofErr w:type="spellStart"/>
      <w:r w:rsidR="005B3726">
        <w:rPr>
          <w:rFonts w:ascii="Tahoma" w:eastAsia="Times New Roman" w:hAnsi="Tahoma" w:cs="Tahoma"/>
          <w:bCs/>
          <w:color w:val="000000"/>
          <w:sz w:val="18"/>
          <w:szCs w:val="18"/>
        </w:rPr>
        <w:t>ed</w:t>
      </w:r>
      <w:proofErr w:type="spellEnd"/>
      <w:r w:rsidR="005B3726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; </w:t>
      </w:r>
      <w:r w:rsidR="00BB1091" w:rsidRPr="00BB1091">
        <w:rPr>
          <w:rFonts w:ascii="Tahoma" w:eastAsia="Times New Roman" w:hAnsi="Tahoma" w:cs="Tahoma"/>
          <w:bCs/>
          <w:color w:val="000000"/>
          <w:sz w:val="18"/>
          <w:szCs w:val="18"/>
        </w:rPr>
        <w:t>First Aid, CPR, AED course IV , Community Transportation Assoc. America – Passenger Se</w:t>
      </w:r>
      <w:r w:rsidR="005B3726">
        <w:rPr>
          <w:rFonts w:ascii="Tahoma" w:eastAsia="Times New Roman" w:hAnsi="Tahoma" w:cs="Tahoma"/>
          <w:bCs/>
          <w:color w:val="000000"/>
          <w:sz w:val="18"/>
          <w:szCs w:val="18"/>
        </w:rPr>
        <w:t>rvice &amp; Safety Training Program;</w:t>
      </w:r>
      <w:r w:rsidR="00BB1091" w:rsidRPr="00BB1091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Stauffer’s License Holder</w:t>
      </w:r>
    </w:p>
    <w:p w:rsidR="00732546" w:rsidRPr="00BB1091" w:rsidRDefault="00732546" w:rsidP="00732546">
      <w:pPr>
        <w:shd w:val="clear" w:color="auto" w:fill="FFFFFF"/>
        <w:spacing w:after="0" w:line="240" w:lineRule="auto"/>
        <w:ind w:left="-29"/>
        <w:rPr>
          <w:rFonts w:ascii="Tahoma" w:eastAsia="Times New Roman" w:hAnsi="Tahoma" w:cs="Tahoma"/>
          <w:sz w:val="18"/>
          <w:szCs w:val="18"/>
        </w:rPr>
      </w:pPr>
    </w:p>
    <w:p w:rsidR="00732546" w:rsidRDefault="00732546" w:rsidP="00773B89">
      <w:pPr>
        <w:shd w:val="clear" w:color="auto" w:fill="FFFFFF"/>
        <w:spacing w:after="100" w:afterAutospacing="1" w:line="240" w:lineRule="auto"/>
        <w:ind w:left="-29"/>
        <w:rPr>
          <w:rFonts w:ascii="Tahoma" w:eastAsia="Times New Roman" w:hAnsi="Tahoma" w:cs="Tahoma"/>
          <w:b/>
          <w:sz w:val="18"/>
          <w:szCs w:val="18"/>
        </w:rPr>
      </w:pPr>
    </w:p>
    <w:p w:rsidR="00732546" w:rsidRPr="00732546" w:rsidRDefault="00732546" w:rsidP="00773B89">
      <w:pPr>
        <w:shd w:val="clear" w:color="auto" w:fill="FFFFFF"/>
        <w:spacing w:after="100" w:afterAutospacing="1" w:line="240" w:lineRule="auto"/>
        <w:ind w:left="-29"/>
        <w:rPr>
          <w:rFonts w:ascii="Tahoma" w:eastAsia="Times New Roman" w:hAnsi="Tahoma" w:cs="Tahoma"/>
          <w:b/>
          <w:sz w:val="18"/>
          <w:szCs w:val="18"/>
        </w:rPr>
      </w:pPr>
    </w:p>
    <w:p w:rsidR="00732546" w:rsidRPr="00472BDF" w:rsidRDefault="00732546" w:rsidP="00773B89">
      <w:pPr>
        <w:shd w:val="clear" w:color="auto" w:fill="FFFFFF"/>
        <w:spacing w:after="100" w:afterAutospacing="1" w:line="240" w:lineRule="auto"/>
        <w:ind w:left="-29"/>
        <w:rPr>
          <w:rFonts w:ascii="Tahoma" w:eastAsia="Times New Roman" w:hAnsi="Tahoma" w:cs="Tahoma"/>
          <w:sz w:val="18"/>
          <w:szCs w:val="18"/>
        </w:rPr>
      </w:pPr>
    </w:p>
    <w:p w:rsidR="00773B89" w:rsidRDefault="00773B89" w:rsidP="00773B89"/>
    <w:sectPr w:rsidR="00773B89" w:rsidSect="00773B8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13C0"/>
    <w:multiLevelType w:val="multilevel"/>
    <w:tmpl w:val="D37C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C60110"/>
    <w:rsid w:val="00004141"/>
    <w:rsid w:val="00020656"/>
    <w:rsid w:val="00027190"/>
    <w:rsid w:val="00032979"/>
    <w:rsid w:val="000330ED"/>
    <w:rsid w:val="00036936"/>
    <w:rsid w:val="00040CF9"/>
    <w:rsid w:val="000416E1"/>
    <w:rsid w:val="0004761C"/>
    <w:rsid w:val="00052777"/>
    <w:rsid w:val="00060225"/>
    <w:rsid w:val="0006431C"/>
    <w:rsid w:val="000679AA"/>
    <w:rsid w:val="0007161E"/>
    <w:rsid w:val="000826EB"/>
    <w:rsid w:val="000A0E9A"/>
    <w:rsid w:val="000A7B17"/>
    <w:rsid w:val="000B0E31"/>
    <w:rsid w:val="000C240A"/>
    <w:rsid w:val="000C7CE9"/>
    <w:rsid w:val="000D2590"/>
    <w:rsid w:val="000E60B0"/>
    <w:rsid w:val="000E7196"/>
    <w:rsid w:val="00110BE8"/>
    <w:rsid w:val="0013575D"/>
    <w:rsid w:val="00146A45"/>
    <w:rsid w:val="001509FE"/>
    <w:rsid w:val="001519AA"/>
    <w:rsid w:val="00160C52"/>
    <w:rsid w:val="00162631"/>
    <w:rsid w:val="00164319"/>
    <w:rsid w:val="00167FBE"/>
    <w:rsid w:val="00181D31"/>
    <w:rsid w:val="00191F44"/>
    <w:rsid w:val="00192B7F"/>
    <w:rsid w:val="00193608"/>
    <w:rsid w:val="00194B2B"/>
    <w:rsid w:val="00195523"/>
    <w:rsid w:val="001A4E60"/>
    <w:rsid w:val="001A6B0A"/>
    <w:rsid w:val="001A7788"/>
    <w:rsid w:val="001B367F"/>
    <w:rsid w:val="001C1BE5"/>
    <w:rsid w:val="001E6790"/>
    <w:rsid w:val="002003AF"/>
    <w:rsid w:val="00200B17"/>
    <w:rsid w:val="00214E5B"/>
    <w:rsid w:val="002155CC"/>
    <w:rsid w:val="002253C9"/>
    <w:rsid w:val="00226430"/>
    <w:rsid w:val="00235722"/>
    <w:rsid w:val="00252159"/>
    <w:rsid w:val="00252D9A"/>
    <w:rsid w:val="00253259"/>
    <w:rsid w:val="002607BA"/>
    <w:rsid w:val="002609AF"/>
    <w:rsid w:val="002623AA"/>
    <w:rsid w:val="00262A0F"/>
    <w:rsid w:val="0026632B"/>
    <w:rsid w:val="00275C73"/>
    <w:rsid w:val="002771FB"/>
    <w:rsid w:val="00282292"/>
    <w:rsid w:val="002B04E2"/>
    <w:rsid w:val="002B3C86"/>
    <w:rsid w:val="002C6A8D"/>
    <w:rsid w:val="002D46FA"/>
    <w:rsid w:val="002D542D"/>
    <w:rsid w:val="002D5510"/>
    <w:rsid w:val="002E3D23"/>
    <w:rsid w:val="002E713A"/>
    <w:rsid w:val="0030695C"/>
    <w:rsid w:val="00313FAE"/>
    <w:rsid w:val="00314862"/>
    <w:rsid w:val="00334E24"/>
    <w:rsid w:val="00337E02"/>
    <w:rsid w:val="00342507"/>
    <w:rsid w:val="00343385"/>
    <w:rsid w:val="003465F7"/>
    <w:rsid w:val="00371547"/>
    <w:rsid w:val="0037244C"/>
    <w:rsid w:val="00373A51"/>
    <w:rsid w:val="00391573"/>
    <w:rsid w:val="00393C82"/>
    <w:rsid w:val="003A60FD"/>
    <w:rsid w:val="003C2C58"/>
    <w:rsid w:val="003C4FAB"/>
    <w:rsid w:val="003D5941"/>
    <w:rsid w:val="00403F27"/>
    <w:rsid w:val="0043214C"/>
    <w:rsid w:val="00435456"/>
    <w:rsid w:val="00442508"/>
    <w:rsid w:val="004535D8"/>
    <w:rsid w:val="00464240"/>
    <w:rsid w:val="00465A55"/>
    <w:rsid w:val="0046608F"/>
    <w:rsid w:val="00490BA0"/>
    <w:rsid w:val="004921A9"/>
    <w:rsid w:val="00492BA3"/>
    <w:rsid w:val="004933B9"/>
    <w:rsid w:val="00497A06"/>
    <w:rsid w:val="004A2C45"/>
    <w:rsid w:val="004C12AD"/>
    <w:rsid w:val="004C6215"/>
    <w:rsid w:val="004D6A0D"/>
    <w:rsid w:val="004E038C"/>
    <w:rsid w:val="004E38C5"/>
    <w:rsid w:val="004F4452"/>
    <w:rsid w:val="005152D3"/>
    <w:rsid w:val="0053388A"/>
    <w:rsid w:val="00545C5F"/>
    <w:rsid w:val="0055439A"/>
    <w:rsid w:val="00572F9A"/>
    <w:rsid w:val="005A44F7"/>
    <w:rsid w:val="005B1192"/>
    <w:rsid w:val="005B12A3"/>
    <w:rsid w:val="005B3726"/>
    <w:rsid w:val="005C1D9D"/>
    <w:rsid w:val="005C591C"/>
    <w:rsid w:val="005E5314"/>
    <w:rsid w:val="005E566A"/>
    <w:rsid w:val="00612BE6"/>
    <w:rsid w:val="006221C1"/>
    <w:rsid w:val="006251B6"/>
    <w:rsid w:val="00627032"/>
    <w:rsid w:val="00633C8A"/>
    <w:rsid w:val="00651961"/>
    <w:rsid w:val="006641DF"/>
    <w:rsid w:val="006A039F"/>
    <w:rsid w:val="006A1184"/>
    <w:rsid w:val="006B660F"/>
    <w:rsid w:val="006D1203"/>
    <w:rsid w:val="006D713D"/>
    <w:rsid w:val="006E0C22"/>
    <w:rsid w:val="006F3830"/>
    <w:rsid w:val="006F75C6"/>
    <w:rsid w:val="00701230"/>
    <w:rsid w:val="00705011"/>
    <w:rsid w:val="00715D73"/>
    <w:rsid w:val="00731424"/>
    <w:rsid w:val="00732546"/>
    <w:rsid w:val="0073490F"/>
    <w:rsid w:val="007545D2"/>
    <w:rsid w:val="0076141B"/>
    <w:rsid w:val="00773B89"/>
    <w:rsid w:val="00781A0F"/>
    <w:rsid w:val="0079591A"/>
    <w:rsid w:val="007A2B07"/>
    <w:rsid w:val="007C33E8"/>
    <w:rsid w:val="007C377A"/>
    <w:rsid w:val="007C791F"/>
    <w:rsid w:val="007D0657"/>
    <w:rsid w:val="007D4A1A"/>
    <w:rsid w:val="007E21D3"/>
    <w:rsid w:val="007F2A75"/>
    <w:rsid w:val="00812ABE"/>
    <w:rsid w:val="008225D0"/>
    <w:rsid w:val="0082444B"/>
    <w:rsid w:val="008244E6"/>
    <w:rsid w:val="00830B2E"/>
    <w:rsid w:val="00832B3E"/>
    <w:rsid w:val="00833D21"/>
    <w:rsid w:val="00847609"/>
    <w:rsid w:val="00853012"/>
    <w:rsid w:val="00856056"/>
    <w:rsid w:val="00865091"/>
    <w:rsid w:val="00867325"/>
    <w:rsid w:val="00880C19"/>
    <w:rsid w:val="008A59DC"/>
    <w:rsid w:val="008B22A5"/>
    <w:rsid w:val="008B63B1"/>
    <w:rsid w:val="008D7EF2"/>
    <w:rsid w:val="008E3713"/>
    <w:rsid w:val="008E7293"/>
    <w:rsid w:val="009044AB"/>
    <w:rsid w:val="009308B5"/>
    <w:rsid w:val="0093353D"/>
    <w:rsid w:val="00941D2A"/>
    <w:rsid w:val="00951A2F"/>
    <w:rsid w:val="00964BAD"/>
    <w:rsid w:val="009721C4"/>
    <w:rsid w:val="00973764"/>
    <w:rsid w:val="009824B3"/>
    <w:rsid w:val="009A1F96"/>
    <w:rsid w:val="009C0820"/>
    <w:rsid w:val="009D0156"/>
    <w:rsid w:val="009D7254"/>
    <w:rsid w:val="009E2757"/>
    <w:rsid w:val="009F714F"/>
    <w:rsid w:val="00A01188"/>
    <w:rsid w:val="00A01288"/>
    <w:rsid w:val="00A04FF6"/>
    <w:rsid w:val="00A1027D"/>
    <w:rsid w:val="00A14984"/>
    <w:rsid w:val="00A15219"/>
    <w:rsid w:val="00A15930"/>
    <w:rsid w:val="00A15AE0"/>
    <w:rsid w:val="00A46108"/>
    <w:rsid w:val="00A46838"/>
    <w:rsid w:val="00A47088"/>
    <w:rsid w:val="00A75DD6"/>
    <w:rsid w:val="00A76148"/>
    <w:rsid w:val="00A80408"/>
    <w:rsid w:val="00A931A3"/>
    <w:rsid w:val="00A9419D"/>
    <w:rsid w:val="00AB3A3A"/>
    <w:rsid w:val="00AC46B2"/>
    <w:rsid w:val="00AE14D3"/>
    <w:rsid w:val="00AF1284"/>
    <w:rsid w:val="00B074BB"/>
    <w:rsid w:val="00B112C5"/>
    <w:rsid w:val="00B13862"/>
    <w:rsid w:val="00B2651B"/>
    <w:rsid w:val="00B26A7E"/>
    <w:rsid w:val="00B37F7D"/>
    <w:rsid w:val="00B40D35"/>
    <w:rsid w:val="00B56CBD"/>
    <w:rsid w:val="00B714C5"/>
    <w:rsid w:val="00B72E78"/>
    <w:rsid w:val="00B96B71"/>
    <w:rsid w:val="00BB1091"/>
    <w:rsid w:val="00BC1B22"/>
    <w:rsid w:val="00BC5F24"/>
    <w:rsid w:val="00BD1820"/>
    <w:rsid w:val="00BE52A5"/>
    <w:rsid w:val="00BE7F46"/>
    <w:rsid w:val="00BF1BF4"/>
    <w:rsid w:val="00BF3CF3"/>
    <w:rsid w:val="00C0042A"/>
    <w:rsid w:val="00C37532"/>
    <w:rsid w:val="00C40755"/>
    <w:rsid w:val="00C50133"/>
    <w:rsid w:val="00C53A9E"/>
    <w:rsid w:val="00C60110"/>
    <w:rsid w:val="00C609A0"/>
    <w:rsid w:val="00C60BA8"/>
    <w:rsid w:val="00C6115C"/>
    <w:rsid w:val="00C65C04"/>
    <w:rsid w:val="00C82775"/>
    <w:rsid w:val="00C8361D"/>
    <w:rsid w:val="00C92DEE"/>
    <w:rsid w:val="00CA21F6"/>
    <w:rsid w:val="00CA6497"/>
    <w:rsid w:val="00CC3A63"/>
    <w:rsid w:val="00CD28C3"/>
    <w:rsid w:val="00CF185A"/>
    <w:rsid w:val="00CF6748"/>
    <w:rsid w:val="00D04E99"/>
    <w:rsid w:val="00D10C11"/>
    <w:rsid w:val="00D20B5D"/>
    <w:rsid w:val="00D23B6A"/>
    <w:rsid w:val="00D45A04"/>
    <w:rsid w:val="00D46918"/>
    <w:rsid w:val="00D67B41"/>
    <w:rsid w:val="00D760D4"/>
    <w:rsid w:val="00D7625D"/>
    <w:rsid w:val="00D76611"/>
    <w:rsid w:val="00D81F9B"/>
    <w:rsid w:val="00D84BD8"/>
    <w:rsid w:val="00D93CE6"/>
    <w:rsid w:val="00DA184B"/>
    <w:rsid w:val="00DA3ECC"/>
    <w:rsid w:val="00DB0871"/>
    <w:rsid w:val="00DB178E"/>
    <w:rsid w:val="00DC4DD0"/>
    <w:rsid w:val="00DD0B29"/>
    <w:rsid w:val="00DD67B2"/>
    <w:rsid w:val="00DD77D2"/>
    <w:rsid w:val="00DE140D"/>
    <w:rsid w:val="00DF04D4"/>
    <w:rsid w:val="00DF1C20"/>
    <w:rsid w:val="00DF3C91"/>
    <w:rsid w:val="00E02333"/>
    <w:rsid w:val="00E043A3"/>
    <w:rsid w:val="00E053BD"/>
    <w:rsid w:val="00E15672"/>
    <w:rsid w:val="00E35CDD"/>
    <w:rsid w:val="00E37E41"/>
    <w:rsid w:val="00E53D5C"/>
    <w:rsid w:val="00E624D4"/>
    <w:rsid w:val="00E742FA"/>
    <w:rsid w:val="00E7764A"/>
    <w:rsid w:val="00EA098F"/>
    <w:rsid w:val="00EA1DC6"/>
    <w:rsid w:val="00EA3FDE"/>
    <w:rsid w:val="00EB1A1E"/>
    <w:rsid w:val="00EB1D64"/>
    <w:rsid w:val="00EB6530"/>
    <w:rsid w:val="00EC186B"/>
    <w:rsid w:val="00ED0301"/>
    <w:rsid w:val="00ED4FF5"/>
    <w:rsid w:val="00ED6675"/>
    <w:rsid w:val="00EE58D2"/>
    <w:rsid w:val="00EF4B5F"/>
    <w:rsid w:val="00EF4B6C"/>
    <w:rsid w:val="00F044E2"/>
    <w:rsid w:val="00F064C8"/>
    <w:rsid w:val="00F07C9E"/>
    <w:rsid w:val="00F17A11"/>
    <w:rsid w:val="00F21193"/>
    <w:rsid w:val="00F24D3B"/>
    <w:rsid w:val="00F34E32"/>
    <w:rsid w:val="00F41FD1"/>
    <w:rsid w:val="00F52AA8"/>
    <w:rsid w:val="00F55140"/>
    <w:rsid w:val="00F56CB4"/>
    <w:rsid w:val="00F56D6D"/>
    <w:rsid w:val="00F67132"/>
    <w:rsid w:val="00FA28E0"/>
    <w:rsid w:val="00FB06F2"/>
    <w:rsid w:val="00FB5583"/>
    <w:rsid w:val="00FC0505"/>
    <w:rsid w:val="00FD0A40"/>
    <w:rsid w:val="00FD124B"/>
    <w:rsid w:val="00FD369C"/>
    <w:rsid w:val="00FD3778"/>
    <w:rsid w:val="00FE44AE"/>
    <w:rsid w:val="00FE6022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641DF"/>
  </w:style>
  <w:style w:type="paragraph" w:styleId="NoSpacing">
    <w:name w:val="No Spacing"/>
    <w:uiPriority w:val="1"/>
    <w:qFormat/>
    <w:rsid w:val="00830B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3B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revsk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\Desktop\Stevan%20Z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AE55-86EC-4481-876B-49A0CA9D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Stevan Z.</Template>
  <TotalTime>83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13</cp:revision>
  <cp:lastPrinted>2013-04-16T13:28:00Z</cp:lastPrinted>
  <dcterms:created xsi:type="dcterms:W3CDTF">2013-01-28T15:06:00Z</dcterms:created>
  <dcterms:modified xsi:type="dcterms:W3CDTF">2013-11-21T16:53:00Z</dcterms:modified>
</cp:coreProperties>
</file>