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95571" w14:textId="77777777" w:rsidR="00FA0C06" w:rsidRDefault="00C63548" w:rsidP="00494E9D">
      <w:pPr>
        <w:pStyle w:val="Title"/>
      </w:pPr>
      <w:r>
        <w:rPr>
          <w:rFonts w:ascii="Arial" w:hAnsi="Arial" w:cs="Arial"/>
        </w:rPr>
        <w:t>‍‍</w:t>
      </w:r>
      <w:sdt>
        <w:sdtPr>
          <w:rPr>
            <w:color w:val="auto"/>
          </w:rPr>
          <w:alias w:val="Your Name"/>
          <w:tag w:val=""/>
          <w:id w:val="1246310863"/>
          <w:placeholder>
            <w:docPart w:val="788C7CD0AEAB4B73A0E7932AAC6D932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8939A0">
            <w:rPr>
              <w:color w:val="auto"/>
            </w:rPr>
            <w:t>Brittany</w:t>
          </w:r>
          <w:r w:rsidR="004D095F" w:rsidRPr="00494E9D">
            <w:rPr>
              <w:color w:val="auto"/>
            </w:rPr>
            <w:t xml:space="preserve"> Worthington</w:t>
          </w:r>
        </w:sdtContent>
      </w:sdt>
    </w:p>
    <w:p w14:paraId="79895572" w14:textId="6B9BC5C3" w:rsidR="009374C7" w:rsidRDefault="001861B6" w:rsidP="009374C7">
      <w:sdt>
        <w:sdtPr>
          <w:alias w:val="Address"/>
          <w:tag w:val=""/>
          <w:id w:val="-593780209"/>
          <w:placeholder>
            <w:docPart w:val="C6C29E839D0B4D9B9FD82404BAFC526D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7D12BC">
            <w:t>8380 Bravo Way Inver Grove Heights, MN 55076</w:t>
          </w:r>
        </w:sdtContent>
      </w:sdt>
      <w:r w:rsidR="00C63548">
        <w:t> | </w:t>
      </w:r>
      <w:sdt>
        <w:sdtPr>
          <w:alias w:val="Telephone"/>
          <w:tag w:val=""/>
          <w:id w:val="-1416317146"/>
          <w:placeholder>
            <w:docPart w:val="CF30C06E0C8A4F2DBEF07C529EFB86EC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D095F" w:rsidRPr="0055443B">
            <w:t>(</w:t>
          </w:r>
          <w:r w:rsidR="008939A0" w:rsidRPr="0055443B">
            <w:t>612</w:t>
          </w:r>
          <w:r w:rsidR="004D095F" w:rsidRPr="0055443B">
            <w:t>)</w:t>
          </w:r>
          <w:r w:rsidR="008939A0" w:rsidRPr="0055443B">
            <w:t>558</w:t>
          </w:r>
          <w:r w:rsidR="004D095F" w:rsidRPr="0055443B">
            <w:t>-</w:t>
          </w:r>
          <w:r w:rsidR="008939A0" w:rsidRPr="0055443B">
            <w:t>1486</w:t>
          </w:r>
        </w:sdtContent>
      </w:sdt>
      <w:r w:rsidR="00C63548">
        <w:t> | </w:t>
      </w:r>
      <w:sdt>
        <w:sdtPr>
          <w:alias w:val="Email"/>
          <w:tag w:val=""/>
          <w:id w:val="-391963670"/>
          <w:placeholder>
            <w:docPart w:val="5C5BBCECCE3A405C96E88C22C5BC6672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8939A0" w:rsidRPr="0055443B">
            <w:t>Mz.brittanyshanae</w:t>
          </w:r>
          <w:r w:rsidR="004D095F" w:rsidRPr="0055443B">
            <w:t>@yahoo.com</w:t>
          </w:r>
        </w:sdtContent>
      </w:sdt>
    </w:p>
    <w:p w14:paraId="79895573" w14:textId="77777777" w:rsidR="00193F8F" w:rsidRPr="0055443B" w:rsidRDefault="00193F8F" w:rsidP="00193F8F">
      <w:pPr>
        <w:pStyle w:val="Subsection"/>
        <w:rPr>
          <w:rFonts w:ascii="Mongolian Baiti" w:hAnsi="Mongolian Baiti" w:cs="Mongolian Baiti"/>
          <w:color w:val="404040" w:themeColor="text1" w:themeTint="BF"/>
        </w:rPr>
      </w:pPr>
      <w:r w:rsidRPr="0055443B">
        <w:rPr>
          <w:rFonts w:asciiTheme="majorHAnsi" w:hAnsiTheme="majorHAnsi" w:cs="Mongolian Baiti"/>
          <w:color w:val="auto"/>
          <w:sz w:val="22"/>
          <w:szCs w:val="22"/>
        </w:rPr>
        <w:t>Education</w:t>
      </w:r>
    </w:p>
    <w:sdt>
      <w:sdtPr>
        <w:rPr>
          <w:color w:val="404040" w:themeColor="text1" w:themeTint="BF"/>
        </w:rPr>
        <w:id w:val="1815669368"/>
      </w:sdtPr>
      <w:sdtEndPr>
        <w:rPr>
          <w:rFonts w:asciiTheme="majorHAnsi" w:hAnsiTheme="majorHAnsi"/>
          <w:b w:val="0"/>
          <w:color w:val="262626" w:themeColor="text1" w:themeTint="D9"/>
          <w:sz w:val="20"/>
        </w:rPr>
      </w:sdtEndPr>
      <w:sdtContent>
        <w:sdt>
          <w:sdtPr>
            <w:rPr>
              <w:rFonts w:asciiTheme="majorHAnsi" w:hAnsiTheme="majorHAnsi"/>
              <w:b w:val="0"/>
              <w:color w:val="404040" w:themeColor="text1" w:themeTint="BF"/>
              <w:sz w:val="20"/>
            </w:rPr>
            <w:id w:val="1692793438"/>
          </w:sdtPr>
          <w:sdtEndPr>
            <w:rPr>
              <w:color w:val="262626" w:themeColor="text1" w:themeTint="D9"/>
            </w:rPr>
          </w:sdtEndPr>
          <w:sdtContent>
            <w:p w14:paraId="79895574" w14:textId="51FEAFAB" w:rsidR="00193F8F" w:rsidRPr="00193F8F" w:rsidRDefault="00193F8F" w:rsidP="00193F8F">
              <w:pPr>
                <w:pStyle w:val="Subsection"/>
                <w:rPr>
                  <w:rFonts w:asciiTheme="majorHAnsi" w:hAnsiTheme="majorHAnsi"/>
                  <w:b w:val="0"/>
                  <w:sz w:val="20"/>
                </w:rPr>
              </w:pPr>
              <w:r w:rsidRPr="00193F8F">
                <w:rPr>
                  <w:rFonts w:asciiTheme="majorHAnsi" w:hAnsiTheme="majorHAnsi"/>
                  <w:b w:val="0"/>
                  <w:sz w:val="20"/>
                </w:rPr>
                <w:t>Accounts payable/Recievable</w:t>
              </w:r>
              <w:r w:rsidR="007D12BC">
                <w:rPr>
                  <w:rFonts w:asciiTheme="majorHAnsi" w:hAnsiTheme="majorHAnsi"/>
                  <w:b w:val="0"/>
                  <w:sz w:val="20"/>
                </w:rPr>
                <w:t xml:space="preserve"> certificate</w:t>
              </w:r>
              <w:r w:rsidRPr="00193F8F">
                <w:rPr>
                  <w:rFonts w:asciiTheme="majorHAnsi" w:hAnsiTheme="majorHAnsi"/>
                  <w:b w:val="0"/>
                  <w:sz w:val="20"/>
                </w:rPr>
                <w:t> | </w:t>
              </w:r>
              <w:r w:rsidR="007D12BC">
                <w:rPr>
                  <w:rFonts w:asciiTheme="majorHAnsi" w:hAnsiTheme="majorHAnsi"/>
                  <w:b w:val="0"/>
                  <w:sz w:val="20"/>
                </w:rPr>
                <w:t>2014</w:t>
              </w:r>
              <w:r w:rsidRPr="00193F8F">
                <w:rPr>
                  <w:rFonts w:asciiTheme="majorHAnsi" w:hAnsiTheme="majorHAnsi"/>
                  <w:b w:val="0"/>
                  <w:sz w:val="20"/>
                </w:rPr>
                <w:t>| minneapolis community and technical college</w:t>
              </w:r>
            </w:p>
            <w:p w14:paraId="79895575" w14:textId="77777777" w:rsidR="00193F8F" w:rsidRPr="00193F8F" w:rsidRDefault="00193F8F" w:rsidP="00193F8F">
              <w:pPr>
                <w:pStyle w:val="Subsection"/>
                <w:rPr>
                  <w:rFonts w:asciiTheme="majorHAnsi" w:hAnsiTheme="majorHAnsi"/>
                  <w:b w:val="0"/>
                  <w:sz w:val="20"/>
                </w:rPr>
              </w:pPr>
              <w:r w:rsidRPr="00193F8F">
                <w:rPr>
                  <w:rFonts w:asciiTheme="majorHAnsi" w:hAnsiTheme="majorHAnsi"/>
                  <w:b w:val="0"/>
                  <w:sz w:val="20"/>
                </w:rPr>
                <w:t>financial skills training | 2011 | easter seals</w:t>
              </w:r>
            </w:p>
          </w:sdtContent>
        </w:sdt>
      </w:sdtContent>
    </w:sdt>
    <w:p w14:paraId="063F9221" w14:textId="77777777" w:rsidR="00162530" w:rsidRDefault="00193F8F" w:rsidP="00162530">
      <w:pPr>
        <w:pStyle w:val="Subsection"/>
        <w:rPr>
          <w:rFonts w:asciiTheme="majorHAnsi" w:hAnsiTheme="majorHAnsi"/>
          <w:b w:val="0"/>
          <w:sz w:val="20"/>
        </w:rPr>
      </w:pPr>
      <w:r w:rsidRPr="00193F8F">
        <w:rPr>
          <w:rFonts w:asciiTheme="majorHAnsi" w:hAnsiTheme="majorHAnsi"/>
          <w:b w:val="0"/>
          <w:sz w:val="20"/>
        </w:rPr>
        <w:t>general studies | 2008 | Richfield high school</w:t>
      </w:r>
    </w:p>
    <w:p w14:paraId="79895577" w14:textId="4FD5B921" w:rsidR="00C5691C" w:rsidRPr="00162530" w:rsidRDefault="00C63548" w:rsidP="00162530">
      <w:pPr>
        <w:pStyle w:val="Subsection"/>
        <w:rPr>
          <w:rFonts w:asciiTheme="majorHAnsi" w:hAnsiTheme="majorHAnsi"/>
          <w:b w:val="0"/>
          <w:sz w:val="24"/>
          <w:szCs w:val="24"/>
        </w:rPr>
      </w:pPr>
      <w:r w:rsidRPr="00162530">
        <w:rPr>
          <w:rFonts w:asciiTheme="majorHAnsi" w:hAnsiTheme="majorHAnsi" w:cs="Mongolian Baiti"/>
          <w:color w:val="auto"/>
          <w:sz w:val="24"/>
          <w:szCs w:val="24"/>
        </w:rPr>
        <w:t>Skills &amp; Abilities</w:t>
      </w:r>
    </w:p>
    <w:p w14:paraId="79895578" w14:textId="77777777" w:rsidR="00FA0C06" w:rsidRPr="00C5691C" w:rsidRDefault="00454BB8" w:rsidP="008939A0">
      <w:pPr>
        <w:pStyle w:val="Subsection"/>
      </w:pPr>
      <w:r>
        <w:t>Customer service</w:t>
      </w:r>
    </w:p>
    <w:p w14:paraId="79895579" w14:textId="77777777" w:rsidR="00FA0C06" w:rsidRPr="0055443B" w:rsidRDefault="006E772C" w:rsidP="006E772C">
      <w:pPr>
        <w:pStyle w:val="ListBullet"/>
        <w:rPr>
          <w:sz w:val="20"/>
        </w:rPr>
      </w:pPr>
      <w:r w:rsidRPr="0055443B">
        <w:rPr>
          <w:sz w:val="20"/>
        </w:rPr>
        <w:t xml:space="preserve">Worked </w:t>
      </w:r>
      <w:r w:rsidR="0032436C" w:rsidRPr="0055443B">
        <w:rPr>
          <w:sz w:val="20"/>
        </w:rPr>
        <w:t xml:space="preserve">front end of store engaging customers and handling customer transactions. </w:t>
      </w:r>
    </w:p>
    <w:p w14:paraId="7989557A" w14:textId="77777777" w:rsidR="00412C09" w:rsidRPr="0055443B" w:rsidRDefault="0032436C" w:rsidP="00412C09">
      <w:pPr>
        <w:pStyle w:val="ListBullet"/>
        <w:rPr>
          <w:sz w:val="20"/>
        </w:rPr>
      </w:pPr>
      <w:r w:rsidRPr="0055443B">
        <w:rPr>
          <w:sz w:val="20"/>
        </w:rPr>
        <w:t xml:space="preserve">Suggested products to </w:t>
      </w:r>
      <w:r w:rsidR="00193F8F" w:rsidRPr="0055443B">
        <w:rPr>
          <w:sz w:val="20"/>
        </w:rPr>
        <w:t>customers,</w:t>
      </w:r>
      <w:r w:rsidR="000E47CF">
        <w:rPr>
          <w:sz w:val="20"/>
        </w:rPr>
        <w:t xml:space="preserve"> </w:t>
      </w:r>
      <w:r w:rsidRPr="0055443B">
        <w:rPr>
          <w:sz w:val="20"/>
        </w:rPr>
        <w:t>answer</w:t>
      </w:r>
      <w:r w:rsidR="000E47CF">
        <w:rPr>
          <w:sz w:val="20"/>
        </w:rPr>
        <w:t>ed</w:t>
      </w:r>
      <w:r w:rsidRPr="0055443B">
        <w:rPr>
          <w:sz w:val="20"/>
        </w:rPr>
        <w:t xml:space="preserve"> customer questions and complaints.</w:t>
      </w:r>
    </w:p>
    <w:p w14:paraId="7989557B" w14:textId="77777777" w:rsidR="00FA0C06" w:rsidRPr="0055443B" w:rsidRDefault="00454BB8" w:rsidP="008939A0">
      <w:pPr>
        <w:pStyle w:val="Subsection"/>
        <w:rPr>
          <w:szCs w:val="18"/>
        </w:rPr>
      </w:pPr>
      <w:r>
        <w:t>cash handling</w:t>
      </w:r>
    </w:p>
    <w:p w14:paraId="7989557C" w14:textId="77777777" w:rsidR="00FA0C06" w:rsidRPr="00EE114E" w:rsidRDefault="000E47CF" w:rsidP="00EE114E">
      <w:pPr>
        <w:pStyle w:val="ListBullet"/>
        <w:rPr>
          <w:sz w:val="20"/>
        </w:rPr>
      </w:pPr>
      <w:r w:rsidRPr="00EE114E">
        <w:rPr>
          <w:sz w:val="20"/>
        </w:rPr>
        <w:t>Worked at a cash register taking payments by cash, credit and check.</w:t>
      </w:r>
    </w:p>
    <w:p w14:paraId="7989557D" w14:textId="77777777" w:rsidR="000E47CF" w:rsidRPr="00EE114E" w:rsidRDefault="000E47CF" w:rsidP="00EE114E">
      <w:pPr>
        <w:pStyle w:val="ListBullet"/>
        <w:rPr>
          <w:sz w:val="20"/>
        </w:rPr>
      </w:pPr>
      <w:r w:rsidRPr="00EE114E">
        <w:rPr>
          <w:sz w:val="20"/>
        </w:rPr>
        <w:t>Monitor money in cash register throughout shift to ensure that amounts were at correct and adequate levels</w:t>
      </w:r>
    </w:p>
    <w:p w14:paraId="7989557E" w14:textId="77777777" w:rsidR="00FA0C06" w:rsidRDefault="0032436C" w:rsidP="008939A0">
      <w:pPr>
        <w:pStyle w:val="Subsection"/>
      </w:pPr>
      <w:r>
        <w:t>Assisting</w:t>
      </w:r>
    </w:p>
    <w:p w14:paraId="7989557F" w14:textId="77777777" w:rsidR="00FA0C06" w:rsidRPr="0055443B" w:rsidRDefault="007B42E8">
      <w:pPr>
        <w:pStyle w:val="ListBullet"/>
        <w:rPr>
          <w:sz w:val="20"/>
        </w:rPr>
      </w:pPr>
      <w:r w:rsidRPr="0055443B">
        <w:rPr>
          <w:sz w:val="20"/>
        </w:rPr>
        <w:t xml:space="preserve">Assisted </w:t>
      </w:r>
      <w:r w:rsidR="00DA3836" w:rsidRPr="0055443B">
        <w:rPr>
          <w:sz w:val="20"/>
        </w:rPr>
        <w:t>co-workers when needed with transa</w:t>
      </w:r>
      <w:r w:rsidR="0055443B">
        <w:rPr>
          <w:sz w:val="20"/>
        </w:rPr>
        <w:t>ctions</w:t>
      </w:r>
      <w:r w:rsidR="00DA3836" w:rsidRPr="0055443B">
        <w:rPr>
          <w:sz w:val="20"/>
        </w:rPr>
        <w:t>,</w:t>
      </w:r>
      <w:r w:rsidR="0055443B">
        <w:rPr>
          <w:sz w:val="20"/>
        </w:rPr>
        <w:t xml:space="preserve"> </w:t>
      </w:r>
      <w:r w:rsidR="00DA3836" w:rsidRPr="0055443B">
        <w:rPr>
          <w:sz w:val="20"/>
        </w:rPr>
        <w:t>end of the shift cash drops and store u</w:t>
      </w:r>
      <w:r w:rsidR="0055443B">
        <w:rPr>
          <w:sz w:val="20"/>
        </w:rPr>
        <w:t>p</w:t>
      </w:r>
      <w:r w:rsidR="00DA3836" w:rsidRPr="0055443B">
        <w:rPr>
          <w:sz w:val="20"/>
        </w:rPr>
        <w:t>keep.</w:t>
      </w:r>
    </w:p>
    <w:p w14:paraId="79895580" w14:textId="77777777" w:rsidR="0055443B" w:rsidRPr="0055443B" w:rsidRDefault="007B42E8" w:rsidP="0055443B">
      <w:pPr>
        <w:pStyle w:val="ListBullet"/>
        <w:rPr>
          <w:sz w:val="20"/>
        </w:rPr>
      </w:pPr>
      <w:r w:rsidRPr="0055443B">
        <w:rPr>
          <w:sz w:val="20"/>
        </w:rPr>
        <w:t>Assisted</w:t>
      </w:r>
      <w:r w:rsidR="00DA3836" w:rsidRPr="0055443B">
        <w:rPr>
          <w:sz w:val="20"/>
        </w:rPr>
        <w:t xml:space="preserve"> customers </w:t>
      </w:r>
      <w:r w:rsidR="000E47CF">
        <w:rPr>
          <w:sz w:val="20"/>
        </w:rPr>
        <w:t xml:space="preserve">by providing information and resolving complaints </w:t>
      </w:r>
    </w:p>
    <w:p w14:paraId="79895581" w14:textId="77777777" w:rsidR="0055443B" w:rsidRDefault="0055443B" w:rsidP="0055443B">
      <w:pPr>
        <w:pStyle w:val="ListBullet"/>
        <w:numPr>
          <w:ilvl w:val="0"/>
          <w:numId w:val="0"/>
        </w:numPr>
        <w:rPr>
          <w:b/>
          <w:szCs w:val="18"/>
        </w:rPr>
      </w:pPr>
    </w:p>
    <w:p w14:paraId="79895582" w14:textId="77777777" w:rsidR="0055443B" w:rsidRDefault="0055443B" w:rsidP="0055443B">
      <w:pPr>
        <w:pStyle w:val="ListBullet"/>
        <w:numPr>
          <w:ilvl w:val="0"/>
          <w:numId w:val="0"/>
        </w:numPr>
        <w:rPr>
          <w:b/>
          <w:color w:val="auto"/>
          <w:szCs w:val="18"/>
        </w:rPr>
      </w:pPr>
      <w:r w:rsidRPr="0055443B">
        <w:rPr>
          <w:b/>
          <w:color w:val="auto"/>
          <w:szCs w:val="18"/>
        </w:rPr>
        <w:t>COMPUTER SKILLS</w:t>
      </w:r>
    </w:p>
    <w:p w14:paraId="79895583" w14:textId="77777777" w:rsidR="0055443B" w:rsidRPr="00733A01" w:rsidRDefault="0055443B" w:rsidP="0055443B">
      <w:pPr>
        <w:pStyle w:val="ListBullet"/>
        <w:rPr>
          <w:sz w:val="20"/>
        </w:rPr>
      </w:pPr>
      <w:r w:rsidRPr="00733A01">
        <w:rPr>
          <w:sz w:val="20"/>
        </w:rPr>
        <w:t>Can type 40 wpm</w:t>
      </w:r>
    </w:p>
    <w:p w14:paraId="79895584" w14:textId="2FDCE178" w:rsidR="0055443B" w:rsidRPr="00733A01" w:rsidRDefault="00EA1915" w:rsidP="0055443B">
      <w:pPr>
        <w:pStyle w:val="ListBullet"/>
        <w:rPr>
          <w:sz w:val="20"/>
        </w:rPr>
      </w:pPr>
      <w:r w:rsidRPr="00733A01">
        <w:rPr>
          <w:sz w:val="20"/>
        </w:rPr>
        <w:t>Familiar</w:t>
      </w:r>
      <w:r w:rsidR="0055443B" w:rsidRPr="00733A01">
        <w:rPr>
          <w:sz w:val="20"/>
        </w:rPr>
        <w:t xml:space="preserve"> with the basics of MS Word, </w:t>
      </w:r>
      <w:r w:rsidRPr="00733A01">
        <w:rPr>
          <w:sz w:val="20"/>
        </w:rPr>
        <w:t>PowerPoint</w:t>
      </w:r>
      <w:r w:rsidR="007D12BC">
        <w:rPr>
          <w:sz w:val="20"/>
        </w:rPr>
        <w:t xml:space="preserve">, </w:t>
      </w:r>
      <w:r w:rsidR="00162530">
        <w:rPr>
          <w:sz w:val="20"/>
        </w:rPr>
        <w:t>QuickBooks</w:t>
      </w:r>
      <w:r w:rsidR="0055443B" w:rsidRPr="00733A01">
        <w:rPr>
          <w:sz w:val="20"/>
        </w:rPr>
        <w:t xml:space="preserve"> and Excel</w:t>
      </w:r>
    </w:p>
    <w:p w14:paraId="1E7C3733" w14:textId="389BB70A" w:rsidR="007D12BC" w:rsidRPr="00162530" w:rsidRDefault="00C63548" w:rsidP="007D12BC">
      <w:pPr>
        <w:pStyle w:val="SectionHeading"/>
        <w:tabs>
          <w:tab w:val="left" w:pos="7093"/>
        </w:tabs>
        <w:rPr>
          <w:rFonts w:cs="Mongolian Baiti"/>
          <w:color w:val="auto"/>
          <w:szCs w:val="24"/>
        </w:rPr>
      </w:pPr>
      <w:r w:rsidRPr="00162530">
        <w:rPr>
          <w:rFonts w:cs="Mongolian Baiti"/>
          <w:color w:val="auto"/>
          <w:szCs w:val="24"/>
        </w:rPr>
        <w:t>E</w:t>
      </w:r>
      <w:r w:rsidR="00162530">
        <w:rPr>
          <w:rFonts w:cs="Mongolian Baiti"/>
          <w:color w:val="auto"/>
          <w:szCs w:val="24"/>
        </w:rPr>
        <w:t>XPERIENCE</w:t>
      </w:r>
      <w:bookmarkStart w:id="0" w:name="_GoBack"/>
      <w:bookmarkEnd w:id="0"/>
    </w:p>
    <w:p w14:paraId="63BA8272" w14:textId="69F1BF99" w:rsidR="007D12BC" w:rsidRPr="00162530" w:rsidRDefault="007D12BC" w:rsidP="007D12BC">
      <w:pPr>
        <w:pStyle w:val="Subsection"/>
        <w:spacing w:after="0"/>
        <w:rPr>
          <w:sz w:val="20"/>
        </w:rPr>
      </w:pPr>
      <w:r w:rsidRPr="00162530">
        <w:rPr>
          <w:sz w:val="20"/>
        </w:rPr>
        <w:t>softlines mca</w:t>
      </w:r>
      <w:r w:rsidRPr="00162530">
        <w:rPr>
          <w:sz w:val="20"/>
        </w:rPr>
        <w:t>| </w:t>
      </w:r>
      <w:r w:rsidRPr="00162530">
        <w:rPr>
          <w:sz w:val="20"/>
        </w:rPr>
        <w:t>sears hurst, tx</w:t>
      </w:r>
      <w:r w:rsidRPr="00162530">
        <w:rPr>
          <w:sz w:val="20"/>
        </w:rPr>
        <w:t xml:space="preserve"> | </w:t>
      </w:r>
      <w:r w:rsidRPr="00162530">
        <w:rPr>
          <w:sz w:val="20"/>
        </w:rPr>
        <w:t>november 2013-january 2014</w:t>
      </w:r>
    </w:p>
    <w:p w14:paraId="39B3F14B" w14:textId="51032E1C" w:rsidR="009F5BAB" w:rsidRDefault="009F5BAB" w:rsidP="009F5BAB">
      <w:pPr>
        <w:pStyle w:val="ListBullet"/>
        <w:rPr>
          <w:sz w:val="20"/>
        </w:rPr>
      </w:pPr>
      <w:r>
        <w:rPr>
          <w:sz w:val="20"/>
        </w:rPr>
        <w:t>Maintained floor standards by straightening and folding merchandise</w:t>
      </w:r>
    </w:p>
    <w:p w14:paraId="7FED6330" w14:textId="2C267D86" w:rsidR="009F5BAB" w:rsidRDefault="009F5BAB" w:rsidP="009F5BAB">
      <w:pPr>
        <w:pStyle w:val="ListBullet"/>
        <w:rPr>
          <w:sz w:val="20"/>
        </w:rPr>
      </w:pPr>
      <w:r>
        <w:rPr>
          <w:sz w:val="20"/>
        </w:rPr>
        <w:t xml:space="preserve">Assisted cashiers with priced checks </w:t>
      </w:r>
    </w:p>
    <w:p w14:paraId="6E2C14CA" w14:textId="19029F24" w:rsidR="009F5BAB" w:rsidRDefault="009F5BAB" w:rsidP="009F5BAB">
      <w:pPr>
        <w:pStyle w:val="ListBullet"/>
        <w:rPr>
          <w:sz w:val="20"/>
        </w:rPr>
      </w:pPr>
      <w:r>
        <w:rPr>
          <w:sz w:val="20"/>
        </w:rPr>
        <w:t xml:space="preserve">Restocking customer returns from cash wrap </w:t>
      </w:r>
      <w:r w:rsidR="00162530">
        <w:rPr>
          <w:sz w:val="20"/>
        </w:rPr>
        <w:t>to maintain cleanliness</w:t>
      </w:r>
    </w:p>
    <w:p w14:paraId="699AFCD5" w14:textId="77777777" w:rsidR="00162530" w:rsidRDefault="00162530" w:rsidP="00162530">
      <w:pPr>
        <w:pStyle w:val="ListBullet"/>
        <w:rPr>
          <w:sz w:val="20"/>
        </w:rPr>
      </w:pPr>
      <w:r>
        <w:rPr>
          <w:sz w:val="20"/>
        </w:rPr>
        <w:t>Assisted customer with questions and in-store online ordering</w:t>
      </w:r>
    </w:p>
    <w:p w14:paraId="34F067C9" w14:textId="77777777" w:rsidR="00162530" w:rsidRDefault="00162530" w:rsidP="00162530">
      <w:pPr>
        <w:pStyle w:val="ListBullet"/>
        <w:numPr>
          <w:ilvl w:val="0"/>
          <w:numId w:val="0"/>
        </w:numPr>
        <w:ind w:left="504"/>
        <w:rPr>
          <w:sz w:val="20"/>
        </w:rPr>
      </w:pPr>
    </w:p>
    <w:p w14:paraId="79895586" w14:textId="0678F509" w:rsidR="00FA0C06" w:rsidRPr="00162530" w:rsidRDefault="00162530" w:rsidP="00162530">
      <w:pPr>
        <w:pStyle w:val="ListBullet"/>
        <w:numPr>
          <w:ilvl w:val="0"/>
          <w:numId w:val="0"/>
        </w:numPr>
        <w:rPr>
          <w:b/>
          <w:sz w:val="20"/>
        </w:rPr>
      </w:pPr>
      <w:r w:rsidRPr="00162530">
        <w:rPr>
          <w:b/>
          <w:sz w:val="20"/>
        </w:rPr>
        <w:t xml:space="preserve"> </w:t>
      </w:r>
      <w:r>
        <w:rPr>
          <w:b/>
          <w:sz w:val="20"/>
        </w:rPr>
        <w:t>CUSTOMER SERVICE REP</w:t>
      </w:r>
      <w:r w:rsidR="00C63548" w:rsidRPr="00162530">
        <w:rPr>
          <w:b/>
          <w:sz w:val="20"/>
        </w:rPr>
        <w:t>| </w:t>
      </w:r>
      <w:r>
        <w:rPr>
          <w:b/>
          <w:sz w:val="20"/>
        </w:rPr>
        <w:t>SUPERAMERICA BLOOMINGTON</w:t>
      </w:r>
      <w:r w:rsidR="00454BB8" w:rsidRPr="00162530">
        <w:rPr>
          <w:b/>
          <w:sz w:val="20"/>
        </w:rPr>
        <w:t xml:space="preserve">, </w:t>
      </w:r>
      <w:r w:rsidRPr="00162530">
        <w:rPr>
          <w:b/>
          <w:sz w:val="20"/>
        </w:rPr>
        <w:t>MN</w:t>
      </w:r>
      <w:r w:rsidR="00161647" w:rsidRPr="00162530">
        <w:rPr>
          <w:b/>
          <w:sz w:val="20"/>
        </w:rPr>
        <w:t xml:space="preserve"> |</w:t>
      </w:r>
      <w:r w:rsidR="00C63548" w:rsidRPr="00162530">
        <w:rPr>
          <w:b/>
          <w:sz w:val="20"/>
        </w:rPr>
        <w:t> </w:t>
      </w:r>
      <w:r w:rsidR="00454BB8" w:rsidRPr="00162530">
        <w:rPr>
          <w:b/>
          <w:sz w:val="20"/>
        </w:rPr>
        <w:t>S</w:t>
      </w:r>
      <w:r>
        <w:rPr>
          <w:b/>
          <w:sz w:val="20"/>
        </w:rPr>
        <w:t>EPTEMBER</w:t>
      </w:r>
      <w:r w:rsidR="00186F5E" w:rsidRPr="00162530">
        <w:rPr>
          <w:b/>
          <w:sz w:val="20"/>
        </w:rPr>
        <w:t xml:space="preserve"> 2011- </w:t>
      </w:r>
      <w:r w:rsidRPr="00162530">
        <w:rPr>
          <w:b/>
          <w:sz w:val="20"/>
        </w:rPr>
        <w:t>J</w:t>
      </w:r>
      <w:r>
        <w:rPr>
          <w:b/>
          <w:sz w:val="20"/>
        </w:rPr>
        <w:t>ULY</w:t>
      </w:r>
      <w:r w:rsidR="00186F5E" w:rsidRPr="00162530">
        <w:rPr>
          <w:b/>
          <w:sz w:val="20"/>
        </w:rPr>
        <w:t xml:space="preserve"> 2012</w:t>
      </w:r>
    </w:p>
    <w:p w14:paraId="79895587" w14:textId="77777777" w:rsidR="00186F5E" w:rsidRPr="0055443B" w:rsidRDefault="00B81FE9" w:rsidP="00186F5E">
      <w:pPr>
        <w:pStyle w:val="ListBullet"/>
        <w:rPr>
          <w:i/>
          <w:sz w:val="20"/>
        </w:rPr>
      </w:pPr>
      <w:r>
        <w:rPr>
          <w:sz w:val="20"/>
        </w:rPr>
        <w:t>Assist</w:t>
      </w:r>
      <w:r w:rsidR="00193F8F">
        <w:rPr>
          <w:sz w:val="20"/>
        </w:rPr>
        <w:t>ed</w:t>
      </w:r>
      <w:r>
        <w:rPr>
          <w:sz w:val="20"/>
        </w:rPr>
        <w:t xml:space="preserve"> customers by answering questions and providing information</w:t>
      </w:r>
    </w:p>
    <w:p w14:paraId="79895588" w14:textId="77777777" w:rsidR="00454BB8" w:rsidRPr="00C1511F" w:rsidRDefault="00C74004" w:rsidP="00186F5E">
      <w:pPr>
        <w:pStyle w:val="ListBullet"/>
        <w:rPr>
          <w:i/>
          <w:sz w:val="20"/>
        </w:rPr>
      </w:pPr>
      <w:r>
        <w:rPr>
          <w:sz w:val="20"/>
        </w:rPr>
        <w:t>Processed</w:t>
      </w:r>
      <w:r w:rsidR="00193F8F">
        <w:rPr>
          <w:sz w:val="20"/>
        </w:rPr>
        <w:t xml:space="preserve"> fuel</w:t>
      </w:r>
      <w:r>
        <w:rPr>
          <w:sz w:val="20"/>
        </w:rPr>
        <w:t xml:space="preserve"> and product purchases by cash, credit cards, check</w:t>
      </w:r>
      <w:r w:rsidR="00B81FE9">
        <w:rPr>
          <w:sz w:val="20"/>
        </w:rPr>
        <w:t>, food stamps</w:t>
      </w:r>
      <w:r>
        <w:rPr>
          <w:sz w:val="20"/>
        </w:rPr>
        <w:t xml:space="preserve"> and automatic debits</w:t>
      </w:r>
    </w:p>
    <w:p w14:paraId="79895589" w14:textId="77777777" w:rsidR="00C1511F" w:rsidRPr="0055443B" w:rsidRDefault="00C1511F" w:rsidP="00186F5E">
      <w:pPr>
        <w:pStyle w:val="ListBullet"/>
        <w:rPr>
          <w:i/>
          <w:sz w:val="20"/>
        </w:rPr>
      </w:pPr>
      <w:r>
        <w:rPr>
          <w:sz w:val="20"/>
        </w:rPr>
        <w:t xml:space="preserve">Maintained clean and orderly checkout area and completed other cleaning duties; mopping </w:t>
      </w:r>
      <w:r w:rsidR="00193F8F">
        <w:rPr>
          <w:sz w:val="20"/>
        </w:rPr>
        <w:t>floor, washing</w:t>
      </w:r>
      <w:r>
        <w:rPr>
          <w:sz w:val="20"/>
        </w:rPr>
        <w:t xml:space="preserve"> </w:t>
      </w:r>
      <w:r w:rsidR="00193F8F">
        <w:rPr>
          <w:sz w:val="20"/>
        </w:rPr>
        <w:t>dishes, keeping</w:t>
      </w:r>
      <w:r>
        <w:rPr>
          <w:sz w:val="20"/>
        </w:rPr>
        <w:t xml:space="preserve"> food area clean and emptying trash cans</w:t>
      </w:r>
    </w:p>
    <w:p w14:paraId="7989558A" w14:textId="77777777" w:rsidR="0032436C" w:rsidRPr="0055443B" w:rsidRDefault="00B81FE9" w:rsidP="00186F5E">
      <w:pPr>
        <w:pStyle w:val="ListBullet"/>
        <w:rPr>
          <w:i/>
          <w:sz w:val="20"/>
        </w:rPr>
      </w:pPr>
      <w:r>
        <w:rPr>
          <w:sz w:val="20"/>
        </w:rPr>
        <w:t>Stocked shelves and staled out items when needed</w:t>
      </w:r>
    </w:p>
    <w:p w14:paraId="7989558B" w14:textId="77777777" w:rsidR="0032436C" w:rsidRPr="00B81FE9" w:rsidRDefault="00B81FE9" w:rsidP="005F2894">
      <w:pPr>
        <w:pStyle w:val="ListBullet"/>
        <w:rPr>
          <w:i/>
          <w:sz w:val="20"/>
        </w:rPr>
      </w:pPr>
      <w:r>
        <w:rPr>
          <w:sz w:val="20"/>
        </w:rPr>
        <w:t xml:space="preserve">Prepared roller grill items for main floor  using thermometer to check temperature </w:t>
      </w:r>
    </w:p>
    <w:p w14:paraId="7989558C" w14:textId="77777777" w:rsidR="0032436C" w:rsidRPr="00B81FE9" w:rsidRDefault="00B81FE9" w:rsidP="00186F5E">
      <w:pPr>
        <w:pStyle w:val="ListBullet"/>
        <w:rPr>
          <w:i/>
          <w:sz w:val="20"/>
        </w:rPr>
      </w:pPr>
      <w:r>
        <w:rPr>
          <w:sz w:val="20"/>
        </w:rPr>
        <w:t>Checked in vendors and scan in new inventory</w:t>
      </w:r>
    </w:p>
    <w:p w14:paraId="7989558D" w14:textId="77777777" w:rsidR="00B81FE9" w:rsidRPr="00B81FE9" w:rsidRDefault="00B81FE9" w:rsidP="00186F5E">
      <w:pPr>
        <w:pStyle w:val="ListBullet"/>
        <w:rPr>
          <w:i/>
          <w:sz w:val="20"/>
        </w:rPr>
      </w:pPr>
      <w:r>
        <w:rPr>
          <w:sz w:val="20"/>
        </w:rPr>
        <w:t>Checked ID’s for  tobacco and alcohol purchases</w:t>
      </w:r>
    </w:p>
    <w:p w14:paraId="7989558F" w14:textId="37FA8A94" w:rsidR="00EA1915" w:rsidRPr="00162530" w:rsidRDefault="00B81FE9" w:rsidP="0055443B">
      <w:pPr>
        <w:pStyle w:val="ListBullet"/>
        <w:rPr>
          <w:i/>
          <w:sz w:val="20"/>
        </w:rPr>
      </w:pPr>
      <w:r>
        <w:rPr>
          <w:sz w:val="20"/>
        </w:rPr>
        <w:t xml:space="preserve">Sold lottery and money orders </w:t>
      </w:r>
    </w:p>
    <w:p w14:paraId="79895590" w14:textId="77777777" w:rsidR="00EA1915" w:rsidRDefault="00EA1915" w:rsidP="0055443B">
      <w:pPr>
        <w:pStyle w:val="Subsection"/>
        <w:rPr>
          <w:rFonts w:asciiTheme="majorHAnsi" w:hAnsiTheme="majorHAnsi"/>
          <w:sz w:val="20"/>
        </w:rPr>
      </w:pPr>
    </w:p>
    <w:p w14:paraId="79895591" w14:textId="47C27CA1" w:rsidR="007B42E8" w:rsidRPr="00733A01" w:rsidRDefault="007B42E8" w:rsidP="00733A01">
      <w:pPr>
        <w:pStyle w:val="Subsection"/>
        <w:jc w:val="center"/>
        <w:rPr>
          <w:rFonts w:asciiTheme="majorHAnsi" w:hAnsiTheme="majorHAnsi"/>
          <w:sz w:val="20"/>
        </w:rPr>
      </w:pPr>
    </w:p>
    <w:sectPr w:rsidR="007B42E8" w:rsidRPr="00733A01" w:rsidSect="00494E9D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95594" w14:textId="77777777" w:rsidR="00F61562" w:rsidRDefault="00F61562">
      <w:pPr>
        <w:spacing w:after="0"/>
      </w:pPr>
      <w:r>
        <w:separator/>
      </w:r>
    </w:p>
  </w:endnote>
  <w:endnote w:type="continuationSeparator" w:id="0">
    <w:p w14:paraId="79895595" w14:textId="77777777" w:rsidR="00F61562" w:rsidRDefault="00F61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95596" w14:textId="77777777" w:rsidR="00FA0C06" w:rsidRDefault="00C6354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6253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95592" w14:textId="77777777" w:rsidR="00F61562" w:rsidRDefault="00F61562">
      <w:pPr>
        <w:spacing w:after="0"/>
      </w:pPr>
      <w:r>
        <w:separator/>
      </w:r>
    </w:p>
  </w:footnote>
  <w:footnote w:type="continuationSeparator" w:id="0">
    <w:p w14:paraId="79895593" w14:textId="77777777" w:rsidR="00F61562" w:rsidRDefault="00F615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504"/>
        </w:tabs>
        <w:ind w:left="504" w:hanging="144"/>
      </w:pPr>
      <w:rPr>
        <w:rFonts w:ascii="Cambria" w:hAnsi="Cambria" w:hint="default"/>
      </w:rPr>
    </w:lvl>
  </w:abstractNum>
  <w:abstractNum w:abstractNumId="1">
    <w:nsid w:val="052B67F5"/>
    <w:multiLevelType w:val="hybridMultilevel"/>
    <w:tmpl w:val="EEAC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D09B7"/>
    <w:multiLevelType w:val="hybridMultilevel"/>
    <w:tmpl w:val="EB04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065B6"/>
    <w:multiLevelType w:val="hybridMultilevel"/>
    <w:tmpl w:val="76E6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5F"/>
    <w:rsid w:val="000950E3"/>
    <w:rsid w:val="000E47CF"/>
    <w:rsid w:val="001214FA"/>
    <w:rsid w:val="00161647"/>
    <w:rsid w:val="00162530"/>
    <w:rsid w:val="00177CD4"/>
    <w:rsid w:val="00186F5E"/>
    <w:rsid w:val="00193F8F"/>
    <w:rsid w:val="001A4BBD"/>
    <w:rsid w:val="0022606F"/>
    <w:rsid w:val="002354EE"/>
    <w:rsid w:val="0032436C"/>
    <w:rsid w:val="003718F7"/>
    <w:rsid w:val="003A074C"/>
    <w:rsid w:val="00412C09"/>
    <w:rsid w:val="00454BB8"/>
    <w:rsid w:val="00494E9D"/>
    <w:rsid w:val="004D095F"/>
    <w:rsid w:val="0055443B"/>
    <w:rsid w:val="005F2894"/>
    <w:rsid w:val="006E772C"/>
    <w:rsid w:val="00733A01"/>
    <w:rsid w:val="00754F40"/>
    <w:rsid w:val="007B42E8"/>
    <w:rsid w:val="007C219B"/>
    <w:rsid w:val="007D12BC"/>
    <w:rsid w:val="008939A0"/>
    <w:rsid w:val="008B50B3"/>
    <w:rsid w:val="009374C7"/>
    <w:rsid w:val="009B0041"/>
    <w:rsid w:val="009D19A8"/>
    <w:rsid w:val="009F5BAB"/>
    <w:rsid w:val="00AE6ACA"/>
    <w:rsid w:val="00B438D4"/>
    <w:rsid w:val="00B70A14"/>
    <w:rsid w:val="00B81FE9"/>
    <w:rsid w:val="00BE0F91"/>
    <w:rsid w:val="00BF2468"/>
    <w:rsid w:val="00C1511F"/>
    <w:rsid w:val="00C5691C"/>
    <w:rsid w:val="00C63548"/>
    <w:rsid w:val="00C66DF6"/>
    <w:rsid w:val="00C74004"/>
    <w:rsid w:val="00D21DF4"/>
    <w:rsid w:val="00DA3836"/>
    <w:rsid w:val="00EA1915"/>
    <w:rsid w:val="00EE114E"/>
    <w:rsid w:val="00F45851"/>
    <w:rsid w:val="00F61562"/>
    <w:rsid w:val="00FA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5571"/>
  <w15:docId w15:val="{76284822-38F6-4E11-8681-EB25898C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000000" w:themeColor="accent1"/>
      </w:pBdr>
      <w:spacing w:after="120"/>
      <w:contextualSpacing/>
    </w:pPr>
    <w:rPr>
      <w:rFonts w:asciiTheme="majorHAnsi" w:eastAsiaTheme="majorEastAsia" w:hAnsiTheme="majorHAnsi" w:cstheme="majorBidi"/>
      <w:color w:val="000000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000000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000000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8939A0"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000000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9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4E9D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BRIT~1\AppData\Local\Temp\TS102918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8C7CD0AEAB4B73A0E7932AAC6D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CE6F-3292-40DA-8453-37754421C3DA}"/>
      </w:docPartPr>
      <w:docPartBody>
        <w:p w:rsidR="003A102D" w:rsidRDefault="00EB541A">
          <w:pPr>
            <w:pStyle w:val="788C7CD0AEAB4B73A0E7932AAC6D932F"/>
          </w:pPr>
          <w:r>
            <w:t>[Your Name]</w:t>
          </w:r>
        </w:p>
      </w:docPartBody>
    </w:docPart>
    <w:docPart>
      <w:docPartPr>
        <w:name w:val="C6C29E839D0B4D9B9FD82404BAFC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F8C25-AB07-4E98-9674-91D8A0CCD775}"/>
      </w:docPartPr>
      <w:docPartBody>
        <w:p w:rsidR="003A102D" w:rsidRDefault="00EB541A">
          <w:pPr>
            <w:pStyle w:val="C6C29E839D0B4D9B9FD82404BAFC526D"/>
          </w:pPr>
          <w:r>
            <w:t>[Address, City, ST  ZIP Code]</w:t>
          </w:r>
        </w:p>
      </w:docPartBody>
    </w:docPart>
    <w:docPart>
      <w:docPartPr>
        <w:name w:val="CF30C06E0C8A4F2DBEF07C529EFB8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33978-F973-41E1-936E-6972D92189B3}"/>
      </w:docPartPr>
      <w:docPartBody>
        <w:p w:rsidR="003A102D" w:rsidRDefault="00EB541A">
          <w:pPr>
            <w:pStyle w:val="CF30C06E0C8A4F2DBEF07C529EFB86EC"/>
          </w:pPr>
          <w:r>
            <w:t>[Telephone]</w:t>
          </w:r>
        </w:p>
      </w:docPartBody>
    </w:docPart>
    <w:docPart>
      <w:docPartPr>
        <w:name w:val="5C5BBCECCE3A405C96E88C22C5BC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581EA-DFB0-4683-B220-907DCCB2801C}"/>
      </w:docPartPr>
      <w:docPartBody>
        <w:p w:rsidR="003A102D" w:rsidRDefault="00EB541A">
          <w:pPr>
            <w:pStyle w:val="5C5BBCECCE3A405C96E88C22C5BC6672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D6"/>
    <w:rsid w:val="00046AD6"/>
    <w:rsid w:val="001B0A27"/>
    <w:rsid w:val="00224144"/>
    <w:rsid w:val="003A102D"/>
    <w:rsid w:val="00467C2C"/>
    <w:rsid w:val="008F048D"/>
    <w:rsid w:val="009A6C58"/>
    <w:rsid w:val="00BA5C96"/>
    <w:rsid w:val="00EB541A"/>
    <w:rsid w:val="00F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8C7CD0AEAB4B73A0E7932AAC6D932F">
    <w:name w:val="788C7CD0AEAB4B73A0E7932AAC6D932F"/>
  </w:style>
  <w:style w:type="paragraph" w:customStyle="1" w:styleId="C6C29E839D0B4D9B9FD82404BAFC526D">
    <w:name w:val="C6C29E839D0B4D9B9FD82404BAFC526D"/>
  </w:style>
  <w:style w:type="paragraph" w:customStyle="1" w:styleId="CF30C06E0C8A4F2DBEF07C529EFB86EC">
    <w:name w:val="CF30C06E0C8A4F2DBEF07C529EFB86EC"/>
  </w:style>
  <w:style w:type="paragraph" w:customStyle="1" w:styleId="5C5BBCECCE3A405C96E88C22C5BC6672">
    <w:name w:val="5C5BBCECCE3A405C96E88C22C5BC6672"/>
  </w:style>
  <w:style w:type="paragraph" w:customStyle="1" w:styleId="201E3E53366047D493A4E12284FAB1F1">
    <w:name w:val="201E3E53366047D493A4E12284FAB1F1"/>
  </w:style>
  <w:style w:type="paragraph" w:customStyle="1" w:styleId="B483BB51C6EA4EFFAB01FF7798619982">
    <w:name w:val="B483BB51C6EA4EFFAB01FF7798619982"/>
  </w:style>
  <w:style w:type="paragraph" w:customStyle="1" w:styleId="636EE08ADE304F9A878EFA7801F201DE">
    <w:name w:val="636EE08ADE304F9A878EFA7801F201DE"/>
  </w:style>
  <w:style w:type="paragraph" w:customStyle="1" w:styleId="B91430ABBE394115BC95A2AB22B7EDED">
    <w:name w:val="B91430ABBE394115BC95A2AB22B7EDED"/>
  </w:style>
  <w:style w:type="paragraph" w:customStyle="1" w:styleId="9A84B2F9AF5B4DE99880291D218CD56C">
    <w:name w:val="9A84B2F9AF5B4DE99880291D218CD56C"/>
  </w:style>
  <w:style w:type="character" w:styleId="PlaceholderText">
    <w:name w:val="Placeholder Text"/>
    <w:basedOn w:val="DefaultParagraphFont"/>
    <w:uiPriority w:val="99"/>
    <w:semiHidden/>
    <w:rsid w:val="00046AD6"/>
    <w:rPr>
      <w:color w:val="808080"/>
    </w:rPr>
  </w:style>
  <w:style w:type="paragraph" w:customStyle="1" w:styleId="9914842A386A414E937F873AD21C1401">
    <w:name w:val="9914842A386A414E937F873AD21C1401"/>
  </w:style>
  <w:style w:type="paragraph" w:customStyle="1" w:styleId="1B9D9C0FFABB4214AB45902DB68E868E">
    <w:name w:val="1B9D9C0FFABB4214AB45902DB68E868E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CFA17CA97CCA4ACC959669B8DE650351">
    <w:name w:val="CFA17CA97CCA4ACC959669B8DE650351"/>
  </w:style>
  <w:style w:type="paragraph" w:customStyle="1" w:styleId="C3D229614F644D6EABAFF12C06FD09AC">
    <w:name w:val="C3D229614F644D6EABAFF12C06FD09AC"/>
  </w:style>
  <w:style w:type="paragraph" w:customStyle="1" w:styleId="BE4C14EFD94A4EC8AC0BC3A0FF7ADEDD">
    <w:name w:val="BE4C14EFD94A4EC8AC0BC3A0FF7ADEDD"/>
  </w:style>
  <w:style w:type="paragraph" w:customStyle="1" w:styleId="B12EC9A259A545169B387A90E1020986">
    <w:name w:val="B12EC9A259A545169B387A90E1020986"/>
  </w:style>
  <w:style w:type="paragraph" w:customStyle="1" w:styleId="3A53028FE1A14065B3BEA9955547E2A2">
    <w:name w:val="3A53028FE1A14065B3BEA9955547E2A2"/>
  </w:style>
  <w:style w:type="paragraph" w:customStyle="1" w:styleId="555A5FBC76DC4AB0B057A97B3C5A99F3">
    <w:name w:val="555A5FBC76DC4AB0B057A97B3C5A99F3"/>
  </w:style>
  <w:style w:type="paragraph" w:customStyle="1" w:styleId="A4C1CEF64807456482B54D3D93577381">
    <w:name w:val="A4C1CEF64807456482B54D3D93577381"/>
  </w:style>
  <w:style w:type="paragraph" w:customStyle="1" w:styleId="4A53454084414765B72CD2DD9431A082">
    <w:name w:val="4A53454084414765B72CD2DD9431A082"/>
    <w:rsid w:val="00046AD6"/>
  </w:style>
  <w:style w:type="paragraph" w:customStyle="1" w:styleId="706FAB76204B4EDE949ED3AF853C5639">
    <w:name w:val="706FAB76204B4EDE949ED3AF853C5639"/>
    <w:rsid w:val="00046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8380 Bravo Way Inver Grove Heights, MN 55076</CompanyAddress>
  <CompanyPhone>(612)558-1486</CompanyPhone>
  <CompanyFax/>
  <CompanyEmail>Mz.brittanyshanae@yahoo.com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TS102918880</Template>
  <TotalTime>150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Worthington</dc:creator>
  <cp:lastModifiedBy>leciousb08@gmail.com</cp:lastModifiedBy>
  <cp:revision>9</cp:revision>
  <cp:lastPrinted>2013-02-19T18:59:00Z</cp:lastPrinted>
  <dcterms:created xsi:type="dcterms:W3CDTF">2013-05-23T15:37:00Z</dcterms:created>
  <dcterms:modified xsi:type="dcterms:W3CDTF">2014-04-06T16:50:00Z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