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585"/>
        <w:tblW w:w="9990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9"/>
        <w:gridCol w:w="3151"/>
      </w:tblGrid>
      <w:tr w:rsidR="00F24555" w:rsidTr="00FD4267">
        <w:trPr>
          <w:trHeight w:hRule="exact" w:val="720"/>
        </w:trPr>
        <w:tc>
          <w:tcPr>
            <w:tcW w:w="9990" w:type="dxa"/>
            <w:gridSpan w:val="2"/>
          </w:tcPr>
          <w:p w:rsidR="00F24555" w:rsidRDefault="00160056" w:rsidP="00FD4267">
            <w:pPr>
              <w:pStyle w:val="YourName"/>
            </w:pPr>
            <w:bookmarkStart w:id="0" w:name="_GoBack"/>
            <w:r>
              <w:t>Pamela Rena Wilson</w:t>
            </w:r>
          </w:p>
        </w:tc>
      </w:tr>
      <w:tr w:rsidR="00F24555" w:rsidTr="00FD4267">
        <w:trPr>
          <w:trHeight w:hRule="exact" w:val="452"/>
        </w:trPr>
        <w:tc>
          <w:tcPr>
            <w:tcW w:w="9990" w:type="dxa"/>
            <w:gridSpan w:val="2"/>
          </w:tcPr>
          <w:p w:rsidR="00F24555" w:rsidRDefault="00160056" w:rsidP="00FD4267">
            <w:pPr>
              <w:pStyle w:val="ContactInfo"/>
            </w:pPr>
            <w:r>
              <w:t>12701 E. Mansfield Place Aurora, Colorado 80018</w:t>
            </w:r>
          </w:p>
          <w:p w:rsidR="00F24555" w:rsidRDefault="00851964" w:rsidP="00FD4267">
            <w:pPr>
              <w:pStyle w:val="ContactInfo"/>
            </w:pPr>
            <w:r>
              <w:t>Phone</w:t>
            </w:r>
            <w:r w:rsidR="00160056">
              <w:t>:303-997-6996</w:t>
            </w:r>
            <w:r>
              <w:t>, Email</w:t>
            </w:r>
            <w:r w:rsidR="00160056">
              <w:t>:pamelawilson1@aol.com</w:t>
            </w:r>
          </w:p>
          <w:p w:rsidR="00F24555" w:rsidRDefault="00F24555" w:rsidP="00FD4267"/>
          <w:p w:rsidR="00F24555" w:rsidRDefault="00F24555" w:rsidP="00FD4267">
            <w:pPr>
              <w:pStyle w:val="YourName"/>
            </w:pPr>
          </w:p>
        </w:tc>
      </w:tr>
      <w:tr w:rsidR="00F24555" w:rsidTr="00FD4267">
        <w:tc>
          <w:tcPr>
            <w:tcW w:w="9990" w:type="dxa"/>
            <w:gridSpan w:val="2"/>
          </w:tcPr>
          <w:p w:rsidR="00F24555" w:rsidRDefault="00A80D4A" w:rsidP="00FD4267">
            <w:pPr>
              <w:pStyle w:val="SectionHeader"/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B27474" wp14:editId="592A2E87">
                      <wp:simplePos x="0" y="0"/>
                      <wp:positionH relativeFrom="column">
                        <wp:posOffset>-878205</wp:posOffset>
                      </wp:positionH>
                      <wp:positionV relativeFrom="paragraph">
                        <wp:posOffset>208280</wp:posOffset>
                      </wp:positionV>
                      <wp:extent cx="95250" cy="2400300"/>
                      <wp:effectExtent l="19050" t="19050" r="38100" b="476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400300"/>
                              </a:xfrm>
                              <a:prstGeom prst="roundRect">
                                <a:avLst>
                                  <a:gd name="adj" fmla="val 3287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  <a:alpha val="98000"/>
                                </a:schemeClr>
                              </a:solidFill>
                              <a:ln w="38100" cmpd="sng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F24555" w:rsidRDefault="00851964">
                                  <w:pPr>
                                    <w:outlineLvl w:val="0"/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HYPERLINK "http://www.monster.com/" </w:instrText>
                                  </w:r>
                                  <w:r>
                                    <w:fldChar w:fldCharType="separate"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Style w:val="Hyperlink"/>
                                      <w:rFonts w:ascii="Calibri" w:hAnsi="Calibri"/>
                                      <w:b/>
                                    </w:rPr>
                                    <w:t>onster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Style w:val="Hyperlink"/>
                                      <w:rFonts w:ascii="Calibri" w:hAnsi="Calibri"/>
                                      <w:b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0070C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</w:rPr>
                                    <w:t>using Word 2007!</w:t>
                                  </w:r>
                                </w:p>
                                <w:p w:rsidR="00F24555" w:rsidRDefault="00851964">
                                  <w:pPr>
                                    <w:outlineLvl w:val="0"/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F24555" w:rsidRDefault="0049170F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outlineLvl w:val="0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hyperlink r:id="rId10" w:history="1">
                                    <w:r w:rsidR="00851964">
                                      <w:rPr>
                                        <w:rStyle w:val="Hyperlink"/>
                                        <w:rFonts w:ascii="Verdana" w:hAnsi="Verdana" w:cs="Arial"/>
                                        <w:sz w:val="16"/>
                                        <w:szCs w:val="16"/>
                                      </w:rPr>
                                      <w:t>Install Monster’s Easy Submit</w:t>
                                    </w:r>
                                  </w:hyperlink>
                                  <w:r w:rsidR="00851964">
                                    <w:rPr>
                                      <w:rFonts w:ascii="Verdana" w:hAnsi="Verdana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add-in by clicking the “Install” icon on the menu ribbon. </w:t>
                                  </w:r>
                                  <w:r w:rsidR="00851964">
                                    <w:rPr>
                                      <w:rFonts w:ascii="Calibri" w:hAnsi="Calibri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F24555" w:rsidRDefault="0085196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outlineLvl w:val="0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 xml:space="preserve">Once installation is complete,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restart Word.</w:t>
                                  </w: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:rsidR="00F24555" w:rsidRDefault="0085196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outlineLvl w:val="0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Click on the “Upload” icon to upload your resume to Monster.</w:t>
                                  </w:r>
                                </w:p>
                                <w:p w:rsidR="00F24555" w:rsidRDefault="00F24555">
                                  <w:pPr>
                                    <w:pStyle w:val="ListParagraph"/>
                                    <w:ind w:left="360"/>
                                    <w:outlineLvl w:val="0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</w:p>
                                <w:p w:rsidR="00F24555" w:rsidRDefault="00851964">
                                  <w:pPr>
                                    <w:rPr>
                                      <w:rFonts w:ascii="Calibri" w:hAns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For any issues or questions, please visit the</w:t>
                                  </w:r>
                                  <w:r>
                                    <w:rPr>
                                      <w:rFonts w:ascii="Calibri" w:hAnsi="Calibri"/>
                                      <w:color w:val="1F497D"/>
                                    </w:rPr>
                                    <w:t xml:space="preserve"> </w:t>
                                  </w:r>
                                  <w:hyperlink r:id="rId11" w:history="1">
                                    <w:r>
                                      <w:rPr>
                                        <w:rStyle w:val="Hyperlink"/>
                                        <w:rFonts w:ascii="Calibri" w:hAnsi="Calibri"/>
                                      </w:rPr>
                                      <w:t>Easy Submit installation support page</w:t>
                                    </w:r>
                                  </w:hyperlink>
                                  <w:r>
                                    <w:rPr>
                                      <w:rFonts w:ascii="Calibri" w:hAnsi="Calibri"/>
                                      <w:color w:val="1F497D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 </w:t>
                                  </w:r>
                                </w:p>
                                <w:p w:rsidR="00F24555" w:rsidRDefault="00F2455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  <w:p w:rsidR="00F24555" w:rsidRDefault="00851964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color w:val="7030A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7030A0"/>
                                    </w:rPr>
                                    <w:t>To close this reminder, click the border and then press DELETE.</w:t>
                                  </w:r>
                                </w:p>
                                <w:p w:rsidR="00F24555" w:rsidRDefault="00F2455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  <w:p w:rsidR="00F24555" w:rsidRDefault="00F24555">
                                  <w:pPr>
                                    <w:rPr>
                                      <w:rFonts w:ascii="Calibri" w:hAnsi="Calibri"/>
                                      <w:color w:val="1F497D"/>
                                    </w:rPr>
                                  </w:pPr>
                                </w:p>
                                <w:p w:rsidR="00F24555" w:rsidRDefault="00F24555">
                                  <w:pPr>
                                    <w:pStyle w:val="ListParagraph"/>
                                    <w:ind w:left="360"/>
                                    <w:outlineLvl w:val="0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37160" tIns="137160" rIns="137160" bIns="13716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o:spid="_x0000_s1026" style="position:absolute;margin-left:-69.15pt;margin-top:16.4pt;width:7.5pt;height:18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21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" fillcolor="#c0504d [3205]" strokecolor="#f2f2f2 [3041]" strokeweight="3pt">
                      <v:fill opacity="64250f"/>
                      <v:shadow on="t" color="#622423 [1605]" opacity=".5" offset="1pt"/>
                      <v:textbox inset="10.8pt,10.8pt,10.8pt,10.8pt">
                        <w:txbxContent>
                          <w:p w:rsidR="00F24555" w:rsidRDefault="00851964">
                            <w:pPr>
                              <w:outlineLvl w:val="0"/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"http://www.monster.com/" </w:instrText>
                            </w:r>
                            <w:r>
                              <w:fldChar w:fldCharType="separate"/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Hyperlink"/>
                                <w:rFonts w:ascii="Calibri" w:hAnsi="Calibri"/>
                                <w:b/>
                              </w:rPr>
                              <w:t>onster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Hyperlink"/>
                                <w:rFonts w:ascii="Calibri" w:hAnsi="Calibri"/>
                                <w:b/>
                              </w:rPr>
                              <w:fldChar w:fldCharType="end"/>
                            </w:r>
                            <w:r>
                              <w:rPr>
                                <w:rFonts w:ascii="Calibri" w:hAnsi="Calibri"/>
                                <w:b/>
                                <w:color w:val="0070C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  <w:t>using Word 2007!</w:t>
                            </w:r>
                          </w:p>
                          <w:p w:rsidR="00F24555" w:rsidRDefault="00851964">
                            <w:pPr>
                              <w:outlineLvl w:val="0"/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24555" w:rsidRDefault="008519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outlineLvl w:val="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hyperlink r:id="rId12" w:history="1">
                              <w:r>
                                <w:rPr>
                                  <w:rStyle w:val="Hyperlink"/>
                                  <w:rFonts w:ascii="Verdana" w:hAnsi="Verdana" w:cs="Arial"/>
                                  <w:sz w:val="16"/>
                                  <w:szCs w:val="16"/>
                                </w:rPr>
                                <w:t>Install Monster’s Easy Submit</w:t>
                              </w:r>
                            </w:hyperlink>
                            <w:r>
                              <w:rPr>
                                <w:rFonts w:ascii="Verdana" w:hAnsi="Verdana" w:cs="Arial"/>
                                <w:color w:val="000000"/>
                                <w:sz w:val="16"/>
                                <w:szCs w:val="16"/>
                              </w:rPr>
                              <w:t xml:space="preserve"> add-in by clicking the “Install” icon on the menu ribbon.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</w:p>
                          <w:p w:rsidR="00F24555" w:rsidRDefault="008519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outlineLvl w:val="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Once installation is complete,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restart Word.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</w:p>
                          <w:p w:rsidR="00F24555" w:rsidRDefault="008519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outlineLvl w:val="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Click on the “Upload” icon to upload your resume to Monster.</w:t>
                            </w:r>
                          </w:p>
                          <w:p w:rsidR="00F24555" w:rsidRDefault="00F24555">
                            <w:pPr>
                              <w:pStyle w:val="ListParagraph"/>
                              <w:ind w:left="360"/>
                              <w:outlineLvl w:val="0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:rsidR="00F24555" w:rsidRDefault="00851964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For any issues or questions, please visit the</w:t>
                            </w:r>
                            <w:r>
                              <w:rPr>
                                <w:rFonts w:ascii="Calibri" w:hAnsi="Calibri"/>
                                <w:color w:val="1F497D"/>
                              </w:rPr>
                              <w:t xml:space="preserve"> </w:t>
                            </w:r>
                            <w:hyperlink r:id="rId13" w:history="1">
                              <w:r>
                                <w:rPr>
                                  <w:rStyle w:val="Hyperlink"/>
                                  <w:rFonts w:ascii="Calibri" w:hAnsi="Calibri"/>
                                </w:rPr>
                                <w:t>Easy Submit installation support page</w:t>
                              </w:r>
                            </w:hyperlink>
                            <w:r>
                              <w:rPr>
                                <w:rFonts w:ascii="Calibri" w:hAnsi="Calibri"/>
                                <w:color w:val="1F497D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  <w:p w:rsidR="00F24555" w:rsidRDefault="00F2455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F24555" w:rsidRDefault="00851964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7030A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030A0"/>
                              </w:rPr>
                              <w:t>To close this reminder, click the border and then press DELETE.</w:t>
                            </w:r>
                          </w:p>
                          <w:p w:rsidR="00F24555" w:rsidRDefault="00F2455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F24555" w:rsidRDefault="00F24555">
                            <w:pPr>
                              <w:rPr>
                                <w:rFonts w:ascii="Calibri" w:hAnsi="Calibri"/>
                                <w:color w:val="1F497D"/>
                              </w:rPr>
                            </w:pPr>
                          </w:p>
                          <w:p w:rsidR="00F24555" w:rsidRDefault="00F24555">
                            <w:pPr>
                              <w:pStyle w:val="ListParagraph"/>
                              <w:ind w:left="360"/>
                              <w:outlineLvl w:val="0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51964">
              <w:t>Professional Summary</w:t>
            </w:r>
            <w:r w:rsidR="00851964">
              <w:tab/>
            </w:r>
          </w:p>
        </w:tc>
      </w:tr>
      <w:tr w:rsidR="00F24555" w:rsidTr="00FD4267">
        <w:tc>
          <w:tcPr>
            <w:tcW w:w="9990" w:type="dxa"/>
            <w:gridSpan w:val="2"/>
          </w:tcPr>
          <w:p w:rsidR="00F24555" w:rsidRDefault="00160056" w:rsidP="0087114B">
            <w:pPr>
              <w:pStyle w:val="ProfessionalSummaryText"/>
            </w:pPr>
            <w:r>
              <w:t xml:space="preserve">Associate Degree in Business Administration, Extensive experience in </w:t>
            </w:r>
            <w:r w:rsidR="0087114B">
              <w:t>C</w:t>
            </w:r>
            <w:r>
              <w:t xml:space="preserve">ustomer service and </w:t>
            </w:r>
            <w:r w:rsidR="00A771C6">
              <w:t>Administrative</w:t>
            </w:r>
            <w:r>
              <w:t xml:space="preserve"> support,</w:t>
            </w:r>
            <w:r w:rsidR="00A771C6">
              <w:t xml:space="preserve"> </w:t>
            </w:r>
            <w:r w:rsidR="00284986">
              <w:t>Extensive Financial Processing</w:t>
            </w:r>
            <w:r w:rsidR="00A771C6">
              <w:t>, Call Center Experience and Computer Skills.</w:t>
            </w:r>
          </w:p>
        </w:tc>
      </w:tr>
      <w:tr w:rsidR="00F24555" w:rsidTr="00FD4267">
        <w:tc>
          <w:tcPr>
            <w:tcW w:w="9990" w:type="dxa"/>
            <w:gridSpan w:val="2"/>
          </w:tcPr>
          <w:p w:rsidR="00F24555" w:rsidRDefault="00851964" w:rsidP="00FD4267">
            <w:pPr>
              <w:pStyle w:val="SectionHeader"/>
            </w:pPr>
            <w:r>
              <w:t>Experience</w:t>
            </w:r>
          </w:p>
        </w:tc>
      </w:tr>
      <w:tr w:rsidR="00F24555" w:rsidTr="00FD4267">
        <w:trPr>
          <w:trHeight w:val="555"/>
        </w:trPr>
        <w:tc>
          <w:tcPr>
            <w:tcW w:w="6839" w:type="dxa"/>
          </w:tcPr>
          <w:p w:rsidR="00F24555" w:rsidRDefault="00A771C6" w:rsidP="00FD4267">
            <w:pPr>
              <w:pStyle w:val="Organization"/>
            </w:pPr>
            <w:r>
              <w:t>Fort Bragg Federal Credit Union</w:t>
            </w:r>
          </w:p>
        </w:tc>
        <w:tc>
          <w:tcPr>
            <w:tcW w:w="3151" w:type="dxa"/>
          </w:tcPr>
          <w:p w:rsidR="00F24555" w:rsidRDefault="00A771C6" w:rsidP="00FD4267">
            <w:pPr>
              <w:pStyle w:val="DateofEmployment"/>
            </w:pPr>
            <w:r>
              <w:t>08/2008</w:t>
            </w:r>
            <w:r w:rsidR="007E34BF">
              <w:t xml:space="preserve"> to 2/2010</w:t>
            </w:r>
          </w:p>
        </w:tc>
      </w:tr>
      <w:tr w:rsidR="00F24555" w:rsidTr="00FD4267">
        <w:trPr>
          <w:trHeight w:val="1050"/>
        </w:trPr>
        <w:tc>
          <w:tcPr>
            <w:tcW w:w="9990" w:type="dxa"/>
            <w:gridSpan w:val="2"/>
          </w:tcPr>
          <w:p w:rsidR="00F24555" w:rsidRDefault="007E34BF" w:rsidP="00FD4267">
            <w:pPr>
              <w:pStyle w:val="PositionTitle"/>
              <w:rPr>
                <w:b/>
              </w:rPr>
            </w:pPr>
            <w:r w:rsidRPr="007E34BF">
              <w:rPr>
                <w:b/>
              </w:rPr>
              <w:t>Member Service/Loan Receptionist</w:t>
            </w:r>
          </w:p>
          <w:p w:rsidR="000065DC" w:rsidRPr="007E34BF" w:rsidRDefault="000065DC" w:rsidP="00FD4267">
            <w:pPr>
              <w:pStyle w:val="PositionTitle"/>
              <w:rPr>
                <w:b/>
              </w:rPr>
            </w:pPr>
          </w:p>
          <w:p w:rsidR="007E34BF" w:rsidRDefault="007E34BF" w:rsidP="00FD4267">
            <w:pPr>
              <w:pStyle w:val="ListParagraph"/>
              <w:numPr>
                <w:ilvl w:val="0"/>
                <w:numId w:val="6"/>
              </w:numPr>
            </w:pPr>
            <w:r>
              <w:t>Received members and direct to appropriate department</w:t>
            </w:r>
          </w:p>
          <w:p w:rsidR="007E34BF" w:rsidRDefault="007E34BF" w:rsidP="00FD4267">
            <w:pPr>
              <w:pStyle w:val="ListParagraph"/>
              <w:numPr>
                <w:ilvl w:val="0"/>
                <w:numId w:val="6"/>
              </w:numPr>
            </w:pPr>
            <w:r>
              <w:t>Answered phones and direct calls to appropriate department</w:t>
            </w:r>
          </w:p>
          <w:p w:rsidR="007E34BF" w:rsidRDefault="007E34BF" w:rsidP="00FD4267">
            <w:pPr>
              <w:pStyle w:val="ListParagraph"/>
              <w:numPr>
                <w:ilvl w:val="0"/>
                <w:numId w:val="6"/>
              </w:numPr>
            </w:pPr>
            <w:r>
              <w:t>Process check orders, intake and process loan applications, making and issuing of ATM and debit cards, pin numbers and any discrepancies dealing with card services.</w:t>
            </w:r>
          </w:p>
          <w:p w:rsidR="007E34BF" w:rsidRDefault="007E34BF" w:rsidP="00FD4267">
            <w:pPr>
              <w:pStyle w:val="ListParagraph"/>
              <w:numPr>
                <w:ilvl w:val="0"/>
                <w:numId w:val="6"/>
              </w:numPr>
            </w:pPr>
            <w:r>
              <w:t>Process and verify automatic payment request</w:t>
            </w:r>
          </w:p>
          <w:p w:rsidR="007E34BF" w:rsidRDefault="000065DC" w:rsidP="00FD4267">
            <w:pPr>
              <w:pStyle w:val="ListParagraph"/>
              <w:numPr>
                <w:ilvl w:val="0"/>
                <w:numId w:val="6"/>
              </w:numPr>
            </w:pPr>
            <w:r>
              <w:t>Open new accounts,</w:t>
            </w:r>
            <w:r w:rsidR="00A80D4A">
              <w:t xml:space="preserve"> </w:t>
            </w:r>
            <w:r>
              <w:t>a</w:t>
            </w:r>
            <w:r w:rsidR="007E34BF">
              <w:t>ssist members with account balances, statement discrepancies and any account maintenance</w:t>
            </w:r>
          </w:p>
          <w:p w:rsidR="007E34BF" w:rsidRDefault="007E34BF" w:rsidP="00FD4267">
            <w:pPr>
              <w:pStyle w:val="ListParagraph"/>
              <w:numPr>
                <w:ilvl w:val="0"/>
                <w:numId w:val="6"/>
              </w:numPr>
            </w:pPr>
            <w:r>
              <w:t>Document Imaging</w:t>
            </w:r>
          </w:p>
          <w:p w:rsidR="007E34BF" w:rsidRDefault="007E34BF" w:rsidP="00FD4267">
            <w:pPr>
              <w:pStyle w:val="ListParagraph"/>
              <w:numPr>
                <w:ilvl w:val="0"/>
                <w:numId w:val="6"/>
              </w:numPr>
            </w:pPr>
            <w:r>
              <w:t>Cross-selling credit union products and services at every opportunity</w:t>
            </w:r>
          </w:p>
          <w:p w:rsidR="007E34BF" w:rsidRPr="007E34BF" w:rsidRDefault="007E34BF" w:rsidP="00FD4267">
            <w:pPr>
              <w:pStyle w:val="ListParagraph"/>
              <w:numPr>
                <w:ilvl w:val="0"/>
                <w:numId w:val="6"/>
              </w:numPr>
            </w:pPr>
            <w:r>
              <w:t>Processed transfers and deposits</w:t>
            </w:r>
          </w:p>
          <w:p w:rsidR="007E34BF" w:rsidRPr="007E34BF" w:rsidRDefault="007E34BF" w:rsidP="00FD4267"/>
        </w:tc>
      </w:tr>
      <w:tr w:rsidR="00F24555" w:rsidTr="00FD4267">
        <w:trPr>
          <w:trHeight w:hRule="exact" w:val="144"/>
        </w:trPr>
        <w:tc>
          <w:tcPr>
            <w:tcW w:w="9990" w:type="dxa"/>
            <w:gridSpan w:val="2"/>
          </w:tcPr>
          <w:p w:rsidR="00F24555" w:rsidRDefault="00F24555" w:rsidP="00FD4267">
            <w:pPr>
              <w:pStyle w:val="PositionTitle"/>
            </w:pPr>
          </w:p>
        </w:tc>
      </w:tr>
      <w:tr w:rsidR="00F24555" w:rsidTr="00FD4267">
        <w:trPr>
          <w:trHeight w:val="510"/>
        </w:trPr>
        <w:tc>
          <w:tcPr>
            <w:tcW w:w="6839" w:type="dxa"/>
          </w:tcPr>
          <w:p w:rsidR="00F24555" w:rsidRDefault="007E34BF" w:rsidP="00FD4267">
            <w:pPr>
              <w:pStyle w:val="Organization"/>
            </w:pPr>
            <w:r>
              <w:t>Allstate Annuity Service Center</w:t>
            </w:r>
          </w:p>
        </w:tc>
        <w:tc>
          <w:tcPr>
            <w:tcW w:w="3151" w:type="dxa"/>
          </w:tcPr>
          <w:p w:rsidR="00F24555" w:rsidRDefault="007E34BF" w:rsidP="00FD4267">
            <w:pPr>
              <w:pStyle w:val="DateofEmployment"/>
            </w:pPr>
            <w:r>
              <w:t>01/2001 to 07/2002</w:t>
            </w:r>
          </w:p>
        </w:tc>
      </w:tr>
      <w:tr w:rsidR="00F24555" w:rsidTr="00FD4267">
        <w:trPr>
          <w:trHeight w:val="1095"/>
        </w:trPr>
        <w:tc>
          <w:tcPr>
            <w:tcW w:w="9990" w:type="dxa"/>
            <w:gridSpan w:val="2"/>
          </w:tcPr>
          <w:p w:rsidR="00F24555" w:rsidRDefault="000065DC" w:rsidP="00FD4267">
            <w:pPr>
              <w:pStyle w:val="PositionTitle"/>
              <w:rPr>
                <w:b/>
              </w:rPr>
            </w:pPr>
            <w:r w:rsidRPr="000065DC">
              <w:rPr>
                <w:b/>
              </w:rPr>
              <w:t>Sr. Customer Service Representative</w:t>
            </w:r>
          </w:p>
          <w:p w:rsidR="000065DC" w:rsidRPr="000065DC" w:rsidRDefault="000065DC" w:rsidP="00FD4267">
            <w:pPr>
              <w:pStyle w:val="PositionTitle"/>
              <w:rPr>
                <w:b/>
              </w:rPr>
            </w:pPr>
          </w:p>
          <w:p w:rsidR="00F24555" w:rsidRDefault="000065DC" w:rsidP="00FD4267">
            <w:pPr>
              <w:pStyle w:val="Responsibilities"/>
              <w:numPr>
                <w:ilvl w:val="0"/>
                <w:numId w:val="7"/>
              </w:numPr>
            </w:pPr>
            <w:r>
              <w:t>Received inbound calls from brokers and clients</w:t>
            </w:r>
          </w:p>
          <w:p w:rsidR="001679EA" w:rsidRDefault="000065DC" w:rsidP="00FD4267">
            <w:pPr>
              <w:pStyle w:val="ListParagraph"/>
              <w:numPr>
                <w:ilvl w:val="0"/>
                <w:numId w:val="7"/>
              </w:numPr>
            </w:pPr>
            <w:r>
              <w:t xml:space="preserve">Processed financial transaction on fixed and variable annuities via the </w:t>
            </w:r>
          </w:p>
          <w:p w:rsidR="000065DC" w:rsidRDefault="000065DC" w:rsidP="00FD4267">
            <w:pPr>
              <w:pStyle w:val="ListParagraph"/>
            </w:pPr>
            <w:r>
              <w:t>market</w:t>
            </w:r>
          </w:p>
          <w:p w:rsidR="000065DC" w:rsidRDefault="000065DC" w:rsidP="00FD4267">
            <w:pPr>
              <w:pStyle w:val="ListParagraph"/>
              <w:numPr>
                <w:ilvl w:val="0"/>
                <w:numId w:val="7"/>
              </w:numPr>
            </w:pPr>
            <w:r>
              <w:t>Handled any and all discrepancies that client or broker might have concerning annuities</w:t>
            </w:r>
          </w:p>
          <w:p w:rsidR="000065DC" w:rsidRDefault="000065DC" w:rsidP="00FD4267">
            <w:pPr>
              <w:pStyle w:val="ListParagraph"/>
              <w:numPr>
                <w:ilvl w:val="0"/>
                <w:numId w:val="7"/>
              </w:numPr>
            </w:pPr>
            <w:r>
              <w:t>Processed and mailed checks to clients</w:t>
            </w:r>
          </w:p>
          <w:p w:rsidR="000065DC" w:rsidRDefault="000065DC" w:rsidP="00FD4267">
            <w:pPr>
              <w:pStyle w:val="ListParagraph"/>
              <w:numPr>
                <w:ilvl w:val="0"/>
                <w:numId w:val="7"/>
              </w:numPr>
            </w:pPr>
            <w:r>
              <w:t xml:space="preserve">Kept members and brokers updated on rates and all investments issues such as but not limited to IRA’s, annuities, cd’s and applicable tax laws and regulations. </w:t>
            </w:r>
          </w:p>
          <w:p w:rsidR="000065DC" w:rsidRPr="000065DC" w:rsidRDefault="000065DC" w:rsidP="00FD4267"/>
        </w:tc>
      </w:tr>
      <w:tr w:rsidR="00F24555" w:rsidTr="00FD4267">
        <w:trPr>
          <w:trHeight w:hRule="exact" w:val="144"/>
        </w:trPr>
        <w:tc>
          <w:tcPr>
            <w:tcW w:w="9990" w:type="dxa"/>
            <w:gridSpan w:val="2"/>
          </w:tcPr>
          <w:p w:rsidR="00F24555" w:rsidRDefault="00F24555" w:rsidP="00FD4267">
            <w:pPr>
              <w:pStyle w:val="PositionTitle"/>
            </w:pPr>
          </w:p>
        </w:tc>
      </w:tr>
      <w:tr w:rsidR="00F24555" w:rsidTr="00FD4267">
        <w:trPr>
          <w:trHeight w:val="495"/>
        </w:trPr>
        <w:tc>
          <w:tcPr>
            <w:tcW w:w="6839" w:type="dxa"/>
          </w:tcPr>
          <w:p w:rsidR="00F24555" w:rsidRDefault="001679EA" w:rsidP="00FD4267">
            <w:pPr>
              <w:pStyle w:val="Organization"/>
            </w:pPr>
            <w:r>
              <w:t>Great Lakes Credit Union</w:t>
            </w:r>
          </w:p>
        </w:tc>
        <w:tc>
          <w:tcPr>
            <w:tcW w:w="3151" w:type="dxa"/>
          </w:tcPr>
          <w:p w:rsidR="00F24555" w:rsidRDefault="001679EA" w:rsidP="00FD4267">
            <w:pPr>
              <w:pStyle w:val="DateofEmployment"/>
            </w:pPr>
            <w:r>
              <w:t>03/1999 to 07/2001</w:t>
            </w:r>
          </w:p>
        </w:tc>
      </w:tr>
      <w:tr w:rsidR="00F24555" w:rsidTr="00FD4267">
        <w:trPr>
          <w:trHeight w:val="1110"/>
        </w:trPr>
        <w:tc>
          <w:tcPr>
            <w:tcW w:w="9990" w:type="dxa"/>
            <w:gridSpan w:val="2"/>
          </w:tcPr>
          <w:p w:rsidR="001679EA" w:rsidRPr="001679EA" w:rsidRDefault="001679EA" w:rsidP="00FD4267">
            <w:pPr>
              <w:pStyle w:val="PositionTitle"/>
              <w:rPr>
                <w:b/>
              </w:rPr>
            </w:pPr>
            <w:r w:rsidRPr="001679EA">
              <w:rPr>
                <w:b/>
              </w:rPr>
              <w:t>Financial Service Representative</w:t>
            </w:r>
          </w:p>
          <w:p w:rsidR="00F24555" w:rsidRDefault="001679EA" w:rsidP="00FD4267">
            <w:pPr>
              <w:pStyle w:val="Responsibilities"/>
              <w:numPr>
                <w:ilvl w:val="0"/>
                <w:numId w:val="8"/>
              </w:numPr>
            </w:pPr>
            <w:r>
              <w:t>Open new accounts</w:t>
            </w:r>
          </w:p>
          <w:p w:rsidR="001679EA" w:rsidRDefault="001679EA" w:rsidP="00FD4267">
            <w:pPr>
              <w:pStyle w:val="ListParagraph"/>
              <w:numPr>
                <w:ilvl w:val="0"/>
                <w:numId w:val="8"/>
              </w:numPr>
            </w:pPr>
            <w:r>
              <w:t>Processed deposits, fund transfers, investments deposits and withdrawals</w:t>
            </w:r>
          </w:p>
          <w:p w:rsidR="001679EA" w:rsidRDefault="001679EA" w:rsidP="00FD4267">
            <w:pPr>
              <w:pStyle w:val="ListParagraph"/>
              <w:numPr>
                <w:ilvl w:val="0"/>
                <w:numId w:val="8"/>
              </w:numPr>
            </w:pPr>
            <w:r>
              <w:t>Processed and paid out loan proceeds and credit card applications</w:t>
            </w:r>
          </w:p>
          <w:p w:rsidR="001679EA" w:rsidRDefault="001679EA" w:rsidP="00FD4267">
            <w:pPr>
              <w:pStyle w:val="ListParagraph"/>
              <w:numPr>
                <w:ilvl w:val="0"/>
                <w:numId w:val="8"/>
              </w:numPr>
            </w:pPr>
            <w:r>
              <w:t>Processed check orders, stop payment and all account maintenance</w:t>
            </w:r>
          </w:p>
          <w:p w:rsidR="001679EA" w:rsidRDefault="001679EA" w:rsidP="00FD4267">
            <w:pPr>
              <w:pStyle w:val="ListParagraph"/>
              <w:numPr>
                <w:ilvl w:val="0"/>
                <w:numId w:val="8"/>
              </w:numPr>
            </w:pPr>
            <w:r>
              <w:t>Cross-selling Great Lakes Credit Union products and services at all times</w:t>
            </w:r>
          </w:p>
          <w:p w:rsidR="001679EA" w:rsidRPr="001679EA" w:rsidRDefault="001679EA" w:rsidP="00FD4267">
            <w:pPr>
              <w:pStyle w:val="ListParagraph"/>
              <w:numPr>
                <w:ilvl w:val="0"/>
                <w:numId w:val="8"/>
              </w:numPr>
            </w:pPr>
            <w:r>
              <w:t>Provided receptionist support on a rotating basis</w:t>
            </w:r>
          </w:p>
        </w:tc>
      </w:tr>
      <w:tr w:rsidR="00F24555" w:rsidTr="00FD4267">
        <w:trPr>
          <w:trHeight w:hRule="exact" w:val="144"/>
        </w:trPr>
        <w:tc>
          <w:tcPr>
            <w:tcW w:w="9990" w:type="dxa"/>
            <w:gridSpan w:val="2"/>
          </w:tcPr>
          <w:p w:rsidR="00F24555" w:rsidRDefault="00F24555" w:rsidP="00FD4267">
            <w:pPr>
              <w:pStyle w:val="PositionTitle"/>
            </w:pPr>
          </w:p>
        </w:tc>
      </w:tr>
      <w:tr w:rsidR="00F24555" w:rsidTr="00FD4267">
        <w:trPr>
          <w:trHeight w:val="525"/>
        </w:trPr>
        <w:tc>
          <w:tcPr>
            <w:tcW w:w="6839" w:type="dxa"/>
          </w:tcPr>
          <w:p w:rsidR="00F24555" w:rsidRPr="00996E41" w:rsidRDefault="00996E41" w:rsidP="00FD4267">
            <w:pPr>
              <w:pStyle w:val="ProfessionalSummaryText"/>
              <w:rPr>
                <w:b/>
              </w:rPr>
            </w:pPr>
            <w:r w:rsidRPr="00996E41">
              <w:rPr>
                <w:b/>
              </w:rPr>
              <w:t>Department of Defense Schools</w:t>
            </w:r>
          </w:p>
        </w:tc>
        <w:tc>
          <w:tcPr>
            <w:tcW w:w="3151" w:type="dxa"/>
          </w:tcPr>
          <w:p w:rsidR="00F24555" w:rsidRDefault="00996E41" w:rsidP="00FD4267">
            <w:pPr>
              <w:pStyle w:val="DateofEmployment"/>
            </w:pPr>
            <w:r>
              <w:t>08/1997 to 08/1998</w:t>
            </w:r>
          </w:p>
        </w:tc>
      </w:tr>
      <w:tr w:rsidR="00F24555" w:rsidTr="00FD4267">
        <w:trPr>
          <w:trHeight w:val="1080"/>
        </w:trPr>
        <w:tc>
          <w:tcPr>
            <w:tcW w:w="9990" w:type="dxa"/>
            <w:gridSpan w:val="2"/>
          </w:tcPr>
          <w:p w:rsidR="00F24555" w:rsidRDefault="00996E41" w:rsidP="00FD4267">
            <w:pPr>
              <w:pStyle w:val="PositionTitle"/>
              <w:rPr>
                <w:b/>
              </w:rPr>
            </w:pPr>
            <w:r w:rsidRPr="00996E41">
              <w:rPr>
                <w:b/>
              </w:rPr>
              <w:t>Educational Processing Clerk</w:t>
            </w:r>
          </w:p>
          <w:p w:rsidR="00996E41" w:rsidRDefault="00996E41" w:rsidP="00FD4267">
            <w:pPr>
              <w:pStyle w:val="PositionTitle"/>
              <w:rPr>
                <w:b/>
              </w:rPr>
            </w:pPr>
          </w:p>
          <w:p w:rsidR="00996E41" w:rsidRDefault="00996E41" w:rsidP="00FD4267">
            <w:pPr>
              <w:pStyle w:val="PositionTitle"/>
              <w:numPr>
                <w:ilvl w:val="0"/>
                <w:numId w:val="9"/>
              </w:numPr>
            </w:pPr>
            <w:r w:rsidRPr="00996E41">
              <w:t xml:space="preserve">Administrative </w:t>
            </w:r>
            <w:r>
              <w:t>Clerk for special education department</w:t>
            </w:r>
          </w:p>
          <w:p w:rsidR="00996E41" w:rsidRDefault="00996E41" w:rsidP="00FD4267">
            <w:pPr>
              <w:pStyle w:val="PositionTitle"/>
              <w:numPr>
                <w:ilvl w:val="0"/>
                <w:numId w:val="9"/>
              </w:numPr>
            </w:pPr>
            <w:r>
              <w:t>Maintained and filed reports for case study committee</w:t>
            </w:r>
          </w:p>
          <w:p w:rsidR="00996E41" w:rsidRPr="00996E41" w:rsidRDefault="00996E41" w:rsidP="00FD4267">
            <w:pPr>
              <w:pStyle w:val="PositionTitle"/>
              <w:numPr>
                <w:ilvl w:val="0"/>
                <w:numId w:val="9"/>
              </w:numPr>
            </w:pPr>
            <w:r>
              <w:t>Processed reports into computer generated reports to develop and individual plan for</w:t>
            </w:r>
            <w:r w:rsidR="0033483A">
              <w:t xml:space="preserve"> students</w:t>
            </w:r>
          </w:p>
          <w:p w:rsidR="00F24555" w:rsidRDefault="00F24555" w:rsidP="00FD4267">
            <w:pPr>
              <w:pStyle w:val="Responsibilities"/>
            </w:pPr>
          </w:p>
        </w:tc>
      </w:tr>
      <w:tr w:rsidR="00F24555" w:rsidTr="00FD4267">
        <w:tc>
          <w:tcPr>
            <w:tcW w:w="9990" w:type="dxa"/>
            <w:gridSpan w:val="2"/>
          </w:tcPr>
          <w:p w:rsidR="00F24555" w:rsidRDefault="00851964" w:rsidP="00FD4267">
            <w:pPr>
              <w:pStyle w:val="SectionHeader"/>
            </w:pPr>
            <w:r>
              <w:t>Education</w:t>
            </w:r>
          </w:p>
        </w:tc>
      </w:tr>
      <w:tr w:rsidR="00F24555" w:rsidTr="00FD4267">
        <w:trPr>
          <w:trHeight w:val="525"/>
        </w:trPr>
        <w:tc>
          <w:tcPr>
            <w:tcW w:w="6839" w:type="dxa"/>
          </w:tcPr>
          <w:p w:rsidR="00F24555" w:rsidRDefault="0033483A" w:rsidP="00FD4267">
            <w:pPr>
              <w:pStyle w:val="Organization"/>
            </w:pPr>
            <w:r>
              <w:t>Fayetteville Technical Community College, Fayetteville, NC</w:t>
            </w:r>
          </w:p>
        </w:tc>
        <w:tc>
          <w:tcPr>
            <w:tcW w:w="3151" w:type="dxa"/>
          </w:tcPr>
          <w:p w:rsidR="00F24555" w:rsidRDefault="0033483A" w:rsidP="00FD4267">
            <w:pPr>
              <w:pStyle w:val="DateofEmployment"/>
            </w:pPr>
            <w:r>
              <w:t>08/2005 to 5/2007</w:t>
            </w:r>
          </w:p>
        </w:tc>
      </w:tr>
      <w:tr w:rsidR="00F24555" w:rsidTr="00FD4267">
        <w:trPr>
          <w:trHeight w:val="555"/>
        </w:trPr>
        <w:tc>
          <w:tcPr>
            <w:tcW w:w="9990" w:type="dxa"/>
            <w:gridSpan w:val="2"/>
          </w:tcPr>
          <w:p w:rsidR="0033483A" w:rsidRDefault="0033483A" w:rsidP="00FD4267">
            <w:pPr>
              <w:pStyle w:val="Responsibilities"/>
            </w:pPr>
            <w:r>
              <w:t>Associate Degree in Business Administration</w:t>
            </w:r>
          </w:p>
          <w:p w:rsidR="00F24555" w:rsidRDefault="0033483A" w:rsidP="00FD4267">
            <w:pPr>
              <w:pStyle w:val="Responsibilities"/>
              <w:numPr>
                <w:ilvl w:val="0"/>
                <w:numId w:val="10"/>
              </w:numPr>
            </w:pPr>
            <w:r>
              <w:t>Certificate in Small Business Start up</w:t>
            </w:r>
          </w:p>
          <w:p w:rsidR="0033483A" w:rsidRDefault="0033483A" w:rsidP="00FD4267">
            <w:pPr>
              <w:pStyle w:val="ListParagraph"/>
              <w:numPr>
                <w:ilvl w:val="0"/>
                <w:numId w:val="10"/>
              </w:numPr>
            </w:pPr>
            <w:r>
              <w:t>Certificate in Small Business Management</w:t>
            </w:r>
          </w:p>
          <w:p w:rsidR="0033483A" w:rsidRDefault="0033483A" w:rsidP="00FD4267"/>
          <w:p w:rsidR="0033483A" w:rsidRPr="0033483A" w:rsidRDefault="0033483A" w:rsidP="00FD4267">
            <w:pPr>
              <w:rPr>
                <w:b/>
              </w:rPr>
            </w:pPr>
            <w:r w:rsidRPr="0033483A">
              <w:rPr>
                <w:b/>
                <w:sz w:val="22"/>
              </w:rPr>
              <w:t>Yazoo City High School</w:t>
            </w:r>
            <w:r>
              <w:rPr>
                <w:b/>
                <w:sz w:val="22"/>
              </w:rPr>
              <w:t>, Yazoo City, MS</w:t>
            </w:r>
            <w:r w:rsidRPr="0033483A">
              <w:rPr>
                <w:b/>
                <w:sz w:val="22"/>
              </w:rPr>
              <w:t xml:space="preserve">  </w:t>
            </w:r>
            <w:r w:rsidRPr="0033483A">
              <w:rPr>
                <w:b/>
              </w:rPr>
              <w:t xml:space="preserve">                                                                                              </w:t>
            </w:r>
          </w:p>
          <w:p w:rsidR="0033483A" w:rsidRPr="0033483A" w:rsidRDefault="0033483A" w:rsidP="00FD4267">
            <w:r>
              <w:t>High School Diploma</w:t>
            </w:r>
          </w:p>
        </w:tc>
      </w:tr>
    </w:tbl>
    <w:p w:rsidR="00F24555" w:rsidRDefault="00F24555"/>
    <w:p w:rsidR="0033483A" w:rsidRPr="0033483A" w:rsidRDefault="0033483A">
      <w:pPr>
        <w:rPr>
          <w:b/>
        </w:rPr>
      </w:pPr>
      <w:r w:rsidRPr="0033483A">
        <w:rPr>
          <w:b/>
        </w:rPr>
        <w:t>References are available upon request</w:t>
      </w:r>
      <w:bookmarkEnd w:id="0"/>
    </w:p>
    <w:sectPr w:rsidR="0033483A" w:rsidRPr="0033483A">
      <w:headerReference w:type="default" r:id="rId14"/>
      <w:pgSz w:w="12240" w:h="15840"/>
      <w:pgMar w:top="1260" w:right="1800" w:bottom="1166" w:left="1800" w:header="0" w:footer="720" w:gutter="0"/>
      <w:pgBorders w:offsetFrom="page">
        <w:top w:val="double" w:sz="4" w:space="31" w:color="auto"/>
        <w:left w:val="double" w:sz="4" w:space="24" w:color="auto"/>
        <w:bottom w:val="double" w:sz="4" w:space="16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70F" w:rsidRDefault="0049170F">
      <w:r>
        <w:separator/>
      </w:r>
    </w:p>
  </w:endnote>
  <w:endnote w:type="continuationSeparator" w:id="0">
    <w:p w:rsidR="0049170F" w:rsidRDefault="0049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70F" w:rsidRDefault="0049170F">
      <w:r>
        <w:separator/>
      </w:r>
    </w:p>
  </w:footnote>
  <w:footnote w:type="continuationSeparator" w:id="0">
    <w:p w:rsidR="0049170F" w:rsidRDefault="00491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55" w:rsidRDefault="00996E41">
    <w:pPr>
      <w:pStyle w:val="ContactInfo"/>
    </w:pPr>
    <w:r>
      <w:t>Phone:</w:t>
    </w:r>
    <w:r w:rsidR="00A80D4A">
      <w:t xml:space="preserve"> </w:t>
    </w:r>
    <w:r w:rsidR="001679EA">
      <w:t>303-997-6996</w:t>
    </w:r>
    <w:r>
      <w:t xml:space="preserve"> Email:pamelawilson1@aol.com</w:t>
    </w:r>
  </w:p>
  <w:p w:rsidR="00F24555" w:rsidRDefault="00996E41">
    <w:pPr>
      <w:pStyle w:val="YourNamePage2"/>
    </w:pPr>
    <w:r>
      <w:t>Pamela Rena Wilson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00B"/>
    <w:multiLevelType w:val="hybridMultilevel"/>
    <w:tmpl w:val="F2B2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DE526A"/>
    <w:multiLevelType w:val="hybridMultilevel"/>
    <w:tmpl w:val="BB729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E117A1"/>
    <w:multiLevelType w:val="hybridMultilevel"/>
    <w:tmpl w:val="41A6D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6A3F3C5E"/>
    <w:multiLevelType w:val="hybridMultilevel"/>
    <w:tmpl w:val="4DF2A3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735D7CEF"/>
    <w:multiLevelType w:val="hybridMultilevel"/>
    <w:tmpl w:val="62AE1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C06AD9"/>
    <w:multiLevelType w:val="hybridMultilevel"/>
    <w:tmpl w:val="08DC29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56"/>
    <w:rsid w:val="000065DC"/>
    <w:rsid w:val="00160056"/>
    <w:rsid w:val="001679EA"/>
    <w:rsid w:val="00284986"/>
    <w:rsid w:val="00313740"/>
    <w:rsid w:val="0033483A"/>
    <w:rsid w:val="0049170F"/>
    <w:rsid w:val="007E34BF"/>
    <w:rsid w:val="00830E00"/>
    <w:rsid w:val="00851964"/>
    <w:rsid w:val="0087114B"/>
    <w:rsid w:val="00996E41"/>
    <w:rsid w:val="00A771C6"/>
    <w:rsid w:val="00A80D4A"/>
    <w:rsid w:val="00F24555"/>
    <w:rsid w:val="00FD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aliases w:val="Professional Summary"/>
    <w:basedOn w:val="Normal"/>
    <w:next w:val="BodyText"/>
    <w:qFormat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aliases w:val="Job Title"/>
    <w:basedOn w:val="Normal"/>
    <w:next w:val="BodyText"/>
    <w:qFormat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pPr>
      <w:pBdr>
        <w:bottom w:val="single" w:sz="8" w:space="1" w:color="auto"/>
      </w:pBdr>
      <w:spacing w:before="200" w:after="40" w:line="220" w:lineRule="atLeast"/>
      <w:jc w:val="center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p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pPr>
      <w:spacing w:line="220" w:lineRule="atLeast"/>
      <w:jc w:val="center"/>
    </w:pPr>
    <w:rPr>
      <w:rFonts w:ascii="Bookman Old Style" w:hAnsi="Bookman Old Style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aliases w:val="Dates"/>
    <w:basedOn w:val="BodyText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Pr>
      <w:b/>
    </w:rPr>
  </w:style>
  <w:style w:type="paragraph" w:customStyle="1" w:styleId="SectionHeader">
    <w:name w:val="Section Header"/>
    <w:basedOn w:val="Heading1"/>
    <w:qFormat/>
    <w:pPr>
      <w:shd w:val="clear" w:color="auto" w:fill="auto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customStyle="1" w:styleId="DateofEmployment">
    <w:name w:val="Date of Employment"/>
    <w:basedOn w:val="Normal"/>
    <w:qFormat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pPr>
      <w:outlineLvl w:val="1"/>
    </w:pPr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aliases w:val="Professional Summary"/>
    <w:basedOn w:val="Normal"/>
    <w:next w:val="BodyText"/>
    <w:qFormat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aliases w:val="Job Title"/>
    <w:basedOn w:val="Normal"/>
    <w:next w:val="BodyText"/>
    <w:qFormat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pPr>
      <w:pBdr>
        <w:bottom w:val="single" w:sz="8" w:space="1" w:color="auto"/>
      </w:pBdr>
      <w:spacing w:before="200" w:after="40" w:line="220" w:lineRule="atLeast"/>
      <w:jc w:val="center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p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pPr>
      <w:spacing w:line="220" w:lineRule="atLeast"/>
      <w:jc w:val="center"/>
    </w:pPr>
    <w:rPr>
      <w:rFonts w:ascii="Bookman Old Style" w:hAnsi="Bookman Old Style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aliases w:val="Dates"/>
    <w:basedOn w:val="BodyText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Pr>
      <w:b/>
    </w:rPr>
  </w:style>
  <w:style w:type="paragraph" w:customStyle="1" w:styleId="SectionHeader">
    <w:name w:val="Section Header"/>
    <w:basedOn w:val="Heading1"/>
    <w:qFormat/>
    <w:pPr>
      <w:shd w:val="clear" w:color="auto" w:fill="auto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customStyle="1" w:styleId="DateofEmployment">
    <w:name w:val="Date of Employment"/>
    <w:basedOn w:val="Normal"/>
    <w:qFormat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pPr>
      <w:outlineLvl w:val="1"/>
    </w:pPr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r.office.microsoft.com/r/rlidEasySubmitHelp?clid=en-US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monster.com/MonsterResumeEasySubmit/Instal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r.office.microsoft.com/r/rlidEasySubmitHelp?clid=en-US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://www.monster.com/MonsterResumeEasySubmit/Install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ydoll\AppData\Local\Temp\TS10195338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5329C304-BCAD-4194-9A29-8A49AF6861E0</TemplateGUID>
    <TemplateBuildVersion>8</TemplateBuildVersion>
    <TemplateBuildDate>2010-06-15T11:59:50.2542841+02:00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DC476EE-B070-4D55-B191-79DC2EA021C9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82D834CD-2425-4BA8-B4CA-14D9F1CE24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TS101953384</Template>
  <TotalTime>27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Template with Border</vt:lpstr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Template with Border</dc:title>
  <dc:creator>pamela wilson</dc:creator>
  <cp:lastModifiedBy>pamela wilson</cp:lastModifiedBy>
  <cp:revision>4</cp:revision>
  <cp:lastPrinted>2002-06-26T16:17:00Z</cp:lastPrinted>
  <dcterms:created xsi:type="dcterms:W3CDTF">2012-08-17T20:04:00Z</dcterms:created>
  <dcterms:modified xsi:type="dcterms:W3CDTF">2012-08-22T16:38:00Z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TC019533849991</vt:lpwstr>
  </property>
</Properties>
</file>