
<file path=[Content_Types].xml>��< ? x m l   v e r s i o n = " 1 . 0 "   e n c o d i n g = " U T F - 1 6 "   s t a n d a l o n e = " y e s " ? > < T y p e s   x m l n s = " h t t p : / / s c h e m a s . o p e n x m l f o r m a t s . o r g / p a c k a g e / 2 0 0 6 / c o n t e n t - t y p e s " > < D e f a u l t   E x t e n s i o n = " r e l s "   C o n t e n t T y p e = " a p p l i c a t i o n / v n d . o p e n x m l f o r m a t s - p a c k a g e . r e l a t i o n s h i p s + x m l "   / > < D e f a u l t   E x t e n s i o n = " x m l "   C o n t e n t T y p e = " a p p l i c a t i o n / x m l "   / > < O v e r r i d e   P a r t N a m e = " / w o r d / s t y l e s . x m l "   C o n t e n t T y p e = " a p p l i c a t i o n / v n d . o p e n x m l f o r m a t s - o f f i c e d o c u m e n t . w o r d p r o c e s s i n g m l . s t y l e s + x m l "   / > < O v e r r i d e   P a r t N a m e = " / d o c P r o p s / a p p . x m l "   C o n t e n t T y p e = " a p p l i c a t i o n / v n d . o p e n x m l f o r m a t s - o f f i c e d o c u m e n t . e x t e n d e d - p r o p e r t i e s + x m l "   / > < O v e r r i d e   P a r t N a m e = " / w o r d / s e t t i n g s . x m l "   C o n t e n t T y p e = " a p p l i c a t i o n / v n d . o p e n x m l f o r m a t s - o f f i c e d o c u m e n t . w o r d p r o c e s s i n g m l . s e t t i n g s + x m l "   / > < O v e r r i d e   P a r t N a m e = " / w o r d / t h e m e / t h e m e 1 . x m l "   C o n t e n t T y p e = " a p p l i c a t i o n / v n d . o p e n x m l f o r m a t s - o f f i c e d o c u m e n t . t h e m e + x m l "   / > < O v e r r i d e   P a r t N a m e = " / w o r d / f o n t T a b l e . x m l "   C o n t e n t T y p e = " a p p l i c a t i o n / v n d . o p e n x m l f o r m a t s - o f f i c e d o c u m e n t . w o r d p r o c e s s i n g m l . f o n t T a b l e + x m l "   / > < O v e r r i d e   P a r t N a m e = " / w o r d / w e b S e t t i n g s . x m l "   C o n t e n t T y p e = " a p p l i c a t i o n / v n d . o p e n x m l f o r m a t s - o f f i c e d o c u m e n t . w o r d p r o c e s s i n g m l . w e b S e t t i n g s + x m l "   / > < O v e r r i d e   P a r t N a m e = " / d o c P r o p s / c o r e . x m l "   C o n t e n t T y p e = " a p p l i c a t i o n / v n d . o p e n x m l f o r m a t s - p a c k a g e . c o r e - p r o p e r t i e s + x m l "   / > < O v e r r i d e   P a r t N a m e = " / w o r d / d o c u m e n t . x m l "   C o n t e n t T y p e = " a p p l i c a t i o n / v n d . o p e n x m l f o r m a t s - o f f i c e d o c u m e n t . w o r d p r o c e s s i n g m l . d o c u m e n t . m a i n + x m l "   / > < / T y p e s > 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40BB" w:rsidRDefault="007840BB">
      <w:pPr>
        <w:rPr>
          <w:smallCaps w:val="off"/>
          <w:caps w:val="off"/>
          <w:u w:val="none"/>
          <w:highlight w:val="none"/>
          <w:sz w:val="20"/>
          <w:color w:val="auto"/>
          <w:vanish w:val="off"/>
          <w:strike w:val="off"/>
          <w:i w:val="off"/>
          <w:b w:val="off"/>
          <w:rFonts w:hAnsi="Tahoma" w:eastAsia="Tahoma" w:ascii="Tahoma"/>
          <w:shadow w:val="off"/>
          <w:vertAlign w:val="baseline"/>
          <w:effect w:val="none"/>
        </w:rPr>
        <w:jc w:val="left"/>
        <w:ind w:firstLine="0" w:hanging="0" w:right="0" w:left="0"/>
        <w:spacing w:line="240" w:lineRule="auto" w:before="0" w:after="0"/>
      </w:pPr>
      <w:r>
        <w:rPr>
          <w:smallCaps w:val="off"/>
          <w:caps w:val="off"/>
          <w:u w:val="none"/>
          <w:highlight w:val="none"/>
          <w:sz w:val="20"/>
          <w:color w:val="auto"/>
          <w:vanish w:val="off"/>
          <w:strike w:val="off"/>
          <w:i w:val="off"/>
          <w:b w:val="off"/>
          <w:rFonts w:hAnsi="Tahoma" w:eastAsia="Tahoma" w:ascii="Tahoma"/>
          <w:shadow w:val="off"/>
          <w:vertAlign w:val="baseline"/>
          <w:effect w:val="none"/>
        </w:rPr>
        <w:t xml:space="preserve">Alontae Williams</w:t>
      </w:r>
    </w:p>
    <w:p>
      <w:pPr>
        <w:rPr>
          <w:smallCaps w:val="off"/>
          <w:caps w:val="off"/>
          <w:u w:val="none"/>
          <w:highlight w:val="none"/>
          <w:sz w:val="20"/>
          <w:color w:val="auto"/>
          <w:vanish w:val="off"/>
          <w:strike w:val="off"/>
          <w:i w:val="off"/>
          <w:b w:val="off"/>
          <w:rFonts w:hAnsi="Tahoma" w:eastAsia="Tahoma" w:ascii="Tahoma"/>
          <w:shadow w:val="off"/>
          <w:vertAlign w:val="baseline"/>
          <w:effect w:val="none"/>
        </w:rPr>
        <w:jc w:val="left"/>
        <w:ind w:firstLine="0" w:hanging="0" w:right="0" w:left="0"/>
        <w:spacing w:line="240" w:lineRule="auto" w:before="0" w:after="0"/>
      </w:pPr>
      <w:r>
        <w:rPr>
          <w:smallCaps w:val="off"/>
          <w:caps w:val="off"/>
          <w:u w:val="none"/>
          <w:highlight w:val="none"/>
          <w:sz w:val="20"/>
          <w:color w:val="auto"/>
          <w:vanish w:val="off"/>
          <w:strike w:val="off"/>
          <w:i w:val="off"/>
          <w:b w:val="off"/>
          <w:rFonts w:hAnsi="Tahoma" w:eastAsia="Tahoma" w:ascii="Tahoma"/>
          <w:shadow w:val="off"/>
          <w:vertAlign w:val="baseline"/>
          <w:effect w:val="none"/>
        </w:rPr>
        <w:t xml:space="preserve">3420 Golfview Dr Eagan, MN 55122</w:t>
      </w:r>
    </w:p>
    <w:p>
      <w:pPr>
        <w:rPr>
          <w:smallCaps w:val="off"/>
          <w:caps w:val="off"/>
          <w:u w:val="none"/>
          <w:highlight w:val="none"/>
          <w:sz w:val="20"/>
          <w:color w:val="auto"/>
          <w:vanish w:val="off"/>
          <w:strike w:val="off"/>
          <w:i w:val="off"/>
          <w:b w:val="off"/>
          <w:rFonts w:hAnsi="Tahoma" w:eastAsia="Tahoma" w:ascii="Tahoma"/>
          <w:shadow w:val="off"/>
          <w:vertAlign w:val="baseline"/>
          <w:effect w:val="none"/>
        </w:rPr>
        <w:jc w:val="left"/>
        <w:ind w:firstLine="0" w:hanging="0" w:right="0" w:left="0"/>
        <w:spacing w:line="240" w:lineRule="auto" w:before="0" w:after="0"/>
      </w:pPr>
      <w:r>
        <w:rPr>
          <w:smallCaps w:val="off"/>
          <w:caps w:val="off"/>
          <w:u w:val="none"/>
          <w:highlight w:val="none"/>
          <w:sz w:val="20"/>
          <w:color w:val="auto"/>
          <w:vanish w:val="off"/>
          <w:strike w:val="off"/>
          <w:i w:val="off"/>
          <w:b w:val="off"/>
          <w:rFonts w:hAnsi="Tahoma" w:eastAsia="Tahoma" w:ascii="Tahoma"/>
          <w:shadow w:val="off"/>
          <w:vertAlign w:val="baseline"/>
          <w:effect w:val="none"/>
        </w:rPr>
        <w:t xml:space="preserve">              651-354-4850                          Alontae.Williams@gmail.com</w:t>
      </w:r>
    </w:p>
    <w:p>
      <w:pPr>
        <w:rPr>
          <w:smallCaps w:val="off"/>
          <w:caps w:val="off"/>
          <w:u w:val="none"/>
          <w:highlight w:val="none"/>
          <w:sz w:val="20"/>
          <w:color w:val="auto"/>
          <w:vanish w:val="off"/>
          <w:strike w:val="off"/>
          <w:i w:val="off"/>
          <w:b w:val="off"/>
          <w:rFonts w:hAnsi="Tahoma" w:eastAsia="Tahoma" w:ascii="Tahoma"/>
          <w:shadow w:val="off"/>
          <w:vertAlign w:val="baseline"/>
          <w:effect w:val="none"/>
        </w:rPr>
        <w:jc w:val="left"/>
        <w:ind w:firstLine="0" w:hanging="0" w:right="0" w:left="0"/>
        <w:spacing w:line="240" w:lineRule="auto" w:before="0" w:after="0"/>
      </w:pPr>
    </w:p>
    <w:p>
      <w:pPr>
        <w:rPr>
          <w:smallCaps w:val="off"/>
          <w:caps w:val="off"/>
          <w:u w:val="none"/>
          <w:highlight w:val="none"/>
          <w:sz w:val="20"/>
          <w:color w:val="auto"/>
          <w:vanish w:val="off"/>
          <w:strike w:val="off"/>
          <w:i w:val="off"/>
          <w:b w:val="off"/>
          <w:rFonts w:hAnsi="Tahoma" w:eastAsia="Tahoma" w:ascii="Tahoma"/>
          <w:shadow w:val="off"/>
          <w:vertAlign w:val="baseline"/>
          <w:effect w:val="none"/>
        </w:rPr>
        <w:jc w:val="left"/>
        <w:ind w:firstLine="0" w:hanging="0" w:right="0" w:left="0"/>
        <w:spacing w:line="240" w:lineRule="auto" w:before="0" w:after="0"/>
      </w:pPr>
      <w:r>
        <w:rPr>
          <w:smallCaps w:val="off"/>
          <w:caps w:val="off"/>
          <w:u w:val="none"/>
          <w:highlight w:val="none"/>
          <w:sz w:val="20"/>
          <w:color w:val="auto"/>
          <w:vanish w:val="off"/>
          <w:strike w:val="off"/>
          <w:i w:val="off"/>
          <w:b w:val="off"/>
          <w:rFonts w:hAnsi="Tahoma" w:eastAsia="Tahoma" w:ascii="Tahoma"/>
          <w:shadow w:val="off"/>
          <w:vertAlign w:val="baseline"/>
          <w:effect w:val="none"/>
        </w:rPr>
        <w:t xml:space="preserve">SUMMARY</w:t>
      </w:r>
    </w:p>
    <w:p>
      <w:pPr>
        <w:rPr>
          <w:smallCaps w:val="off"/>
          <w:caps w:val="off"/>
          <w:u w:val="none"/>
          <w:highlight w:val="none"/>
          <w:sz w:val="20"/>
          <w:color w:val="auto"/>
          <w:vanish w:val="off"/>
          <w:strike w:val="off"/>
          <w:i w:val="off"/>
          <w:b w:val="off"/>
          <w:rFonts w:hAnsi="Tahoma" w:eastAsia="Tahoma" w:ascii="Tahoma"/>
          <w:shadow w:val="off"/>
          <w:vertAlign w:val="baseline"/>
          <w:effect w:val="none"/>
        </w:rPr>
        <w:jc w:val="left"/>
        <w:ind w:firstLine="0" w:hanging="0" w:right="0" w:left="0"/>
        <w:spacing w:line="240" w:lineRule="auto" w:before="0" w:after="0"/>
      </w:pPr>
    </w:p>
    <w:p>
      <w:pPr>
        <w:rPr>
          <w:smallCaps w:val="off"/>
          <w:caps w:val="off"/>
          <w:u w:val="none"/>
          <w:highlight w:val="none"/>
          <w:sz w:val="20"/>
          <w:color w:val="auto"/>
          <w:vanish w:val="off"/>
          <w:strike w:val="off"/>
          <w:i w:val="off"/>
          <w:b w:val="off"/>
          <w:rFonts w:hAnsi="Tahoma" w:eastAsia="Tahoma" w:ascii="Tahoma"/>
          <w:shadow w:val="off"/>
          <w:vertAlign w:val="baseline"/>
          <w:effect w:val="none"/>
        </w:rPr>
        <w:jc w:val="left"/>
        <w:ind w:firstLine="0" w:hanging="0" w:right="0" w:left="0"/>
        <w:spacing w:line="240" w:lineRule="auto" w:before="0" w:after="0"/>
      </w:pPr>
      <w:r>
        <w:rPr>
          <w:smallCaps w:val="off"/>
          <w:caps w:val="off"/>
          <w:u w:val="none"/>
          <w:highlight w:val="none"/>
          <w:sz w:val="20"/>
          <w:color w:val="auto"/>
          <w:vanish w:val="off"/>
          <w:strike w:val="off"/>
          <w:i w:val="off"/>
          <w:b w:val="off"/>
          <w:rFonts w:hAnsi="Tahoma" w:eastAsia="Tahoma" w:ascii="Tahoma"/>
          <w:shadow w:val="off"/>
          <w:vertAlign w:val="baseline"/>
          <w:effect w:val="none"/>
        </w:rPr>
        <w:t xml:space="preserve">A dedicated individual who has an ambition to succeed in any given environment. Although I have extensive experience in the shipping and warehouse industry, I love a Challenge and I am always prepared to succeed at anything I set my mind to.</w:t>
      </w:r>
    </w:p>
    <w:p>
      <w:pPr>
        <w:rPr>
          <w:smallCaps w:val="off"/>
          <w:caps w:val="off"/>
          <w:u w:val="none"/>
          <w:highlight w:val="none"/>
          <w:sz w:val="20"/>
          <w:color w:val="auto"/>
          <w:vanish w:val="off"/>
          <w:strike w:val="off"/>
          <w:i w:val="off"/>
          <w:b w:val="off"/>
          <w:rFonts w:hAnsi="Tahoma" w:eastAsia="Tahoma" w:ascii="Tahoma"/>
          <w:shadow w:val="off"/>
          <w:vertAlign w:val="baseline"/>
          <w:effect w:val="none"/>
        </w:rPr>
        <w:jc w:val="left"/>
        <w:ind w:firstLine="0" w:hanging="0" w:right="0" w:left="0"/>
        <w:spacing w:line="240" w:lineRule="auto" w:before="0" w:after="0"/>
      </w:pPr>
    </w:p>
    <w:p>
      <w:pPr>
        <w:rPr>
          <w:smallCaps w:val="off"/>
          <w:caps w:val="off"/>
          <w:u w:val="none"/>
          <w:highlight w:val="none"/>
          <w:sz w:val="20"/>
          <w:color w:val="auto"/>
          <w:vanish w:val="off"/>
          <w:strike w:val="off"/>
          <w:i w:val="off"/>
          <w:b w:val="off"/>
          <w:rFonts w:hAnsi="Tahoma" w:eastAsia="Tahoma" w:ascii="Tahoma"/>
          <w:shadow w:val="off"/>
          <w:vertAlign w:val="baseline"/>
          <w:effect w:val="none"/>
        </w:rPr>
        <w:jc w:val="left"/>
        <w:ind w:firstLine="0" w:hanging="0" w:right="0" w:left="0"/>
        <w:spacing w:line="240" w:lineRule="auto" w:before="0" w:after="0"/>
      </w:pPr>
      <w:r>
        <w:rPr>
          <w:smallCaps w:val="off"/>
          <w:caps w:val="off"/>
          <w:u w:val="none"/>
          <w:highlight w:val="none"/>
          <w:sz w:val="20"/>
          <w:color w:val="auto"/>
          <w:vanish w:val="off"/>
          <w:strike w:val="off"/>
          <w:i w:val="off"/>
          <w:b w:val="off"/>
          <w:rFonts w:hAnsi="Tahoma" w:eastAsia="Tahoma" w:ascii="Tahoma"/>
          <w:shadow w:val="off"/>
          <w:vertAlign w:val="baseline"/>
          <w:effect w:val="none"/>
        </w:rPr>
        <w:t xml:space="preserve">WORK EXPERIENCE</w:t>
      </w:r>
    </w:p>
    <w:p>
      <w:pPr>
        <w:rPr>
          <w:smallCaps w:val="off"/>
          <w:caps w:val="off"/>
          <w:u w:val="none"/>
          <w:highlight w:val="none"/>
          <w:sz w:val="20"/>
          <w:color w:val="auto"/>
          <w:vanish w:val="off"/>
          <w:strike w:val="off"/>
          <w:i w:val="off"/>
          <w:b w:val="off"/>
          <w:rFonts w:hAnsi="Tahoma" w:eastAsia="Tahoma" w:ascii="Tahoma"/>
          <w:shadow w:val="off"/>
          <w:vertAlign w:val="baseline"/>
          <w:effect w:val="none"/>
        </w:rPr>
        <w:jc w:val="left"/>
        <w:ind w:firstLine="0" w:hanging="0" w:right="0" w:left="0"/>
        <w:spacing w:line="240" w:lineRule="auto" w:before="0" w:after="0"/>
      </w:pPr>
    </w:p>
    <w:p>
      <w:pPr>
        <w:rPr>
          <w:smallCaps w:val="off"/>
          <w:caps w:val="off"/>
          <w:u w:val="none"/>
          <w:highlight w:val="none"/>
          <w:sz w:val="20"/>
          <w:color w:val="auto"/>
          <w:vanish w:val="off"/>
          <w:strike w:val="off"/>
          <w:i w:val="off"/>
          <w:b w:val="off"/>
          <w:rFonts w:hAnsi="Tahoma" w:eastAsia="Tahoma" w:ascii="Tahoma"/>
          <w:shadow w:val="off"/>
          <w:vertAlign w:val="baseline"/>
          <w:effect w:val="none"/>
        </w:rPr>
        <w:jc w:val="left"/>
        <w:ind w:firstLine="0" w:hanging="0" w:right="0" w:left="0"/>
        <w:spacing w:line="240" w:lineRule="auto" w:before="0" w:after="0"/>
      </w:pPr>
      <w:r>
        <w:rPr>
          <w:smallCaps w:val="off"/>
          <w:caps w:val="off"/>
          <w:u w:val="none"/>
          <w:highlight w:val="none"/>
          <w:sz w:val="20"/>
          <w:color w:val="auto"/>
          <w:vanish w:val="off"/>
          <w:strike w:val="off"/>
          <w:i w:val="off"/>
          <w:b w:val="off"/>
          <w:rFonts w:hAnsi="Tahoma" w:eastAsia="Tahoma" w:ascii="Tahoma"/>
          <w:shadow w:val="off"/>
          <w:vertAlign w:val="baseline"/>
          <w:effect w:val="none"/>
        </w:rPr>
        <w:t xml:space="preserve">2010 -2011 Sales</w:t>
      </w:r>
    </w:p>
    <w:p>
      <w:pPr>
        <w:rPr>
          <w:smallCaps w:val="off"/>
          <w:caps w:val="off"/>
          <w:u w:val="none"/>
          <w:highlight w:val="none"/>
          <w:sz w:val="20"/>
          <w:color w:val="auto"/>
          <w:vanish w:val="off"/>
          <w:strike w:val="off"/>
          <w:i w:val="off"/>
          <w:b w:val="off"/>
          <w:rFonts w:hAnsi="Tahoma" w:eastAsia="Tahoma" w:ascii="Tahoma"/>
          <w:shadow w:val="off"/>
          <w:vertAlign w:val="baseline"/>
          <w:effect w:val="none"/>
        </w:rPr>
        <w:jc w:val="left"/>
        <w:ind w:firstLine="0" w:hanging="0" w:right="0" w:left="0"/>
        <w:spacing w:line="240" w:lineRule="auto" w:before="0" w:after="0"/>
      </w:pPr>
    </w:p>
    <w:p>
      <w:pPr>
        <w:rPr>
          <w:smallCaps w:val="off"/>
          <w:caps w:val="off"/>
          <w:u w:val="none"/>
          <w:highlight w:val="none"/>
          <w:sz w:val="20"/>
          <w:color w:val="auto"/>
          <w:vanish w:val="off"/>
          <w:strike w:val="off"/>
          <w:i w:val="off"/>
          <w:b w:val="off"/>
          <w:rFonts w:hAnsi="Tahoma" w:eastAsia="Tahoma" w:ascii="Tahoma"/>
          <w:shadow w:val="off"/>
          <w:vertAlign w:val="baseline"/>
          <w:effect w:val="none"/>
        </w:rPr>
        <w:jc w:val="left"/>
        <w:ind w:firstLine="0" w:hanging="0" w:right="0" w:left="0"/>
        <w:spacing w:line="240" w:lineRule="auto" w:before="0" w:after="0"/>
      </w:pPr>
      <w:r>
        <w:rPr>
          <w:smallCaps w:val="off"/>
          <w:caps w:val="off"/>
          <w:u w:val="none"/>
          <w:highlight w:val="none"/>
          <w:sz w:val="20"/>
          <w:color w:val="auto"/>
          <w:vanish w:val="off"/>
          <w:strike w:val="off"/>
          <w:i w:val="off"/>
          <w:b w:val="off"/>
          <w:rFonts w:hAnsi="Tahoma" w:eastAsia="Tahoma" w:ascii="Tahoma"/>
          <w:shadow w:val="off"/>
          <w:vertAlign w:val="baseline"/>
          <w:effect w:val="none"/>
        </w:rPr>
        <w:t xml:space="preserve">Firestone Complete auto care St Paul, MN</w:t>
      </w:r>
    </w:p>
    <w:p>
      <w:pPr>
        <w:rPr>
          <w:smallCaps w:val="off"/>
          <w:caps w:val="off"/>
          <w:u w:val="none"/>
          <w:highlight w:val="none"/>
          <w:sz w:val="20"/>
          <w:color w:val="auto"/>
          <w:vanish w:val="off"/>
          <w:strike w:val="off"/>
          <w:i w:val="off"/>
          <w:b w:val="off"/>
          <w:rFonts w:hAnsi="Tahoma" w:eastAsia="Tahoma" w:ascii="Tahoma"/>
          <w:shadow w:val="off"/>
          <w:vertAlign w:val="baseline"/>
          <w:effect w:val="none"/>
        </w:rPr>
        <w:jc w:val="left"/>
        <w:ind w:firstLine="0" w:hanging="0" w:right="0" w:left="0"/>
        <w:spacing w:line="240" w:lineRule="auto" w:before="0" w:after="0"/>
      </w:pPr>
    </w:p>
    <w:p>
      <w:pPr>
        <w:rPr>
          <w:smallCaps w:val="off"/>
          <w:caps w:val="off"/>
          <w:u w:val="none"/>
          <w:highlight w:val="none"/>
          <w:sz w:val="20"/>
          <w:color w:val="auto"/>
          <w:vanish w:val="off"/>
          <w:strike w:val="off"/>
          <w:i w:val="off"/>
          <w:b w:val="off"/>
          <w:rFonts w:hAnsi="Tahoma" w:eastAsia="Tahoma" w:ascii="Tahoma"/>
          <w:shadow w:val="off"/>
          <w:vertAlign w:val="baseline"/>
          <w:effect w:val="none"/>
        </w:rPr>
        <w:jc w:val="left"/>
        <w:ind w:firstLine="0" w:hanging="0" w:right="0" w:left="0"/>
        <w:spacing w:line="240" w:lineRule="auto" w:before="0" w:after="0"/>
      </w:pPr>
      <w:r>
        <w:rPr>
          <w:smallCaps w:val="off"/>
          <w:caps w:val="off"/>
          <w:u w:val="none"/>
          <w:highlight w:val="none"/>
          <w:sz w:val="20"/>
          <w:color w:val="auto"/>
          <w:vanish w:val="off"/>
          <w:strike w:val="off"/>
          <w:i w:val="off"/>
          <w:b w:val="off"/>
          <w:rFonts w:hAnsi="Tahoma" w:eastAsia="Tahoma" w:ascii="Tahoma"/>
          <w:shadow w:val="off"/>
          <w:vertAlign w:val="baseline"/>
          <w:effect w:val="none"/>
        </w:rPr>
        <w:t xml:space="preserve">Handle cash, Meet sales goals, Manage night shift, Complete nightly closing duties</w:t>
      </w:r>
    </w:p>
    <w:p>
      <w:pPr>
        <w:rPr>
          <w:smallCaps w:val="off"/>
          <w:caps w:val="off"/>
          <w:u w:val="none"/>
          <w:highlight w:val="none"/>
          <w:sz w:val="20"/>
          <w:color w:val="auto"/>
          <w:vanish w:val="off"/>
          <w:strike w:val="off"/>
          <w:i w:val="off"/>
          <w:b w:val="off"/>
          <w:rFonts w:hAnsi="Tahoma" w:eastAsia="Tahoma" w:ascii="Tahoma"/>
          <w:shadow w:val="off"/>
          <w:vertAlign w:val="baseline"/>
          <w:effect w:val="none"/>
        </w:rPr>
        <w:jc w:val="left"/>
        <w:ind w:firstLine="0" w:hanging="0" w:right="0" w:left="0"/>
        <w:spacing w:line="240" w:lineRule="auto" w:before="0" w:after="0"/>
      </w:pPr>
    </w:p>
    <w:p>
      <w:pPr>
        <w:rPr>
          <w:smallCaps w:val="off"/>
          <w:caps w:val="off"/>
          <w:u w:val="none"/>
          <w:highlight w:val="none"/>
          <w:sz w:val="20"/>
          <w:color w:val="auto"/>
          <w:vanish w:val="off"/>
          <w:strike w:val="off"/>
          <w:i w:val="off"/>
          <w:b w:val="off"/>
          <w:rFonts w:hAnsi="Tahoma" w:eastAsia="Tahoma" w:ascii="Tahoma"/>
          <w:shadow w:val="off"/>
          <w:vertAlign w:val="baseline"/>
          <w:effect w:val="none"/>
        </w:rPr>
        <w:jc w:val="left"/>
        <w:ind w:firstLine="0" w:hanging="0" w:right="0" w:left="0"/>
        <w:spacing w:line="240" w:lineRule="auto" w:before="0" w:after="0"/>
      </w:pPr>
      <w:r>
        <w:rPr>
          <w:smallCaps w:val="off"/>
          <w:caps w:val="off"/>
          <w:u w:val="none"/>
          <w:highlight w:val="none"/>
          <w:sz w:val="20"/>
          <w:color w:val="auto"/>
          <w:vanish w:val="off"/>
          <w:strike w:val="off"/>
          <w:i w:val="off"/>
          <w:b w:val="off"/>
          <w:rFonts w:hAnsi="Tahoma" w:eastAsia="Tahoma" w:ascii="Tahoma"/>
          <w:shadow w:val="off"/>
          <w:vertAlign w:val="baseline"/>
          <w:effect w:val="none"/>
        </w:rPr>
        <w:t xml:space="preserve">2008 - 2010 Customer Service</w:t>
      </w:r>
    </w:p>
    <w:p>
      <w:pPr>
        <w:rPr>
          <w:smallCaps w:val="off"/>
          <w:caps w:val="off"/>
          <w:u w:val="none"/>
          <w:highlight w:val="none"/>
          <w:sz w:val="20"/>
          <w:color w:val="auto"/>
          <w:vanish w:val="off"/>
          <w:strike w:val="off"/>
          <w:i w:val="off"/>
          <w:b w:val="off"/>
          <w:rFonts w:hAnsi="Tahoma" w:eastAsia="Tahoma" w:ascii="Tahoma"/>
          <w:shadow w:val="off"/>
          <w:vertAlign w:val="baseline"/>
          <w:effect w:val="none"/>
        </w:rPr>
        <w:jc w:val="left"/>
        <w:ind w:firstLine="0" w:hanging="0" w:right="0" w:left="0"/>
        <w:spacing w:line="240" w:lineRule="auto" w:before="0" w:after="0"/>
      </w:pPr>
    </w:p>
    <w:p>
      <w:pPr>
        <w:rPr>
          <w:smallCaps w:val="off"/>
          <w:caps w:val="off"/>
          <w:u w:val="none"/>
          <w:highlight w:val="none"/>
          <w:sz w:val="20"/>
          <w:color w:val="auto"/>
          <w:vanish w:val="off"/>
          <w:strike w:val="off"/>
          <w:i w:val="off"/>
          <w:b w:val="off"/>
          <w:rFonts w:hAnsi="Tahoma" w:eastAsia="Tahoma" w:ascii="Tahoma"/>
          <w:shadow w:val="off"/>
          <w:vertAlign w:val="baseline"/>
          <w:effect w:val="none"/>
        </w:rPr>
        <w:jc w:val="left"/>
        <w:ind w:firstLine="0" w:hanging="0" w:right="0" w:left="0"/>
        <w:spacing w:line="240" w:lineRule="auto" w:before="0" w:after="0"/>
      </w:pPr>
      <w:r>
        <w:rPr>
          <w:smallCaps w:val="off"/>
          <w:caps w:val="off"/>
          <w:u w:val="none"/>
          <w:highlight w:val="none"/>
          <w:sz w:val="20"/>
          <w:color w:val="auto"/>
          <w:vanish w:val="off"/>
          <w:strike w:val="off"/>
          <w:i w:val="off"/>
          <w:b w:val="off"/>
          <w:rFonts w:hAnsi="Tahoma" w:eastAsia="Tahoma" w:ascii="Tahoma"/>
          <w:shadow w:val="off"/>
          <w:vertAlign w:val="baseline"/>
          <w:effect w:val="none"/>
        </w:rPr>
        <w:t xml:space="preserve">FedEx St Paul, MN</w:t>
      </w:r>
    </w:p>
    <w:p>
      <w:pPr>
        <w:rPr>
          <w:smallCaps w:val="off"/>
          <w:caps w:val="off"/>
          <w:u w:val="none"/>
          <w:highlight w:val="none"/>
          <w:sz w:val="20"/>
          <w:color w:val="auto"/>
          <w:vanish w:val="off"/>
          <w:strike w:val="off"/>
          <w:i w:val="off"/>
          <w:b w:val="off"/>
          <w:rFonts w:hAnsi="Tahoma" w:eastAsia="Tahoma" w:ascii="Tahoma"/>
          <w:shadow w:val="off"/>
          <w:vertAlign w:val="baseline"/>
          <w:effect w:val="none"/>
        </w:rPr>
        <w:jc w:val="left"/>
        <w:ind w:firstLine="0" w:hanging="0" w:right="0" w:left="0"/>
        <w:spacing w:line="240" w:lineRule="auto" w:before="0" w:after="0"/>
      </w:pPr>
    </w:p>
    <w:p>
      <w:pPr>
        <w:rPr>
          <w:smallCaps w:val="off"/>
          <w:caps w:val="off"/>
          <w:u w:val="none"/>
          <w:highlight w:val="none"/>
          <w:sz w:val="20"/>
          <w:color w:val="auto"/>
          <w:vanish w:val="off"/>
          <w:strike w:val="off"/>
          <w:i w:val="off"/>
          <w:b w:val="off"/>
          <w:rFonts w:hAnsi="Tahoma" w:eastAsia="Tahoma" w:ascii="Tahoma"/>
          <w:shadow w:val="off"/>
          <w:vertAlign w:val="baseline"/>
          <w:effect w:val="none"/>
        </w:rPr>
        <w:jc w:val="left"/>
        <w:ind w:firstLine="0" w:hanging="0" w:right="0" w:left="0"/>
        <w:spacing w:line="240" w:lineRule="auto" w:before="0" w:after="0"/>
      </w:pPr>
      <w:r>
        <w:rPr>
          <w:smallCaps w:val="off"/>
          <w:caps w:val="off"/>
          <w:u w:val="none"/>
          <w:highlight w:val="none"/>
          <w:sz w:val="20"/>
          <w:color w:val="auto"/>
          <w:vanish w:val="off"/>
          <w:strike w:val="off"/>
          <w:i w:val="off"/>
          <w:b w:val="off"/>
          <w:rFonts w:hAnsi="Tahoma" w:eastAsia="Tahoma" w:ascii="Tahoma"/>
          <w:shadow w:val="off"/>
          <w:vertAlign w:val="baseline"/>
          <w:effect w:val="none"/>
        </w:rPr>
        <w:t xml:space="preserve">Handle cash, customer service, and Shipped products using FedEx, and completed customer orders using oversized printers, copy machines and laminate machines.</w:t>
      </w:r>
    </w:p>
    <w:p>
      <w:pPr>
        <w:rPr>
          <w:smallCaps w:val="off"/>
          <w:caps w:val="off"/>
          <w:u w:val="none"/>
          <w:highlight w:val="none"/>
          <w:sz w:val="20"/>
          <w:color w:val="auto"/>
          <w:vanish w:val="off"/>
          <w:strike w:val="off"/>
          <w:i w:val="off"/>
          <w:b w:val="off"/>
          <w:rFonts w:hAnsi="Tahoma" w:eastAsia="Tahoma" w:ascii="Tahoma"/>
          <w:shadow w:val="off"/>
          <w:vertAlign w:val="baseline"/>
          <w:effect w:val="none"/>
        </w:rPr>
        <w:jc w:val="left"/>
        <w:ind w:firstLine="0" w:hanging="0" w:right="0" w:left="0"/>
        <w:spacing w:line="240" w:lineRule="auto" w:before="0" w:after="0"/>
      </w:pPr>
    </w:p>
    <w:p>
      <w:pPr>
        <w:rPr>
          <w:smallCaps w:val="off"/>
          <w:caps w:val="off"/>
          <w:u w:val="none"/>
          <w:highlight w:val="none"/>
          <w:sz w:val="20"/>
          <w:color w:val="auto"/>
          <w:vanish w:val="off"/>
          <w:strike w:val="off"/>
          <w:i w:val="off"/>
          <w:b w:val="off"/>
          <w:rFonts w:hAnsi="Tahoma" w:eastAsia="Tahoma" w:ascii="Tahoma"/>
          <w:shadow w:val="off"/>
          <w:vertAlign w:val="baseline"/>
          <w:effect w:val="none"/>
        </w:rPr>
        <w:jc w:val="left"/>
        <w:ind w:firstLine="0" w:hanging="0" w:right="0" w:left="0"/>
        <w:spacing w:line="240" w:lineRule="auto" w:before="0" w:after="0"/>
      </w:pPr>
      <w:r>
        <w:rPr>
          <w:smallCaps w:val="off"/>
          <w:caps w:val="off"/>
          <w:u w:val="none"/>
          <w:highlight w:val="none"/>
          <w:sz w:val="20"/>
          <w:color w:val="auto"/>
          <w:vanish w:val="off"/>
          <w:strike w:val="off"/>
          <w:i w:val="off"/>
          <w:b w:val="off"/>
          <w:rFonts w:hAnsi="Tahoma" w:eastAsia="Tahoma" w:ascii="Tahoma"/>
          <w:shadow w:val="off"/>
          <w:vertAlign w:val="baseline"/>
          <w:effect w:val="none"/>
        </w:rPr>
        <w:t xml:space="preserve">2007 -2008 Shipping</w:t>
      </w:r>
    </w:p>
    <w:p>
      <w:pPr>
        <w:rPr>
          <w:smallCaps w:val="off"/>
          <w:caps w:val="off"/>
          <w:u w:val="none"/>
          <w:highlight w:val="none"/>
          <w:sz w:val="20"/>
          <w:color w:val="auto"/>
          <w:vanish w:val="off"/>
          <w:strike w:val="off"/>
          <w:i w:val="off"/>
          <w:b w:val="off"/>
          <w:rFonts w:hAnsi="Tahoma" w:eastAsia="Tahoma" w:ascii="Tahoma"/>
          <w:shadow w:val="off"/>
          <w:vertAlign w:val="baseline"/>
          <w:effect w:val="none"/>
        </w:rPr>
        <w:jc w:val="left"/>
        <w:ind w:firstLine="0" w:hanging="0" w:right="0" w:left="0"/>
        <w:spacing w:line="240" w:lineRule="auto" w:before="0" w:after="0"/>
      </w:pPr>
    </w:p>
    <w:p>
      <w:pPr>
        <w:rPr>
          <w:smallCaps w:val="off"/>
          <w:caps w:val="off"/>
          <w:u w:val="none"/>
          <w:highlight w:val="none"/>
          <w:sz w:val="20"/>
          <w:color w:val="auto"/>
          <w:vanish w:val="off"/>
          <w:strike w:val="off"/>
          <w:i w:val="off"/>
          <w:b w:val="off"/>
          <w:rFonts w:hAnsi="Tahoma" w:eastAsia="Tahoma" w:ascii="Tahoma"/>
          <w:shadow w:val="off"/>
          <w:vertAlign w:val="baseline"/>
          <w:effect w:val="none"/>
        </w:rPr>
        <w:jc w:val="left"/>
        <w:ind w:firstLine="0" w:hanging="0" w:right="0" w:left="0"/>
        <w:spacing w:line="240" w:lineRule="auto" w:before="0" w:after="0"/>
      </w:pPr>
      <w:r>
        <w:rPr>
          <w:smallCaps w:val="off"/>
          <w:caps w:val="off"/>
          <w:u w:val="none"/>
          <w:highlight w:val="none"/>
          <w:sz w:val="20"/>
          <w:color w:val="auto"/>
          <w:vanish w:val="off"/>
          <w:strike w:val="off"/>
          <w:i w:val="off"/>
          <w:b w:val="off"/>
          <w:rFonts w:hAnsi="Tahoma" w:eastAsia="Tahoma" w:ascii="Tahoma"/>
          <w:shadow w:val="off"/>
          <w:vertAlign w:val="baseline"/>
          <w:effect w:val="none"/>
        </w:rPr>
        <w:t xml:space="preserve">Best Buy Distribution Center Bloomington, MN</w:t>
      </w:r>
    </w:p>
    <w:p>
      <w:pPr>
        <w:rPr>
          <w:smallCaps w:val="off"/>
          <w:caps w:val="off"/>
          <w:u w:val="none"/>
          <w:highlight w:val="none"/>
          <w:sz w:val="20"/>
          <w:color w:val="auto"/>
          <w:vanish w:val="off"/>
          <w:strike w:val="off"/>
          <w:i w:val="off"/>
          <w:b w:val="off"/>
          <w:rFonts w:hAnsi="Tahoma" w:eastAsia="Tahoma" w:ascii="Tahoma"/>
          <w:shadow w:val="off"/>
          <w:vertAlign w:val="baseline"/>
          <w:effect w:val="none"/>
        </w:rPr>
        <w:jc w:val="left"/>
        <w:ind w:firstLine="0" w:hanging="0" w:right="0" w:left="0"/>
        <w:spacing w:line="240" w:lineRule="auto" w:before="0" w:after="0"/>
      </w:pPr>
    </w:p>
    <w:p>
      <w:pPr>
        <w:rPr>
          <w:smallCaps w:val="off"/>
          <w:caps w:val="off"/>
          <w:u w:val="none"/>
          <w:highlight w:val="none"/>
          <w:sz w:val="20"/>
          <w:color w:val="auto"/>
          <w:vanish w:val="off"/>
          <w:strike w:val="off"/>
          <w:i w:val="off"/>
          <w:b w:val="off"/>
          <w:rFonts w:hAnsi="Tahoma" w:eastAsia="Tahoma" w:ascii="Tahoma"/>
          <w:shadow w:val="off"/>
          <w:vertAlign w:val="baseline"/>
          <w:effect w:val="none"/>
        </w:rPr>
        <w:jc w:val="left"/>
        <w:ind w:firstLine="0" w:hanging="0" w:right="0" w:left="0"/>
        <w:spacing w:line="240" w:lineRule="auto" w:before="0" w:after="0"/>
      </w:pPr>
      <w:r>
        <w:rPr>
          <w:smallCaps w:val="off"/>
          <w:caps w:val="off"/>
          <w:u w:val="none"/>
          <w:highlight w:val="none"/>
          <w:sz w:val="20"/>
          <w:color w:val="auto"/>
          <w:vanish w:val="off"/>
          <w:strike w:val="off"/>
          <w:i w:val="off"/>
          <w:b w:val="off"/>
          <w:rFonts w:hAnsi="Tahoma" w:eastAsia="Tahoma" w:ascii="Tahoma"/>
          <w:shadow w:val="off"/>
          <w:vertAlign w:val="baseline"/>
          <w:effect w:val="none"/>
        </w:rPr>
        <w:t xml:space="preserve">Loaded trucks using forklifts, pallet jacks and electric pallet jacks, Shipped merchandise using ups.</w:t>
      </w:r>
    </w:p>
    <w:p>
      <w:pPr>
        <w:rPr>
          <w:smallCaps w:val="off"/>
          <w:caps w:val="off"/>
          <w:u w:val="none"/>
          <w:highlight w:val="none"/>
          <w:sz w:val="20"/>
          <w:color w:val="auto"/>
          <w:vanish w:val="off"/>
          <w:strike w:val="off"/>
          <w:i w:val="off"/>
          <w:b w:val="off"/>
          <w:rFonts w:hAnsi="Tahoma" w:eastAsia="Tahoma" w:ascii="Tahoma"/>
          <w:shadow w:val="off"/>
          <w:vertAlign w:val="baseline"/>
          <w:effect w:val="none"/>
        </w:rPr>
        <w:jc w:val="left"/>
        <w:ind w:firstLine="0" w:hanging="0" w:right="0" w:left="0"/>
        <w:spacing w:line="240" w:lineRule="auto" w:before="0" w:after="0"/>
      </w:pPr>
    </w:p>
    <w:p>
      <w:pPr>
        <w:rPr>
          <w:smallCaps w:val="off"/>
          <w:caps w:val="off"/>
          <w:u w:val="none"/>
          <w:highlight w:val="none"/>
          <w:sz w:val="20"/>
          <w:color w:val="auto"/>
          <w:vanish w:val="off"/>
          <w:strike w:val="off"/>
          <w:i w:val="off"/>
          <w:b w:val="off"/>
          <w:rFonts w:hAnsi="Tahoma" w:eastAsia="Tahoma" w:ascii="Tahoma"/>
          <w:shadow w:val="off"/>
          <w:vertAlign w:val="baseline"/>
          <w:effect w:val="none"/>
        </w:rPr>
        <w:jc w:val="left"/>
        <w:ind w:firstLine="0" w:hanging="0" w:right="0" w:left="0"/>
        <w:spacing w:line="240" w:lineRule="auto" w:before="0" w:after="0"/>
      </w:pPr>
      <w:r>
        <w:rPr>
          <w:smallCaps w:val="off"/>
          <w:caps w:val="off"/>
          <w:u w:val="none"/>
          <w:highlight w:val="none"/>
          <w:sz w:val="20"/>
          <w:color w:val="auto"/>
          <w:vanish w:val="off"/>
          <w:strike w:val="off"/>
          <w:i w:val="off"/>
          <w:b w:val="off"/>
          <w:rFonts w:hAnsi="Tahoma" w:eastAsia="Tahoma" w:ascii="Tahoma"/>
          <w:shadow w:val="off"/>
          <w:vertAlign w:val="baseline"/>
          <w:effect w:val="none"/>
        </w:rPr>
        <w:t xml:space="preserve">2007 - 2008 Stock associate</w:t>
      </w:r>
    </w:p>
    <w:p>
      <w:pPr>
        <w:rPr>
          <w:smallCaps w:val="off"/>
          <w:caps w:val="off"/>
          <w:u w:val="none"/>
          <w:highlight w:val="none"/>
          <w:sz w:val="20"/>
          <w:color w:val="auto"/>
          <w:vanish w:val="off"/>
          <w:strike w:val="off"/>
          <w:i w:val="off"/>
          <w:b w:val="off"/>
          <w:rFonts w:hAnsi="Tahoma" w:eastAsia="Tahoma" w:ascii="Tahoma"/>
          <w:shadow w:val="off"/>
          <w:vertAlign w:val="baseline"/>
          <w:effect w:val="none"/>
        </w:rPr>
        <w:jc w:val="left"/>
        <w:ind w:firstLine="0" w:hanging="0" w:right="0" w:left="0"/>
        <w:spacing w:line="240" w:lineRule="auto" w:before="0" w:after="0"/>
      </w:pPr>
    </w:p>
    <w:p>
      <w:pPr>
        <w:rPr>
          <w:smallCaps w:val="off"/>
          <w:caps w:val="off"/>
          <w:u w:val="none"/>
          <w:highlight w:val="none"/>
          <w:sz w:val="20"/>
          <w:color w:val="auto"/>
          <w:vanish w:val="off"/>
          <w:strike w:val="off"/>
          <w:i w:val="off"/>
          <w:b w:val="off"/>
          <w:rFonts w:hAnsi="Tahoma" w:eastAsia="Tahoma" w:ascii="Tahoma"/>
          <w:shadow w:val="off"/>
          <w:vertAlign w:val="baseline"/>
          <w:effect w:val="none"/>
        </w:rPr>
        <w:jc w:val="left"/>
        <w:ind w:firstLine="0" w:hanging="0" w:right="0" w:left="0"/>
        <w:spacing w:line="240" w:lineRule="auto" w:before="0" w:after="0"/>
      </w:pPr>
      <w:r>
        <w:rPr>
          <w:smallCaps w:val="off"/>
          <w:caps w:val="off"/>
          <w:u w:val="none"/>
          <w:highlight w:val="none"/>
          <w:sz w:val="20"/>
          <w:color w:val="auto"/>
          <w:vanish w:val="off"/>
          <w:strike w:val="off"/>
          <w:i w:val="off"/>
          <w:b w:val="off"/>
          <w:rFonts w:hAnsi="Tahoma" w:eastAsia="Tahoma" w:ascii="Tahoma"/>
          <w:shadow w:val="off"/>
          <w:vertAlign w:val="baseline"/>
          <w:effect w:val="none"/>
        </w:rPr>
        <w:t xml:space="preserve">Home Depot Burnsville, MN</w:t>
      </w:r>
    </w:p>
    <w:p>
      <w:pPr>
        <w:rPr>
          <w:smallCaps w:val="off"/>
          <w:caps w:val="off"/>
          <w:u w:val="none"/>
          <w:highlight w:val="none"/>
          <w:sz w:val="20"/>
          <w:color w:val="auto"/>
          <w:vanish w:val="off"/>
          <w:strike w:val="off"/>
          <w:i w:val="off"/>
          <w:b w:val="off"/>
          <w:rFonts w:hAnsi="Tahoma" w:eastAsia="Tahoma" w:ascii="Tahoma"/>
          <w:shadow w:val="off"/>
          <w:vertAlign w:val="baseline"/>
          <w:effect w:val="none"/>
        </w:rPr>
        <w:jc w:val="left"/>
        <w:ind w:firstLine="0" w:hanging="0" w:right="0" w:left="0"/>
        <w:spacing w:line="240" w:lineRule="auto" w:before="0" w:after="0"/>
      </w:pPr>
    </w:p>
    <w:p>
      <w:pPr>
        <w:rPr>
          <w:smallCaps w:val="off"/>
          <w:caps w:val="off"/>
          <w:u w:val="none"/>
          <w:highlight w:val="none"/>
          <w:sz w:val="20"/>
          <w:color w:val="auto"/>
          <w:vanish w:val="off"/>
          <w:strike w:val="off"/>
          <w:i w:val="off"/>
          <w:b w:val="off"/>
          <w:rFonts w:hAnsi="Tahoma" w:eastAsia="Tahoma" w:ascii="Tahoma"/>
          <w:shadow w:val="off"/>
          <w:vertAlign w:val="baseline"/>
          <w:effect w:val="none"/>
        </w:rPr>
        <w:jc w:val="left"/>
        <w:ind w:firstLine="0" w:hanging="0" w:right="0" w:left="0"/>
        <w:spacing w:line="240" w:lineRule="auto" w:before="0" w:after="0"/>
      </w:pPr>
      <w:r>
        <w:rPr>
          <w:smallCaps w:val="off"/>
          <w:caps w:val="off"/>
          <w:u w:val="none"/>
          <w:highlight w:val="none"/>
          <w:sz w:val="20"/>
          <w:color w:val="auto"/>
          <w:vanish w:val="off"/>
          <w:strike w:val="off"/>
          <w:i w:val="off"/>
          <w:b w:val="off"/>
          <w:rFonts w:hAnsi="Tahoma" w:eastAsia="Tahoma" w:ascii="Tahoma"/>
          <w:shadow w:val="off"/>
          <w:vertAlign w:val="baseline"/>
          <w:effect w:val="none"/>
        </w:rPr>
        <w:t xml:space="preserve">Stocked items using an order picker, Forklift, Customer service.</w:t>
      </w:r>
    </w:p>
    <w:p>
      <w:pPr>
        <w:rPr>
          <w:smallCaps w:val="off"/>
          <w:caps w:val="off"/>
          <w:u w:val="none"/>
          <w:highlight w:val="none"/>
          <w:sz w:val="20"/>
          <w:color w:val="auto"/>
          <w:vanish w:val="off"/>
          <w:strike w:val="off"/>
          <w:i w:val="off"/>
          <w:b w:val="off"/>
          <w:rFonts w:hAnsi="Tahoma" w:eastAsia="Tahoma" w:ascii="Tahoma"/>
          <w:shadow w:val="off"/>
          <w:vertAlign w:val="baseline"/>
          <w:effect w:val="none"/>
        </w:rPr>
        <w:jc w:val="left"/>
        <w:ind w:firstLine="0" w:hanging="0" w:right="0" w:left="0"/>
        <w:spacing w:line="240" w:lineRule="auto" w:before="0" w:after="0"/>
      </w:pPr>
    </w:p>
    <w:p>
      <w:pPr>
        <w:rPr>
          <w:smallCaps w:val="off"/>
          <w:caps w:val="off"/>
          <w:u w:val="none"/>
          <w:highlight w:val="none"/>
          <w:sz w:val="20"/>
          <w:color w:val="auto"/>
          <w:vanish w:val="off"/>
          <w:strike w:val="off"/>
          <w:i w:val="off"/>
          <w:b w:val="off"/>
          <w:rFonts w:hAnsi="Tahoma" w:eastAsia="Tahoma" w:ascii="Tahoma"/>
          <w:shadow w:val="off"/>
          <w:vertAlign w:val="baseline"/>
          <w:effect w:val="none"/>
        </w:rPr>
        <w:jc w:val="left"/>
        <w:ind w:firstLine="0" w:hanging="0" w:right="0" w:left="0"/>
        <w:spacing w:line="240" w:lineRule="auto" w:before="0" w:after="0"/>
      </w:pPr>
      <w:r>
        <w:rPr>
          <w:smallCaps w:val="off"/>
          <w:caps w:val="off"/>
          <w:u w:val="none"/>
          <w:highlight w:val="none"/>
          <w:sz w:val="20"/>
          <w:color w:val="auto"/>
          <w:vanish w:val="off"/>
          <w:strike w:val="off"/>
          <w:i w:val="off"/>
          <w:b w:val="off"/>
          <w:rFonts w:hAnsi="Tahoma" w:eastAsia="Tahoma" w:ascii="Tahoma"/>
          <w:shadow w:val="off"/>
          <w:vertAlign w:val="baseline"/>
          <w:effect w:val="none"/>
        </w:rPr>
        <w:t xml:space="preserve">2006 - 2007 Customer Service</w:t>
      </w:r>
    </w:p>
    <w:p>
      <w:pPr>
        <w:rPr>
          <w:smallCaps w:val="off"/>
          <w:caps w:val="off"/>
          <w:u w:val="none"/>
          <w:highlight w:val="none"/>
          <w:sz w:val="20"/>
          <w:color w:val="auto"/>
          <w:vanish w:val="off"/>
          <w:strike w:val="off"/>
          <w:i w:val="off"/>
          <w:b w:val="off"/>
          <w:rFonts w:hAnsi="Tahoma" w:eastAsia="Tahoma" w:ascii="Tahoma"/>
          <w:shadow w:val="off"/>
          <w:vertAlign w:val="baseline"/>
          <w:effect w:val="none"/>
        </w:rPr>
        <w:jc w:val="left"/>
        <w:ind w:firstLine="0" w:hanging="0" w:right="0" w:left="0"/>
        <w:spacing w:line="240" w:lineRule="auto" w:before="0" w:after="0"/>
      </w:pPr>
    </w:p>
    <w:p>
      <w:pPr>
        <w:rPr>
          <w:smallCaps w:val="off"/>
          <w:caps w:val="off"/>
          <w:u w:val="none"/>
          <w:highlight w:val="none"/>
          <w:sz w:val="20"/>
          <w:color w:val="auto"/>
          <w:vanish w:val="off"/>
          <w:strike w:val="off"/>
          <w:i w:val="off"/>
          <w:b w:val="off"/>
          <w:rFonts w:hAnsi="Tahoma" w:eastAsia="Tahoma" w:ascii="Tahoma"/>
          <w:shadow w:val="off"/>
          <w:vertAlign w:val="baseline"/>
          <w:effect w:val="none"/>
        </w:rPr>
        <w:jc w:val="left"/>
        <w:ind w:firstLine="0" w:hanging="0" w:right="0" w:left="0"/>
        <w:spacing w:line="240" w:lineRule="auto" w:before="0" w:after="0"/>
      </w:pPr>
      <w:r>
        <w:rPr>
          <w:smallCaps w:val="off"/>
          <w:caps w:val="off"/>
          <w:u w:val="none"/>
          <w:highlight w:val="none"/>
          <w:sz w:val="20"/>
          <w:color w:val="auto"/>
          <w:vanish w:val="off"/>
          <w:strike w:val="off"/>
          <w:i w:val="off"/>
          <w:b w:val="off"/>
          <w:rFonts w:hAnsi="Tahoma" w:eastAsia="Tahoma" w:ascii="Tahoma"/>
          <w:shadow w:val="off"/>
          <w:vertAlign w:val="baseline"/>
          <w:effect w:val="none"/>
        </w:rPr>
        <w:t xml:space="preserve">FedEx Kinko’s Apple Valley/Eagan, MN</w:t>
      </w:r>
    </w:p>
    <w:p>
      <w:pPr>
        <w:rPr>
          <w:smallCaps w:val="off"/>
          <w:caps w:val="off"/>
          <w:u w:val="none"/>
          <w:highlight w:val="none"/>
          <w:sz w:val="20"/>
          <w:color w:val="auto"/>
          <w:vanish w:val="off"/>
          <w:strike w:val="off"/>
          <w:i w:val="off"/>
          <w:b w:val="off"/>
          <w:rFonts w:hAnsi="Tahoma" w:eastAsia="Tahoma" w:ascii="Tahoma"/>
          <w:shadow w:val="off"/>
          <w:vertAlign w:val="baseline"/>
          <w:effect w:val="none"/>
        </w:rPr>
        <w:jc w:val="left"/>
        <w:ind w:firstLine="0" w:hanging="0" w:right="0" w:left="0"/>
        <w:spacing w:line="240" w:lineRule="auto" w:before="0" w:after="0"/>
      </w:pPr>
    </w:p>
    <w:p>
      <w:pPr>
        <w:rPr>
          <w:smallCaps w:val="off"/>
          <w:caps w:val="off"/>
          <w:u w:val="none"/>
          <w:highlight w:val="none"/>
          <w:sz w:val="20"/>
          <w:color w:val="auto"/>
          <w:vanish w:val="off"/>
          <w:strike w:val="off"/>
          <w:i w:val="off"/>
          <w:b w:val="off"/>
          <w:rFonts w:hAnsi="Tahoma" w:eastAsia="Tahoma" w:ascii="Tahoma"/>
          <w:shadow w:val="off"/>
          <w:vertAlign w:val="baseline"/>
          <w:effect w:val="none"/>
        </w:rPr>
        <w:jc w:val="left"/>
        <w:ind w:firstLine="0" w:hanging="0" w:right="0" w:left="0"/>
        <w:spacing w:line="240" w:lineRule="auto" w:before="0" w:after="0"/>
      </w:pPr>
      <w:r>
        <w:rPr>
          <w:smallCaps w:val="off"/>
          <w:caps w:val="off"/>
          <w:u w:val="none"/>
          <w:highlight w:val="none"/>
          <w:sz w:val="20"/>
          <w:color w:val="auto"/>
          <w:vanish w:val="off"/>
          <w:strike w:val="off"/>
          <w:i w:val="off"/>
          <w:b w:val="off"/>
          <w:rFonts w:hAnsi="Tahoma" w:eastAsia="Tahoma" w:ascii="Tahoma"/>
          <w:shadow w:val="off"/>
          <w:vertAlign w:val="baseline"/>
          <w:effect w:val="none"/>
        </w:rPr>
        <w:t xml:space="preserve">Handle cash, Customer service, and Shipped products using FedEx, and completed customer orders using oversized printers, copy machines and laminate machines.</w:t>
      </w:r>
    </w:p>
    <w:p>
      <w:pPr>
        <w:rPr>
          <w:smallCaps w:val="off"/>
          <w:caps w:val="off"/>
          <w:u w:val="none"/>
          <w:highlight w:val="none"/>
          <w:sz w:val="20"/>
          <w:color w:val="auto"/>
          <w:vanish w:val="off"/>
          <w:strike w:val="off"/>
          <w:i w:val="off"/>
          <w:b w:val="off"/>
          <w:rFonts w:hAnsi="Tahoma" w:eastAsia="Tahoma" w:ascii="Tahoma"/>
          <w:shadow w:val="off"/>
          <w:vertAlign w:val="baseline"/>
          <w:effect w:val="none"/>
        </w:rPr>
        <w:jc w:val="left"/>
        <w:ind w:firstLine="0" w:hanging="0" w:right="0" w:left="0"/>
        <w:spacing w:line="240" w:lineRule="auto" w:before="0" w:after="0"/>
      </w:pPr>
    </w:p>
    <w:p>
      <w:pPr>
        <w:rPr>
          <w:smallCaps w:val="off"/>
          <w:caps w:val="off"/>
          <w:u w:val="none"/>
          <w:highlight w:val="none"/>
          <w:sz w:val="20"/>
          <w:color w:val="auto"/>
          <w:vanish w:val="off"/>
          <w:strike w:val="off"/>
          <w:i w:val="off"/>
          <w:b w:val="off"/>
          <w:rFonts w:hAnsi="Tahoma" w:eastAsia="Tahoma" w:ascii="Tahoma"/>
          <w:shadow w:val="off"/>
          <w:vertAlign w:val="baseline"/>
          <w:effect w:val="none"/>
        </w:rPr>
        <w:jc w:val="left"/>
        <w:ind w:firstLine="0" w:hanging="0" w:right="0" w:left="0"/>
        <w:spacing w:line="240" w:lineRule="auto" w:before="0" w:after="0"/>
      </w:pPr>
      <w:r>
        <w:rPr>
          <w:smallCaps w:val="off"/>
          <w:caps w:val="off"/>
          <w:u w:val="none"/>
          <w:highlight w:val="none"/>
          <w:sz w:val="20"/>
          <w:color w:val="auto"/>
          <w:vanish w:val="off"/>
          <w:strike w:val="off"/>
          <w:i w:val="off"/>
          <w:b w:val="off"/>
          <w:rFonts w:hAnsi="Tahoma" w:eastAsia="Tahoma" w:ascii="Tahoma"/>
          <w:shadow w:val="off"/>
          <w:vertAlign w:val="baseline"/>
          <w:effect w:val="none"/>
        </w:rPr>
        <w:t xml:space="preserve">2005 - 2006 Lead cashier</w:t>
      </w:r>
    </w:p>
    <w:p>
      <w:pPr>
        <w:rPr>
          <w:smallCaps w:val="off"/>
          <w:caps w:val="off"/>
          <w:u w:val="none"/>
          <w:highlight w:val="none"/>
          <w:sz w:val="20"/>
          <w:color w:val="auto"/>
          <w:vanish w:val="off"/>
          <w:strike w:val="off"/>
          <w:i w:val="off"/>
          <w:b w:val="off"/>
          <w:rFonts w:hAnsi="Tahoma" w:eastAsia="Tahoma" w:ascii="Tahoma"/>
          <w:shadow w:val="off"/>
          <w:vertAlign w:val="baseline"/>
          <w:effect w:val="none"/>
        </w:rPr>
        <w:jc w:val="left"/>
        <w:ind w:firstLine="0" w:hanging="0" w:right="0" w:left="0"/>
        <w:spacing w:line="240" w:lineRule="auto" w:before="0" w:after="0"/>
      </w:pPr>
    </w:p>
    <w:p>
      <w:pPr>
        <w:rPr>
          <w:smallCaps w:val="off"/>
          <w:caps w:val="off"/>
          <w:u w:val="none"/>
          <w:highlight w:val="none"/>
          <w:sz w:val="20"/>
          <w:color w:val="auto"/>
          <w:vanish w:val="off"/>
          <w:strike w:val="off"/>
          <w:i w:val="off"/>
          <w:b w:val="off"/>
          <w:rFonts w:hAnsi="Tahoma" w:eastAsia="Tahoma" w:ascii="Tahoma"/>
          <w:shadow w:val="off"/>
          <w:vertAlign w:val="baseline"/>
          <w:effect w:val="none"/>
        </w:rPr>
        <w:jc w:val="left"/>
        <w:ind w:firstLine="0" w:hanging="0" w:right="0" w:left="0"/>
        <w:spacing w:line="240" w:lineRule="auto" w:before="0" w:after="0"/>
      </w:pPr>
      <w:r>
        <w:rPr>
          <w:smallCaps w:val="off"/>
          <w:caps w:val="off"/>
          <w:u w:val="none"/>
          <w:highlight w:val="none"/>
          <w:sz w:val="20"/>
          <w:color w:val="auto"/>
          <w:vanish w:val="off"/>
          <w:strike w:val="off"/>
          <w:i w:val="off"/>
          <w:b w:val="off"/>
          <w:rFonts w:hAnsi="Tahoma" w:eastAsia="Tahoma" w:ascii="Tahoma"/>
          <w:shadow w:val="off"/>
          <w:vertAlign w:val="baseline"/>
          <w:effect w:val="none"/>
        </w:rPr>
        <w:t xml:space="preserve">Steve and Barry's Burnsville, MN</w:t>
      </w:r>
    </w:p>
    <w:p>
      <w:pPr>
        <w:rPr>
          <w:smallCaps w:val="off"/>
          <w:caps w:val="off"/>
          <w:u w:val="none"/>
          <w:highlight w:val="none"/>
          <w:sz w:val="20"/>
          <w:color w:val="auto"/>
          <w:vanish w:val="off"/>
          <w:strike w:val="off"/>
          <w:i w:val="off"/>
          <w:b w:val="off"/>
          <w:rFonts w:hAnsi="Tahoma" w:eastAsia="Tahoma" w:ascii="Tahoma"/>
          <w:shadow w:val="off"/>
          <w:vertAlign w:val="baseline"/>
          <w:effect w:val="none"/>
        </w:rPr>
        <w:jc w:val="left"/>
        <w:ind w:firstLine="0" w:hanging="0" w:right="0" w:left="0"/>
        <w:spacing w:line="240" w:lineRule="auto" w:before="0" w:after="0"/>
      </w:pPr>
    </w:p>
    <w:p>
      <w:pPr>
        <w:rPr>
          <w:smallCaps w:val="off"/>
          <w:caps w:val="off"/>
          <w:u w:val="none"/>
          <w:highlight w:val="none"/>
          <w:sz w:val="20"/>
          <w:color w:val="auto"/>
          <w:vanish w:val="off"/>
          <w:strike w:val="off"/>
          <w:i w:val="off"/>
          <w:b w:val="off"/>
          <w:rFonts w:hAnsi="Tahoma" w:eastAsia="Tahoma" w:ascii="Tahoma"/>
          <w:shadow w:val="off"/>
          <w:vertAlign w:val="baseline"/>
          <w:effect w:val="none"/>
        </w:rPr>
        <w:jc w:val="left"/>
        <w:ind w:firstLine="0" w:hanging="0" w:right="0" w:left="0"/>
        <w:spacing w:line="240" w:lineRule="auto" w:before="0" w:after="0"/>
      </w:pPr>
      <w:r>
        <w:rPr>
          <w:smallCaps w:val="off"/>
          <w:caps w:val="off"/>
          <w:u w:val="none"/>
          <w:highlight w:val="none"/>
          <w:sz w:val="20"/>
          <w:color w:val="auto"/>
          <w:vanish w:val="off"/>
          <w:strike w:val="off"/>
          <w:i w:val="off"/>
          <w:b w:val="off"/>
          <w:rFonts w:hAnsi="Tahoma" w:eastAsia="Tahoma" w:ascii="Tahoma"/>
          <w:shadow w:val="off"/>
          <w:vertAlign w:val="baseline"/>
          <w:effect w:val="none"/>
        </w:rPr>
        <w:t xml:space="preserve">Manage other cashiers, Handle cash, Customer service, And help close store at the end of business hours.</w:t>
      </w:r>
    </w:p>
    <w:p>
      <w:pPr>
        <w:rPr>
          <w:smallCaps w:val="off"/>
          <w:caps w:val="off"/>
          <w:u w:val="none"/>
          <w:highlight w:val="none"/>
          <w:sz w:val="20"/>
          <w:color w:val="auto"/>
          <w:vanish w:val="off"/>
          <w:strike w:val="off"/>
          <w:i w:val="off"/>
          <w:b w:val="off"/>
          <w:rFonts w:hAnsi="Tahoma" w:eastAsia="Tahoma" w:ascii="Tahoma"/>
          <w:shadow w:val="off"/>
          <w:vertAlign w:val="baseline"/>
          <w:effect w:val="none"/>
        </w:rPr>
        <w:jc w:val="left"/>
        <w:ind w:firstLine="0" w:hanging="0" w:right="0" w:left="0"/>
        <w:spacing w:line="240" w:lineRule="auto" w:before="0" w:after="0"/>
      </w:pPr>
    </w:p>
    <w:p>
      <w:pPr>
        <w:rPr>
          <w:smallCaps w:val="off"/>
          <w:caps w:val="off"/>
          <w:u w:val="none"/>
          <w:highlight w:val="none"/>
          <w:sz w:val="20"/>
          <w:color w:val="auto"/>
          <w:vanish w:val="off"/>
          <w:strike w:val="off"/>
          <w:i w:val="off"/>
          <w:b w:val="off"/>
          <w:rFonts w:hAnsi="Tahoma" w:eastAsia="Tahoma" w:ascii="Tahoma"/>
          <w:shadow w:val="off"/>
          <w:vertAlign w:val="baseline"/>
          <w:effect w:val="none"/>
        </w:rPr>
        <w:jc w:val="left"/>
        <w:ind w:firstLine="0" w:hanging="0" w:right="0" w:left="0"/>
        <w:spacing w:line="240" w:lineRule="auto" w:before="0" w:after="0"/>
      </w:pPr>
      <w:r>
        <w:rPr>
          <w:smallCaps w:val="off"/>
          <w:caps w:val="off"/>
          <w:u w:val="none"/>
          <w:highlight w:val="none"/>
          <w:sz w:val="20"/>
          <w:color w:val="auto"/>
          <w:vanish w:val="off"/>
          <w:strike w:val="off"/>
          <w:i w:val="off"/>
          <w:b w:val="off"/>
          <w:rFonts w:hAnsi="Tahoma" w:eastAsia="Tahoma" w:ascii="Tahoma"/>
          <w:shadow w:val="off"/>
          <w:vertAlign w:val="baseline"/>
          <w:effect w:val="none"/>
        </w:rPr>
        <w:t xml:space="preserve">EDUCATION</w:t>
      </w:r>
    </w:p>
    <w:p>
      <w:pPr>
        <w:rPr>
          <w:smallCaps w:val="off"/>
          <w:caps w:val="off"/>
          <w:u w:val="none"/>
          <w:highlight w:val="none"/>
          <w:sz w:val="20"/>
          <w:color w:val="auto"/>
          <w:vanish w:val="off"/>
          <w:strike w:val="off"/>
          <w:i w:val="off"/>
          <w:b w:val="off"/>
          <w:rFonts w:hAnsi="Tahoma" w:eastAsia="Tahoma" w:ascii="Tahoma"/>
          <w:shadow w:val="off"/>
          <w:vertAlign w:val="baseline"/>
          <w:effect w:val="none"/>
        </w:rPr>
        <w:jc w:val="left"/>
        <w:ind w:firstLine="0" w:hanging="0" w:right="0" w:left="0"/>
        <w:spacing w:line="240" w:lineRule="auto" w:before="0" w:after="0"/>
      </w:pPr>
    </w:p>
    <w:p>
      <w:pPr>
        <w:rPr>
          <w:smallCaps w:val="off"/>
          <w:caps w:val="off"/>
          <w:u w:val="none"/>
          <w:highlight w:val="none"/>
          <w:sz w:val="20"/>
          <w:color w:val="auto"/>
          <w:vanish w:val="off"/>
          <w:strike w:val="off"/>
          <w:i w:val="off"/>
          <w:b w:val="off"/>
          <w:rFonts w:hAnsi="Tahoma" w:eastAsia="Tahoma" w:ascii="Tahoma"/>
          <w:shadow w:val="off"/>
          <w:vertAlign w:val="baseline"/>
          <w:effect w:val="none"/>
        </w:rPr>
        <w:jc w:val="left"/>
        <w:ind w:firstLine="0" w:hanging="0" w:right="0" w:left="0"/>
        <w:spacing w:line="240" w:lineRule="auto" w:before="0" w:after="0"/>
      </w:pPr>
      <w:r>
        <w:rPr>
          <w:smallCaps w:val="off"/>
          <w:caps w:val="off"/>
          <w:u w:val="none"/>
          <w:highlight w:val="none"/>
          <w:sz w:val="20"/>
          <w:color w:val="auto"/>
          <w:vanish w:val="off"/>
          <w:strike w:val="off"/>
          <w:i w:val="off"/>
          <w:b w:val="off"/>
          <w:rFonts w:hAnsi="Tahoma" w:eastAsia="Tahoma" w:ascii="Tahoma"/>
          <w:shadow w:val="off"/>
          <w:vertAlign w:val="baseline"/>
          <w:effect w:val="none"/>
        </w:rPr>
        <w:t xml:space="preserve">2011 - 2014 The art institute’s international of Minnesota B.A Audio production</w:t>
      </w:r>
    </w:p>
    <w:p>
      <w:pPr>
        <w:rPr>
          <w:smallCaps w:val="off"/>
          <w:caps w:val="off"/>
          <w:u w:val="none"/>
          <w:highlight w:val="none"/>
          <w:sz w:val="20"/>
          <w:color w:val="auto"/>
          <w:vanish w:val="off"/>
          <w:strike w:val="off"/>
          <w:i w:val="off"/>
          <w:b w:val="off"/>
          <w:rFonts w:hAnsi="Tahoma" w:eastAsia="Tahoma" w:ascii="Tahoma"/>
          <w:shadow w:val="off"/>
          <w:vertAlign w:val="baseline"/>
          <w:effect w:val="none"/>
        </w:rPr>
        <w:jc w:val="left"/>
        <w:ind w:firstLine="0" w:hanging="0" w:right="0" w:left="0"/>
        <w:spacing w:line="240" w:lineRule="auto" w:before="0" w:after="0"/>
      </w:pPr>
    </w:p>
    <w:p>
      <w:pPr>
        <w:rPr>
          <w:smallCaps w:val="off"/>
          <w:caps w:val="off"/>
          <w:u w:val="none"/>
          <w:highlight w:val="none"/>
          <w:sz w:val="20"/>
          <w:color w:val="auto"/>
          <w:vanish w:val="off"/>
          <w:strike w:val="off"/>
          <w:i w:val="off"/>
          <w:b w:val="off"/>
          <w:rFonts w:hAnsi="Tahoma" w:eastAsia="Tahoma" w:ascii="Tahoma"/>
          <w:shadow w:val="off"/>
          <w:vertAlign w:val="baseline"/>
          <w:effect w:val="none"/>
        </w:rPr>
        <w:jc w:val="left"/>
        <w:ind w:firstLine="0" w:hanging="0" w:right="0" w:left="0"/>
        <w:spacing w:line="240" w:lineRule="auto" w:before="0" w:after="0"/>
      </w:pPr>
      <w:r>
        <w:rPr>
          <w:smallCaps w:val="off"/>
          <w:caps w:val="off"/>
          <w:u w:val="none"/>
          <w:highlight w:val="none"/>
          <w:sz w:val="20"/>
          <w:color w:val="auto"/>
          <w:vanish w:val="off"/>
          <w:strike w:val="off"/>
          <w:i w:val="off"/>
          <w:b w:val="off"/>
          <w:rFonts w:hAnsi="Tahoma" w:eastAsia="Tahoma" w:ascii="Tahoma"/>
          <w:shadow w:val="off"/>
          <w:vertAlign w:val="baseline"/>
          <w:effect w:val="none"/>
        </w:rPr>
        <w:t xml:space="preserve">Minneapolis, MN</w:t>
      </w:r>
    </w:p>
    <w:p>
      <w:pPr>
        <w:rPr>
          <w:smallCaps w:val="off"/>
          <w:caps w:val="off"/>
          <w:u w:val="none"/>
          <w:highlight w:val="none"/>
          <w:sz w:val="20"/>
          <w:color w:val="auto"/>
          <w:vanish w:val="off"/>
          <w:strike w:val="off"/>
          <w:i w:val="off"/>
          <w:b w:val="off"/>
          <w:rFonts w:hAnsi="Tahoma" w:eastAsia="Tahoma" w:ascii="Tahoma"/>
          <w:shadow w:val="off"/>
          <w:vertAlign w:val="baseline"/>
          <w:effect w:val="none"/>
        </w:rPr>
        <w:jc w:val="left"/>
        <w:ind w:firstLine="0" w:hanging="0" w:right="0" w:left="0"/>
        <w:spacing w:line="240" w:lineRule="auto" w:before="0" w:after="0"/>
      </w:pPr>
    </w:p>
    <w:p>
      <w:pPr>
        <w:rPr>
          <w:rFonts w:ascii="Tahoma" w:hAnsi="Tahoma" w:cs="Tahoma"/>
          <w:sz w:val="20"/>
        </w:rPr>
        <w:jc w:val="left"/>
        <w:ind w:firstLine="0" w:hanging="0" w:right="0" w:left="0"/>
        <w:spacing w:line="240" w:lineRule="auto" w:before="0" w:after="0"/>
      </w:pPr>
      <w:r>
        <w:rPr>
          <w:smallCaps w:val="off"/>
          <w:caps w:val="off"/>
          <w:u w:val="none"/>
          <w:highlight w:val="none"/>
          <w:sz w:val="20"/>
          <w:color w:val="auto"/>
          <w:vanish w:val="off"/>
          <w:strike w:val="off"/>
          <w:i w:val="off"/>
          <w:b w:val="off"/>
          <w:rFonts w:hAnsi="Tahoma" w:eastAsia="Tahoma" w:ascii="Tahoma"/>
          <w:shadow w:val="off"/>
          <w:vertAlign w:val="baseline"/>
          <w:effect w:val="none"/>
        </w:rPr>
        <w:t xml:space="preserve">2006 Eagan High School Eagan</w:t>
      </w:r>
    </w:p>
    <w:sectPr w:rsidR="007840BB">
      <w:footnotePr>
        <w:numRestart w:val="eachPage"/>
      </w:footnotePr>
      <w:endnotePr>
        <w:numFmt w:val="decimal"/>
        <w:numStart w:val="0"/>
      </w:endnotePr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numRestart w:val="eachPage"/>
  </w:footnotePr>
  <w:endnotePr>
    <w:pos w:val="sectEnd"/>
    <w:numFmt w:val="decimal"/>
    <w:numStart w:val="0"/>
  </w:endnotePr>
  <w:compat>
    <w:spaceForUL/>
    <w:balanceSingleByteDoubleByteWidth/>
    <w:doNotLeaveBackslashAlone/>
    <w:ulTrailSpace/>
    <w:doNotExpandShiftReturn/>
    <w:adjustLineHeightInTable/>
  </w:compat>
  <w:rsids>
    <w:rsidRoot w:val="007840BB"/>
    <w:rsid w:val="007840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blank</Template>
  <TotalTime>0</TotalTime>
  <Pages>1</Pages>
  <Words>0</Words>
  <Characters>0</Characters>
  <Application>Microsoft Office Word</Application>
  <DocSecurity>0</DocSecurity>
  <Lines>1</Lines>
  <Paragraphs>1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/>
  <dcterms:created xsi:type="dcterms:W3CDTF">2006-12-01T11:46:00Z</dcterms:created>
  <dcterms:modified xsi:type="dcterms:W3CDTF">2006-12-01T11:46:00Z</dcterms:modified>
</cp:coreProperties>
</file>