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5F" w:rsidRDefault="00D32B72">
      <w:pPr>
        <w:pStyle w:val="Name"/>
      </w:pPr>
      <w:r>
        <w:t xml:space="preserve">Andrew </w:t>
      </w:r>
      <w:r w:rsidR="00EA584A">
        <w:t>W</w:t>
      </w:r>
      <w:r>
        <w:t>hite</w:t>
      </w:r>
    </w:p>
    <w:p w:rsidR="005F6D5F" w:rsidRDefault="00D32B72">
      <w:pPr>
        <w:pStyle w:val="Address"/>
      </w:pPr>
      <w:r>
        <w:t>5311 Potomac St</w:t>
      </w:r>
    </w:p>
    <w:p w:rsidR="005F6D5F" w:rsidRDefault="00D32B72">
      <w:pPr>
        <w:pStyle w:val="Address"/>
      </w:pPr>
      <w:r>
        <w:t>Cheyenne, Wyoming 82001</w:t>
      </w:r>
    </w:p>
    <w:p w:rsidR="005F6D5F" w:rsidRDefault="00D32B72">
      <w:pPr>
        <w:pStyle w:val="Address"/>
      </w:pPr>
      <w:r>
        <w:t>307</w:t>
      </w:r>
      <w:r w:rsidR="006400F0">
        <w:t>-</w:t>
      </w:r>
      <w:r>
        <w:t>214</w:t>
      </w:r>
      <w:r w:rsidR="006400F0">
        <w:t>-</w:t>
      </w:r>
      <w:r>
        <w:t>5972</w:t>
      </w:r>
    </w:p>
    <w:p w:rsidR="005F6D5F" w:rsidRDefault="00D32B72">
      <w:pPr>
        <w:pStyle w:val="Address"/>
      </w:pPr>
      <w:r>
        <w:t>Andrew.white5311@hotmail.com</w:t>
      </w:r>
    </w:p>
    <w:p w:rsidR="005F6D5F" w:rsidRDefault="00CE017A">
      <w:pPr>
        <w:pStyle w:val="ResumeHeadings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D32B72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B&amp;B Appliance &amp; TV</w:t>
            </w:r>
          </w:p>
        </w:tc>
        <w:tc>
          <w:tcPr>
            <w:tcW w:w="5328" w:type="dxa"/>
          </w:tcPr>
          <w:p w:rsidR="005F6D5F" w:rsidRDefault="00D32B72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6/2011-8/2011</w:t>
            </w:r>
          </w:p>
        </w:tc>
      </w:tr>
    </w:tbl>
    <w:p w:rsidR="005F6D5F" w:rsidRDefault="00D32B72">
      <w:pPr>
        <w:pStyle w:val="JobTitle"/>
        <w:rPr>
          <w:rFonts w:eastAsia="MS Mincho"/>
        </w:rPr>
      </w:pPr>
      <w:r>
        <w:rPr>
          <w:rFonts w:eastAsia="MS Mincho"/>
        </w:rPr>
        <w:t>Delivery driver</w:t>
      </w:r>
    </w:p>
    <w:p w:rsidR="005F6D5F" w:rsidRDefault="00D32B72" w:rsidP="00C56AF2">
      <w:pPr>
        <w:pStyle w:val="JobDescriptionandResponsibilities"/>
        <w:numPr>
          <w:ilvl w:val="0"/>
          <w:numId w:val="32"/>
        </w:numPr>
      </w:pPr>
      <w:r>
        <w:t xml:space="preserve">Deliver and install appliances </w:t>
      </w:r>
    </w:p>
    <w:p w:rsidR="00C56AF2" w:rsidRDefault="002C6855" w:rsidP="00C56AF2">
      <w:pPr>
        <w:pStyle w:val="JobDescriptionandResponsibilities"/>
        <w:numPr>
          <w:ilvl w:val="0"/>
          <w:numId w:val="32"/>
        </w:numPr>
      </w:pPr>
      <w:r>
        <w:t>Verify customer product was co</w:t>
      </w:r>
      <w:r w:rsidR="00D32B72">
        <w:t xml:space="preserve">rrect </w:t>
      </w:r>
      <w:r>
        <w:t>and delivered on time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>
        <w:tc>
          <w:tcPr>
            <w:tcW w:w="5328" w:type="dxa"/>
          </w:tcPr>
          <w:p w:rsidR="006400F0" w:rsidRDefault="006400F0">
            <w:pPr>
              <w:pStyle w:val="BusinessName"/>
              <w:rPr>
                <w:rFonts w:eastAsia="MS Mincho"/>
              </w:rPr>
            </w:pPr>
          </w:p>
          <w:p w:rsidR="005F6D5F" w:rsidRDefault="006400F0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Wal-M</w:t>
            </w:r>
            <w:r w:rsidR="00D32B72">
              <w:rPr>
                <w:rFonts w:eastAsia="MS Mincho"/>
              </w:rPr>
              <w:t>art DC 7077</w:t>
            </w:r>
          </w:p>
        </w:tc>
        <w:tc>
          <w:tcPr>
            <w:tcW w:w="5328" w:type="dxa"/>
          </w:tcPr>
          <w:p w:rsidR="005F6D5F" w:rsidRDefault="00D32B72" w:rsidP="00D32B72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8/2011-12/2011</w:t>
            </w:r>
          </w:p>
        </w:tc>
      </w:tr>
    </w:tbl>
    <w:p w:rsidR="005F6D5F" w:rsidRDefault="00D32B72">
      <w:pPr>
        <w:pStyle w:val="JobTitle"/>
        <w:rPr>
          <w:rFonts w:eastAsia="MS Mincho"/>
        </w:rPr>
      </w:pPr>
      <w:r>
        <w:rPr>
          <w:rFonts w:eastAsia="MS Mincho"/>
        </w:rPr>
        <w:t xml:space="preserve">Order filler </w:t>
      </w:r>
    </w:p>
    <w:p w:rsidR="005F6D5F" w:rsidRDefault="00C56AF2" w:rsidP="00C56AF2">
      <w:pPr>
        <w:pStyle w:val="JobDescriptionandResponsibilities"/>
        <w:numPr>
          <w:ilvl w:val="0"/>
          <w:numId w:val="33"/>
        </w:numPr>
      </w:pPr>
      <w:r>
        <w:t>Prepared and f</w:t>
      </w:r>
      <w:r w:rsidR="00D32B72">
        <w:t>ill</w:t>
      </w:r>
      <w:r w:rsidR="002C6855">
        <w:t xml:space="preserve">ed product </w:t>
      </w:r>
      <w:r w:rsidR="006400F0">
        <w:t>orders for Wal-Mart and S</w:t>
      </w:r>
      <w:r w:rsidR="00D32B72">
        <w:t>am</w:t>
      </w:r>
      <w:r w:rsidR="006400F0">
        <w:t>’s C</w:t>
      </w:r>
      <w:r w:rsidR="00D32B72">
        <w:t>lub</w:t>
      </w:r>
    </w:p>
    <w:p w:rsidR="002C6855" w:rsidRDefault="00D32B72" w:rsidP="00C56AF2">
      <w:pPr>
        <w:pStyle w:val="JobDescriptionandResponsibilities"/>
        <w:numPr>
          <w:ilvl w:val="0"/>
          <w:numId w:val="33"/>
        </w:numPr>
      </w:pPr>
      <w:r>
        <w:t>Stack</w:t>
      </w:r>
      <w:r w:rsidR="00C56AF2">
        <w:t>ed</w:t>
      </w:r>
      <w:r>
        <w:t xml:space="preserve"> </w:t>
      </w:r>
      <w:r w:rsidR="002C6855">
        <w:t>food product on pallets</w:t>
      </w:r>
    </w:p>
    <w:p w:rsidR="002C6855" w:rsidRDefault="002C6855" w:rsidP="00C56AF2">
      <w:pPr>
        <w:pStyle w:val="JobDescriptionandResponsibilities"/>
        <w:numPr>
          <w:ilvl w:val="0"/>
          <w:numId w:val="33"/>
        </w:numPr>
      </w:pPr>
      <w:r>
        <w:t>Placed shipping labels on finished pallets</w:t>
      </w:r>
    </w:p>
    <w:p w:rsidR="002C6855" w:rsidRDefault="00C56AF2" w:rsidP="00C56AF2">
      <w:pPr>
        <w:pStyle w:val="JobDescriptionandResponsibilities"/>
        <w:numPr>
          <w:ilvl w:val="0"/>
          <w:numId w:val="33"/>
        </w:numPr>
      </w:pPr>
      <w:r>
        <w:t xml:space="preserve">Operated shrink-wrap machine </w:t>
      </w:r>
    </w:p>
    <w:p w:rsidR="005F6D5F" w:rsidRDefault="005F6D5F">
      <w:pPr>
        <w:pStyle w:val="JobDescriptionandResponsibilities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 w:rsidTr="00EA584A">
        <w:trPr>
          <w:trHeight w:val="80"/>
        </w:trPr>
        <w:tc>
          <w:tcPr>
            <w:tcW w:w="5328" w:type="dxa"/>
          </w:tcPr>
          <w:p w:rsidR="005F6D5F" w:rsidRDefault="00D32B72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 xml:space="preserve">MHC Kenworth </w:t>
            </w:r>
          </w:p>
        </w:tc>
        <w:tc>
          <w:tcPr>
            <w:tcW w:w="5328" w:type="dxa"/>
          </w:tcPr>
          <w:p w:rsidR="005F6D5F" w:rsidRDefault="00D32B72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2/2012-7/2012</w:t>
            </w:r>
          </w:p>
        </w:tc>
      </w:tr>
    </w:tbl>
    <w:p w:rsidR="005F6D5F" w:rsidRDefault="00D32B72">
      <w:pPr>
        <w:pStyle w:val="JobTitle"/>
        <w:rPr>
          <w:rFonts w:eastAsia="MS Mincho"/>
        </w:rPr>
      </w:pPr>
      <w:r>
        <w:rPr>
          <w:rFonts w:eastAsia="MS Mincho"/>
        </w:rPr>
        <w:t>Sales rep/parts runner</w:t>
      </w:r>
    </w:p>
    <w:p w:rsidR="005F6D5F" w:rsidRDefault="00D32B72" w:rsidP="00D5601B">
      <w:pPr>
        <w:pStyle w:val="JobDescriptionandResponsibilities"/>
        <w:numPr>
          <w:ilvl w:val="0"/>
          <w:numId w:val="34"/>
        </w:numPr>
        <w:ind w:left="720"/>
      </w:pPr>
      <w:r>
        <w:t xml:space="preserve">Deliver parts out of town </w:t>
      </w:r>
    </w:p>
    <w:p w:rsidR="00AD0432" w:rsidRDefault="00D32B72" w:rsidP="00D5601B">
      <w:pPr>
        <w:pStyle w:val="JobDescriptionandResponsibilities"/>
        <w:numPr>
          <w:ilvl w:val="0"/>
          <w:numId w:val="34"/>
        </w:numPr>
        <w:ind w:left="720"/>
      </w:pPr>
      <w:r>
        <w:t>Shipping, receiving, delivering, warehouse stocking, inventory</w:t>
      </w:r>
    </w:p>
    <w:p w:rsidR="005F6D5F" w:rsidRDefault="00AD0432" w:rsidP="00D5601B">
      <w:pPr>
        <w:pStyle w:val="JobDescriptionandResponsibilities"/>
        <w:numPr>
          <w:ilvl w:val="0"/>
          <w:numId w:val="34"/>
        </w:numPr>
        <w:ind w:left="720"/>
      </w:pPr>
      <w:r>
        <w:t>Collect payments and complete necessary paperwork</w:t>
      </w:r>
      <w:r w:rsidR="00D32B72">
        <w:t xml:space="preserve"> </w:t>
      </w:r>
    </w:p>
    <w:p w:rsidR="002C6855" w:rsidRDefault="002C6855" w:rsidP="00D5601B">
      <w:pPr>
        <w:pStyle w:val="JobDescriptionandResponsibilities"/>
        <w:numPr>
          <w:ilvl w:val="0"/>
          <w:numId w:val="34"/>
        </w:numPr>
        <w:ind w:left="720"/>
      </w:pPr>
      <w:r>
        <w:t>Clean and organize warehouse</w:t>
      </w:r>
    </w:p>
    <w:p w:rsidR="0079092C" w:rsidRDefault="0079092C" w:rsidP="00D5601B">
      <w:pPr>
        <w:pStyle w:val="JobDescriptionandResponsibilities"/>
        <w:ind w:left="0"/>
      </w:pPr>
    </w:p>
    <w:p w:rsidR="0079092C" w:rsidRDefault="0079092C" w:rsidP="0079092C">
      <w:pPr>
        <w:pStyle w:val="JobDescriptionandResponsibilities"/>
        <w:ind w:left="0"/>
        <w:rPr>
          <w:b/>
        </w:rPr>
      </w:pPr>
      <w:r>
        <w:rPr>
          <w:b/>
        </w:rPr>
        <w:t xml:space="preserve">Menards                                                                                                                                        </w:t>
      </w:r>
      <w:r w:rsidRPr="0079092C">
        <w:t>4/2012-6/2013</w:t>
      </w:r>
    </w:p>
    <w:p w:rsidR="0079092C" w:rsidRDefault="0079092C" w:rsidP="0079092C">
      <w:pPr>
        <w:pStyle w:val="JobDescriptionandResponsibilities"/>
        <w:ind w:left="0"/>
        <w:rPr>
          <w:b/>
          <w:u w:val="single"/>
        </w:rPr>
      </w:pPr>
      <w:r>
        <w:rPr>
          <w:b/>
          <w:u w:val="single"/>
        </w:rPr>
        <w:t xml:space="preserve">Outside yard </w:t>
      </w:r>
    </w:p>
    <w:p w:rsidR="0079092C" w:rsidRDefault="0079092C" w:rsidP="0079092C">
      <w:pPr>
        <w:pStyle w:val="JobDescriptionandResponsibilities"/>
        <w:numPr>
          <w:ilvl w:val="0"/>
          <w:numId w:val="36"/>
        </w:numPr>
        <w:jc w:val="left"/>
      </w:pPr>
      <w:r>
        <w:t xml:space="preserve">Operated forklift </w:t>
      </w:r>
    </w:p>
    <w:p w:rsidR="0079092C" w:rsidRDefault="0079092C" w:rsidP="0079092C">
      <w:pPr>
        <w:pStyle w:val="JobDescriptionandResponsibilities"/>
        <w:numPr>
          <w:ilvl w:val="0"/>
          <w:numId w:val="36"/>
        </w:numPr>
        <w:jc w:val="left"/>
      </w:pPr>
      <w:r>
        <w:t>Cleaned and organized outside yard</w:t>
      </w:r>
    </w:p>
    <w:p w:rsidR="0079092C" w:rsidRDefault="0079092C" w:rsidP="0079092C">
      <w:pPr>
        <w:pStyle w:val="JobDescriptionandResponsibilities"/>
        <w:numPr>
          <w:ilvl w:val="0"/>
          <w:numId w:val="36"/>
        </w:numPr>
        <w:jc w:val="left"/>
      </w:pPr>
      <w:r>
        <w:t>Assisted customers in loading product</w:t>
      </w:r>
    </w:p>
    <w:p w:rsidR="0079092C" w:rsidRDefault="0079092C" w:rsidP="0079092C">
      <w:pPr>
        <w:pStyle w:val="JobDescriptionandResponsibilities"/>
        <w:numPr>
          <w:ilvl w:val="0"/>
          <w:numId w:val="36"/>
        </w:numPr>
        <w:jc w:val="left"/>
      </w:pPr>
      <w:r>
        <w:t xml:space="preserve">Stacked lumber </w:t>
      </w:r>
    </w:p>
    <w:p w:rsidR="0079092C" w:rsidRDefault="0079092C" w:rsidP="0079092C">
      <w:pPr>
        <w:pStyle w:val="JobDescriptionandResponsibilities"/>
        <w:numPr>
          <w:ilvl w:val="0"/>
          <w:numId w:val="36"/>
        </w:numPr>
        <w:jc w:val="left"/>
      </w:pPr>
      <w:r>
        <w:t>Pulled orders for customers</w:t>
      </w:r>
    </w:p>
    <w:p w:rsidR="0079092C" w:rsidRDefault="0079092C" w:rsidP="0079092C">
      <w:pPr>
        <w:pStyle w:val="JobDescriptionandResponsibilities"/>
        <w:ind w:left="0"/>
        <w:jc w:val="left"/>
      </w:pPr>
    </w:p>
    <w:p w:rsidR="0079092C" w:rsidRDefault="0079092C" w:rsidP="0079092C">
      <w:pPr>
        <w:pStyle w:val="JobDescriptionandResponsibilities"/>
        <w:ind w:left="0"/>
        <w:jc w:val="left"/>
      </w:pPr>
      <w:r>
        <w:t>Brasfield &amp; Gorrie</w:t>
      </w:r>
      <w:r w:rsidR="00D5601B">
        <w:t xml:space="preserve">                                                                                                                                      6/2013-10/2013</w:t>
      </w:r>
    </w:p>
    <w:p w:rsidR="0079092C" w:rsidRDefault="0079092C" w:rsidP="0079092C">
      <w:pPr>
        <w:pStyle w:val="JobDescriptionandResponsibilities"/>
        <w:ind w:left="0"/>
        <w:jc w:val="left"/>
        <w:rPr>
          <w:b/>
          <w:u w:val="single"/>
        </w:rPr>
      </w:pPr>
      <w:r>
        <w:rPr>
          <w:b/>
          <w:u w:val="single"/>
        </w:rPr>
        <w:t xml:space="preserve">Pipe fitter </w:t>
      </w:r>
    </w:p>
    <w:p w:rsidR="0079092C" w:rsidRDefault="00D5601B" w:rsidP="00D5601B">
      <w:pPr>
        <w:pStyle w:val="JobDescriptionandResponsibilities"/>
        <w:numPr>
          <w:ilvl w:val="0"/>
          <w:numId w:val="39"/>
        </w:numPr>
        <w:jc w:val="left"/>
      </w:pPr>
      <w:r>
        <w:t>Grade ditches to correct elevation for pipe</w:t>
      </w:r>
    </w:p>
    <w:p w:rsidR="00D5601B" w:rsidRDefault="00D5601B" w:rsidP="00D5601B">
      <w:pPr>
        <w:pStyle w:val="JobDescriptionandResponsibilities"/>
        <w:numPr>
          <w:ilvl w:val="0"/>
          <w:numId w:val="39"/>
        </w:numPr>
        <w:jc w:val="left"/>
      </w:pPr>
      <w:r>
        <w:t>Fused and laid pipe in and out of ditch</w:t>
      </w:r>
    </w:p>
    <w:p w:rsidR="00D5601B" w:rsidRDefault="00D5601B" w:rsidP="00D5601B">
      <w:pPr>
        <w:pStyle w:val="JobDescriptionandResponsibilities"/>
        <w:numPr>
          <w:ilvl w:val="0"/>
          <w:numId w:val="39"/>
        </w:numPr>
        <w:jc w:val="left"/>
      </w:pPr>
      <w:r>
        <w:t>Used lasers to set storm drain</w:t>
      </w:r>
    </w:p>
    <w:p w:rsidR="00D5601B" w:rsidRDefault="00D5601B" w:rsidP="00D5601B">
      <w:pPr>
        <w:pStyle w:val="JobDescriptionandResponsibilities"/>
        <w:numPr>
          <w:ilvl w:val="0"/>
          <w:numId w:val="39"/>
        </w:numPr>
        <w:jc w:val="left"/>
      </w:pPr>
      <w:r>
        <w:t xml:space="preserve">Test pipe lines with high pressure pumps for leaks </w:t>
      </w:r>
    </w:p>
    <w:p w:rsidR="00D5601B" w:rsidRDefault="00D5601B" w:rsidP="00D5601B">
      <w:pPr>
        <w:pStyle w:val="JobDescriptionandResponsibilities"/>
        <w:numPr>
          <w:ilvl w:val="0"/>
          <w:numId w:val="39"/>
        </w:numPr>
        <w:jc w:val="left"/>
      </w:pPr>
      <w:r>
        <w:lastRenderedPageBreak/>
        <w:t>Some experience in skid steer</w:t>
      </w:r>
    </w:p>
    <w:p w:rsidR="00D5601B" w:rsidRDefault="00D5601B" w:rsidP="00D5601B">
      <w:pPr>
        <w:pStyle w:val="JobDescriptionandResponsibilities"/>
        <w:numPr>
          <w:ilvl w:val="0"/>
          <w:numId w:val="39"/>
        </w:numPr>
        <w:jc w:val="left"/>
      </w:pPr>
      <w:r>
        <w:t>Set rigging on cranes and track hoe to lay pipe in the ditch</w:t>
      </w:r>
    </w:p>
    <w:p w:rsidR="00D5601B" w:rsidRPr="0079092C" w:rsidRDefault="00D5601B" w:rsidP="00D5601B">
      <w:pPr>
        <w:pStyle w:val="JobDescriptionandResponsibilities"/>
        <w:numPr>
          <w:ilvl w:val="0"/>
          <w:numId w:val="39"/>
        </w:numPr>
        <w:jc w:val="left"/>
      </w:pPr>
      <w:r>
        <w:t xml:space="preserve">Qualified in rigging and signaling </w:t>
      </w:r>
    </w:p>
    <w:p w:rsidR="0079092C" w:rsidRDefault="0079092C" w:rsidP="0079092C">
      <w:pPr>
        <w:pStyle w:val="JobDescriptionandResponsibilities"/>
      </w:pPr>
    </w:p>
    <w:p w:rsidR="005F6D5F" w:rsidRDefault="00CE017A">
      <w:pPr>
        <w:pStyle w:val="ResumeHeadings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>
        <w:tc>
          <w:tcPr>
            <w:tcW w:w="5328" w:type="dxa"/>
          </w:tcPr>
          <w:p w:rsidR="005F6D5F" w:rsidRDefault="00D32B72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 xml:space="preserve">East high school, Cheyenne, Wyoming </w:t>
            </w:r>
          </w:p>
        </w:tc>
        <w:tc>
          <w:tcPr>
            <w:tcW w:w="5328" w:type="dxa"/>
          </w:tcPr>
          <w:p w:rsidR="005F6D5F" w:rsidRDefault="00D32B72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2009-2011</w:t>
            </w:r>
          </w:p>
        </w:tc>
      </w:tr>
    </w:tbl>
    <w:p w:rsidR="005F6D5F" w:rsidRDefault="00D32B72">
      <w:pPr>
        <w:pStyle w:val="JobDescriptionandResponsibilities"/>
      </w:pPr>
      <w:r>
        <w:t xml:space="preserve">High school diploma </w:t>
      </w:r>
    </w:p>
    <w:p w:rsidR="005F6D5F" w:rsidRDefault="00CE017A">
      <w:pPr>
        <w:pStyle w:val="ResumeHeadings"/>
      </w:pPr>
      <w:r>
        <w:t>Achievements/Awards</w:t>
      </w:r>
    </w:p>
    <w:p w:rsidR="00C56AF2" w:rsidRDefault="00AD0432" w:rsidP="000A2779">
      <w:pPr>
        <w:pStyle w:val="JobDescriptionandResponsibilities"/>
      </w:pPr>
      <w:r>
        <w:t xml:space="preserve">Enlisted into the </w:t>
      </w:r>
      <w:r w:rsidR="006400F0">
        <w:t>United States Marine Corp</w:t>
      </w:r>
      <w:r>
        <w:t>-Delayed Entry Program</w:t>
      </w:r>
      <w:r w:rsidR="006400F0">
        <w:t xml:space="preserve"> </w:t>
      </w:r>
    </w:p>
    <w:p w:rsidR="000A2779" w:rsidRDefault="000A2779" w:rsidP="000A2779">
      <w:pPr>
        <w:pStyle w:val="JobDescriptionandResponsibilities"/>
      </w:pPr>
      <w:r>
        <w:t xml:space="preserve">Received a $1 raise within one month of employment at Brasfield &amp; Gorrie </w:t>
      </w:r>
    </w:p>
    <w:p w:rsidR="000A2779" w:rsidRDefault="000A2779" w:rsidP="000A2779">
      <w:pPr>
        <w:pStyle w:val="JobDescriptionandResponsibilities"/>
      </w:pPr>
      <w:r>
        <w:t xml:space="preserve">Learned how to run a skid steer </w:t>
      </w:r>
    </w:p>
    <w:p w:rsidR="000A2779" w:rsidRDefault="000A2779" w:rsidP="000A2779">
      <w:pPr>
        <w:pStyle w:val="JobDescriptionandResponsibilities"/>
      </w:pPr>
    </w:p>
    <w:p w:rsidR="005F6D5F" w:rsidRDefault="00CE017A">
      <w:pPr>
        <w:pStyle w:val="ResumeHeadings"/>
      </w:pPr>
      <w:r>
        <w:t>Skills</w:t>
      </w:r>
    </w:p>
    <w:p w:rsidR="00AD0432" w:rsidRDefault="00AD0432" w:rsidP="00AD0432">
      <w:pPr>
        <w:pStyle w:val="JobDescriptionandResponsibilities"/>
        <w:numPr>
          <w:ilvl w:val="0"/>
          <w:numId w:val="30"/>
        </w:numPr>
      </w:pPr>
      <w:r>
        <w:t>Proficient</w:t>
      </w:r>
      <w:r w:rsidR="006400F0">
        <w:t xml:space="preserve"> with computers</w:t>
      </w:r>
    </w:p>
    <w:p w:rsidR="00AD0432" w:rsidRDefault="00AD0432" w:rsidP="00AD0432">
      <w:pPr>
        <w:pStyle w:val="JobDescriptionandResponsibilities"/>
        <w:numPr>
          <w:ilvl w:val="0"/>
          <w:numId w:val="30"/>
        </w:numPr>
      </w:pPr>
      <w:r>
        <w:t>Experienced fork</w:t>
      </w:r>
      <w:r w:rsidR="006400F0">
        <w:t>lift</w:t>
      </w:r>
      <w:r>
        <w:t xml:space="preserve"> driver</w:t>
      </w:r>
    </w:p>
    <w:p w:rsidR="00AD0432" w:rsidRDefault="00AD0432" w:rsidP="00AD0432">
      <w:pPr>
        <w:pStyle w:val="JobDescriptionandResponsibilities"/>
        <w:numPr>
          <w:ilvl w:val="0"/>
          <w:numId w:val="30"/>
        </w:numPr>
      </w:pPr>
      <w:r>
        <w:t>Invoice and inventory skills</w:t>
      </w:r>
    </w:p>
    <w:p w:rsidR="005F6D5F" w:rsidRDefault="00AD0432" w:rsidP="00AD0432">
      <w:pPr>
        <w:pStyle w:val="JobDescriptionandResponsibilities"/>
        <w:numPr>
          <w:ilvl w:val="0"/>
          <w:numId w:val="30"/>
        </w:numPr>
      </w:pPr>
      <w:r>
        <w:t xml:space="preserve">Ship and </w:t>
      </w:r>
      <w:r w:rsidR="002C6855">
        <w:t>receive commercially through UPS</w:t>
      </w:r>
    </w:p>
    <w:p w:rsidR="002C6855" w:rsidRDefault="002C6855" w:rsidP="00AD0432">
      <w:pPr>
        <w:pStyle w:val="JobDescriptionandResponsibilities"/>
        <w:numPr>
          <w:ilvl w:val="0"/>
          <w:numId w:val="30"/>
        </w:numPr>
      </w:pPr>
      <w:r>
        <w:t>Physically capable of continuously lifting, pushing, and pulling various weights</w:t>
      </w:r>
    </w:p>
    <w:p w:rsidR="002C6855" w:rsidRDefault="002C6855" w:rsidP="00AD0432">
      <w:pPr>
        <w:pStyle w:val="JobDescriptionandResponsibilities"/>
        <w:numPr>
          <w:ilvl w:val="0"/>
          <w:numId w:val="30"/>
        </w:numPr>
      </w:pPr>
      <w:r>
        <w:t>Able to meet time pressures and deadlines</w:t>
      </w:r>
      <w:r w:rsidR="008129C3">
        <w:t xml:space="preserve"> </w:t>
      </w:r>
    </w:p>
    <w:p w:rsidR="008129C3" w:rsidRDefault="008129C3" w:rsidP="00AD0432">
      <w:pPr>
        <w:pStyle w:val="JobDescriptionandResponsibilities"/>
        <w:numPr>
          <w:ilvl w:val="0"/>
          <w:numId w:val="30"/>
        </w:numPr>
      </w:pPr>
      <w:r>
        <w:t>I work well as part of a team</w:t>
      </w:r>
    </w:p>
    <w:p w:rsidR="008129C3" w:rsidRDefault="008129C3" w:rsidP="00AD0432">
      <w:pPr>
        <w:pStyle w:val="JobDescriptionandResponsibilities"/>
        <w:numPr>
          <w:ilvl w:val="0"/>
          <w:numId w:val="30"/>
        </w:numPr>
      </w:pPr>
      <w:r>
        <w:t xml:space="preserve">I can carry orders out effectively </w:t>
      </w:r>
    </w:p>
    <w:p w:rsidR="00D5601B" w:rsidRDefault="008129C3" w:rsidP="00D5601B">
      <w:pPr>
        <w:pStyle w:val="JobDescriptionandResponsibilities"/>
        <w:numPr>
          <w:ilvl w:val="0"/>
          <w:numId w:val="30"/>
        </w:numPr>
      </w:pPr>
      <w:r>
        <w:t xml:space="preserve">I am safety conscious about myself and coworkers </w:t>
      </w:r>
    </w:p>
    <w:p w:rsidR="00D5601B" w:rsidRDefault="00D5601B" w:rsidP="00D5601B">
      <w:pPr>
        <w:pStyle w:val="JobDescriptionandResponsibilities"/>
        <w:numPr>
          <w:ilvl w:val="0"/>
          <w:numId w:val="30"/>
        </w:numPr>
      </w:pPr>
      <w:r>
        <w:t xml:space="preserve">Experience in heavy construction and the safety needed </w:t>
      </w:r>
    </w:p>
    <w:sectPr w:rsidR="00D5601B" w:rsidSect="0079092C"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287" w:rsidRDefault="00176287">
      <w:r>
        <w:separator/>
      </w:r>
    </w:p>
  </w:endnote>
  <w:endnote w:type="continuationSeparator" w:id="1">
    <w:p w:rsidR="00176287" w:rsidRDefault="00176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287" w:rsidRDefault="00176287">
      <w:r>
        <w:separator/>
      </w:r>
    </w:p>
  </w:footnote>
  <w:footnote w:type="continuationSeparator" w:id="1">
    <w:p w:rsidR="00176287" w:rsidRDefault="00176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27876"/>
    <w:multiLevelType w:val="hybridMultilevel"/>
    <w:tmpl w:val="0D6C52D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E96395C"/>
    <w:multiLevelType w:val="hybridMultilevel"/>
    <w:tmpl w:val="2B94585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0F5F55A0"/>
    <w:multiLevelType w:val="hybridMultilevel"/>
    <w:tmpl w:val="4FD86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FAD06B3"/>
    <w:multiLevelType w:val="hybridMultilevel"/>
    <w:tmpl w:val="4E50E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AD756C4"/>
    <w:multiLevelType w:val="hybridMultilevel"/>
    <w:tmpl w:val="1B42F87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873F19"/>
    <w:multiLevelType w:val="hybridMultilevel"/>
    <w:tmpl w:val="D04EF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0D7609"/>
    <w:multiLevelType w:val="hybridMultilevel"/>
    <w:tmpl w:val="83D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73A5A"/>
    <w:multiLevelType w:val="hybridMultilevel"/>
    <w:tmpl w:val="C2E8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652CCC"/>
    <w:multiLevelType w:val="hybridMultilevel"/>
    <w:tmpl w:val="A24C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A574FB"/>
    <w:multiLevelType w:val="hybridMultilevel"/>
    <w:tmpl w:val="32AE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7"/>
  </w:num>
  <w:num w:numId="3">
    <w:abstractNumId w:val="22"/>
  </w:num>
  <w:num w:numId="4">
    <w:abstractNumId w:val="25"/>
  </w:num>
  <w:num w:numId="5">
    <w:abstractNumId w:val="35"/>
  </w:num>
  <w:num w:numId="6">
    <w:abstractNumId w:val="16"/>
  </w:num>
  <w:num w:numId="7">
    <w:abstractNumId w:val="23"/>
  </w:num>
  <w:num w:numId="8">
    <w:abstractNumId w:val="18"/>
  </w:num>
  <w:num w:numId="9">
    <w:abstractNumId w:val="20"/>
  </w:num>
  <w:num w:numId="10">
    <w:abstractNumId w:val="33"/>
  </w:num>
  <w:num w:numId="11">
    <w:abstractNumId w:val="28"/>
  </w:num>
  <w:num w:numId="12">
    <w:abstractNumId w:val="29"/>
  </w:num>
  <w:num w:numId="13">
    <w:abstractNumId w:val="27"/>
  </w:num>
  <w:num w:numId="14">
    <w:abstractNumId w:val="0"/>
  </w:num>
  <w:num w:numId="15">
    <w:abstractNumId w:val="38"/>
  </w:num>
  <w:num w:numId="16">
    <w:abstractNumId w:val="2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32"/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3"/>
  </w:num>
  <w:num w:numId="32">
    <w:abstractNumId w:val="30"/>
  </w:num>
  <w:num w:numId="33">
    <w:abstractNumId w:val="36"/>
  </w:num>
  <w:num w:numId="34">
    <w:abstractNumId w:val="10"/>
  </w:num>
  <w:num w:numId="35">
    <w:abstractNumId w:val="21"/>
  </w:num>
  <w:num w:numId="36">
    <w:abstractNumId w:val="34"/>
  </w:num>
  <w:num w:numId="37">
    <w:abstractNumId w:val="15"/>
  </w:num>
  <w:num w:numId="38">
    <w:abstractNumId w:val="14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efaultTabStop w:val="720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400F0"/>
    <w:rsid w:val="000A2779"/>
    <w:rsid w:val="00127EA1"/>
    <w:rsid w:val="00176287"/>
    <w:rsid w:val="001C0A78"/>
    <w:rsid w:val="002C6855"/>
    <w:rsid w:val="002C7D1B"/>
    <w:rsid w:val="00563AE2"/>
    <w:rsid w:val="005F6D5F"/>
    <w:rsid w:val="006400F0"/>
    <w:rsid w:val="006D217A"/>
    <w:rsid w:val="0079092C"/>
    <w:rsid w:val="008129C3"/>
    <w:rsid w:val="008C49DF"/>
    <w:rsid w:val="009239D4"/>
    <w:rsid w:val="009F50A9"/>
    <w:rsid w:val="00AD0432"/>
    <w:rsid w:val="00C56AF2"/>
    <w:rsid w:val="00CE017A"/>
    <w:rsid w:val="00D32B72"/>
    <w:rsid w:val="00D5601B"/>
    <w:rsid w:val="00EA584A"/>
    <w:rsid w:val="00ED6E1E"/>
    <w:rsid w:val="00F90CFE"/>
    <w:rsid w:val="00F9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Basic%20Resume%20Template%20Format%2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Props1.xml><?xml version="1.0" encoding="utf-8"?>
<ds:datastoreItem xmlns:ds="http://schemas.openxmlformats.org/officeDocument/2006/customXml" ds:itemID="{BF348ECD-9866-4CF6-A78D-5C9BEB27E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 Format 2</Template>
  <TotalTime>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Format 2</vt:lpstr>
    </vt:vector>
  </TitlesOfParts>
  <Company/>
  <LinksUpToDate>false</LinksUpToDate>
  <CharactersWithSpaces>2172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Format 2</dc:title>
  <dc:creator>Jackie</dc:creator>
  <cp:lastModifiedBy>Owner</cp:lastModifiedBy>
  <cp:revision>2</cp:revision>
  <cp:lastPrinted>2012-11-04T22:30:00Z</cp:lastPrinted>
  <dcterms:created xsi:type="dcterms:W3CDTF">2013-11-01T00:57:00Z</dcterms:created>
  <dcterms:modified xsi:type="dcterms:W3CDTF">2013-11-01T00:57:00Z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