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80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450"/>
        <w:gridCol w:w="5338"/>
        <w:gridCol w:w="2247"/>
      </w:tblGrid>
      <w:tr w:rsidR="00A263F4" w:rsidRPr="00341E23" w:rsidTr="0079058F">
        <w:trPr>
          <w:trHeight w:val="51"/>
        </w:trPr>
        <w:tc>
          <w:tcPr>
            <w:tcW w:w="8035" w:type="dxa"/>
            <w:gridSpan w:val="3"/>
            <w:vAlign w:val="bottom"/>
          </w:tcPr>
          <w:p w:rsidR="00A263F4" w:rsidRPr="00341E23" w:rsidRDefault="0030282A">
            <w:pPr>
              <w:pStyle w:val="YourName"/>
              <w:rPr>
                <w:color w:val="auto"/>
                <w:sz w:val="24"/>
                <w:szCs w:val="24"/>
              </w:rPr>
            </w:pPr>
            <w:r w:rsidRPr="00341E23">
              <w:rPr>
                <w:color w:val="auto"/>
                <w:sz w:val="24"/>
                <w:szCs w:val="24"/>
              </w:rPr>
              <w:t xml:space="preserve">          </w:t>
            </w:r>
            <w:sdt>
              <w:sdtPr>
                <w:rPr>
                  <w:color w:val="auto"/>
                  <w:sz w:val="24"/>
                  <w:szCs w:val="24"/>
                </w:rPr>
                <w:alias w:val="Author"/>
                <w:id w:val="91148862"/>
                <w:placeholder>
                  <w:docPart w:val="F18A7F5D3A18480385626C4D2AD8B254"/>
                </w:placeholder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Content>
                <w:r w:rsidR="001B72E7" w:rsidRPr="00341E23">
                  <w:rPr>
                    <w:color w:val="auto"/>
                    <w:sz w:val="24"/>
                    <w:szCs w:val="24"/>
                  </w:rPr>
                  <w:t>Carmin Walters</w:t>
                </w:r>
              </w:sdtContent>
            </w:sdt>
          </w:p>
        </w:tc>
      </w:tr>
      <w:tr w:rsidR="00A263F4" w:rsidRPr="00341E23" w:rsidTr="0079058F">
        <w:trPr>
          <w:trHeight w:val="88"/>
        </w:trPr>
        <w:tc>
          <w:tcPr>
            <w:tcW w:w="450" w:type="dxa"/>
          </w:tcPr>
          <w:p w:rsidR="00A263F4" w:rsidRPr="00341E23" w:rsidRDefault="0079058F">
            <w:pPr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7585" w:type="dxa"/>
            <w:gridSpan w:val="2"/>
          </w:tcPr>
          <w:p w:rsidR="00EF0336" w:rsidRDefault="0045389E" w:rsidP="00EF0336">
            <w:pPr>
              <w:pStyle w:val="PersonalInformation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17192 E. Baltic Drive, Aurora Colorado, 80013</w:t>
            </w:r>
          </w:p>
          <w:p w:rsidR="00A263F4" w:rsidRPr="00341E23" w:rsidRDefault="00EF0336" w:rsidP="00EF0336">
            <w:pPr>
              <w:pStyle w:val="PersonalInformation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773-949-9371,ccwalt@juno.com</w:t>
            </w:r>
          </w:p>
        </w:tc>
      </w:tr>
      <w:tr w:rsidR="00A263F4" w:rsidRPr="00341E23" w:rsidTr="0079058F">
        <w:trPr>
          <w:trHeight w:val="808"/>
        </w:trPr>
        <w:tc>
          <w:tcPr>
            <w:tcW w:w="8035" w:type="dxa"/>
            <w:gridSpan w:val="3"/>
          </w:tcPr>
          <w:p w:rsidR="00A263F4" w:rsidRPr="00341E23" w:rsidRDefault="008C7FF6">
            <w:pPr>
              <w:pStyle w:val="PersonalInformation"/>
              <w:rPr>
                <w:color w:val="auto"/>
                <w:sz w:val="24"/>
                <w:szCs w:val="24"/>
              </w:rPr>
            </w:pPr>
            <w:r w:rsidRPr="00341E23">
              <w:rPr>
                <w:color w:val="auto"/>
                <w:sz w:val="24"/>
                <w:szCs w:val="24"/>
              </w:rPr>
              <w:t xml:space="preserve">  </w:t>
            </w:r>
            <w:r w:rsidR="0079058F" w:rsidRPr="00341E23">
              <w:rPr>
                <w:color w:val="auto"/>
                <w:sz w:val="24"/>
                <w:szCs w:val="24"/>
              </w:rPr>
              <w:t xml:space="preserve">             </w:t>
            </w:r>
            <w:r w:rsidR="009C6313" w:rsidRPr="00341E23">
              <w:rPr>
                <w:color w:val="auto"/>
                <w:sz w:val="24"/>
                <w:szCs w:val="24"/>
              </w:rPr>
              <w:t>.</w:t>
            </w:r>
          </w:p>
          <w:p w:rsidR="00B8409A" w:rsidRPr="00341E23" w:rsidRDefault="00B8409A">
            <w:pPr>
              <w:pStyle w:val="PersonalInformation"/>
              <w:rPr>
                <w:color w:val="auto"/>
                <w:sz w:val="24"/>
                <w:szCs w:val="24"/>
              </w:rPr>
            </w:pPr>
            <w:r w:rsidRPr="00341E23">
              <w:rPr>
                <w:color w:val="auto"/>
                <w:sz w:val="24"/>
                <w:szCs w:val="24"/>
              </w:rPr>
              <w:t xml:space="preserve">           </w:t>
            </w:r>
          </w:p>
        </w:tc>
      </w:tr>
      <w:tr w:rsidR="00A263F4" w:rsidRPr="00341E23" w:rsidTr="0079058F">
        <w:trPr>
          <w:trHeight w:val="304"/>
        </w:trPr>
        <w:tc>
          <w:tcPr>
            <w:tcW w:w="8035" w:type="dxa"/>
            <w:gridSpan w:val="3"/>
            <w:vAlign w:val="center"/>
          </w:tcPr>
          <w:p w:rsidR="00A263F4" w:rsidRPr="00341E23" w:rsidRDefault="00A263F4">
            <w:pPr>
              <w:pStyle w:val="SectionHeading"/>
              <w:rPr>
                <w:color w:val="auto"/>
                <w:sz w:val="24"/>
                <w:szCs w:val="24"/>
              </w:rPr>
            </w:pPr>
          </w:p>
        </w:tc>
      </w:tr>
      <w:tr w:rsidR="00A263F4" w:rsidRPr="00341E23" w:rsidTr="0079058F">
        <w:tc>
          <w:tcPr>
            <w:tcW w:w="8035" w:type="dxa"/>
            <w:gridSpan w:val="3"/>
          </w:tcPr>
          <w:p w:rsidR="00A263F4" w:rsidRPr="00341E23" w:rsidRDefault="00FC03D0">
            <w:pPr>
              <w:pStyle w:val="SectionHeading"/>
              <w:rPr>
                <w:color w:val="auto"/>
                <w:sz w:val="24"/>
                <w:szCs w:val="24"/>
              </w:rPr>
            </w:pPr>
            <w:r w:rsidRPr="00341E23">
              <w:rPr>
                <w:color w:val="auto"/>
                <w:sz w:val="24"/>
                <w:szCs w:val="24"/>
              </w:rPr>
              <w:t>Skills Profile</w:t>
            </w:r>
          </w:p>
        </w:tc>
      </w:tr>
      <w:tr w:rsidR="00A263F4" w:rsidRPr="00341E23" w:rsidTr="0079058F">
        <w:tc>
          <w:tcPr>
            <w:tcW w:w="8035" w:type="dxa"/>
            <w:gridSpan w:val="3"/>
            <w:tcMar>
              <w:bottom w:w="259" w:type="dxa"/>
            </w:tcMar>
          </w:tcPr>
          <w:p w:rsidR="00B8409A" w:rsidRPr="00341E23" w:rsidRDefault="00BD6503" w:rsidP="00B8409A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Customer  Service skills</w:t>
            </w:r>
            <w:r w:rsidR="00B8409A" w:rsidRPr="00341E23">
              <w:rPr>
                <w:sz w:val="24"/>
                <w:szCs w:val="24"/>
              </w:rPr>
              <w:t xml:space="preserve">                        -    Well organized</w:t>
            </w:r>
          </w:p>
          <w:p w:rsidR="00BD6503" w:rsidRPr="00341E23" w:rsidRDefault="00BD6503" w:rsidP="00BD6503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Multi-line phone usage</w:t>
            </w:r>
            <w:r w:rsidR="00B8409A" w:rsidRPr="00341E23">
              <w:rPr>
                <w:sz w:val="24"/>
                <w:szCs w:val="24"/>
              </w:rPr>
              <w:t xml:space="preserve">                         -    Professional demeanor</w:t>
            </w:r>
          </w:p>
          <w:p w:rsidR="00BD6503" w:rsidRPr="00341E23" w:rsidRDefault="00BD6503" w:rsidP="00BD6503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Type 40 wpm</w:t>
            </w:r>
          </w:p>
          <w:p w:rsidR="00BD6503" w:rsidRPr="00341E23" w:rsidRDefault="00BD6503" w:rsidP="00BD6503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Knowledge of Microsoft Office</w:t>
            </w:r>
          </w:p>
          <w:p w:rsidR="00BD6503" w:rsidRPr="00341E23" w:rsidRDefault="00BD6503" w:rsidP="00BD6503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Operate common office machines</w:t>
            </w:r>
          </w:p>
        </w:tc>
      </w:tr>
      <w:tr w:rsidR="00A263F4" w:rsidRPr="00341E23" w:rsidTr="0079058F">
        <w:tc>
          <w:tcPr>
            <w:tcW w:w="8035" w:type="dxa"/>
            <w:gridSpan w:val="3"/>
            <w:vAlign w:val="center"/>
          </w:tcPr>
          <w:p w:rsidR="00A263F4" w:rsidRPr="00341E23" w:rsidRDefault="00B13DD9">
            <w:pPr>
              <w:pStyle w:val="SectionHeading"/>
              <w:rPr>
                <w:color w:val="auto"/>
                <w:sz w:val="24"/>
                <w:szCs w:val="24"/>
              </w:rPr>
            </w:pPr>
            <w:r w:rsidRPr="00341E23">
              <w:rPr>
                <w:color w:val="auto"/>
                <w:sz w:val="24"/>
                <w:szCs w:val="24"/>
              </w:rPr>
              <w:t xml:space="preserve"> </w:t>
            </w:r>
            <w:r w:rsidR="00FC03D0" w:rsidRPr="00341E23">
              <w:rPr>
                <w:color w:val="auto"/>
                <w:sz w:val="24"/>
                <w:szCs w:val="24"/>
              </w:rPr>
              <w:t>Employment History</w:t>
            </w:r>
          </w:p>
        </w:tc>
      </w:tr>
      <w:tr w:rsidR="00A263F4" w:rsidRPr="00341E23" w:rsidTr="0079058F">
        <w:tc>
          <w:tcPr>
            <w:tcW w:w="5788" w:type="dxa"/>
            <w:gridSpan w:val="2"/>
          </w:tcPr>
          <w:p w:rsidR="00A263F4" w:rsidRPr="00341E23" w:rsidRDefault="001B72E7" w:rsidP="001B72E7">
            <w:pPr>
              <w:pStyle w:val="Bold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Volt Employment Services</w:t>
            </w:r>
          </w:p>
          <w:p w:rsidR="001B72E7" w:rsidRPr="00341E23" w:rsidRDefault="001B72E7" w:rsidP="001B72E7">
            <w:pPr>
              <w:pStyle w:val="Bold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Optum </w:t>
            </w:r>
            <w:r w:rsidR="001561E2" w:rsidRPr="00341E23">
              <w:rPr>
                <w:sz w:val="24"/>
                <w:szCs w:val="24"/>
              </w:rPr>
              <w:t xml:space="preserve">Rx    </w:t>
            </w:r>
            <w:r w:rsidRPr="00341E23">
              <w:rPr>
                <w:sz w:val="24"/>
                <w:szCs w:val="24"/>
              </w:rPr>
              <w:t>Customer Service Advocate</w:t>
            </w:r>
          </w:p>
          <w:p w:rsidR="001561E2" w:rsidRPr="00341E23" w:rsidRDefault="00864087" w:rsidP="001B72E7">
            <w:pPr>
              <w:pStyle w:val="Bold"/>
              <w:rPr>
                <w:b w:val="0"/>
                <w:i/>
                <w:sz w:val="24"/>
                <w:szCs w:val="24"/>
              </w:rPr>
            </w:pPr>
            <w:r w:rsidRPr="00341E23">
              <w:rPr>
                <w:b w:val="0"/>
                <w:i/>
                <w:sz w:val="24"/>
                <w:szCs w:val="24"/>
              </w:rPr>
              <w:t>Overl</w:t>
            </w:r>
            <w:r w:rsidR="00B8409A" w:rsidRPr="00341E23">
              <w:rPr>
                <w:b w:val="0"/>
                <w:i/>
                <w:sz w:val="24"/>
                <w:szCs w:val="24"/>
              </w:rPr>
              <w:t>an</w:t>
            </w:r>
            <w:r w:rsidRPr="00341E23">
              <w:rPr>
                <w:b w:val="0"/>
                <w:i/>
                <w:sz w:val="24"/>
                <w:szCs w:val="24"/>
              </w:rPr>
              <w:t>d</w:t>
            </w:r>
            <w:r w:rsidR="00B8409A" w:rsidRPr="00341E23">
              <w:rPr>
                <w:b w:val="0"/>
                <w:i/>
                <w:sz w:val="24"/>
                <w:szCs w:val="24"/>
              </w:rPr>
              <w:t xml:space="preserve"> </w:t>
            </w:r>
            <w:r w:rsidR="001561E2" w:rsidRPr="00341E23">
              <w:rPr>
                <w:b w:val="0"/>
                <w:i/>
                <w:sz w:val="24"/>
                <w:szCs w:val="24"/>
              </w:rPr>
              <w:t>Park, Ks</w:t>
            </w:r>
          </w:p>
          <w:p w:rsidR="001561E2" w:rsidRPr="00341E23" w:rsidRDefault="00864087" w:rsidP="00864087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Answering up to 80 inbound calls per day r</w:t>
            </w:r>
            <w:r w:rsidR="00B13DD9" w:rsidRPr="00341E23">
              <w:rPr>
                <w:sz w:val="24"/>
                <w:szCs w:val="24"/>
              </w:rPr>
              <w:t>egar</w:t>
            </w:r>
            <w:r w:rsidR="00106A5B" w:rsidRPr="00341E23">
              <w:rPr>
                <w:sz w:val="24"/>
                <w:szCs w:val="24"/>
              </w:rPr>
              <w:t>ding insurance and prescription</w:t>
            </w:r>
            <w:r w:rsidRPr="00341E23">
              <w:rPr>
                <w:sz w:val="24"/>
                <w:szCs w:val="24"/>
              </w:rPr>
              <w:t xml:space="preserve"> benefits, for Medicare and Commercial clients.</w:t>
            </w:r>
          </w:p>
          <w:p w:rsidR="00864087" w:rsidRPr="00341E23" w:rsidRDefault="00106A5B" w:rsidP="00341E23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Providing excellent customer</w:t>
            </w:r>
            <w:r w:rsidR="00864087" w:rsidRPr="00341E23">
              <w:rPr>
                <w:sz w:val="24"/>
                <w:szCs w:val="24"/>
              </w:rPr>
              <w:t xml:space="preserve"> service to clients </w:t>
            </w:r>
            <w:r w:rsidR="00341E23" w:rsidRPr="00341E23">
              <w:rPr>
                <w:sz w:val="24"/>
                <w:szCs w:val="24"/>
              </w:rPr>
              <w:t>regarding eligibility</w:t>
            </w:r>
            <w:r w:rsidR="00B8409A" w:rsidRPr="00341E23">
              <w:rPr>
                <w:sz w:val="24"/>
                <w:szCs w:val="24"/>
              </w:rPr>
              <w:t xml:space="preserve"> information</w:t>
            </w:r>
            <w:r w:rsidR="00341E23" w:rsidRPr="00341E23">
              <w:rPr>
                <w:sz w:val="24"/>
                <w:szCs w:val="24"/>
              </w:rPr>
              <w:t>, billing and payment issues</w:t>
            </w:r>
            <w:r w:rsidR="00864087" w:rsidRPr="00341E23">
              <w:rPr>
                <w:sz w:val="24"/>
                <w:szCs w:val="24"/>
              </w:rPr>
              <w:t xml:space="preserve"> on their accounts.</w:t>
            </w:r>
          </w:p>
          <w:p w:rsidR="00864087" w:rsidRPr="00341E23" w:rsidRDefault="00B13DD9" w:rsidP="00864087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Respond to complex customer calls and resolve customer service inquiries, which include customer material requests physician assignments</w:t>
            </w:r>
          </w:p>
        </w:tc>
        <w:tc>
          <w:tcPr>
            <w:tcW w:w="2247" w:type="dxa"/>
          </w:tcPr>
          <w:p w:rsidR="00A263F4" w:rsidRPr="00341E23" w:rsidRDefault="00341E23" w:rsidP="00341E23">
            <w:pPr>
              <w:pStyle w:val="Dates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11/1/2012-4/30/2013</w:t>
            </w:r>
          </w:p>
        </w:tc>
      </w:tr>
      <w:tr w:rsidR="00A263F4" w:rsidRPr="00341E23" w:rsidTr="0079058F">
        <w:tc>
          <w:tcPr>
            <w:tcW w:w="8035" w:type="dxa"/>
            <w:gridSpan w:val="3"/>
            <w:tcMar>
              <w:bottom w:w="115" w:type="dxa"/>
            </w:tcMar>
          </w:tcPr>
          <w:p w:rsidR="009569B6" w:rsidRPr="00341E23" w:rsidRDefault="00106A5B" w:rsidP="00106A5B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    Educate members on benefits, use of plan and status of orders and claims.</w:t>
            </w:r>
          </w:p>
        </w:tc>
      </w:tr>
      <w:tr w:rsidR="00A263F4" w:rsidRPr="00341E23" w:rsidTr="0079058F">
        <w:tc>
          <w:tcPr>
            <w:tcW w:w="5788" w:type="dxa"/>
            <w:gridSpan w:val="2"/>
          </w:tcPr>
          <w:p w:rsidR="00A263F4" w:rsidRPr="00341E23" w:rsidRDefault="001B72E7" w:rsidP="001B72E7">
            <w:pPr>
              <w:pStyle w:val="Bold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Beauty Brands Salon and Spa</w:t>
            </w:r>
          </w:p>
          <w:p w:rsidR="001B72E7" w:rsidRPr="00341E23" w:rsidRDefault="001B72E7" w:rsidP="001B72E7">
            <w:pPr>
              <w:pStyle w:val="Bold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Shift Manager</w:t>
            </w:r>
          </w:p>
        </w:tc>
        <w:tc>
          <w:tcPr>
            <w:tcW w:w="2247" w:type="dxa"/>
          </w:tcPr>
          <w:p w:rsidR="00A263F4" w:rsidRPr="00341E23" w:rsidRDefault="007F4998" w:rsidP="00BD6503">
            <w:pPr>
              <w:pStyle w:val="Dates"/>
              <w:rPr>
                <w:color w:val="auto"/>
                <w:sz w:val="24"/>
                <w:szCs w:val="24"/>
              </w:rPr>
            </w:pPr>
            <w:sdt>
              <w:sdtPr>
                <w:rPr>
                  <w:color w:val="auto"/>
                  <w:sz w:val="24"/>
                  <w:szCs w:val="24"/>
                </w:rPr>
                <w:id w:val="270558858"/>
                <w:placeholder>
                  <w:docPart w:val="B758EB60D18B46F485A412AF45C76590"/>
                </w:placeholder>
                <w:date w:fullDate="2011-01-0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81490" w:rsidRPr="00341E23">
                  <w:rPr>
                    <w:color w:val="auto"/>
                    <w:sz w:val="24"/>
                    <w:szCs w:val="24"/>
                  </w:rPr>
                  <w:t>1/1/2011</w:t>
                </w:r>
              </w:sdtContent>
            </w:sdt>
            <w:r w:rsidR="00FC03D0" w:rsidRPr="00341E23">
              <w:rPr>
                <w:color w:val="auto"/>
                <w:sz w:val="24"/>
                <w:szCs w:val="24"/>
              </w:rPr>
              <w:t xml:space="preserve"> — </w:t>
            </w:r>
            <w:sdt>
              <w:sdtPr>
                <w:rPr>
                  <w:color w:val="auto"/>
                  <w:sz w:val="24"/>
                  <w:szCs w:val="24"/>
                </w:rPr>
                <w:id w:val="270558861"/>
                <w:placeholder>
                  <w:docPart w:val="DBEF1B19E8C141B39ABD5934EEA72016"/>
                </w:placeholder>
                <w:date w:fullDate="2012-08-0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D6503" w:rsidRPr="00341E23">
                  <w:rPr>
                    <w:color w:val="auto"/>
                    <w:sz w:val="24"/>
                    <w:szCs w:val="24"/>
                  </w:rPr>
                  <w:t>8/2/2012</w:t>
                </w:r>
              </w:sdtContent>
            </w:sdt>
          </w:p>
        </w:tc>
      </w:tr>
      <w:tr w:rsidR="00A263F4" w:rsidRPr="00341E23" w:rsidTr="0079058F">
        <w:tc>
          <w:tcPr>
            <w:tcW w:w="8035" w:type="dxa"/>
            <w:gridSpan w:val="3"/>
            <w:tcMar>
              <w:bottom w:w="115" w:type="dxa"/>
            </w:tcMar>
          </w:tcPr>
          <w:p w:rsidR="00A263F4" w:rsidRPr="00341E23" w:rsidRDefault="001561E2" w:rsidP="001B72E7">
            <w:pPr>
              <w:pStyle w:val="Italics"/>
              <w:tabs>
                <w:tab w:val="left" w:pos="806"/>
              </w:tabs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Colorado Springs, Co</w:t>
            </w:r>
          </w:p>
          <w:p w:rsidR="00694D0A" w:rsidRDefault="00694D0A" w:rsidP="009569B6">
            <w:pPr>
              <w:pStyle w:val="List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Scheduled appointments for salon services.</w:t>
            </w:r>
          </w:p>
          <w:p w:rsidR="00A263F4" w:rsidRPr="00341E23" w:rsidRDefault="009569B6" w:rsidP="009569B6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Managed tasks and supervised store associates</w:t>
            </w:r>
          </w:p>
          <w:p w:rsidR="009569B6" w:rsidRPr="00341E23" w:rsidRDefault="001561E2" w:rsidP="009569B6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lastRenderedPageBreak/>
              <w:t>Processed incoming merchandise, returns and exchanges.</w:t>
            </w:r>
          </w:p>
          <w:p w:rsidR="001561E2" w:rsidRPr="00341E23" w:rsidRDefault="001561E2" w:rsidP="009569B6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Performed opening and closing of the store.</w:t>
            </w:r>
          </w:p>
          <w:p w:rsidR="001561E2" w:rsidRPr="00694D0A" w:rsidRDefault="001561E2" w:rsidP="00694D0A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Accountable for store financial assets, reconciling cash drawers, preparing deposits and order</w:t>
            </w:r>
            <w:r w:rsidRPr="00694D0A">
              <w:rPr>
                <w:sz w:val="24"/>
                <w:szCs w:val="24"/>
              </w:rPr>
              <w:t xml:space="preserve"> changes from bank</w:t>
            </w:r>
            <w:r w:rsidR="00095A5F" w:rsidRPr="00694D0A">
              <w:rPr>
                <w:sz w:val="24"/>
                <w:szCs w:val="24"/>
              </w:rPr>
              <w:t>.</w:t>
            </w:r>
          </w:p>
        </w:tc>
      </w:tr>
      <w:tr w:rsidR="00A263F4" w:rsidRPr="00341E23" w:rsidTr="0079058F">
        <w:tc>
          <w:tcPr>
            <w:tcW w:w="5788" w:type="dxa"/>
            <w:gridSpan w:val="2"/>
          </w:tcPr>
          <w:p w:rsidR="00095A5F" w:rsidRPr="00341E23" w:rsidRDefault="00095A5F" w:rsidP="000B0851">
            <w:pPr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263F4" w:rsidRPr="00341E23" w:rsidRDefault="00341E23" w:rsidP="00341E23">
            <w:pPr>
              <w:pStyle w:val="Dates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1/1/2003-1/11/2011</w:t>
            </w:r>
          </w:p>
        </w:tc>
      </w:tr>
      <w:tr w:rsidR="00A263F4" w:rsidRPr="00341E23" w:rsidTr="0079058F">
        <w:tc>
          <w:tcPr>
            <w:tcW w:w="8035" w:type="dxa"/>
            <w:gridSpan w:val="3"/>
            <w:tcMar>
              <w:bottom w:w="115" w:type="dxa"/>
            </w:tcMar>
          </w:tcPr>
          <w:p w:rsidR="00A263F4" w:rsidRPr="00341E23" w:rsidRDefault="000B0851" w:rsidP="000B0851">
            <w:pPr>
              <w:rPr>
                <w:b/>
                <w:sz w:val="24"/>
                <w:szCs w:val="24"/>
              </w:rPr>
            </w:pPr>
            <w:r w:rsidRPr="00341E23">
              <w:rPr>
                <w:b/>
                <w:sz w:val="24"/>
                <w:szCs w:val="24"/>
              </w:rPr>
              <w:t xml:space="preserve">     </w:t>
            </w:r>
            <w:r w:rsidR="00095A5F" w:rsidRPr="00341E23">
              <w:rPr>
                <w:b/>
                <w:sz w:val="24"/>
                <w:szCs w:val="24"/>
              </w:rPr>
              <w:t xml:space="preserve"> </w:t>
            </w:r>
            <w:r w:rsidRPr="00341E23">
              <w:rPr>
                <w:b/>
                <w:sz w:val="24"/>
                <w:szCs w:val="24"/>
              </w:rPr>
              <w:t>Current, Inc</w:t>
            </w:r>
          </w:p>
          <w:p w:rsidR="000B0851" w:rsidRPr="00341E23" w:rsidRDefault="000B0851" w:rsidP="000B0851">
            <w:pPr>
              <w:rPr>
                <w:b/>
                <w:sz w:val="24"/>
                <w:szCs w:val="24"/>
              </w:rPr>
            </w:pPr>
            <w:r w:rsidRPr="00341E23">
              <w:rPr>
                <w:b/>
                <w:sz w:val="24"/>
                <w:szCs w:val="24"/>
              </w:rPr>
              <w:t xml:space="preserve">      Accounts Receivable</w:t>
            </w:r>
            <w:r w:rsidR="00195783" w:rsidRPr="00341E23">
              <w:rPr>
                <w:b/>
                <w:sz w:val="24"/>
                <w:szCs w:val="24"/>
              </w:rPr>
              <w:t xml:space="preserve"> Representative</w:t>
            </w:r>
          </w:p>
          <w:p w:rsidR="00195783" w:rsidRPr="00341E23" w:rsidRDefault="00195783" w:rsidP="000B0851">
            <w:pPr>
              <w:rPr>
                <w:b/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       </w:t>
            </w:r>
            <w:r w:rsidRPr="00341E23">
              <w:rPr>
                <w:b/>
                <w:i/>
                <w:sz w:val="24"/>
                <w:szCs w:val="24"/>
              </w:rPr>
              <w:t>Colorado</w:t>
            </w:r>
            <w:r w:rsidRPr="00341E23">
              <w:rPr>
                <w:b/>
                <w:sz w:val="24"/>
                <w:szCs w:val="24"/>
              </w:rPr>
              <w:t xml:space="preserve"> Springs, Co</w:t>
            </w:r>
          </w:p>
          <w:p w:rsidR="00195783" w:rsidRPr="00341E23" w:rsidRDefault="00195783" w:rsidP="00195783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Processed</w:t>
            </w:r>
            <w:r w:rsidR="005D44E0" w:rsidRPr="00341E23">
              <w:rPr>
                <w:sz w:val="24"/>
                <w:szCs w:val="24"/>
              </w:rPr>
              <w:t xml:space="preserve"> and reviewed collection reports for business and consumer delinquent accounts.</w:t>
            </w:r>
          </w:p>
          <w:p w:rsidR="005D44E0" w:rsidRPr="00341E23" w:rsidRDefault="005D44E0" w:rsidP="005D44E0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Maintained credit and billing transactions, including cash handling and reconciliation of accounts in a timely manner.</w:t>
            </w:r>
          </w:p>
          <w:p w:rsidR="005D44E0" w:rsidRPr="00341E23" w:rsidRDefault="005D44E0" w:rsidP="005D44E0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Open, sort and distribute incoming correspondence including faxes and emails.</w:t>
            </w:r>
          </w:p>
          <w:p w:rsidR="005D44E0" w:rsidRPr="00341E23" w:rsidRDefault="005D44E0" w:rsidP="005D44E0">
            <w:pPr>
              <w:pStyle w:val="ListParagraph"/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>Prepared financial statements and invoices</w:t>
            </w:r>
          </w:p>
          <w:p w:rsidR="005D44E0" w:rsidRPr="00341E23" w:rsidRDefault="005D44E0" w:rsidP="004F641C">
            <w:pPr>
              <w:pStyle w:val="ListParagraph"/>
              <w:numPr>
                <w:ilvl w:val="0"/>
                <w:numId w:val="0"/>
              </w:numPr>
              <w:ind w:left="720"/>
              <w:rPr>
                <w:sz w:val="24"/>
                <w:szCs w:val="24"/>
              </w:rPr>
            </w:pPr>
          </w:p>
        </w:tc>
      </w:tr>
      <w:tr w:rsidR="00A263F4" w:rsidRPr="00341E23" w:rsidTr="0079058F">
        <w:tc>
          <w:tcPr>
            <w:tcW w:w="5788" w:type="dxa"/>
            <w:gridSpan w:val="2"/>
          </w:tcPr>
          <w:p w:rsidR="00A263F4" w:rsidRPr="00341E23" w:rsidRDefault="00A263F4" w:rsidP="00B8409A">
            <w:pPr>
              <w:pStyle w:val="Bold"/>
              <w:rPr>
                <w:sz w:val="24"/>
                <w:szCs w:val="24"/>
              </w:rPr>
            </w:pPr>
          </w:p>
        </w:tc>
        <w:tc>
          <w:tcPr>
            <w:tcW w:w="2247" w:type="dxa"/>
          </w:tcPr>
          <w:p w:rsidR="00A263F4" w:rsidRPr="00341E23" w:rsidRDefault="00A263F4">
            <w:pPr>
              <w:pStyle w:val="Dates"/>
              <w:rPr>
                <w:color w:val="auto"/>
                <w:sz w:val="24"/>
                <w:szCs w:val="24"/>
              </w:rPr>
            </w:pPr>
          </w:p>
        </w:tc>
      </w:tr>
      <w:tr w:rsidR="00A263F4" w:rsidRPr="00341E23" w:rsidTr="0079058F">
        <w:trPr>
          <w:trHeight w:val="576"/>
        </w:trPr>
        <w:tc>
          <w:tcPr>
            <w:tcW w:w="8035" w:type="dxa"/>
            <w:gridSpan w:val="3"/>
            <w:tcMar>
              <w:bottom w:w="259" w:type="dxa"/>
            </w:tcMar>
          </w:tcPr>
          <w:p w:rsidR="00D81490" w:rsidRPr="00341E23" w:rsidRDefault="000B0851" w:rsidP="000B0851">
            <w:pPr>
              <w:rPr>
                <w:b/>
                <w:sz w:val="24"/>
                <w:szCs w:val="24"/>
              </w:rPr>
            </w:pPr>
            <w:r w:rsidRPr="00341E23">
              <w:rPr>
                <w:b/>
                <w:sz w:val="24"/>
                <w:szCs w:val="24"/>
              </w:rPr>
              <w:t>Education:</w:t>
            </w:r>
          </w:p>
          <w:p w:rsidR="004F641C" w:rsidRPr="00341E23" w:rsidRDefault="004F641C" w:rsidP="000B0851">
            <w:pPr>
              <w:rPr>
                <w:b/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     Leavenworth High School                                       </w:t>
            </w:r>
            <w:r w:rsidR="00341E23" w:rsidRPr="00341E23">
              <w:rPr>
                <w:sz w:val="24"/>
                <w:szCs w:val="24"/>
              </w:rPr>
              <w:t>Leavenworth, Kansas</w:t>
            </w:r>
          </w:p>
          <w:p w:rsidR="005D44E0" w:rsidRPr="00341E23" w:rsidRDefault="004F641C" w:rsidP="00341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           Diploma                                                                </w:t>
            </w:r>
            <w:r w:rsidR="00341E23">
              <w:rPr>
                <w:sz w:val="24"/>
                <w:szCs w:val="24"/>
              </w:rPr>
              <w:t xml:space="preserve">               </w:t>
            </w:r>
            <w:r w:rsidR="00341E23" w:rsidRPr="00341E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1E23" w:rsidRPr="00341E23">
              <w:rPr>
                <w:rFonts w:ascii="Corbel body" w:hAnsi="Corbel body" w:cs="Arial"/>
                <w:sz w:val="24"/>
                <w:szCs w:val="24"/>
              </w:rPr>
              <w:t>1983</w:t>
            </w:r>
          </w:p>
          <w:p w:rsidR="005D44E0" w:rsidRPr="00341E23" w:rsidRDefault="005D44E0" w:rsidP="000B0851">
            <w:pPr>
              <w:rPr>
                <w:sz w:val="24"/>
                <w:szCs w:val="24"/>
              </w:rPr>
            </w:pPr>
            <w:r w:rsidRPr="00341E23">
              <w:rPr>
                <w:sz w:val="24"/>
                <w:szCs w:val="24"/>
              </w:rPr>
              <w:t xml:space="preserve">           </w:t>
            </w:r>
          </w:p>
        </w:tc>
      </w:tr>
      <w:tr w:rsidR="00A263F4" w:rsidRPr="00341E23" w:rsidTr="0079058F">
        <w:trPr>
          <w:trHeight w:val="51"/>
        </w:trPr>
        <w:tc>
          <w:tcPr>
            <w:tcW w:w="8035" w:type="dxa"/>
            <w:gridSpan w:val="3"/>
            <w:vAlign w:val="center"/>
          </w:tcPr>
          <w:p w:rsidR="00A263F4" w:rsidRPr="00341E23" w:rsidRDefault="0079058F">
            <w:pPr>
              <w:pStyle w:val="SectionHeading"/>
              <w:rPr>
                <w:rFonts w:ascii="Arial Black" w:hAnsi="Arial Black"/>
                <w:b/>
                <w:i/>
                <w:color w:val="auto"/>
                <w:sz w:val="24"/>
                <w:szCs w:val="24"/>
              </w:rPr>
            </w:pPr>
            <w:r w:rsidRPr="00341E23">
              <w:rPr>
                <w:rFonts w:ascii="Arial Black" w:hAnsi="Arial Black"/>
                <w:b/>
                <w:color w:val="auto"/>
                <w:sz w:val="24"/>
                <w:szCs w:val="24"/>
              </w:rPr>
              <w:t>refrences upon request</w:t>
            </w:r>
          </w:p>
        </w:tc>
      </w:tr>
      <w:tr w:rsidR="00A263F4" w:rsidRPr="00341E23" w:rsidTr="0079058F">
        <w:trPr>
          <w:trHeight w:val="51"/>
        </w:trPr>
        <w:tc>
          <w:tcPr>
            <w:tcW w:w="8035" w:type="dxa"/>
            <w:gridSpan w:val="3"/>
            <w:tcMar>
              <w:bottom w:w="144" w:type="dxa"/>
            </w:tcMar>
          </w:tcPr>
          <w:p w:rsidR="00A263F4" w:rsidRPr="00341E23" w:rsidRDefault="00A263F4" w:rsidP="004F641C">
            <w:pPr>
              <w:ind w:left="720" w:hanging="360"/>
              <w:rPr>
                <w:sz w:val="24"/>
                <w:szCs w:val="24"/>
              </w:rPr>
            </w:pPr>
          </w:p>
        </w:tc>
      </w:tr>
    </w:tbl>
    <w:p w:rsidR="00A263F4" w:rsidRPr="00341E23" w:rsidRDefault="00A263F4">
      <w:pPr>
        <w:rPr>
          <w:sz w:val="24"/>
          <w:szCs w:val="24"/>
        </w:rPr>
      </w:pPr>
    </w:p>
    <w:sectPr w:rsidR="00A263F4" w:rsidRPr="00341E23" w:rsidSect="00A263F4">
      <w:pgSz w:w="12240" w:h="15840"/>
      <w:pgMar w:top="1440" w:right="180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EE42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CB01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A6E41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9AD42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E97123"/>
    <w:multiLevelType w:val="hybridMultilevel"/>
    <w:tmpl w:val="2F14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1A6A94"/>
    <w:multiLevelType w:val="hybridMultilevel"/>
    <w:tmpl w:val="175EE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9F5DB7"/>
    <w:multiLevelType w:val="hybridMultilevel"/>
    <w:tmpl w:val="FE2C696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0804842"/>
    <w:multiLevelType w:val="hybridMultilevel"/>
    <w:tmpl w:val="7ECA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F1F9F"/>
    <w:multiLevelType w:val="hybridMultilevel"/>
    <w:tmpl w:val="A7609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191A37"/>
    <w:multiLevelType w:val="hybridMultilevel"/>
    <w:tmpl w:val="A628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E5180B"/>
    <w:multiLevelType w:val="hybridMultilevel"/>
    <w:tmpl w:val="01DCA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63688A"/>
    <w:multiLevelType w:val="hybridMultilevel"/>
    <w:tmpl w:val="988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93D60"/>
    <w:multiLevelType w:val="hybridMultilevel"/>
    <w:tmpl w:val="5F34B5A2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B25133"/>
    <w:multiLevelType w:val="hybridMultilevel"/>
    <w:tmpl w:val="AD34477E"/>
    <w:lvl w:ilvl="0" w:tplc="8BAA88BE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4"/>
  </w:num>
  <w:num w:numId="5">
    <w:abstractNumId w:val="18"/>
  </w:num>
  <w:num w:numId="6">
    <w:abstractNumId w:val="14"/>
  </w:num>
  <w:num w:numId="7">
    <w:abstractNumId w:val="19"/>
  </w:num>
  <w:num w:numId="8">
    <w:abstractNumId w:val="10"/>
  </w:num>
  <w:num w:numId="9">
    <w:abstractNumId w:val="15"/>
  </w:num>
  <w:num w:numId="10">
    <w:abstractNumId w:val="6"/>
  </w:num>
  <w:num w:numId="11">
    <w:abstractNumId w:val="20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6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1021"/>
  <w:defaultTabStop w:val="720"/>
  <w:drawingGridHorizontalSpacing w:val="110"/>
  <w:displayHorizontalDrawingGridEvery w:val="2"/>
  <w:characterSpacingControl w:val="doNotCompress"/>
  <w:compat>
    <w:doNotSnapToGridInCell/>
    <w:doNotWrapTextWithPunct/>
    <w:doNotUseEastAsianBreakRules/>
    <w:growAutofit/>
  </w:compat>
  <w:rsids>
    <w:rsidRoot w:val="001B72E7"/>
    <w:rsid w:val="00022987"/>
    <w:rsid w:val="00095A5F"/>
    <w:rsid w:val="000B0851"/>
    <w:rsid w:val="00106A5B"/>
    <w:rsid w:val="001425E2"/>
    <w:rsid w:val="001561E2"/>
    <w:rsid w:val="00195783"/>
    <w:rsid w:val="001B72E7"/>
    <w:rsid w:val="001F1574"/>
    <w:rsid w:val="00257DB3"/>
    <w:rsid w:val="00280DF4"/>
    <w:rsid w:val="002A5499"/>
    <w:rsid w:val="0030282A"/>
    <w:rsid w:val="00341E23"/>
    <w:rsid w:val="00342A26"/>
    <w:rsid w:val="003674BF"/>
    <w:rsid w:val="00414CD2"/>
    <w:rsid w:val="004314F9"/>
    <w:rsid w:val="0045389E"/>
    <w:rsid w:val="00482F3A"/>
    <w:rsid w:val="004B3C14"/>
    <w:rsid w:val="004F641C"/>
    <w:rsid w:val="005140EC"/>
    <w:rsid w:val="005A5EF1"/>
    <w:rsid w:val="005D44E0"/>
    <w:rsid w:val="00602ADB"/>
    <w:rsid w:val="00694D0A"/>
    <w:rsid w:val="006D70EB"/>
    <w:rsid w:val="00771399"/>
    <w:rsid w:val="0079058F"/>
    <w:rsid w:val="007F4998"/>
    <w:rsid w:val="00864087"/>
    <w:rsid w:val="008C7FF6"/>
    <w:rsid w:val="009569B6"/>
    <w:rsid w:val="009C6313"/>
    <w:rsid w:val="009D3159"/>
    <w:rsid w:val="00A263F4"/>
    <w:rsid w:val="00B13DD9"/>
    <w:rsid w:val="00B168D8"/>
    <w:rsid w:val="00B8409A"/>
    <w:rsid w:val="00BD6503"/>
    <w:rsid w:val="00D26758"/>
    <w:rsid w:val="00D81490"/>
    <w:rsid w:val="00EF0336"/>
    <w:rsid w:val="00FC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Balloon Text" w:uiPriority="0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A263F4"/>
    <w:pPr>
      <w:spacing w:after="0" w:line="264" w:lineRule="auto"/>
    </w:pPr>
    <w:rPr>
      <w:sz w:val="16"/>
    </w:rPr>
  </w:style>
  <w:style w:type="paragraph" w:styleId="Heading1">
    <w:name w:val="heading 1"/>
    <w:basedOn w:val="Normal"/>
    <w:next w:val="Normal"/>
    <w:link w:val="Heading1Char"/>
    <w:uiPriority w:val="1"/>
    <w:semiHidden/>
    <w:qFormat/>
    <w:rsid w:val="00A263F4"/>
    <w:pPr>
      <w:outlineLvl w:val="0"/>
    </w:pPr>
    <w:rPr>
      <w:caps/>
      <w:color w:val="A6A6A6" w:themeColor="background1" w:themeShade="A6"/>
      <w:spacing w:val="40"/>
      <w:sz w:val="40"/>
    </w:rPr>
  </w:style>
  <w:style w:type="paragraph" w:styleId="Heading2">
    <w:name w:val="heading 2"/>
    <w:basedOn w:val="Normal"/>
    <w:next w:val="Normal"/>
    <w:link w:val="Heading2Char"/>
    <w:uiPriority w:val="1"/>
    <w:semiHidden/>
    <w:qFormat/>
    <w:rsid w:val="00A263F4"/>
    <w:pPr>
      <w:outlineLvl w:val="1"/>
    </w:pPr>
    <w:rPr>
      <w:caps/>
      <w:color w:val="595959" w:themeColor="text1" w:themeTint="A6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A26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63F4"/>
    <w:rPr>
      <w:color w:val="808080"/>
    </w:rPr>
  </w:style>
  <w:style w:type="paragraph" w:styleId="BalloonText">
    <w:name w:val="Balloon Text"/>
    <w:basedOn w:val="Normal"/>
    <w:link w:val="BalloonTextChar"/>
    <w:semiHidden/>
    <w:unhideWhenUsed/>
    <w:rsid w:val="00A263F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3F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A263F4"/>
    <w:rPr>
      <w:caps/>
      <w:color w:val="A6A6A6" w:themeColor="background1" w:themeShade="A6"/>
      <w:spacing w:val="40"/>
      <w:sz w:val="40"/>
    </w:rPr>
  </w:style>
  <w:style w:type="paragraph" w:customStyle="1" w:styleId="PersonalInformation">
    <w:name w:val="Personal Information"/>
    <w:basedOn w:val="Normal"/>
    <w:qFormat/>
    <w:rsid w:val="00A263F4"/>
    <w:rPr>
      <w:color w:val="595959" w:themeColor="text1" w:themeTint="A6"/>
      <w:spacing w:val="10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A263F4"/>
    <w:rPr>
      <w:caps/>
      <w:color w:val="595959" w:themeColor="text1" w:themeTint="A6"/>
      <w:spacing w:val="20"/>
      <w:sz w:val="16"/>
    </w:rPr>
  </w:style>
  <w:style w:type="paragraph" w:customStyle="1" w:styleId="Bold">
    <w:name w:val="Bold"/>
    <w:basedOn w:val="Normal"/>
    <w:qFormat/>
    <w:rsid w:val="00A263F4"/>
    <w:rPr>
      <w:b/>
      <w:spacing w:val="10"/>
    </w:rPr>
  </w:style>
  <w:style w:type="paragraph" w:customStyle="1" w:styleId="Dates">
    <w:name w:val="Dates"/>
    <w:basedOn w:val="Normal"/>
    <w:qFormat/>
    <w:rsid w:val="00A263F4"/>
    <w:pPr>
      <w:jc w:val="right"/>
    </w:pPr>
    <w:rPr>
      <w:color w:val="595959" w:themeColor="text1" w:themeTint="A6"/>
    </w:rPr>
  </w:style>
  <w:style w:type="paragraph" w:customStyle="1" w:styleId="Italics">
    <w:name w:val="Italics"/>
    <w:basedOn w:val="Normal"/>
    <w:qFormat/>
    <w:rsid w:val="00A263F4"/>
    <w:pPr>
      <w:spacing w:after="80"/>
    </w:pPr>
    <w:rPr>
      <w:i/>
    </w:rPr>
  </w:style>
  <w:style w:type="paragraph" w:styleId="ListParagraph">
    <w:name w:val="List Paragraph"/>
    <w:basedOn w:val="Normal"/>
    <w:uiPriority w:val="34"/>
    <w:qFormat/>
    <w:rsid w:val="00A263F4"/>
    <w:pPr>
      <w:numPr>
        <w:numId w:val="20"/>
      </w:numPr>
      <w:spacing w:after="80"/>
    </w:pPr>
  </w:style>
  <w:style w:type="paragraph" w:customStyle="1" w:styleId="Copy">
    <w:name w:val="Copy"/>
    <w:basedOn w:val="Normal"/>
    <w:qFormat/>
    <w:rsid w:val="00A263F4"/>
    <w:pPr>
      <w:spacing w:after="80"/>
    </w:pPr>
  </w:style>
  <w:style w:type="paragraph" w:customStyle="1" w:styleId="PlaceholderAutotext10">
    <w:name w:val="PlaceholderAutotext_10"/>
    <w:rsid w:val="00A263F4"/>
    <w:rPr>
      <w:rFonts w:eastAsiaTheme="minorEastAsia"/>
    </w:rPr>
  </w:style>
  <w:style w:type="paragraph" w:customStyle="1" w:styleId="YourName">
    <w:name w:val="Your Name"/>
    <w:basedOn w:val="Normal"/>
    <w:qFormat/>
    <w:rsid w:val="00A263F4"/>
    <w:rPr>
      <w:caps/>
      <w:color w:val="A6A6A6" w:themeColor="background1" w:themeShade="A6"/>
      <w:spacing w:val="40"/>
      <w:sz w:val="40"/>
    </w:rPr>
  </w:style>
  <w:style w:type="paragraph" w:customStyle="1" w:styleId="SectionHeading">
    <w:name w:val="Section Heading"/>
    <w:basedOn w:val="Normal"/>
    <w:qFormat/>
    <w:rsid w:val="00A263F4"/>
    <w:rPr>
      <w:caps/>
      <w:color w:val="595959" w:themeColor="text1" w:themeTint="A6"/>
      <w:spacing w:val="20"/>
    </w:rPr>
  </w:style>
  <w:style w:type="character" w:styleId="Hyperlink">
    <w:name w:val="Hyperlink"/>
    <w:basedOn w:val="DefaultParagraphFont"/>
    <w:uiPriority w:val="99"/>
    <w:unhideWhenUsed/>
    <w:rsid w:val="00D8149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men\AppData\Roaming\Microsoft\Templates\ChronologicalResume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18A7F5D3A18480385626C4D2AD8B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BD674A-2735-489F-B4FB-1F5BCF0FDDD6}"/>
      </w:docPartPr>
      <w:docPartBody>
        <w:p w:rsidR="00591969" w:rsidRDefault="001A619A">
          <w:pPr>
            <w:pStyle w:val="F18A7F5D3A18480385626C4D2AD8B254"/>
          </w:pPr>
          <w:r>
            <w:t>[your name]</w:t>
          </w:r>
        </w:p>
      </w:docPartBody>
    </w:docPart>
    <w:docPart>
      <w:docPartPr>
        <w:name w:val="B758EB60D18B46F485A412AF45C765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35AE9-9193-419E-B3A2-00CF591E0C33}"/>
      </w:docPartPr>
      <w:docPartBody>
        <w:p w:rsidR="00591969" w:rsidRDefault="001A619A">
          <w:pPr>
            <w:pStyle w:val="B758EB60D18B46F485A412AF45C76590"/>
          </w:pPr>
          <w:r>
            <w:rPr>
              <w:rStyle w:val="PlaceholderText"/>
            </w:rPr>
            <w:t>[Start Date]</w:t>
          </w:r>
        </w:p>
      </w:docPartBody>
    </w:docPart>
    <w:docPart>
      <w:docPartPr>
        <w:name w:val="DBEF1B19E8C141B39ABD5934EEA72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2178E-2CC8-4016-9223-D315A74490AA}"/>
      </w:docPartPr>
      <w:docPartBody>
        <w:p w:rsidR="00591969" w:rsidRDefault="001A619A">
          <w:pPr>
            <w:pStyle w:val="DBEF1B19E8C141B39ABD5934EEA72016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 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93D60"/>
    <w:multiLevelType w:val="hybridMultilevel"/>
    <w:tmpl w:val="941ED220"/>
    <w:lvl w:ilvl="0" w:tplc="928C7D54">
      <w:start w:val="5"/>
      <w:numFmt w:val="bullet"/>
      <w:pStyle w:val="ListParagraph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A619A"/>
    <w:rsid w:val="001A619A"/>
    <w:rsid w:val="002274A9"/>
    <w:rsid w:val="00591969"/>
    <w:rsid w:val="005E568F"/>
    <w:rsid w:val="00873C3C"/>
    <w:rsid w:val="009302EE"/>
    <w:rsid w:val="00A240FD"/>
    <w:rsid w:val="00C37DC1"/>
    <w:rsid w:val="00CB3E5E"/>
    <w:rsid w:val="00D42082"/>
    <w:rsid w:val="00E34E9B"/>
    <w:rsid w:val="00E92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8A7F5D3A18480385626C4D2AD8B254">
    <w:name w:val="F18A7F5D3A18480385626C4D2AD8B254"/>
    <w:rsid w:val="00591969"/>
  </w:style>
  <w:style w:type="paragraph" w:customStyle="1" w:styleId="C383FA46A62F495191E68A0F42CEF0A8">
    <w:name w:val="C383FA46A62F495191E68A0F42CEF0A8"/>
    <w:rsid w:val="00591969"/>
  </w:style>
  <w:style w:type="paragraph" w:customStyle="1" w:styleId="DC6AB701EFE445BDBA3E794F04844436">
    <w:name w:val="DC6AB701EFE445BDBA3E794F04844436"/>
    <w:rsid w:val="00591969"/>
  </w:style>
  <w:style w:type="paragraph" w:customStyle="1" w:styleId="63B5D0FBFCC94C339C423D09FD006FAC">
    <w:name w:val="63B5D0FBFCC94C339C423D09FD006FAC"/>
    <w:rsid w:val="00591969"/>
  </w:style>
  <w:style w:type="paragraph" w:customStyle="1" w:styleId="C6B0E1C08CB84A47887D04BE41D62272">
    <w:name w:val="C6B0E1C08CB84A47887D04BE41D62272"/>
    <w:rsid w:val="00591969"/>
  </w:style>
  <w:style w:type="paragraph" w:customStyle="1" w:styleId="34289D53A7C3450C9D56059418F0EAE0">
    <w:name w:val="34289D53A7C3450C9D56059418F0EAE0"/>
    <w:rsid w:val="00591969"/>
  </w:style>
  <w:style w:type="paragraph" w:styleId="ListParagraph">
    <w:name w:val="List Paragraph"/>
    <w:basedOn w:val="Normal"/>
    <w:uiPriority w:val="34"/>
    <w:qFormat/>
    <w:rsid w:val="00591969"/>
    <w:pPr>
      <w:numPr>
        <w:numId w:val="1"/>
      </w:numPr>
      <w:spacing w:after="80" w:line="264" w:lineRule="auto"/>
      <w:ind w:left="360" w:hanging="216"/>
    </w:pPr>
    <w:rPr>
      <w:rFonts w:eastAsiaTheme="minorHAnsi"/>
      <w:sz w:val="16"/>
    </w:rPr>
  </w:style>
  <w:style w:type="paragraph" w:customStyle="1" w:styleId="1F965EA77EA848F9A48B2C73B473708F">
    <w:name w:val="1F965EA77EA848F9A48B2C73B473708F"/>
    <w:rsid w:val="00591969"/>
  </w:style>
  <w:style w:type="paragraph" w:customStyle="1" w:styleId="3FEB24B8D1434AEB8971243D95396395">
    <w:name w:val="3FEB24B8D1434AEB8971243D95396395"/>
    <w:rsid w:val="00591969"/>
  </w:style>
  <w:style w:type="paragraph" w:customStyle="1" w:styleId="024E7A2B65FA45DFA590B81DC61E16D5">
    <w:name w:val="024E7A2B65FA45DFA590B81DC61E16D5"/>
    <w:rsid w:val="00591969"/>
  </w:style>
  <w:style w:type="character" w:styleId="PlaceholderText">
    <w:name w:val="Placeholder Text"/>
    <w:basedOn w:val="DefaultParagraphFont"/>
    <w:uiPriority w:val="99"/>
    <w:semiHidden/>
    <w:rsid w:val="00591969"/>
    <w:rPr>
      <w:color w:val="808080"/>
    </w:rPr>
  </w:style>
  <w:style w:type="paragraph" w:customStyle="1" w:styleId="7734E8B470D046DF99121936E77E9FBD">
    <w:name w:val="7734E8B470D046DF99121936E77E9FBD"/>
    <w:rsid w:val="00591969"/>
  </w:style>
  <w:style w:type="paragraph" w:customStyle="1" w:styleId="6B5E225C031042DC87CFADA65EBF3C60">
    <w:name w:val="6B5E225C031042DC87CFADA65EBF3C60"/>
    <w:rsid w:val="00591969"/>
  </w:style>
  <w:style w:type="paragraph" w:customStyle="1" w:styleId="7FFBA2E2906146E5B26528AF731BB4D8">
    <w:name w:val="7FFBA2E2906146E5B26528AF731BB4D8"/>
    <w:rsid w:val="00591969"/>
  </w:style>
  <w:style w:type="paragraph" w:customStyle="1" w:styleId="B6E23FD56B3A470499269A38B429B6CD">
    <w:name w:val="B6E23FD56B3A470499269A38B429B6CD"/>
    <w:rsid w:val="00591969"/>
  </w:style>
  <w:style w:type="paragraph" w:customStyle="1" w:styleId="B758EB60D18B46F485A412AF45C76590">
    <w:name w:val="B758EB60D18B46F485A412AF45C76590"/>
    <w:rsid w:val="00591969"/>
  </w:style>
  <w:style w:type="paragraph" w:customStyle="1" w:styleId="DBEF1B19E8C141B39ABD5934EEA72016">
    <w:name w:val="DBEF1B19E8C141B39ABD5934EEA72016"/>
    <w:rsid w:val="00591969"/>
  </w:style>
  <w:style w:type="paragraph" w:customStyle="1" w:styleId="9479A989E58B40FDAF193879361EF9F0">
    <w:name w:val="9479A989E58B40FDAF193879361EF9F0"/>
    <w:rsid w:val="00591969"/>
  </w:style>
  <w:style w:type="paragraph" w:customStyle="1" w:styleId="DA1985A7CC734C1DAE7FDE752F5ECC26">
    <w:name w:val="DA1985A7CC734C1DAE7FDE752F5ECC26"/>
    <w:rsid w:val="00591969"/>
  </w:style>
  <w:style w:type="paragraph" w:customStyle="1" w:styleId="A5DD7FEEE90E4455945D0083B4B95722">
    <w:name w:val="A5DD7FEEE90E4455945D0083B4B95722"/>
    <w:rsid w:val="00591969"/>
  </w:style>
  <w:style w:type="paragraph" w:customStyle="1" w:styleId="DB9A17141AAB40418C87FE8863953215">
    <w:name w:val="DB9A17141AAB40418C87FE8863953215"/>
    <w:rsid w:val="00591969"/>
  </w:style>
  <w:style w:type="paragraph" w:customStyle="1" w:styleId="BE321BF2FC2E4E21B1E7ABE233BCAA1C">
    <w:name w:val="BE321BF2FC2E4E21B1E7ABE233BCAA1C"/>
    <w:rsid w:val="00591969"/>
  </w:style>
  <w:style w:type="paragraph" w:customStyle="1" w:styleId="6ED5A7C643AF4FE8873151B6313156FE">
    <w:name w:val="6ED5A7C643AF4FE8873151B6313156FE"/>
    <w:rsid w:val="00591969"/>
  </w:style>
  <w:style w:type="paragraph" w:customStyle="1" w:styleId="55454121495D48289A48460896DE49DF">
    <w:name w:val="55454121495D48289A48460896DE49DF"/>
    <w:rsid w:val="00591969"/>
  </w:style>
  <w:style w:type="paragraph" w:customStyle="1" w:styleId="3D5BD37737244AD48679CDEF9E4F18F7">
    <w:name w:val="3D5BD37737244AD48679CDEF9E4F18F7"/>
    <w:rsid w:val="00591969"/>
  </w:style>
  <w:style w:type="paragraph" w:customStyle="1" w:styleId="E6FE5FB8D9724E4FA649AF11BE102100">
    <w:name w:val="E6FE5FB8D9724E4FA649AF11BE102100"/>
    <w:rsid w:val="00591969"/>
  </w:style>
  <w:style w:type="paragraph" w:customStyle="1" w:styleId="176BFD99537D4980BBD5E540B9C92C1D">
    <w:name w:val="176BFD99537D4980BBD5E540B9C92C1D"/>
    <w:rsid w:val="00591969"/>
  </w:style>
  <w:style w:type="paragraph" w:customStyle="1" w:styleId="8B1B76D4AD93472C88D49863B2260AC4">
    <w:name w:val="8B1B76D4AD93472C88D49863B2260AC4"/>
    <w:rsid w:val="00591969"/>
  </w:style>
  <w:style w:type="paragraph" w:customStyle="1" w:styleId="6EDC07D4CA9C445897826173B6AB8E5B">
    <w:name w:val="6EDC07D4CA9C445897826173B6AB8E5B"/>
    <w:rsid w:val="00591969"/>
  </w:style>
  <w:style w:type="paragraph" w:customStyle="1" w:styleId="9581C9F7CCF44DD6A2B3DFC6D0F51390">
    <w:name w:val="9581C9F7CCF44DD6A2B3DFC6D0F51390"/>
    <w:rsid w:val="00591969"/>
  </w:style>
  <w:style w:type="paragraph" w:customStyle="1" w:styleId="052DFEAB591844D1847F507CD7CB5295">
    <w:name w:val="052DFEAB591844D1847F507CD7CB5295"/>
    <w:rsid w:val="00591969"/>
  </w:style>
  <w:style w:type="paragraph" w:customStyle="1" w:styleId="78B1AE71DBF24B54B80C62FCF3F400B4">
    <w:name w:val="78B1AE71DBF24B54B80C62FCF3F400B4"/>
    <w:rsid w:val="00591969"/>
  </w:style>
  <w:style w:type="paragraph" w:customStyle="1" w:styleId="4BEE29FAB9BC4454A2418F9221E3B3F2">
    <w:name w:val="4BEE29FAB9BC4454A2418F9221E3B3F2"/>
    <w:rsid w:val="00591969"/>
  </w:style>
  <w:style w:type="paragraph" w:customStyle="1" w:styleId="BAFC28FF0A264AF795AB45FBA8DAB2A7">
    <w:name w:val="BAFC28FF0A264AF795AB45FBA8DAB2A7"/>
    <w:rsid w:val="00591969"/>
  </w:style>
  <w:style w:type="paragraph" w:customStyle="1" w:styleId="68D1F9668B2E44BAB14EC6FC6B79CE14">
    <w:name w:val="68D1F9668B2E44BAB14EC6FC6B79CE14"/>
    <w:rsid w:val="0059196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Deluxe">
      <a:maj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楷体_GB2312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26A1B-11AC-4436-9823-0F93C6E088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C121C7-1B53-4446-9970-3C0644F8C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ChronologicalResume(2)</Template>
  <TotalTime>228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 (Minimalist design)</vt:lpstr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 (Minimalist design)</dc:title>
  <dc:creator>Carmin Walters</dc:creator>
  <cp:lastModifiedBy>carmen</cp:lastModifiedBy>
  <cp:revision>19</cp:revision>
  <cp:lastPrinted>2013-05-08T21:36:00Z</cp:lastPrinted>
  <dcterms:created xsi:type="dcterms:W3CDTF">2013-03-19T03:32:00Z</dcterms:created>
  <dcterms:modified xsi:type="dcterms:W3CDTF">2013-06-06T16:59:00Z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TC101686509990</vt:lpwstr>
  </property>
</Properties>
</file>