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614E9B" w:rsidRDefault="00614E9B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614E9B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William Vue</w:t>
      </w:r>
    </w:p>
    <w:p w:rsidR="00521DE4" w:rsidRDefault="0053470E" w:rsidP="001406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11625 Community Center Drive Apt 732 Northglenn CO 80233</w:t>
      </w:r>
    </w:p>
    <w:p w:rsidR="00521DE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 w:rsidRPr="00614E9B">
        <w:rPr>
          <w:rFonts w:ascii="Times New Roman" w:hAnsi="Times New Roman"/>
          <w:kern w:val="28"/>
          <w:sz w:val="24"/>
          <w:szCs w:val="24"/>
        </w:rPr>
        <w:t>Cell: (</w:t>
      </w:r>
      <w:r w:rsidR="00614E9B" w:rsidRPr="00614E9B">
        <w:rPr>
          <w:rFonts w:ascii="Times New Roman" w:hAnsi="Times New Roman"/>
          <w:kern w:val="28"/>
          <w:sz w:val="24"/>
          <w:szCs w:val="24"/>
        </w:rPr>
        <w:t>864)-</w:t>
      </w:r>
      <w:r w:rsidR="002B2434">
        <w:rPr>
          <w:rFonts w:ascii="Times New Roman" w:hAnsi="Times New Roman"/>
          <w:kern w:val="28"/>
          <w:sz w:val="24"/>
          <w:szCs w:val="24"/>
        </w:rPr>
        <w:t>431-0816</w:t>
      </w:r>
    </w:p>
    <w:p w:rsidR="002B2434" w:rsidRPr="00614E9B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Home: (303)-280-2066</w:t>
      </w:r>
    </w:p>
    <w:p w:rsidR="00521DE4" w:rsidRPr="00614E9B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 w:rsidRPr="00614E9B">
        <w:rPr>
          <w:rFonts w:ascii="Times New Roman" w:hAnsi="Times New Roman"/>
          <w:kern w:val="28"/>
          <w:sz w:val="24"/>
          <w:szCs w:val="24"/>
        </w:rPr>
        <w:t xml:space="preserve">Email: </w:t>
      </w:r>
      <w:r w:rsidR="00614E9B" w:rsidRPr="00614E9B">
        <w:rPr>
          <w:rFonts w:ascii="Times New Roman" w:hAnsi="Times New Roman"/>
          <w:kern w:val="28"/>
          <w:sz w:val="24"/>
          <w:szCs w:val="24"/>
        </w:rPr>
        <w:t>williamsbankai</w:t>
      </w:r>
      <w:r w:rsidRPr="00614E9B">
        <w:rPr>
          <w:rFonts w:ascii="Times New Roman" w:hAnsi="Times New Roman"/>
          <w:kern w:val="28"/>
          <w:sz w:val="24"/>
          <w:szCs w:val="24"/>
        </w:rPr>
        <w:t xml:space="preserve">@yahoo.com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D1921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</w:pPr>
      <w:r w:rsidRPr="008D1921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 xml:space="preserve">QUALIFICATIONS: </w:t>
      </w:r>
    </w:p>
    <w:p w:rsidR="00B24001" w:rsidRPr="00A778E3" w:rsidRDefault="00B24001" w:rsidP="00A778E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</w:t>
      </w:r>
      <w:r w:rsidR="00140F21">
        <w:rPr>
          <w:rFonts w:ascii="Times New Roman" w:hAnsi="Times New Roman"/>
          <w:kern w:val="28"/>
          <w:sz w:val="20"/>
          <w:szCs w:val="20"/>
        </w:rPr>
        <w:t xml:space="preserve"> </w:t>
      </w:r>
      <w:r w:rsidR="00455E8E">
        <w:rPr>
          <w:rFonts w:ascii="Times New Roman" w:hAnsi="Times New Roman"/>
          <w:kern w:val="28"/>
          <w:sz w:val="20"/>
          <w:szCs w:val="20"/>
        </w:rPr>
        <w:t>excellent</w:t>
      </w:r>
      <w:r>
        <w:rPr>
          <w:rFonts w:ascii="Times New Roman" w:hAnsi="Times New Roman"/>
          <w:kern w:val="28"/>
          <w:sz w:val="20"/>
          <w:szCs w:val="20"/>
        </w:rPr>
        <w:t xml:space="preserve"> without supervision</w:t>
      </w:r>
      <w:r w:rsidR="00A778E3">
        <w:rPr>
          <w:rFonts w:ascii="Times New Roman" w:hAnsi="Times New Roman"/>
          <w:kern w:val="28"/>
          <w:sz w:val="20"/>
          <w:szCs w:val="20"/>
        </w:rPr>
        <w:t>.</w:t>
      </w:r>
      <w:r w:rsidR="00A778E3" w:rsidRPr="00A778E3">
        <w:rPr>
          <w:rFonts w:ascii="Times New Roman" w:hAnsi="Times New Roman"/>
          <w:kern w:val="28"/>
          <w:sz w:val="20"/>
          <w:szCs w:val="20"/>
        </w:rPr>
        <w:t xml:space="preserve"> </w:t>
      </w:r>
      <w:r w:rsidR="00A778E3">
        <w:rPr>
          <w:rFonts w:ascii="Times New Roman" w:hAnsi="Times New Roman"/>
          <w:kern w:val="28"/>
          <w:sz w:val="20"/>
          <w:szCs w:val="20"/>
        </w:rPr>
        <w:t xml:space="preserve">Various types of skills to complete any sort of work environment.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Ability to prioritize and remain focused on the essence of an issue </w:t>
      </w:r>
    </w:p>
    <w:p w:rsidR="00837447" w:rsidRPr="008557CB" w:rsidRDefault="00521DE4" w:rsidP="00855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Skilled at learning new concepts quickly while working well under pressure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873E98" w:rsidRDefault="00873E98" w:rsidP="008D192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>EXPERIENCE:</w:t>
      </w:r>
    </w:p>
    <w:p w:rsidR="00F1553B" w:rsidRDefault="00873E98" w:rsidP="008D192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2010-2013</w:t>
      </w:r>
      <w:r w:rsidR="00F1553B">
        <w:rPr>
          <w:rFonts w:ascii="Times New Roman" w:hAnsi="Times New Roman"/>
          <w:bCs/>
          <w:iCs/>
          <w:kern w:val="28"/>
          <w:sz w:val="20"/>
          <w:szCs w:val="20"/>
        </w:rPr>
        <w:t xml:space="preserve">                                  </w:t>
      </w:r>
      <w:r w:rsidR="00F1553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F1553B">
        <w:rPr>
          <w:rFonts w:ascii="Times New Roman" w:hAnsi="Times New Roman"/>
          <w:bCs/>
          <w:iCs/>
          <w:kern w:val="28"/>
          <w:sz w:val="20"/>
          <w:szCs w:val="20"/>
        </w:rPr>
        <w:tab/>
        <w:t xml:space="preserve">                  Golden Asia Market                                                         Spartanburg, SC</w:t>
      </w:r>
    </w:p>
    <w:p w:rsidR="00F1553B" w:rsidRDefault="00F1553B" w:rsidP="00F1553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Cashier/Stocker</w:t>
      </w:r>
      <w:r w:rsidR="00873E98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/Assistance Manager</w:t>
      </w:r>
    </w:p>
    <w:p w:rsidR="00F1553B" w:rsidRDefault="00F1553B" w:rsidP="00F1553B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Drive out of town to pick up various products. Stock up product and received product.</w:t>
      </w:r>
    </w:p>
    <w:p w:rsidR="00F1553B" w:rsidRDefault="00FF754F" w:rsidP="00F1553B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Work on cash register and assist customer who needs any help nor anything particular</w:t>
      </w:r>
    </w:p>
    <w:p w:rsidR="00A778E3" w:rsidRDefault="00FF754F" w:rsidP="00A778E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Maintain a clean environment and keep up with any maintains work: plumping or electrical.</w:t>
      </w:r>
    </w:p>
    <w:p w:rsidR="00873E98" w:rsidRDefault="00873E98" w:rsidP="00873E9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</w:p>
    <w:p w:rsidR="00873E98" w:rsidRDefault="00873E98" w:rsidP="00873E9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2012-2013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  <w:t xml:space="preserve">                                                    Connect EBS                                                                      Greenville, SC</w:t>
      </w:r>
    </w:p>
    <w:p w:rsidR="00873E98" w:rsidRDefault="00873E98" w:rsidP="00873E9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73E98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Technical Manager</w:t>
      </w:r>
    </w:p>
    <w:p w:rsidR="00873E98" w:rsidRPr="00873E98" w:rsidRDefault="00873E98" w:rsidP="00873E98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50" w:hanging="45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Assist customers in technical issues over the phone or onsite.</w:t>
      </w:r>
    </w:p>
    <w:p w:rsidR="00873E98" w:rsidRPr="00873E98" w:rsidRDefault="00873E98" w:rsidP="00873E98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50" w:hanging="45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Repair various types of laptops and desktop computers</w:t>
      </w:r>
    </w:p>
    <w:p w:rsidR="00873E98" w:rsidRPr="002B2434" w:rsidRDefault="002B2434" w:rsidP="00873E98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50" w:hanging="45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Repair power supplies, flat screen monitors, and various electronic boards</w:t>
      </w:r>
    </w:p>
    <w:p w:rsidR="002B2434" w:rsidRPr="002B2434" w:rsidRDefault="002B2434" w:rsidP="002B2434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50" w:hanging="45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Reload </w:t>
      </w:r>
      <w:proofErr w:type="spellStart"/>
      <w:r>
        <w:rPr>
          <w:rFonts w:ascii="Times New Roman" w:hAnsi="Times New Roman"/>
          <w:bCs/>
          <w:iCs/>
          <w:kern w:val="28"/>
          <w:sz w:val="20"/>
          <w:szCs w:val="20"/>
        </w:rPr>
        <w:t>os</w:t>
      </w:r>
      <w:proofErr w:type="spellEnd"/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 systems, drivers, clean out viruses, repair hard drives and troubleshoot</w:t>
      </w:r>
    </w:p>
    <w:p w:rsidR="002B2434" w:rsidRPr="002B2434" w:rsidRDefault="002B2434" w:rsidP="002B243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8D1921" w:rsidRPr="00EA6916" w:rsidRDefault="008D1921" w:rsidP="008D192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2008-2010     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  AE Solutions                                                    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 xml:space="preserve"> Greenville, SC</w:t>
      </w:r>
    </w:p>
    <w:p w:rsidR="008D1921" w:rsidRPr="00EA6916" w:rsidRDefault="008D1921" w:rsidP="008D1921">
      <w:pPr>
        <w:spacing w:before="40" w:after="40" w:line="220" w:lineRule="atLeast"/>
        <w:rPr>
          <w:rFonts w:ascii="Times New Roman" w:eastAsia="Times New Roman" w:hAnsi="Times New Roman"/>
          <w:sz w:val="24"/>
          <w:szCs w:val="24"/>
        </w:rPr>
      </w:pPr>
      <w:r w:rsidRPr="00EA6916">
        <w:rPr>
          <w:rFonts w:ascii="Times New Roman" w:eastAsia="Times New Roman" w:hAnsi="Times New Roman"/>
          <w:b/>
          <w:bCs/>
          <w:i/>
          <w:iCs/>
          <w:color w:val="000000"/>
          <w:spacing w:val="5"/>
          <w:sz w:val="20"/>
          <w:szCs w:val="20"/>
        </w:rPr>
        <w:t>Electrical/ Mechanical Technician</w:t>
      </w:r>
    </w:p>
    <w:p w:rsidR="008D1921" w:rsidRPr="00EA6916" w:rsidRDefault="008D1921" w:rsidP="008D192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EA6916">
        <w:rPr>
          <w:rFonts w:ascii="Symbol" w:eastAsia="Times New Roman" w:hAnsi="Symbol"/>
          <w:color w:val="000000"/>
          <w:sz w:val="20"/>
          <w:szCs w:val="20"/>
        </w:rPr>
        <w:t></w:t>
      </w:r>
      <w:r w:rsidRPr="00EA6916">
        <w:rPr>
          <w:rFonts w:ascii="Times New Roman" w:eastAsia="Times New Roman" w:hAnsi="Times New Roman"/>
          <w:sz w:val="14"/>
          <w:szCs w:val="14"/>
        </w:rPr>
        <w:t xml:space="preserve">         </w:t>
      </w:r>
      <w:r w:rsidR="00676D9D" w:rsidRPr="00676D9D">
        <w:rPr>
          <w:rFonts w:ascii="Times New Roman" w:eastAsia="Times New Roman" w:hAnsi="Times New Roman"/>
          <w:sz w:val="20"/>
          <w:szCs w:val="20"/>
        </w:rPr>
        <w:t>Using a tape</w:t>
      </w:r>
      <w:r w:rsidR="00676D9D">
        <w:rPr>
          <w:rFonts w:ascii="Times New Roman" w:eastAsia="Times New Roman" w:hAnsi="Times New Roman"/>
          <w:sz w:val="14"/>
          <w:szCs w:val="14"/>
        </w:rPr>
        <w:t xml:space="preserve"> 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measure to measure correct distance and layout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 xml:space="preserve"> before installing electrical components t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o tap and   drill. Using h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and tool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s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, air tool, power tool and other equipment usage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B6323D" w:rsidRPr="00B6323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6323D" w:rsidRPr="00EA6916">
        <w:rPr>
          <w:rFonts w:ascii="Times New Roman" w:eastAsia="Times New Roman" w:hAnsi="Times New Roman"/>
          <w:color w:val="000000"/>
          <w:sz w:val="20"/>
          <w:szCs w:val="20"/>
        </w:rPr>
        <w:t xml:space="preserve">Fabricate enclosure box for </w:t>
      </w:r>
      <w:r w:rsidR="00B6323D">
        <w:rPr>
          <w:rFonts w:ascii="Times New Roman" w:eastAsia="Times New Roman" w:hAnsi="Times New Roman"/>
          <w:color w:val="000000"/>
          <w:sz w:val="20"/>
          <w:szCs w:val="20"/>
        </w:rPr>
        <w:t xml:space="preserve">any 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="00B6323D">
        <w:rPr>
          <w:rFonts w:ascii="Times New Roman" w:eastAsia="Times New Roman" w:hAnsi="Times New Roman"/>
          <w:color w:val="000000"/>
          <w:sz w:val="20"/>
          <w:szCs w:val="20"/>
        </w:rPr>
        <w:t xml:space="preserve">additional 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customization.</w:t>
      </w:r>
    </w:p>
    <w:p w:rsidR="008D1921" w:rsidRPr="00EA6916" w:rsidRDefault="008D1921" w:rsidP="00676D9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EA6916">
        <w:rPr>
          <w:rFonts w:ascii="Symbol" w:eastAsia="Times New Roman" w:hAnsi="Symbol"/>
          <w:color w:val="000000"/>
          <w:sz w:val="20"/>
          <w:szCs w:val="20"/>
        </w:rPr>
        <w:t></w:t>
      </w:r>
      <w:r w:rsidRPr="00EA6916">
        <w:rPr>
          <w:rFonts w:ascii="Times New Roman" w:eastAsia="Times New Roman" w:hAnsi="Times New Roman"/>
          <w:sz w:val="14"/>
          <w:szCs w:val="14"/>
        </w:rPr>
        <w:t xml:space="preserve">         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Wire panel according to schematic and notify engineers for any type of schematic wiring erro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rs. B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 xml:space="preserve">uild pallets 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    or 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boxes to ship enclosures</w:t>
      </w:r>
      <w:r w:rsidR="00676D9D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676D9D" w:rsidRP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676D9D" w:rsidRPr="00EA6916">
        <w:rPr>
          <w:rFonts w:ascii="Times New Roman" w:eastAsia="Times New Roman" w:hAnsi="Times New Roman"/>
          <w:color w:val="000000"/>
          <w:sz w:val="20"/>
          <w:szCs w:val="20"/>
        </w:rPr>
        <w:t xml:space="preserve">Help others to finish </w:t>
      </w:r>
      <w:r w:rsidR="00FF754F">
        <w:rPr>
          <w:rFonts w:ascii="Times New Roman" w:eastAsia="Times New Roman" w:hAnsi="Times New Roman"/>
          <w:color w:val="000000"/>
          <w:sz w:val="20"/>
          <w:szCs w:val="20"/>
        </w:rPr>
        <w:t xml:space="preserve">their </w:t>
      </w:r>
      <w:r w:rsidR="00676D9D" w:rsidRPr="00EA6916">
        <w:rPr>
          <w:rFonts w:ascii="Times New Roman" w:eastAsia="Times New Roman" w:hAnsi="Times New Roman"/>
          <w:color w:val="000000"/>
          <w:sz w:val="20"/>
          <w:szCs w:val="20"/>
        </w:rPr>
        <w:t>project to meet customers on time delivery</w:t>
      </w:r>
      <w:r w:rsidR="00FF754F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A778E3" w:rsidRPr="00A778E3" w:rsidRDefault="008D1921" w:rsidP="00A778E3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</w:rPr>
      </w:pPr>
      <w:r w:rsidRPr="00EA6916">
        <w:rPr>
          <w:rFonts w:ascii="Symbol" w:eastAsia="Times New Roman" w:hAnsi="Symbol"/>
          <w:color w:val="000000"/>
          <w:sz w:val="20"/>
          <w:szCs w:val="20"/>
        </w:rPr>
        <w:t></w:t>
      </w:r>
      <w:r w:rsidRPr="00EA6916">
        <w:rPr>
          <w:rFonts w:ascii="Times New Roman" w:eastAsia="Times New Roman" w:hAnsi="Times New Roman"/>
          <w:sz w:val="14"/>
          <w:szCs w:val="14"/>
        </w:rPr>
        <w:t xml:space="preserve">         </w:t>
      </w:r>
      <w:r w:rsidRPr="00EA6916">
        <w:rPr>
          <w:rFonts w:ascii="Times New Roman" w:eastAsia="Times New Roman" w:hAnsi="Times New Roman"/>
          <w:color w:val="000000"/>
          <w:sz w:val="20"/>
          <w:szCs w:val="20"/>
        </w:rPr>
        <w:t>Print wiring markers, component tabs, terminal markers and etc.</w:t>
      </w:r>
      <w:r w:rsidR="00676D9D" w:rsidRPr="00676D9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676D9D" w:rsidRPr="00EA6916">
        <w:rPr>
          <w:rFonts w:ascii="Times New Roman" w:eastAsia="Times New Roman" w:hAnsi="Times New Roman"/>
          <w:color w:val="000000"/>
          <w:sz w:val="20"/>
          <w:szCs w:val="20"/>
        </w:rPr>
        <w:t>Power up panels to check ac and dc cu</w:t>
      </w:r>
      <w:r w:rsidR="001C581F">
        <w:rPr>
          <w:rFonts w:ascii="Times New Roman" w:eastAsia="Times New Roman" w:hAnsi="Times New Roman"/>
          <w:color w:val="000000"/>
          <w:sz w:val="20"/>
          <w:szCs w:val="20"/>
        </w:rPr>
        <w:t>rrent. Point to point check out and</w:t>
      </w:r>
      <w:r w:rsidR="00FF754F" w:rsidRPr="00676D9D">
        <w:rPr>
          <w:rFonts w:ascii="Garamond" w:eastAsia="Times New Roman" w:hAnsi="Garamond"/>
        </w:rPr>
        <w:t xml:space="preserve"> </w:t>
      </w:r>
      <w:r w:rsidR="00FF754F" w:rsidRPr="00676D9D">
        <w:rPr>
          <w:rFonts w:ascii="Times New Roman" w:eastAsia="Times New Roman" w:hAnsi="Times New Roman"/>
          <w:sz w:val="20"/>
          <w:szCs w:val="20"/>
        </w:rPr>
        <w:t>Assist engineers in various types of projects.</w:t>
      </w:r>
    </w:p>
    <w:p w:rsidR="00A778E3" w:rsidRPr="00A778E3" w:rsidRDefault="00873E98" w:rsidP="008D1921">
      <w:pPr>
        <w:spacing w:before="220" w:after="0" w:line="220" w:lineRule="atLeas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2005-2008</w:t>
      </w:r>
      <w:r w:rsidR="008D1921" w:rsidRPr="00EA6916">
        <w:rPr>
          <w:rFonts w:ascii="Times New Roman" w:eastAsia="Times New Roman" w:hAnsi="Times New Roman"/>
          <w:sz w:val="20"/>
          <w:szCs w:val="20"/>
        </w:rPr>
        <w:t xml:space="preserve">              </w:t>
      </w:r>
      <w:r w:rsidR="00A778E3">
        <w:rPr>
          <w:rFonts w:ascii="Times New Roman" w:eastAsia="Times New Roman" w:hAnsi="Times New Roman"/>
          <w:sz w:val="20"/>
          <w:szCs w:val="20"/>
        </w:rPr>
        <w:t xml:space="preserve">                         </w:t>
      </w:r>
      <w:r w:rsidR="008D1921">
        <w:rPr>
          <w:rFonts w:ascii="Times New Roman" w:eastAsia="Times New Roman" w:hAnsi="Times New Roman"/>
          <w:sz w:val="20"/>
          <w:szCs w:val="20"/>
        </w:rPr>
        <w:t xml:space="preserve">            </w:t>
      </w:r>
      <w:proofErr w:type="spellStart"/>
      <w:r w:rsidR="008D1921" w:rsidRPr="00EA6916">
        <w:rPr>
          <w:rFonts w:ascii="Times New Roman" w:eastAsia="Times New Roman" w:hAnsi="Times New Roman"/>
          <w:sz w:val="20"/>
          <w:szCs w:val="20"/>
        </w:rPr>
        <w:t>Circortech</w:t>
      </w:r>
      <w:proofErr w:type="spellEnd"/>
      <w:r w:rsidR="008D1921" w:rsidRPr="00EA6916">
        <w:rPr>
          <w:rFonts w:ascii="Times New Roman" w:eastAsia="Times New Roman" w:hAnsi="Times New Roman"/>
          <w:sz w:val="20"/>
          <w:szCs w:val="20"/>
        </w:rPr>
        <w:t xml:space="preserve">/ </w:t>
      </w:r>
      <w:proofErr w:type="spellStart"/>
      <w:r w:rsidR="008D1921" w:rsidRPr="00EA6916">
        <w:rPr>
          <w:rFonts w:ascii="Times New Roman" w:eastAsia="Times New Roman" w:hAnsi="Times New Roman"/>
          <w:sz w:val="20"/>
          <w:szCs w:val="20"/>
        </w:rPr>
        <w:t>Hoke</w:t>
      </w:r>
      <w:proofErr w:type="spellEnd"/>
      <w:r w:rsidR="008D1921" w:rsidRPr="00EA6916">
        <w:rPr>
          <w:rFonts w:ascii="Times New Roman" w:eastAsia="Times New Roman" w:hAnsi="Times New Roman"/>
          <w:sz w:val="20"/>
          <w:szCs w:val="20"/>
        </w:rPr>
        <w:t xml:space="preserve"> </w:t>
      </w:r>
      <w:r w:rsidR="00B6323D" w:rsidRPr="00EA6916">
        <w:rPr>
          <w:rFonts w:ascii="Times New Roman" w:eastAsia="Times New Roman" w:hAnsi="Times New Roman"/>
          <w:sz w:val="20"/>
          <w:szCs w:val="20"/>
        </w:rPr>
        <w:t>Inc</w:t>
      </w:r>
      <w:r w:rsidR="008D1921" w:rsidRPr="00EA6916">
        <w:rPr>
          <w:rFonts w:ascii="Times New Roman" w:eastAsia="Times New Roman" w:hAnsi="Times New Roman"/>
          <w:sz w:val="20"/>
          <w:szCs w:val="20"/>
        </w:rPr>
        <w:t xml:space="preserve">.              </w:t>
      </w:r>
      <w:r w:rsidR="008D1921"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  <w:r w:rsidR="008D1921" w:rsidRPr="00EA6916">
        <w:rPr>
          <w:rFonts w:ascii="Times New Roman" w:eastAsia="Times New Roman" w:hAnsi="Times New Roman"/>
          <w:sz w:val="20"/>
          <w:szCs w:val="20"/>
        </w:rPr>
        <w:t>Spartanburg, SC</w:t>
      </w:r>
    </w:p>
    <w:p w:rsidR="008D1921" w:rsidRPr="00EA6916" w:rsidRDefault="00B6323D" w:rsidP="008D1921">
      <w:pPr>
        <w:spacing w:before="40" w:after="40" w:line="22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5"/>
          <w:sz w:val="20"/>
          <w:szCs w:val="20"/>
        </w:rPr>
        <w:t>Production Assembler</w:t>
      </w:r>
    </w:p>
    <w:p w:rsidR="008D1921" w:rsidRPr="00EA6916" w:rsidRDefault="008D1921" w:rsidP="008D1921">
      <w:pPr>
        <w:spacing w:after="60" w:line="240" w:lineRule="atLeast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EA6916">
        <w:rPr>
          <w:rFonts w:ascii="Symbol" w:eastAsia="Times New Roman" w:hAnsi="Symbol"/>
          <w:sz w:val="20"/>
          <w:szCs w:val="20"/>
        </w:rPr>
        <w:t></w:t>
      </w:r>
      <w:r w:rsidRPr="00EA6916">
        <w:rPr>
          <w:rFonts w:ascii="Times New Roman" w:eastAsia="Times New Roman" w:hAnsi="Times New Roman"/>
          <w:sz w:val="14"/>
          <w:szCs w:val="14"/>
        </w:rPr>
        <w:t xml:space="preserve">         </w:t>
      </w:r>
      <w:r w:rsidRPr="00EA6916">
        <w:rPr>
          <w:rFonts w:ascii="Times New Roman" w:eastAsia="Times New Roman" w:hAnsi="Times New Roman"/>
          <w:sz w:val="20"/>
          <w:szCs w:val="20"/>
        </w:rPr>
        <w:t>Use</w:t>
      </w:r>
      <w:r>
        <w:rPr>
          <w:rFonts w:ascii="Times New Roman" w:eastAsia="Times New Roman" w:hAnsi="Times New Roman"/>
          <w:sz w:val="20"/>
          <w:szCs w:val="20"/>
        </w:rPr>
        <w:t>d</w:t>
      </w:r>
      <w:r w:rsidRPr="00EA6916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software application</w:t>
      </w:r>
      <w:r w:rsidR="00B6323D">
        <w:rPr>
          <w:rFonts w:ascii="Times New Roman" w:eastAsia="Times New Roman" w:hAnsi="Times New Roman"/>
          <w:sz w:val="20"/>
          <w:szCs w:val="20"/>
        </w:rPr>
        <w:t xml:space="preserve">, </w:t>
      </w:r>
      <w:r w:rsidR="00B6323D" w:rsidRPr="00EA6916">
        <w:rPr>
          <w:rFonts w:ascii="Times New Roman" w:eastAsia="Times New Roman" w:hAnsi="Times New Roman"/>
          <w:sz w:val="20"/>
          <w:szCs w:val="20"/>
        </w:rPr>
        <w:t>JDEdwards</w:t>
      </w:r>
      <w:r w:rsidRPr="00EA6916">
        <w:rPr>
          <w:rFonts w:ascii="Times New Roman" w:eastAsia="Times New Roman" w:hAnsi="Times New Roman"/>
          <w:sz w:val="20"/>
          <w:szCs w:val="20"/>
        </w:rPr>
        <w:t>, Imagesite, and Microsoft applications to check inventory and display production prints and produce stat</w:t>
      </w:r>
      <w:r>
        <w:rPr>
          <w:rFonts w:ascii="Times New Roman" w:eastAsia="Times New Roman" w:hAnsi="Times New Roman"/>
          <w:sz w:val="20"/>
          <w:szCs w:val="20"/>
        </w:rPr>
        <w:t>us reports for upper management.</w:t>
      </w:r>
      <w:r w:rsidRPr="00EA6916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8D1921" w:rsidRPr="00EA6916" w:rsidRDefault="008D1921" w:rsidP="008D1921">
      <w:pPr>
        <w:spacing w:after="60" w:line="240" w:lineRule="atLeast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EA6916">
        <w:rPr>
          <w:rFonts w:ascii="Symbol" w:eastAsia="Times New Roman" w:hAnsi="Symbol"/>
          <w:sz w:val="20"/>
          <w:szCs w:val="20"/>
        </w:rPr>
        <w:t></w:t>
      </w:r>
      <w:r w:rsidRPr="00EA6916">
        <w:rPr>
          <w:rFonts w:ascii="Times New Roman" w:eastAsia="Times New Roman" w:hAnsi="Times New Roman"/>
          <w:sz w:val="14"/>
          <w:szCs w:val="14"/>
        </w:rPr>
        <w:t xml:space="preserve">         </w:t>
      </w:r>
      <w:r w:rsidR="00B6323D" w:rsidRPr="00EA6916">
        <w:rPr>
          <w:rFonts w:ascii="Times New Roman" w:eastAsia="Times New Roman" w:hAnsi="Times New Roman"/>
          <w:sz w:val="20"/>
          <w:szCs w:val="20"/>
        </w:rPr>
        <w:t>Set-up and calibrate test stations for nitrogen and helium</w:t>
      </w:r>
      <w:r w:rsidR="00B6323D">
        <w:rPr>
          <w:rFonts w:ascii="Times New Roman" w:eastAsia="Times New Roman" w:hAnsi="Times New Roman"/>
          <w:sz w:val="20"/>
          <w:szCs w:val="20"/>
        </w:rPr>
        <w:t xml:space="preserve"> before building product. Test product with</w:t>
      </w:r>
      <w:r w:rsidR="00B6323D" w:rsidRPr="00B6323D">
        <w:rPr>
          <w:rFonts w:ascii="Times New Roman" w:eastAsia="Times New Roman" w:hAnsi="Times New Roman"/>
          <w:sz w:val="20"/>
          <w:szCs w:val="20"/>
        </w:rPr>
        <w:t xml:space="preserve"> </w:t>
      </w:r>
      <w:r w:rsidR="00B6323D" w:rsidRPr="00EA6916">
        <w:rPr>
          <w:rFonts w:ascii="Times New Roman" w:eastAsia="Times New Roman" w:hAnsi="Times New Roman"/>
          <w:sz w:val="20"/>
          <w:szCs w:val="20"/>
        </w:rPr>
        <w:t>nit</w:t>
      </w:r>
      <w:r w:rsidR="00B6323D">
        <w:rPr>
          <w:rFonts w:ascii="Times New Roman" w:eastAsia="Times New Roman" w:hAnsi="Times New Roman"/>
          <w:sz w:val="20"/>
          <w:szCs w:val="20"/>
        </w:rPr>
        <w:t>rogen and helium to ensure no leakage.</w:t>
      </w:r>
    </w:p>
    <w:p w:rsidR="00A778E3" w:rsidRPr="00A778E3" w:rsidRDefault="008D1921" w:rsidP="00A778E3">
      <w:pPr>
        <w:spacing w:after="60" w:line="240" w:lineRule="atLeast"/>
        <w:ind w:left="360" w:hanging="360"/>
        <w:jc w:val="both"/>
        <w:rPr>
          <w:rFonts w:ascii="Times New Roman" w:eastAsia="Times New Roman" w:hAnsi="Times New Roman"/>
          <w:sz w:val="20"/>
          <w:szCs w:val="20"/>
        </w:rPr>
      </w:pPr>
      <w:r w:rsidRPr="00EA6916">
        <w:rPr>
          <w:rFonts w:ascii="Symbol" w:eastAsia="Times New Roman" w:hAnsi="Symbol"/>
          <w:sz w:val="20"/>
          <w:szCs w:val="20"/>
        </w:rPr>
        <w:t></w:t>
      </w:r>
      <w:r w:rsidRPr="00EA6916">
        <w:rPr>
          <w:rFonts w:ascii="Times New Roman" w:eastAsia="Times New Roman" w:hAnsi="Times New Roman"/>
          <w:sz w:val="14"/>
          <w:szCs w:val="14"/>
        </w:rPr>
        <w:t xml:space="preserve">         </w:t>
      </w:r>
      <w:r w:rsidR="00B6323D">
        <w:rPr>
          <w:rFonts w:ascii="Times New Roman" w:eastAsia="Times New Roman" w:hAnsi="Times New Roman"/>
          <w:sz w:val="20"/>
          <w:szCs w:val="20"/>
        </w:rPr>
        <w:t>Assemble, troubleshoot and test pneumatic valves. Solder</w:t>
      </w:r>
      <w:r w:rsidRPr="00EA6916">
        <w:rPr>
          <w:rFonts w:ascii="Times New Roman" w:eastAsia="Times New Roman" w:hAnsi="Times New Roman"/>
          <w:sz w:val="20"/>
          <w:szCs w:val="20"/>
        </w:rPr>
        <w:t xml:space="preserve"> electronic boards, </w:t>
      </w:r>
      <w:r w:rsidR="00B6323D">
        <w:rPr>
          <w:rFonts w:ascii="Times New Roman" w:eastAsia="Times New Roman" w:hAnsi="Times New Roman"/>
          <w:sz w:val="20"/>
          <w:szCs w:val="20"/>
        </w:rPr>
        <w:t>solve problems when product fails.</w:t>
      </w:r>
      <w:r w:rsidRPr="00EA6916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1C581F" w:rsidRDefault="001C581F" w:rsidP="008D1921">
      <w:pPr>
        <w:spacing w:after="60" w:line="240" w:lineRule="atLeast"/>
        <w:ind w:left="360" w:hanging="360"/>
        <w:jc w:val="both"/>
        <w:rPr>
          <w:rFonts w:ascii="Times New Roman" w:eastAsia="Times New Roman" w:hAnsi="Times New Roman"/>
          <w:sz w:val="20"/>
          <w:szCs w:val="20"/>
        </w:rPr>
      </w:pPr>
    </w:p>
    <w:p w:rsidR="003F1162" w:rsidRDefault="003F116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2B2434" w:rsidRDefault="002B243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3F1162" w:rsidRDefault="003F116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</w:p>
    <w:p w:rsidR="00521DE4" w:rsidRPr="00EF0FF2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</w:pPr>
      <w:r w:rsidRPr="00EF0FF2">
        <w:rPr>
          <w:rFonts w:ascii="Times New Roman" w:hAnsi="Times New Roman"/>
          <w:b/>
          <w:bCs/>
          <w:i/>
          <w:kern w:val="28"/>
          <w:sz w:val="20"/>
          <w:szCs w:val="20"/>
          <w:u w:val="single"/>
        </w:rPr>
        <w:lastRenderedPageBreak/>
        <w:t xml:space="preserve">EDUCATION: </w:t>
      </w:r>
    </w:p>
    <w:p w:rsidR="002054B1" w:rsidRPr="00A778E3" w:rsidRDefault="00A778E3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2010-2011 </w:t>
      </w:r>
      <w:r w:rsidR="00EF0FF2">
        <w:rPr>
          <w:rFonts w:ascii="Times New Roman" w:hAnsi="Times New Roman"/>
          <w:kern w:val="28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Spartanburg Community College</w:t>
      </w:r>
      <w:r w:rsid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="00EF0FF2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Pr="00EA6916">
        <w:rPr>
          <w:rFonts w:ascii="Times New Roman" w:eastAsia="Times New Roman" w:hAnsi="Times New Roman"/>
          <w:sz w:val="20"/>
          <w:szCs w:val="20"/>
        </w:rPr>
        <w:t>Spartanburg, SC</w:t>
      </w:r>
    </w:p>
    <w:p w:rsidR="00837447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</w:t>
      </w:r>
      <w:r w:rsidR="00EF0FF2" w:rsidRPr="00A778E3">
        <w:rPr>
          <w:rFonts w:ascii="Times New Roman" w:hAnsi="Times New Roman"/>
          <w:i/>
          <w:kern w:val="28"/>
          <w:sz w:val="20"/>
          <w:szCs w:val="20"/>
        </w:rPr>
        <w:t>Majoring</w:t>
      </w:r>
      <w:r w:rsidR="00EF0FF2" w:rsidRPr="00A778E3">
        <w:rPr>
          <w:rFonts w:ascii="Times New Roman" w:hAnsi="Times New Roman"/>
          <w:bCs/>
          <w:i/>
          <w:kern w:val="28"/>
          <w:sz w:val="20"/>
          <w:szCs w:val="20"/>
        </w:rPr>
        <w:t xml:space="preserve"> in Electrical Engineer</w:t>
      </w:r>
      <w:r w:rsidR="00EF0FF2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EF0FF2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9310"/>
      </w:tblGrid>
      <w:tr w:rsidR="00837447" w:rsidRPr="00EA6916" w:rsidTr="00E9123C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447" w:rsidRPr="00EA6916" w:rsidRDefault="00837447" w:rsidP="00E9123C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7447" w:rsidRPr="00EA6916" w:rsidRDefault="00837447" w:rsidP="00E9123C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Times New Roman" w:eastAsia="Times New Roman" w:hAnsi="Times New Roman"/>
                <w:b/>
                <w:bCs/>
                <w:caps/>
                <w:spacing w:val="15"/>
                <w:sz w:val="20"/>
                <w:szCs w:val="20"/>
              </w:rPr>
              <w:t>Other Experience</w:t>
            </w:r>
          </w:p>
          <w:p w:rsidR="00837447" w:rsidRPr="00EA6916" w:rsidRDefault="00837447" w:rsidP="00E9123C">
            <w:pPr>
              <w:spacing w:before="60" w:after="220" w:line="22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Times New Roman" w:eastAsia="Times New Roman" w:hAnsi="Times New Roman"/>
              </w:rPr>
              <w:t> </w:t>
            </w:r>
          </w:p>
        </w:tc>
      </w:tr>
      <w:tr w:rsidR="00837447" w:rsidRPr="00EA6916" w:rsidTr="00E9123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447" w:rsidRPr="00EA6916" w:rsidRDefault="00837447" w:rsidP="00E91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447" w:rsidRPr="00EA6916" w:rsidRDefault="00837447" w:rsidP="00E9123C">
            <w:pPr>
              <w:spacing w:before="60" w:after="22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Symbol" w:eastAsia="Times New Roman" w:hAnsi="Symbol"/>
                <w:sz w:val="20"/>
                <w:szCs w:val="20"/>
              </w:rPr>
              <w:t></w:t>
            </w:r>
            <w:r w:rsidRPr="00EA6916">
              <w:rPr>
                <w:rFonts w:ascii="Times New Roman" w:eastAsia="Times New Roman" w:hAnsi="Times New Roman"/>
                <w:sz w:val="14"/>
                <w:szCs w:val="14"/>
              </w:rPr>
              <w:t xml:space="preserve">         </w:t>
            </w:r>
            <w:r w:rsidRPr="002870BB">
              <w:rPr>
                <w:rFonts w:ascii="Times New Roman" w:eastAsia="Times New Roman" w:hAnsi="Times New Roman"/>
                <w:b/>
                <w:sz w:val="20"/>
                <w:szCs w:val="20"/>
              </w:rPr>
              <w:t>7yrs in Automotive Technician: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Experience in repairing motors, troubleshooting situations of vehicle failure, tune for high performance, diagnose electrical or electronic failure and etc…</w:t>
            </w:r>
          </w:p>
          <w:p w:rsidR="00837447" w:rsidRPr="00EA6916" w:rsidRDefault="00837447" w:rsidP="00E9123C">
            <w:pPr>
              <w:spacing w:after="22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Symbol" w:eastAsia="Times New Roman" w:hAnsi="Symbol"/>
                <w:sz w:val="20"/>
                <w:szCs w:val="20"/>
              </w:rPr>
              <w:t></w:t>
            </w:r>
            <w:r w:rsidRPr="00EA6916">
              <w:rPr>
                <w:rFonts w:ascii="Times New Roman" w:eastAsia="Times New Roman" w:hAnsi="Times New Roman"/>
                <w:sz w:val="14"/>
                <w:szCs w:val="14"/>
              </w:rPr>
              <w:t xml:space="preserve">         </w:t>
            </w:r>
            <w:r w:rsidRPr="002870BB">
              <w:rPr>
                <w:rFonts w:ascii="Times New Roman" w:eastAsia="Times New Roman" w:hAnsi="Times New Roman"/>
                <w:b/>
                <w:sz w:val="20"/>
                <w:szCs w:val="20"/>
              </w:rPr>
              <w:t>5yrs in Mechanical assembly: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Installing a mixture of components onto machines. Build customize panels, worked on pneumatic valves and read and understand prints</w:t>
            </w:r>
          </w:p>
          <w:p w:rsidR="00837447" w:rsidRPr="00EA6916" w:rsidRDefault="00837447" w:rsidP="00E9123C">
            <w:pPr>
              <w:spacing w:after="22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Symbol" w:eastAsia="Times New Roman" w:hAnsi="Symbol"/>
                <w:sz w:val="20"/>
                <w:szCs w:val="20"/>
              </w:rPr>
              <w:t></w:t>
            </w:r>
            <w:r w:rsidRPr="00EA6916">
              <w:rPr>
                <w:rFonts w:ascii="Times New Roman" w:eastAsia="Times New Roman" w:hAnsi="Times New Roman"/>
                <w:sz w:val="14"/>
                <w:szCs w:val="14"/>
              </w:rPr>
              <w:t xml:space="preserve">         </w:t>
            </w:r>
            <w:r w:rsidRPr="002870BB">
              <w:rPr>
                <w:rFonts w:ascii="Times New Roman" w:eastAsia="Times New Roman" w:hAnsi="Times New Roman"/>
                <w:b/>
                <w:sz w:val="20"/>
                <w:szCs w:val="20"/>
              </w:rPr>
              <w:t>8yrs in Electrical and electronics:</w:t>
            </w:r>
            <w:r w:rsidR="002B2434">
              <w:rPr>
                <w:rFonts w:ascii="Times New Roman" w:eastAsia="Times New Roman" w:hAnsi="Times New Roman"/>
                <w:sz w:val="20"/>
                <w:szCs w:val="20"/>
              </w:rPr>
              <w:t xml:space="preserve"> Wiring panels, solder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surface mounts</w:t>
            </w:r>
            <w:r w:rsidR="002B2434">
              <w:rPr>
                <w:rFonts w:ascii="Times New Roman" w:eastAsia="Times New Roman" w:hAnsi="Times New Roman"/>
                <w:sz w:val="20"/>
                <w:szCs w:val="20"/>
              </w:rPr>
              <w:t xml:space="preserve"> and through hole components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, build wiring harnesses, route wires neatly, basic understanding of electronic components and </w:t>
            </w:r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 xml:space="preserve">proficient in 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>read</w:t>
            </w:r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>ing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schematic</w:t>
            </w:r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 xml:space="preserve">. Troubleshoot </w:t>
            </w:r>
            <w:proofErr w:type="spellStart"/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>plc</w:t>
            </w:r>
            <w:proofErr w:type="spellEnd"/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 xml:space="preserve">, load software into </w:t>
            </w:r>
            <w:proofErr w:type="spellStart"/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>plc</w:t>
            </w:r>
            <w:proofErr w:type="spellEnd"/>
            <w:r w:rsidR="0077072F">
              <w:rPr>
                <w:rFonts w:ascii="Times New Roman" w:eastAsia="Times New Roman" w:hAnsi="Times New Roman"/>
                <w:sz w:val="20"/>
                <w:szCs w:val="20"/>
              </w:rPr>
              <w:t>, load software into eprom.</w:t>
            </w:r>
            <w:bookmarkStart w:id="0" w:name="_GoBack"/>
            <w:bookmarkEnd w:id="0"/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37447" w:rsidRPr="00EA6916" w:rsidRDefault="00837447" w:rsidP="00E9123C">
            <w:pPr>
              <w:spacing w:after="22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Symbol" w:eastAsia="Times New Roman" w:hAnsi="Symbol"/>
                <w:sz w:val="20"/>
                <w:szCs w:val="20"/>
              </w:rPr>
              <w:t></w:t>
            </w:r>
            <w:r w:rsidRPr="00EA6916">
              <w:rPr>
                <w:rFonts w:ascii="Times New Roman" w:eastAsia="Times New Roman" w:hAnsi="Times New Roman"/>
                <w:sz w:val="14"/>
                <w:szCs w:val="14"/>
              </w:rPr>
              <w:t xml:space="preserve">         </w:t>
            </w:r>
            <w:r w:rsidRPr="002870BB">
              <w:rPr>
                <w:rFonts w:ascii="Times New Roman" w:eastAsia="Times New Roman" w:hAnsi="Times New Roman"/>
                <w:b/>
                <w:sz w:val="20"/>
                <w:szCs w:val="20"/>
              </w:rPr>
              <w:t>3yrs in Retail, clerical and customer service: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Worked in fast food restaurants, telemarketing service, sort mail, money, operate sorter machine in mailroom, data entry, and numerous customer content </w:t>
            </w:r>
          </w:p>
          <w:p w:rsidR="00837447" w:rsidRPr="00837447" w:rsidRDefault="00837447" w:rsidP="00837447">
            <w:pPr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A6916">
              <w:rPr>
                <w:rFonts w:ascii="Symbol" w:eastAsia="Times New Roman" w:hAnsi="Symbol"/>
                <w:color w:val="000000"/>
                <w:sz w:val="20"/>
                <w:szCs w:val="20"/>
              </w:rPr>
              <w:t></w:t>
            </w:r>
            <w:r w:rsidRPr="00EA6916">
              <w:rPr>
                <w:rFonts w:ascii="Times New Roman" w:eastAsia="Times New Roman" w:hAnsi="Times New Roman"/>
                <w:sz w:val="14"/>
                <w:szCs w:val="14"/>
              </w:rPr>
              <w:t xml:space="preserve">        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3yrs in Mixing Chemical: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Work with Methal and Arcosovle. Mix chemical to coat product. </w:t>
            </w:r>
            <w:r w:rsidR="00C126F8">
              <w:rPr>
                <w:rFonts w:ascii="Times New Roman" w:eastAsia="Times New Roman" w:hAnsi="Times New Roman"/>
                <w:sz w:val="20"/>
                <w:szCs w:val="20"/>
              </w:rPr>
              <w:t>Heat chemical samples for correct measurements and record all documents for mixing batches.</w:t>
            </w:r>
          </w:p>
          <w:p w:rsidR="00837447" w:rsidRPr="00837447" w:rsidRDefault="003F1162" w:rsidP="0083744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left="36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2yrs in C</w:t>
            </w:r>
            <w:r w:rsidRPr="002870BB">
              <w:rPr>
                <w:rFonts w:ascii="Times New Roman" w:eastAsia="Times New Roman" w:hAnsi="Times New Roman"/>
                <w:b/>
                <w:sz w:val="20"/>
                <w:szCs w:val="20"/>
              </w:rPr>
              <w:t>omputer knowledge: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 Microsoft office Application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Microsoft operating systems, familiar with other OS systems (Ubuntu). R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epair and rebuild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laptop and desktop 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>computers.</w:t>
            </w:r>
            <w:r w:rsidRPr="00EA69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AutoCAD 2008: Basic electrical drawings and mechanical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Basic knowledge in network. Knowledgeable in pc hardware. Basic knowledge in C programming.</w:t>
            </w:r>
          </w:p>
          <w:p w:rsidR="00837447" w:rsidRDefault="00837447" w:rsidP="00E9123C">
            <w:pPr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A6916">
              <w:rPr>
                <w:rFonts w:ascii="Symbol" w:eastAsia="Times New Roman" w:hAnsi="Symbol"/>
                <w:color w:val="000000"/>
                <w:sz w:val="20"/>
                <w:szCs w:val="20"/>
              </w:rPr>
              <w:t></w:t>
            </w:r>
            <w:r w:rsidRPr="00EA6916">
              <w:rPr>
                <w:rFonts w:ascii="Times New Roman" w:eastAsia="Times New Roman" w:hAnsi="Times New Roman"/>
                <w:sz w:val="14"/>
                <w:szCs w:val="14"/>
              </w:rPr>
              <w:t xml:space="preserve">         </w:t>
            </w:r>
            <w:r w:rsidRPr="002870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5yrs in Youth ministry:</w:t>
            </w:r>
            <w:r w:rsidRPr="00EA69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Minister and coach young teens </w:t>
            </w:r>
          </w:p>
          <w:p w:rsidR="00837447" w:rsidRDefault="00837447" w:rsidP="00E9123C">
            <w:pPr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37447" w:rsidRDefault="00837447" w:rsidP="00E9123C">
            <w:pPr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37447" w:rsidRDefault="00837447" w:rsidP="00E9123C">
            <w:pPr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37447" w:rsidRPr="00EA6916" w:rsidRDefault="00837447" w:rsidP="00E9123C">
            <w:pPr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7447" w:rsidRPr="00EA6916" w:rsidRDefault="00837447" w:rsidP="00E9123C">
            <w:pPr>
              <w:spacing w:after="2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EA6916">
              <w:rPr>
                <w:rFonts w:ascii="Times New Roman" w:eastAsia="Times New Roman" w:hAnsi="Times New Roman"/>
                <w:sz w:val="20"/>
                <w:szCs w:val="20"/>
              </w:rPr>
              <w:t xml:space="preserve">  </w:t>
            </w:r>
            <w:r w:rsidRPr="00EA691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Reference can be Furnish up Request</w:t>
            </w:r>
          </w:p>
        </w:tc>
      </w:tr>
    </w:tbl>
    <w:p w:rsidR="00837447" w:rsidRDefault="00837447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054B1" w:rsidRPr="008B2854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B6CF0"/>
    <w:multiLevelType w:val="hybridMultilevel"/>
    <w:tmpl w:val="FBD4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51BB2"/>
    <w:multiLevelType w:val="hybridMultilevel"/>
    <w:tmpl w:val="7804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9">
    <w:nsid w:val="45E95096"/>
    <w:multiLevelType w:val="hybridMultilevel"/>
    <w:tmpl w:val="B1A6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9326C"/>
    <w:multiLevelType w:val="hybridMultilevel"/>
    <w:tmpl w:val="361E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32B32"/>
    <w:multiLevelType w:val="hybridMultilevel"/>
    <w:tmpl w:val="CED8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5">
    <w:nsid w:val="5B3B2BB5"/>
    <w:multiLevelType w:val="hybridMultilevel"/>
    <w:tmpl w:val="E6D05398"/>
    <w:lvl w:ilvl="0" w:tplc="04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6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7">
    <w:nsid w:val="640F6935"/>
    <w:multiLevelType w:val="hybridMultilevel"/>
    <w:tmpl w:val="C4CE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4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  <w:num w:numId="14">
    <w:abstractNumId w:val="17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9B"/>
    <w:rsid w:val="00087F42"/>
    <w:rsid w:val="00140693"/>
    <w:rsid w:val="00140F21"/>
    <w:rsid w:val="00152C9F"/>
    <w:rsid w:val="00196ECD"/>
    <w:rsid w:val="001C581F"/>
    <w:rsid w:val="002054B1"/>
    <w:rsid w:val="0021063C"/>
    <w:rsid w:val="00267F36"/>
    <w:rsid w:val="002B2434"/>
    <w:rsid w:val="0031722C"/>
    <w:rsid w:val="003F1162"/>
    <w:rsid w:val="00455E8E"/>
    <w:rsid w:val="004752C0"/>
    <w:rsid w:val="004E5DE6"/>
    <w:rsid w:val="00521DE4"/>
    <w:rsid w:val="0053470E"/>
    <w:rsid w:val="00594961"/>
    <w:rsid w:val="00614E9B"/>
    <w:rsid w:val="00615DFA"/>
    <w:rsid w:val="00632995"/>
    <w:rsid w:val="00676D9D"/>
    <w:rsid w:val="0077072F"/>
    <w:rsid w:val="007A6812"/>
    <w:rsid w:val="00837447"/>
    <w:rsid w:val="008557CB"/>
    <w:rsid w:val="00873E98"/>
    <w:rsid w:val="008D1921"/>
    <w:rsid w:val="009E5BB4"/>
    <w:rsid w:val="00A778E3"/>
    <w:rsid w:val="00B24001"/>
    <w:rsid w:val="00B6323D"/>
    <w:rsid w:val="00BA62D4"/>
    <w:rsid w:val="00C126F8"/>
    <w:rsid w:val="00CD1572"/>
    <w:rsid w:val="00DE6683"/>
    <w:rsid w:val="00EF0FF2"/>
    <w:rsid w:val="00F1553B"/>
    <w:rsid w:val="00FA489D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99C5A-A45A-49DD-801C-BBCFFD69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197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williamvue</cp:lastModifiedBy>
  <cp:revision>13</cp:revision>
  <cp:lastPrinted>2008-06-29T01:55:00Z</cp:lastPrinted>
  <dcterms:created xsi:type="dcterms:W3CDTF">2011-12-01T12:59:00Z</dcterms:created>
  <dcterms:modified xsi:type="dcterms:W3CDTF">2013-03-29T04:08:00Z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