
<file path=[Content_Types].xml><?xml version="1.0" encoding="utf-8"?>
<Types xmlns="http://schemas.openxmlformats.org/package/2006/content-types"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890"/>
        <w:gridCol w:w="3345"/>
        <w:gridCol w:w="2405"/>
      </w:tblGrid>
      <w:tr w:rsidR="007B2E75" w:rsidTr="00CA3EA3">
        <w:trPr>
          <w:trHeight w:val="45"/>
        </w:trPr>
        <w:sdt>
          <w:sdtPr>
            <w:rPr>
              <w:sz w:val="36"/>
              <w:szCs w:val="36"/>
            </w:rPr>
            <w:alias w:val="Author"/>
            <w:id w:val="89610595"/>
            <w:placeholder>
              <w:docPart w:val="F6DA4FF78D0B4F178042ACBAFF76C0EF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8640" w:type="dxa"/>
                <w:gridSpan w:val="3"/>
                <w:tcMar>
                  <w:bottom w:w="0" w:type="dxa"/>
                </w:tcMar>
                <w:vAlign w:val="bottom"/>
              </w:tcPr>
              <w:p w:rsidR="007B2E75" w:rsidRDefault="008F1C0B">
                <w:pPr>
                  <w:pStyle w:val="YourName"/>
                </w:pPr>
                <w:r w:rsidRPr="00175304">
                  <w:rPr>
                    <w:sz w:val="36"/>
                    <w:szCs w:val="36"/>
                  </w:rPr>
                  <w:t>Jacqueline</w:t>
                </w:r>
                <w:r w:rsidR="00907959" w:rsidRPr="00175304">
                  <w:rPr>
                    <w:sz w:val="36"/>
                    <w:szCs w:val="36"/>
                  </w:rPr>
                  <w:t xml:space="preserve"> Villafana</w:t>
                </w:r>
              </w:p>
            </w:tc>
          </w:sdtContent>
        </w:sdt>
      </w:tr>
      <w:tr w:rsidR="007B2E75" w:rsidTr="00CA3EA3">
        <w:trPr>
          <w:trHeight w:val="37"/>
        </w:trPr>
        <w:tc>
          <w:tcPr>
            <w:tcW w:w="8640" w:type="dxa"/>
            <w:gridSpan w:val="3"/>
            <w:tcMar>
              <w:top w:w="86" w:type="dxa"/>
              <w:bottom w:w="288" w:type="dxa"/>
            </w:tcMar>
          </w:tcPr>
          <w:p w:rsidR="007B2E75" w:rsidRPr="00F424BE" w:rsidRDefault="008F1C0B" w:rsidP="00990942">
            <w:pPr>
              <w:pStyle w:val="AllCapsCopy"/>
              <w:rPr>
                <w:sz w:val="18"/>
                <w:szCs w:val="18"/>
              </w:rPr>
            </w:pPr>
            <w:r w:rsidRPr="00F424BE">
              <w:rPr>
                <w:sz w:val="18"/>
                <w:szCs w:val="18"/>
              </w:rPr>
              <w:t xml:space="preserve">1485 </w:t>
            </w:r>
            <w:r w:rsidR="00990942" w:rsidRPr="00F424BE">
              <w:rPr>
                <w:sz w:val="18"/>
                <w:szCs w:val="18"/>
              </w:rPr>
              <w:t>rd k nw</w:t>
            </w:r>
            <w:r w:rsidR="002B4EBF" w:rsidRPr="00F424BE">
              <w:rPr>
                <w:sz w:val="18"/>
                <w:szCs w:val="18"/>
              </w:rPr>
              <w:t xml:space="preserve">, </w:t>
            </w:r>
            <w:r w:rsidRPr="00F424BE">
              <w:rPr>
                <w:sz w:val="18"/>
                <w:szCs w:val="18"/>
              </w:rPr>
              <w:t>Quincy,wa 98848</w:t>
            </w:r>
            <w:r w:rsidR="002B4EBF" w:rsidRPr="00F424BE">
              <w:rPr>
                <w:sz w:val="18"/>
                <w:szCs w:val="18"/>
              </w:rPr>
              <w:t xml:space="preserve">, </w:t>
            </w:r>
            <w:r w:rsidRPr="00F424BE">
              <w:rPr>
                <w:sz w:val="18"/>
                <w:szCs w:val="18"/>
              </w:rPr>
              <w:t>(509) 398-3385</w:t>
            </w:r>
            <w:r w:rsidR="002B4EBF" w:rsidRPr="00F424BE">
              <w:rPr>
                <w:sz w:val="18"/>
                <w:szCs w:val="18"/>
              </w:rPr>
              <w:t xml:space="preserve">, </w:t>
            </w:r>
            <w:sdt>
              <w:sdtPr>
                <w:rPr>
                  <w:sz w:val="18"/>
                  <w:szCs w:val="18"/>
                </w:rPr>
                <w:id w:val="270048422"/>
                <w:placeholder>
                  <w:docPart w:val="559DAEC8718F4D55B6B56418DC435A69"/>
                </w:placeholder>
              </w:sdtPr>
              <w:sdtContent>
                <w:r w:rsidRPr="00F424BE">
                  <w:rPr>
                    <w:sz w:val="18"/>
                    <w:szCs w:val="18"/>
                  </w:rPr>
                  <w:t>villafana_18@yahoo.com</w:t>
                </w:r>
              </w:sdtContent>
            </w:sdt>
          </w:p>
        </w:tc>
      </w:tr>
      <w:tr w:rsidR="007B2E75">
        <w:trPr>
          <w:trHeight w:val="37"/>
        </w:trPr>
        <w:tc>
          <w:tcPr>
            <w:tcW w:w="8640" w:type="dxa"/>
            <w:gridSpan w:val="3"/>
          </w:tcPr>
          <w:p w:rsidR="007B2E75" w:rsidRPr="00175304" w:rsidRDefault="00F424BE">
            <w:pPr>
              <w:pStyle w:val="SectionHeadings"/>
              <w:rPr>
                <w:b/>
                <w:color w:val="auto"/>
                <w:sz w:val="28"/>
                <w:szCs w:val="28"/>
              </w:rPr>
            </w:pPr>
            <w:r w:rsidRPr="00175304">
              <w:rPr>
                <w:b/>
                <w:color w:val="auto"/>
                <w:sz w:val="28"/>
                <w:szCs w:val="28"/>
              </w:rPr>
              <w:t>Summary</w:t>
            </w:r>
          </w:p>
        </w:tc>
      </w:tr>
      <w:tr w:rsidR="007B2E75">
        <w:tc>
          <w:tcPr>
            <w:tcW w:w="8640" w:type="dxa"/>
            <w:gridSpan w:val="3"/>
            <w:tcMar>
              <w:bottom w:w="144" w:type="dxa"/>
            </w:tcMar>
          </w:tcPr>
          <w:p w:rsidR="007B2E75" w:rsidRPr="00175304" w:rsidRDefault="00F424BE" w:rsidP="00F424BE">
            <w:pPr>
              <w:pStyle w:val="Copy"/>
              <w:rPr>
                <w:sz w:val="20"/>
                <w:szCs w:val="20"/>
              </w:rPr>
            </w:pPr>
            <w:proofErr w:type="gramStart"/>
            <w:r w:rsidRPr="00175304">
              <w:rPr>
                <w:sz w:val="20"/>
                <w:szCs w:val="20"/>
              </w:rPr>
              <w:t>Excellent computer, time management, and problem solving skills.</w:t>
            </w:r>
            <w:proofErr w:type="gramEnd"/>
            <w:r w:rsidRPr="00175304">
              <w:rPr>
                <w:sz w:val="20"/>
                <w:szCs w:val="20"/>
              </w:rPr>
              <w:t xml:space="preserve"> </w:t>
            </w:r>
            <w:proofErr w:type="gramStart"/>
            <w:r w:rsidRPr="00175304">
              <w:rPr>
                <w:sz w:val="20"/>
                <w:szCs w:val="20"/>
              </w:rPr>
              <w:t>Highly organized with the ability to multi-task with ease and consistently meet deadlines.</w:t>
            </w:r>
            <w:proofErr w:type="gramEnd"/>
          </w:p>
        </w:tc>
      </w:tr>
      <w:tr w:rsidR="007B2E75">
        <w:trPr>
          <w:trHeight w:val="37"/>
        </w:trPr>
        <w:tc>
          <w:tcPr>
            <w:tcW w:w="8640" w:type="dxa"/>
            <w:gridSpan w:val="3"/>
          </w:tcPr>
          <w:p w:rsidR="007B2E75" w:rsidRPr="00175304" w:rsidRDefault="002B4EBF">
            <w:pPr>
              <w:pStyle w:val="SectionHeadings"/>
              <w:rPr>
                <w:b/>
                <w:color w:val="auto"/>
                <w:sz w:val="28"/>
                <w:szCs w:val="28"/>
              </w:rPr>
            </w:pPr>
            <w:r w:rsidRPr="00175304">
              <w:rPr>
                <w:b/>
                <w:color w:val="auto"/>
                <w:sz w:val="28"/>
                <w:szCs w:val="28"/>
              </w:rPr>
              <w:t>Experience</w:t>
            </w:r>
          </w:p>
        </w:tc>
      </w:tr>
      <w:tr w:rsidR="007B2E75">
        <w:tc>
          <w:tcPr>
            <w:tcW w:w="2890" w:type="dxa"/>
            <w:tcMar>
              <w:bottom w:w="0" w:type="dxa"/>
            </w:tcMar>
            <w:vAlign w:val="center"/>
          </w:tcPr>
          <w:p w:rsidR="007B2E75" w:rsidRPr="00175304" w:rsidRDefault="005815DF" w:rsidP="00974CB9">
            <w:pPr>
              <w:pStyle w:val="AllCapsCopy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0048427"/>
                <w:placeholder>
                  <w:docPart w:val="56DE1017AE244A9D9B84A34A06C0EE9B"/>
                </w:placeholder>
                <w:date w:fullDate="2013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90942" w:rsidRPr="00175304">
                  <w:rPr>
                    <w:sz w:val="20"/>
                    <w:szCs w:val="20"/>
                  </w:rPr>
                  <w:t>11/1/2013</w:t>
                </w:r>
              </w:sdtContent>
            </w:sdt>
            <w:r w:rsidR="00175304">
              <w:rPr>
                <w:sz w:val="20"/>
                <w:szCs w:val="20"/>
              </w:rPr>
              <w:t xml:space="preserve"> - </w:t>
            </w:r>
            <w:sdt>
              <w:sdtPr>
                <w:rPr>
                  <w:sz w:val="20"/>
                  <w:szCs w:val="20"/>
                </w:rPr>
                <w:id w:val="270048429"/>
                <w:placeholder>
                  <w:docPart w:val="931750719118482BB34D594E625CBA76"/>
                </w:placeholder>
                <w:date w:fullDate="2013-12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90942" w:rsidRPr="00175304">
                  <w:rPr>
                    <w:sz w:val="20"/>
                    <w:szCs w:val="20"/>
                  </w:rPr>
                  <w:t>12/12/2013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7B2E75" w:rsidRPr="00175304" w:rsidRDefault="00990942" w:rsidP="00501912">
            <w:pPr>
              <w:pStyle w:val="Copy"/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Wenatchee Valley College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7B2E75" w:rsidRPr="00175304" w:rsidRDefault="00974CB9" w:rsidP="00974CB9">
            <w:pPr>
              <w:pStyle w:val="Italics"/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Wenatchee, WA</w:t>
            </w:r>
          </w:p>
        </w:tc>
      </w:tr>
      <w:tr w:rsidR="007B2E75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7B2E75" w:rsidRPr="00175304" w:rsidRDefault="00990942">
            <w:pPr>
              <w:pStyle w:val="JobTitle"/>
              <w:rPr>
                <w:sz w:val="22"/>
              </w:rPr>
            </w:pPr>
            <w:r w:rsidRPr="00175304">
              <w:rPr>
                <w:sz w:val="22"/>
              </w:rPr>
              <w:t>Personal Assistant</w:t>
            </w:r>
          </w:p>
          <w:p w:rsidR="007B2E75" w:rsidRPr="00175304" w:rsidRDefault="00990942" w:rsidP="00CA3EA3">
            <w:pPr>
              <w:pStyle w:val="ResponsibilitiesAchievements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 xml:space="preserve">Handling general office procedures </w:t>
            </w:r>
          </w:p>
          <w:p w:rsidR="00D9322B" w:rsidRPr="00175304" w:rsidRDefault="00990942" w:rsidP="00CA3EA3">
            <w:pPr>
              <w:pStyle w:val="ResponsibilitiesAchievements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Taking notes</w:t>
            </w:r>
          </w:p>
          <w:p w:rsidR="00990942" w:rsidRPr="00175304" w:rsidRDefault="00990942" w:rsidP="00CA3EA3">
            <w:pPr>
              <w:pStyle w:val="ResponsibilitiesAchievements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Running errands</w:t>
            </w:r>
          </w:p>
        </w:tc>
      </w:tr>
      <w:tr w:rsidR="007B2E75">
        <w:tc>
          <w:tcPr>
            <w:tcW w:w="2890" w:type="dxa"/>
            <w:tcMar>
              <w:bottom w:w="0" w:type="dxa"/>
            </w:tcMar>
            <w:vAlign w:val="center"/>
          </w:tcPr>
          <w:p w:rsidR="007B2E75" w:rsidRPr="00175304" w:rsidRDefault="005815DF">
            <w:pPr>
              <w:pStyle w:val="AllCapsCopy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0048433"/>
                <w:placeholder>
                  <w:docPart w:val="747C6CFDF25C472ABB2446D716BC0C8A"/>
                </w:placeholder>
                <w:date w:fullDate="2012-06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90942" w:rsidRPr="00175304">
                  <w:rPr>
                    <w:sz w:val="20"/>
                    <w:szCs w:val="20"/>
                  </w:rPr>
                  <w:t>6/4/2012</w:t>
                </w:r>
              </w:sdtContent>
            </w:sdt>
            <w:r w:rsidR="00175304">
              <w:rPr>
                <w:sz w:val="20"/>
                <w:szCs w:val="20"/>
              </w:rPr>
              <w:t xml:space="preserve"> -</w:t>
            </w:r>
            <w:r w:rsidR="002B4EBF" w:rsidRPr="0017530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70048435"/>
                <w:placeholder>
                  <w:docPart w:val="18BCCF95990C4889AB72868A935B82CD"/>
                </w:placeholder>
                <w:date w:fullDate="2013-07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90942" w:rsidRPr="00175304">
                  <w:rPr>
                    <w:sz w:val="20"/>
                    <w:szCs w:val="20"/>
                  </w:rPr>
                  <w:t>7/21/2013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7B2E75" w:rsidRPr="00175304" w:rsidRDefault="00990942" w:rsidP="008F1C0B">
            <w:pPr>
              <w:pStyle w:val="Copy"/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Jenks Brothers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7B2E75" w:rsidRPr="00175304" w:rsidRDefault="00990942" w:rsidP="008F1C0B">
            <w:pPr>
              <w:pStyle w:val="Italics"/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Royal City</w:t>
            </w:r>
            <w:r w:rsidR="008F1C0B" w:rsidRPr="00175304">
              <w:rPr>
                <w:sz w:val="20"/>
                <w:szCs w:val="20"/>
              </w:rPr>
              <w:t>, WA</w:t>
            </w:r>
          </w:p>
        </w:tc>
      </w:tr>
      <w:tr w:rsidR="007B2E75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7B2E75" w:rsidRPr="00175304" w:rsidRDefault="00990942">
            <w:pPr>
              <w:pStyle w:val="JobTitle"/>
              <w:rPr>
                <w:sz w:val="22"/>
              </w:rPr>
            </w:pPr>
            <w:r w:rsidRPr="00175304">
              <w:rPr>
                <w:sz w:val="22"/>
              </w:rPr>
              <w:t>Apple Thinner</w:t>
            </w:r>
          </w:p>
          <w:p w:rsidR="00E0682B" w:rsidRPr="00175304" w:rsidRDefault="00990942" w:rsidP="00CA3EA3">
            <w:pPr>
              <w:pStyle w:val="ResponsibilitiesAchievements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Thin apple trees to a certain amount</w:t>
            </w:r>
          </w:p>
          <w:p w:rsidR="008F1C0B" w:rsidRPr="00175304" w:rsidRDefault="00990942" w:rsidP="00CA3EA3">
            <w:pPr>
              <w:pStyle w:val="ResponsibilitiesAchievements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Ability to work in a fast pace environment</w:t>
            </w:r>
          </w:p>
          <w:p w:rsidR="00501912" w:rsidRPr="00175304" w:rsidRDefault="00501912" w:rsidP="00990942">
            <w:pPr>
              <w:pStyle w:val="ResponsibilitiesAchievements"/>
              <w:numPr>
                <w:ilvl w:val="0"/>
                <w:numId w:val="0"/>
              </w:numPr>
              <w:ind w:left="1080"/>
              <w:rPr>
                <w:sz w:val="20"/>
                <w:szCs w:val="20"/>
              </w:rPr>
            </w:pPr>
          </w:p>
        </w:tc>
      </w:tr>
      <w:tr w:rsidR="007B2E75">
        <w:tc>
          <w:tcPr>
            <w:tcW w:w="2890" w:type="dxa"/>
            <w:tcMar>
              <w:bottom w:w="0" w:type="dxa"/>
            </w:tcMar>
            <w:vAlign w:val="center"/>
          </w:tcPr>
          <w:p w:rsidR="007B2E75" w:rsidRPr="00175304" w:rsidRDefault="005815DF" w:rsidP="00990942">
            <w:pPr>
              <w:pStyle w:val="AllCapsCopy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0048441"/>
                <w:placeholder>
                  <w:docPart w:val="A3ADE614BC98477A911277807B486974"/>
                </w:placeholder>
                <w:date w:fullDate="2011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90942" w:rsidRPr="00175304">
                  <w:rPr>
                    <w:sz w:val="20"/>
                    <w:szCs w:val="20"/>
                  </w:rPr>
                  <w:t>11/1/2011</w:t>
                </w:r>
              </w:sdtContent>
            </w:sdt>
            <w:r w:rsidR="00175304">
              <w:rPr>
                <w:sz w:val="20"/>
                <w:szCs w:val="20"/>
              </w:rPr>
              <w:t xml:space="preserve"> -</w:t>
            </w:r>
            <w:r w:rsidR="002B4EBF" w:rsidRPr="0017530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70048443"/>
                <w:placeholder>
                  <w:docPart w:val="BA02913FFB2249919D5F3462C1E431FE"/>
                </w:placeholder>
                <w:date w:fullDate="2012-04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90942" w:rsidRPr="00175304">
                  <w:rPr>
                    <w:sz w:val="20"/>
                    <w:szCs w:val="20"/>
                  </w:rPr>
                  <w:t>4/12/2012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7B2E75" w:rsidRPr="00175304" w:rsidRDefault="00990942" w:rsidP="00D9322B">
            <w:pPr>
              <w:pStyle w:val="Copy"/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Advantage Point Learning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7B2E75" w:rsidRPr="00175304" w:rsidRDefault="00990942" w:rsidP="00D9322B">
            <w:pPr>
              <w:pStyle w:val="Italics"/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Ephrata</w:t>
            </w:r>
            <w:r w:rsidR="00D9322B" w:rsidRPr="00175304">
              <w:rPr>
                <w:sz w:val="20"/>
                <w:szCs w:val="20"/>
              </w:rPr>
              <w:t>, WA</w:t>
            </w:r>
          </w:p>
        </w:tc>
      </w:tr>
      <w:tr w:rsidR="007B2E75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7B2E75" w:rsidRPr="00175304" w:rsidRDefault="00990942">
            <w:pPr>
              <w:pStyle w:val="JobTitle"/>
              <w:rPr>
                <w:rFonts w:asciiTheme="minorHAnsi" w:hAnsiTheme="minorHAnsi"/>
                <w:spacing w:val="2"/>
                <w:sz w:val="22"/>
              </w:rPr>
            </w:pPr>
            <w:r w:rsidRPr="00175304">
              <w:rPr>
                <w:sz w:val="22"/>
              </w:rPr>
              <w:t>Tutor</w:t>
            </w:r>
          </w:p>
          <w:p w:rsidR="007B2E75" w:rsidRPr="00175304" w:rsidRDefault="00ED0F3B" w:rsidP="00CA3EA3">
            <w:pPr>
              <w:pStyle w:val="ResponsibilitiesAchievements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Ability to work with small group of students to maximize learning</w:t>
            </w:r>
          </w:p>
          <w:p w:rsidR="00ED0F3B" w:rsidRPr="00175304" w:rsidRDefault="00ED0F3B" w:rsidP="00CA3EA3">
            <w:pPr>
              <w:pStyle w:val="ResponsibilitiesAchievements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Responsible to supervise the class while teacher steps out</w:t>
            </w:r>
          </w:p>
          <w:p w:rsidR="00ED0F3B" w:rsidRPr="00175304" w:rsidRDefault="00ED0F3B" w:rsidP="00CA3EA3">
            <w:pPr>
              <w:pStyle w:val="ResponsibilitiesAchievements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Responsible for preparing materials for class lessons</w:t>
            </w:r>
          </w:p>
        </w:tc>
      </w:tr>
      <w:tr w:rsidR="007B2E75">
        <w:trPr>
          <w:trHeight w:val="432"/>
        </w:trPr>
        <w:tc>
          <w:tcPr>
            <w:tcW w:w="8640" w:type="dxa"/>
            <w:gridSpan w:val="3"/>
          </w:tcPr>
          <w:p w:rsidR="007B2E75" w:rsidRPr="00175304" w:rsidRDefault="002B4EBF">
            <w:pPr>
              <w:pStyle w:val="SectionHeadings"/>
              <w:rPr>
                <w:b/>
                <w:sz w:val="28"/>
                <w:szCs w:val="28"/>
              </w:rPr>
            </w:pPr>
            <w:r w:rsidRPr="00175304">
              <w:rPr>
                <w:b/>
                <w:color w:val="auto"/>
                <w:sz w:val="28"/>
                <w:szCs w:val="28"/>
              </w:rPr>
              <w:t>Education</w:t>
            </w:r>
          </w:p>
        </w:tc>
      </w:tr>
      <w:tr w:rsidR="007B2E75" w:rsidRPr="00175304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7B2E75" w:rsidRPr="00175304" w:rsidRDefault="001B1004" w:rsidP="00ED0F3B">
            <w:pPr>
              <w:pStyle w:val="Heading4"/>
              <w:outlineLvl w:val="3"/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9/27/2013</w:t>
            </w:r>
            <w:r w:rsidR="00ED0F3B" w:rsidRPr="00175304">
              <w:rPr>
                <w:sz w:val="20"/>
                <w:szCs w:val="20"/>
              </w:rPr>
              <w:t xml:space="preserve"> TO present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7B2E75" w:rsidRPr="00175304" w:rsidRDefault="00ED0F3B" w:rsidP="00ED0F3B">
            <w:pPr>
              <w:pStyle w:val="Copy"/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Wenatchee Valley College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7B2E75" w:rsidRPr="00175304" w:rsidRDefault="00ED0F3B" w:rsidP="00ED0F3B">
            <w:pPr>
              <w:pStyle w:val="Italics"/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Wenatchee, WA</w:t>
            </w:r>
          </w:p>
        </w:tc>
      </w:tr>
      <w:tr w:rsidR="007B2E75" w:rsidRPr="00175304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832D89" w:rsidRPr="00175304" w:rsidRDefault="00CA3EA3" w:rsidP="00E0682B">
            <w:pPr>
              <w:pStyle w:val="JobTitle"/>
              <w:tabs>
                <w:tab w:val="left" w:pos="5370"/>
              </w:tabs>
              <w:rPr>
                <w:sz w:val="20"/>
                <w:szCs w:val="20"/>
              </w:rPr>
            </w:pPr>
            <w:r w:rsidRPr="00175304">
              <w:rPr>
                <w:sz w:val="20"/>
                <w:szCs w:val="20"/>
              </w:rPr>
              <w:t>Business Computer Technology</w:t>
            </w:r>
            <w:r w:rsidR="00E0682B" w:rsidRPr="00175304">
              <w:rPr>
                <w:sz w:val="20"/>
                <w:szCs w:val="20"/>
              </w:rPr>
              <w:t xml:space="preserve">                                </w:t>
            </w:r>
          </w:p>
          <w:p w:rsidR="00E0682B" w:rsidRPr="00175304" w:rsidRDefault="00E0682B" w:rsidP="00E0682B">
            <w:pPr>
              <w:pStyle w:val="JobTitle"/>
              <w:rPr>
                <w:rFonts w:asciiTheme="minorHAnsi" w:hAnsiTheme="minorHAnsi"/>
                <w:sz w:val="20"/>
                <w:szCs w:val="20"/>
              </w:rPr>
            </w:pPr>
            <w:r w:rsidRPr="00175304">
              <w:rPr>
                <w:rFonts w:asciiTheme="minorHAnsi" w:hAnsiTheme="minorHAnsi"/>
                <w:sz w:val="20"/>
                <w:szCs w:val="20"/>
              </w:rPr>
              <w:t>Adminastrative Assistant</w:t>
            </w:r>
          </w:p>
          <w:p w:rsidR="00175304" w:rsidRPr="00175304" w:rsidRDefault="00175304" w:rsidP="00175304">
            <w:pPr>
              <w:pStyle w:val="JobTitl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C431E" w:rsidRPr="00175304" w:rsidRDefault="00175304" w:rsidP="00175304">
      <w:pPr>
        <w:tabs>
          <w:tab w:val="left" w:pos="720"/>
          <w:tab w:val="left" w:pos="1440"/>
          <w:tab w:val="left" w:pos="2160"/>
          <w:tab w:val="left" w:pos="2850"/>
          <w:tab w:val="left" w:pos="6210"/>
        </w:tabs>
        <w:rPr>
          <w:sz w:val="20"/>
          <w:szCs w:val="20"/>
        </w:rPr>
      </w:pPr>
      <w:r w:rsidRPr="00175304">
        <w:rPr>
          <w:sz w:val="20"/>
          <w:szCs w:val="20"/>
        </w:rPr>
        <w:t>4/1/2008 TO 6/14/2008</w:t>
      </w:r>
      <w:r w:rsidRPr="00175304">
        <w:rPr>
          <w:sz w:val="20"/>
          <w:szCs w:val="20"/>
        </w:rPr>
        <w:tab/>
        <w:t>Big Bend Community College</w:t>
      </w:r>
      <w:r w:rsidRPr="00175304">
        <w:rPr>
          <w:sz w:val="20"/>
          <w:szCs w:val="20"/>
        </w:rPr>
        <w:tab/>
        <w:t>Moses Lake, WA</w:t>
      </w:r>
      <w:r w:rsidRPr="00175304">
        <w:rPr>
          <w:sz w:val="20"/>
          <w:szCs w:val="20"/>
        </w:rPr>
        <w:br/>
      </w:r>
      <w:r w:rsidRPr="00175304">
        <w:rPr>
          <w:b/>
          <w:sz w:val="20"/>
          <w:szCs w:val="20"/>
        </w:rPr>
        <w:t>G.E.D</w:t>
      </w:r>
    </w:p>
    <w:p w:rsidR="008A71F7" w:rsidRPr="00175304" w:rsidRDefault="000C431E" w:rsidP="000C431E">
      <w:pPr>
        <w:pStyle w:val="AllCapsCopy"/>
        <w:rPr>
          <w:rFonts w:asciiTheme="majorHAnsi" w:hAnsiTheme="majorHAnsi"/>
          <w:sz w:val="20"/>
          <w:szCs w:val="20"/>
        </w:rPr>
      </w:pPr>
      <w:r w:rsidRPr="00175304">
        <w:rPr>
          <w:rFonts w:asciiTheme="majorHAnsi" w:hAnsiTheme="majorHAnsi"/>
          <w:sz w:val="20"/>
          <w:szCs w:val="20"/>
        </w:rPr>
        <w:t xml:space="preserve"> </w:t>
      </w:r>
    </w:p>
    <w:p w:rsidR="008A71F7" w:rsidRPr="00175304" w:rsidRDefault="008A71F7">
      <w:pPr>
        <w:spacing w:after="200"/>
        <w:rPr>
          <w:rFonts w:asciiTheme="majorHAnsi" w:hAnsiTheme="majorHAnsi"/>
          <w:caps/>
          <w:spacing w:val="10"/>
          <w:sz w:val="20"/>
          <w:szCs w:val="20"/>
        </w:rPr>
      </w:pPr>
      <w:r w:rsidRPr="00175304">
        <w:rPr>
          <w:rFonts w:asciiTheme="majorHAnsi" w:hAnsiTheme="majorHAnsi"/>
          <w:sz w:val="20"/>
          <w:szCs w:val="20"/>
        </w:rPr>
        <w:br w:type="page"/>
      </w:r>
    </w:p>
    <w:p w:rsidR="002B4EBF" w:rsidRPr="000C431E" w:rsidRDefault="002B4EBF" w:rsidP="000C431E">
      <w:pPr>
        <w:pStyle w:val="AllCapsCopy"/>
        <w:rPr>
          <w:rFonts w:asciiTheme="majorHAnsi" w:hAnsiTheme="majorHAnsi"/>
        </w:rPr>
      </w:pPr>
      <w:bookmarkStart w:id="0" w:name="_GoBack"/>
      <w:bookmarkEnd w:id="0"/>
    </w:p>
    <w:sectPr w:rsidR="002B4EBF" w:rsidRPr="000C431E" w:rsidSect="008501E7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146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ED6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0A9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8D49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DB6F08"/>
    <w:multiLevelType w:val="hybridMultilevel"/>
    <w:tmpl w:val="BCF0DF58"/>
    <w:lvl w:ilvl="0" w:tplc="BB785D06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06E37"/>
    <w:multiLevelType w:val="hybridMultilevel"/>
    <w:tmpl w:val="2D5A233A"/>
    <w:lvl w:ilvl="0" w:tplc="BB785D06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413AB"/>
    <w:multiLevelType w:val="hybridMultilevel"/>
    <w:tmpl w:val="8796037C"/>
    <w:lvl w:ilvl="0" w:tplc="BB785D0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defaultTabStop w:val="720"/>
  <w:characterSpacingControl w:val="doNotCompress"/>
  <w:compat/>
  <w:rsids>
    <w:rsidRoot w:val="008F1C0B"/>
    <w:rsid w:val="000C431E"/>
    <w:rsid w:val="001328C8"/>
    <w:rsid w:val="00175304"/>
    <w:rsid w:val="001B1004"/>
    <w:rsid w:val="002B4EBF"/>
    <w:rsid w:val="00325427"/>
    <w:rsid w:val="00373674"/>
    <w:rsid w:val="004D51E6"/>
    <w:rsid w:val="00501912"/>
    <w:rsid w:val="005815DF"/>
    <w:rsid w:val="005C0B83"/>
    <w:rsid w:val="006A3243"/>
    <w:rsid w:val="006D7261"/>
    <w:rsid w:val="006E0105"/>
    <w:rsid w:val="007776E8"/>
    <w:rsid w:val="007B2E75"/>
    <w:rsid w:val="00832D89"/>
    <w:rsid w:val="008501E7"/>
    <w:rsid w:val="008A71F7"/>
    <w:rsid w:val="008A76C0"/>
    <w:rsid w:val="008F1C0B"/>
    <w:rsid w:val="00907959"/>
    <w:rsid w:val="00974CB9"/>
    <w:rsid w:val="00990942"/>
    <w:rsid w:val="009A7595"/>
    <w:rsid w:val="00A56920"/>
    <w:rsid w:val="00CA3EA3"/>
    <w:rsid w:val="00D9322B"/>
    <w:rsid w:val="00E0682B"/>
    <w:rsid w:val="00ED0F3B"/>
    <w:rsid w:val="00EE2370"/>
    <w:rsid w:val="00EF2AC4"/>
    <w:rsid w:val="00F4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8501E7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8501E7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8501E7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8501E7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8501E7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850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501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1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1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8501E7"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rsid w:val="008501E7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8501E7"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rsid w:val="008501E7"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8501E7"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8501E7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8501E7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8501E7"/>
    <w:pPr>
      <w:spacing w:line="240" w:lineRule="auto"/>
    </w:pPr>
  </w:style>
  <w:style w:type="paragraph" w:customStyle="1" w:styleId="JobTitle">
    <w:name w:val="Job Title"/>
    <w:basedOn w:val="Normal"/>
    <w:qFormat/>
    <w:rsid w:val="008501E7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8501E7"/>
    <w:pPr>
      <w:spacing w:line="240" w:lineRule="auto"/>
    </w:pPr>
  </w:style>
  <w:style w:type="paragraph" w:customStyle="1" w:styleId="YourName">
    <w:name w:val="Your Name"/>
    <w:basedOn w:val="Normal"/>
    <w:qFormat/>
    <w:rsid w:val="008501E7"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styleId="ListParagraph">
    <w:name w:val="List Paragraph"/>
    <w:basedOn w:val="Normal"/>
    <w:uiPriority w:val="34"/>
    <w:qFormat/>
    <w:rsid w:val="002B4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illafana2281\AppData\Roaming\Microsoft\Templates\Chronological%20resume%20(Tradit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DA4FF78D0B4F178042ACBAFF76C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B9617-EE33-41C1-B18E-6604E157AEBC}"/>
      </w:docPartPr>
      <w:docPartBody>
        <w:p w:rsidR="00534F8B" w:rsidRDefault="00A52FBD">
          <w:pPr>
            <w:pStyle w:val="F6DA4FF78D0B4F178042ACBAFF76C0EF"/>
          </w:pPr>
          <w:r>
            <w:t>[Your name]</w:t>
          </w:r>
        </w:p>
      </w:docPartBody>
    </w:docPart>
    <w:docPart>
      <w:docPartPr>
        <w:name w:val="559DAEC8718F4D55B6B56418DC435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8BFC-83A5-4AB3-93B1-686FA170ACEF}"/>
      </w:docPartPr>
      <w:docPartBody>
        <w:p w:rsidR="00534F8B" w:rsidRDefault="00A52FBD">
          <w:pPr>
            <w:pStyle w:val="559DAEC8718F4D55B6B56418DC435A69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56DE1017AE244A9D9B84A34A06C0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46C49-6F7E-4C18-9E5E-060EBCB308EA}"/>
      </w:docPartPr>
      <w:docPartBody>
        <w:p w:rsidR="00534F8B" w:rsidRDefault="00A52FBD">
          <w:pPr>
            <w:pStyle w:val="56DE1017AE244A9D9B84A34A06C0EE9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931750719118482BB34D594E625C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4340-A777-4291-BFEC-3D94CBFCA34C}"/>
      </w:docPartPr>
      <w:docPartBody>
        <w:p w:rsidR="00534F8B" w:rsidRDefault="00A52FBD">
          <w:pPr>
            <w:pStyle w:val="931750719118482BB34D594E625CBA76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747C6CFDF25C472ABB2446D716BC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1A53-2001-4C1E-8F76-DAF3F08FD7E5}"/>
      </w:docPartPr>
      <w:docPartBody>
        <w:p w:rsidR="00534F8B" w:rsidRDefault="00A52FBD">
          <w:pPr>
            <w:pStyle w:val="747C6CFDF25C472ABB2446D716BC0C8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18BCCF95990C4889AB72868A935B8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F5DE2-85EB-49AD-B248-C18B2082F782}"/>
      </w:docPartPr>
      <w:docPartBody>
        <w:p w:rsidR="00534F8B" w:rsidRDefault="00A52FBD">
          <w:pPr>
            <w:pStyle w:val="18BCCF95990C4889AB72868A935B82C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3ADE614BC98477A911277807B48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447B3-9EDE-4A55-901D-83B87D3C6965}"/>
      </w:docPartPr>
      <w:docPartBody>
        <w:p w:rsidR="00534F8B" w:rsidRDefault="00A52FBD">
          <w:pPr>
            <w:pStyle w:val="A3ADE614BC98477A911277807B48697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BA02913FFB2249919D5F3462C1E43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AEF73-AFAF-4A46-B767-B204CA6D30C4}"/>
      </w:docPartPr>
      <w:docPartBody>
        <w:p w:rsidR="00534F8B" w:rsidRDefault="00A52FBD">
          <w:pPr>
            <w:pStyle w:val="BA02913FFB2249919D5F3462C1E431FE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52FBD"/>
    <w:rsid w:val="002A4F27"/>
    <w:rsid w:val="00534F8B"/>
    <w:rsid w:val="009B22F9"/>
    <w:rsid w:val="00A5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DA4FF78D0B4F178042ACBAFF76C0EF">
    <w:name w:val="F6DA4FF78D0B4F178042ACBAFF76C0EF"/>
    <w:rsid w:val="009B22F9"/>
  </w:style>
  <w:style w:type="paragraph" w:customStyle="1" w:styleId="20E04B0AB72F4BD5B156387E80434F5D">
    <w:name w:val="20E04B0AB72F4BD5B156387E80434F5D"/>
    <w:rsid w:val="009B22F9"/>
  </w:style>
  <w:style w:type="paragraph" w:customStyle="1" w:styleId="43A8A6CC405D4CB58BEB3276CA1D85A5">
    <w:name w:val="43A8A6CC405D4CB58BEB3276CA1D85A5"/>
    <w:rsid w:val="009B22F9"/>
  </w:style>
  <w:style w:type="paragraph" w:customStyle="1" w:styleId="A35D2894176542A6AEB1821D12896CAB">
    <w:name w:val="A35D2894176542A6AEB1821D12896CAB"/>
    <w:rsid w:val="009B22F9"/>
  </w:style>
  <w:style w:type="character" w:styleId="PlaceholderText">
    <w:name w:val="Placeholder Text"/>
    <w:basedOn w:val="DefaultParagraphFont"/>
    <w:uiPriority w:val="99"/>
    <w:semiHidden/>
    <w:rsid w:val="009B22F9"/>
    <w:rPr>
      <w:color w:val="808080"/>
    </w:rPr>
  </w:style>
  <w:style w:type="paragraph" w:customStyle="1" w:styleId="559DAEC8718F4D55B6B56418DC435A69">
    <w:name w:val="559DAEC8718F4D55B6B56418DC435A69"/>
    <w:rsid w:val="009B22F9"/>
  </w:style>
  <w:style w:type="paragraph" w:customStyle="1" w:styleId="EAAD434EC7C14F2C8C8ABC5F2981FCF5">
    <w:name w:val="EAAD434EC7C14F2C8C8ABC5F2981FCF5"/>
    <w:rsid w:val="009B22F9"/>
  </w:style>
  <w:style w:type="paragraph" w:customStyle="1" w:styleId="56DE1017AE244A9D9B84A34A06C0EE9B">
    <w:name w:val="56DE1017AE244A9D9B84A34A06C0EE9B"/>
    <w:rsid w:val="009B22F9"/>
  </w:style>
  <w:style w:type="paragraph" w:customStyle="1" w:styleId="931750719118482BB34D594E625CBA76">
    <w:name w:val="931750719118482BB34D594E625CBA76"/>
    <w:rsid w:val="009B22F9"/>
  </w:style>
  <w:style w:type="paragraph" w:customStyle="1" w:styleId="6EF43DFC811448B0AE5C2F2376A58191">
    <w:name w:val="6EF43DFC811448B0AE5C2F2376A58191"/>
    <w:rsid w:val="009B22F9"/>
  </w:style>
  <w:style w:type="paragraph" w:customStyle="1" w:styleId="7D6D7F602D67406E92DC692DE1A05AE7">
    <w:name w:val="7D6D7F602D67406E92DC692DE1A05AE7"/>
    <w:rsid w:val="009B22F9"/>
  </w:style>
  <w:style w:type="paragraph" w:customStyle="1" w:styleId="FC91FC94094C49ADA8FAF64EBC0ECEE7">
    <w:name w:val="FC91FC94094C49ADA8FAF64EBC0ECEE7"/>
    <w:rsid w:val="009B22F9"/>
  </w:style>
  <w:style w:type="paragraph" w:customStyle="1" w:styleId="ResponsibilitiesAchievements">
    <w:name w:val="Responsibilities/Achievements"/>
    <w:basedOn w:val="Normal"/>
    <w:qFormat/>
    <w:rsid w:val="009B22F9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E41DAEBF58294B298FF388884F72EC07">
    <w:name w:val="E41DAEBF58294B298FF388884F72EC07"/>
    <w:rsid w:val="009B22F9"/>
  </w:style>
  <w:style w:type="paragraph" w:customStyle="1" w:styleId="747C6CFDF25C472ABB2446D716BC0C8A">
    <w:name w:val="747C6CFDF25C472ABB2446D716BC0C8A"/>
    <w:rsid w:val="009B22F9"/>
  </w:style>
  <w:style w:type="paragraph" w:customStyle="1" w:styleId="18BCCF95990C4889AB72868A935B82CD">
    <w:name w:val="18BCCF95990C4889AB72868A935B82CD"/>
    <w:rsid w:val="009B22F9"/>
  </w:style>
  <w:style w:type="paragraph" w:customStyle="1" w:styleId="D35111DD44E34245A4C1233BEAAF739D">
    <w:name w:val="D35111DD44E34245A4C1233BEAAF739D"/>
    <w:rsid w:val="009B22F9"/>
  </w:style>
  <w:style w:type="paragraph" w:customStyle="1" w:styleId="6CCD6711F96A4973856053C68D790269">
    <w:name w:val="6CCD6711F96A4973856053C68D790269"/>
    <w:rsid w:val="009B22F9"/>
  </w:style>
  <w:style w:type="paragraph" w:customStyle="1" w:styleId="FD97759DDEDC4FCE961DB91EC609D7E1">
    <w:name w:val="FD97759DDEDC4FCE961DB91EC609D7E1"/>
    <w:rsid w:val="009B22F9"/>
  </w:style>
  <w:style w:type="paragraph" w:customStyle="1" w:styleId="5712E4296D04461294834B6FFDEEF725">
    <w:name w:val="5712E4296D04461294834B6FFDEEF725"/>
    <w:rsid w:val="009B22F9"/>
  </w:style>
  <w:style w:type="paragraph" w:customStyle="1" w:styleId="A3ADE614BC98477A911277807B486974">
    <w:name w:val="A3ADE614BC98477A911277807B486974"/>
    <w:rsid w:val="009B22F9"/>
  </w:style>
  <w:style w:type="paragraph" w:customStyle="1" w:styleId="BA02913FFB2249919D5F3462C1E431FE">
    <w:name w:val="BA02913FFB2249919D5F3462C1E431FE"/>
    <w:rsid w:val="009B22F9"/>
  </w:style>
  <w:style w:type="paragraph" w:customStyle="1" w:styleId="CEA9FBEAAA0E4D20B32D145DB52676FD">
    <w:name w:val="CEA9FBEAAA0E4D20B32D145DB52676FD"/>
    <w:rsid w:val="009B22F9"/>
  </w:style>
  <w:style w:type="paragraph" w:customStyle="1" w:styleId="EB277942A1904CA4A810BC19B8A1DE17">
    <w:name w:val="EB277942A1904CA4A810BC19B8A1DE17"/>
    <w:rsid w:val="009B22F9"/>
  </w:style>
  <w:style w:type="paragraph" w:customStyle="1" w:styleId="F8C897A1F43E4E80B5A52C2A48AD7A65">
    <w:name w:val="F8C897A1F43E4E80B5A52C2A48AD7A65"/>
    <w:rsid w:val="009B22F9"/>
  </w:style>
  <w:style w:type="paragraph" w:customStyle="1" w:styleId="94495FAC7A364DE8976579686E4DFD68">
    <w:name w:val="94495FAC7A364DE8976579686E4DFD68"/>
    <w:rsid w:val="009B22F9"/>
  </w:style>
  <w:style w:type="paragraph" w:customStyle="1" w:styleId="150B7ABBF36F427FA55264792B4681B3">
    <w:name w:val="150B7ABBF36F427FA55264792B4681B3"/>
    <w:rsid w:val="009B22F9"/>
  </w:style>
  <w:style w:type="paragraph" w:customStyle="1" w:styleId="8C97E05E910D4CAE9510C7A8ACCAF5E2">
    <w:name w:val="8C97E05E910D4CAE9510C7A8ACCAF5E2"/>
    <w:rsid w:val="009B22F9"/>
  </w:style>
  <w:style w:type="paragraph" w:customStyle="1" w:styleId="D0E898F861EE4951A322B092C1DB7573">
    <w:name w:val="D0E898F861EE4951A322B092C1DB7573"/>
    <w:rsid w:val="009B22F9"/>
  </w:style>
  <w:style w:type="paragraph" w:customStyle="1" w:styleId="935E4D1CA2134A189751A75959287ED5">
    <w:name w:val="935E4D1CA2134A189751A75959287ED5"/>
    <w:rsid w:val="009B22F9"/>
  </w:style>
  <w:style w:type="paragraph" w:customStyle="1" w:styleId="1622FAAA2D02406DAEE2B2E41F9879B3">
    <w:name w:val="1622FAAA2D02406DAEE2B2E41F9879B3"/>
    <w:rsid w:val="009B22F9"/>
  </w:style>
  <w:style w:type="paragraph" w:customStyle="1" w:styleId="E73433F1DCD6467788B2ED5419F8B6C8">
    <w:name w:val="E73433F1DCD6467788B2ED5419F8B6C8"/>
    <w:rsid w:val="009B22F9"/>
  </w:style>
  <w:style w:type="paragraph" w:customStyle="1" w:styleId="BCA9B8165EC64CFF8A0469A5748455BB">
    <w:name w:val="BCA9B8165EC64CFF8A0469A5748455BB"/>
    <w:rsid w:val="009B22F9"/>
  </w:style>
  <w:style w:type="paragraph" w:customStyle="1" w:styleId="AF3F9A8A77CA42FE928C34D6BEF40494">
    <w:name w:val="AF3F9A8A77CA42FE928C34D6BEF40494"/>
    <w:rsid w:val="009B22F9"/>
  </w:style>
  <w:style w:type="paragraph" w:customStyle="1" w:styleId="EC5C96B80F954208A0FE4A4F381660F5">
    <w:name w:val="EC5C96B80F954208A0FE4A4F381660F5"/>
    <w:rsid w:val="009B22F9"/>
  </w:style>
  <w:style w:type="paragraph" w:customStyle="1" w:styleId="CA9A92B0D23248CC8D2F06B39156D402">
    <w:name w:val="CA9A92B0D23248CC8D2F06B39156D402"/>
    <w:rsid w:val="009B22F9"/>
  </w:style>
  <w:style w:type="paragraph" w:customStyle="1" w:styleId="1F0867B7CD3D4CC2ADDA6F4B9A740E23">
    <w:name w:val="1F0867B7CD3D4CC2ADDA6F4B9A740E23"/>
    <w:rsid w:val="00A52FBD"/>
  </w:style>
  <w:style w:type="paragraph" w:customStyle="1" w:styleId="81CAC153C41E4BE9BBE61DED567823B7">
    <w:name w:val="81CAC153C41E4BE9BBE61DED567823B7"/>
    <w:rsid w:val="00A52F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(Traditional design)</Template>
  <TotalTime>17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>Hewlett-Packard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Jacqueline Villafana</dc:creator>
  <cp:lastModifiedBy>Villafana Jacqueline</cp:lastModifiedBy>
  <cp:revision>4</cp:revision>
  <cp:lastPrinted>2006-08-01T17:47:00Z</cp:lastPrinted>
  <dcterms:created xsi:type="dcterms:W3CDTF">2014-03-17T01:22:00Z</dcterms:created>
  <dcterms:modified xsi:type="dcterms:W3CDTF">2014-03-23T03:45:00Z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