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2BC" w:rsidRDefault="00710734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BC888190113E48D996EFC93D22E61B0E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2D7CFA">
            <w:t>8298 A</w:t>
          </w:r>
          <w:r w:rsidR="00E3110A">
            <w:t>ble St</w:t>
          </w:r>
          <w:r w:rsidR="002D7CFA">
            <w:t xml:space="preserve"> NE</w:t>
          </w:r>
        </w:sdtContent>
      </w:sdt>
    </w:p>
    <w:sdt>
      <w:sdtPr>
        <w:alias w:val="Category"/>
        <w:tag w:val=""/>
        <w:id w:val="1543715586"/>
        <w:placeholder>
          <w:docPart w:val="6AA1081B1A714C389FE49C70599BB26E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2C42BC" w:rsidRDefault="00E3110A">
          <w:pPr>
            <w:pStyle w:val="ContactInfo"/>
          </w:pPr>
          <w:r>
            <w:t>Spring Lake Park, MN, 55432</w:t>
          </w:r>
        </w:p>
      </w:sdtContent>
    </w:sdt>
    <w:p w:rsidR="002C42BC" w:rsidRDefault="00710734" w:rsidP="002D7CFA">
      <w:pPr>
        <w:pStyle w:val="ContactInfo"/>
      </w:pPr>
      <w:sdt>
        <w:sdtPr>
          <w:alias w:val="Telephone"/>
          <w:tag w:val="Telephone"/>
          <w:id w:val="599758962"/>
          <w:placeholder>
            <w:docPart w:val="EE4CA3D62CBC4DA09BED1E88CF31185F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E3110A">
            <w:t>763</w:t>
          </w:r>
          <w:r w:rsidR="002D7CFA">
            <w:t>-</w:t>
          </w:r>
          <w:r w:rsidR="00E3110A">
            <w:t>222</w:t>
          </w:r>
          <w:r w:rsidR="002D7CFA">
            <w:t>-</w:t>
          </w:r>
          <w:r w:rsidR="00E3110A">
            <w:t>5931</w:t>
          </w:r>
        </w:sdtContent>
      </w:sdt>
    </w:p>
    <w:sdt>
      <w:sdtPr>
        <w:rPr>
          <w:rStyle w:val="Emphasis"/>
        </w:rPr>
        <w:alias w:val="Email"/>
        <w:tag w:val=""/>
        <w:id w:val="1889536063"/>
        <w:placeholder>
          <w:docPart w:val="3760DAB703414A3EAE3184E50ED65D9B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2C42BC" w:rsidRDefault="00E3110A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Jrunger89@hotmail.com</w:t>
          </w:r>
        </w:p>
      </w:sdtContent>
    </w:sdt>
    <w:p w:rsidR="002C42BC" w:rsidRDefault="00710734">
      <w:pPr>
        <w:pStyle w:val="Name"/>
      </w:pPr>
      <w:sdt>
        <w:sdtPr>
          <w:alias w:val="Your Name"/>
          <w:tag w:val=""/>
          <w:id w:val="1197042864"/>
          <w:placeholder>
            <w:docPart w:val="9F5D6609B85F4C589734CFFA5F55F08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2D7CFA">
            <w:t xml:space="preserve">Jacob </w:t>
          </w:r>
          <w:r w:rsidR="00E3110A">
            <w:t>Unger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E3110A" w:rsidP="00E3110A">
            <w:pPr>
              <w:pStyle w:val="ResumeText"/>
            </w:pPr>
            <w:r>
              <w:t>Seeking employment in the warehous</w:t>
            </w:r>
            <w:r w:rsidR="00D665A7">
              <w:t>e industry to utilize my industrial skills.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Skills &amp; Abilities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E70E13" w:rsidRDefault="00E70E13" w:rsidP="00E70E13">
            <w:pPr>
              <w:pStyle w:val="ResumeText"/>
            </w:pPr>
            <w:r>
              <w:t>Packing- General packing procedures involving small to large product.</w:t>
            </w:r>
          </w:p>
          <w:p w:rsidR="00E70E13" w:rsidRDefault="00E70E13" w:rsidP="00E70E13">
            <w:pPr>
              <w:pStyle w:val="ResumeText"/>
            </w:pPr>
            <w:r>
              <w:t>Buffing/Sanding- Worked on buffing a variety of parts on Class A liquid paint.</w:t>
            </w:r>
          </w:p>
          <w:p w:rsidR="00E70E13" w:rsidRDefault="00E70E13" w:rsidP="00E70E13">
            <w:pPr>
              <w:pStyle w:val="ResumeText"/>
            </w:pPr>
            <w:r>
              <w:t>Construction- Painted basements and floors, Demoed multiple areas of a house, Prepared surfaces for finishing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9AB8134DEA7E4D0EAA1717B74D3F3AE0"/>
                  </w:placeholder>
                  <w15:color w:val="C0C0C0"/>
                  <w15:repeatingSectionItem/>
                </w:sdtPr>
                <w:sdtEndPr/>
                <w:sdtContent>
                  <w:p w:rsidR="002C42BC" w:rsidRDefault="00E3110A">
                    <w:pPr>
                      <w:pStyle w:val="Heading2"/>
                    </w:pPr>
                    <w:r>
                      <w:t>Inspector, Industrial finishing services inc.</w:t>
                    </w:r>
                  </w:p>
                  <w:p w:rsidR="002C42BC" w:rsidRDefault="00E3110A">
                    <w:pPr>
                      <w:pStyle w:val="ResumeText"/>
                    </w:pPr>
                    <w:r>
                      <w:t>March 2008-August 2013</w:t>
                    </w:r>
                  </w:p>
                  <w:p w:rsidR="002C42BC" w:rsidRDefault="00E3110A">
                    <w:r>
                      <w:t>Check for defects in paint on a variety of parts including parts for Arctic Cat, Polaris, John Deere, and Harley Davidson.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9AB8134DEA7E4D0EAA1717B74D3F3AE0"/>
                  </w:placeholder>
                  <w15:color w:val="C0C0C0"/>
                  <w15:repeatingSectionItem/>
                </w:sdtPr>
                <w:sdtEndPr/>
                <w:sdtContent>
                  <w:p w:rsidR="002C42BC" w:rsidRDefault="00E3110A">
                    <w:pPr>
                      <w:pStyle w:val="Heading2"/>
                    </w:pPr>
                    <w:r>
                      <w:t>Laborer, Trilogy Homes</w:t>
                    </w:r>
                  </w:p>
                  <w:p w:rsidR="002C42BC" w:rsidRDefault="00E3110A">
                    <w:pPr>
                      <w:pStyle w:val="ResumeText"/>
                    </w:pPr>
                    <w:r>
                      <w:t>June 2007-September 2008</w:t>
                    </w:r>
                  </w:p>
                  <w:p w:rsidR="002C42BC" w:rsidRDefault="002D7CFA" w:rsidP="002D7CFA">
                    <w:r>
                      <w:t>Painted floors and basements, demoed down various areas of a house, prepared houses for professional finishing services.</w:t>
                    </w:r>
                  </w:p>
                </w:sdtContent>
              </w:sdt>
            </w:sdtContent>
          </w:sdt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Education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9AB8134DEA7E4D0EAA1717B74D3F3AE0"/>
                  </w:placeholder>
                  <w15:repeatingSectionItem/>
                </w:sdtPr>
                <w:sdtEndPr/>
                <w:sdtContent>
                  <w:p w:rsidR="002C42BC" w:rsidRDefault="00D665A7">
                    <w:pPr>
                      <w:pStyle w:val="Heading2"/>
                    </w:pPr>
                    <w:r>
                      <w:t xml:space="preserve">Spring lake park high school </w:t>
                    </w:r>
                  </w:p>
                  <w:p w:rsidR="002C42BC" w:rsidRDefault="00D665A7" w:rsidP="00D665A7">
                    <w:r>
                      <w:t xml:space="preserve">Above 3.0 (B-Honor Roll) </w:t>
                    </w:r>
                  </w:p>
                </w:sdtContent>
              </w:sdt>
            </w:sdtContent>
          </w:sdt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Communication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D665A7" w:rsidP="00D665A7">
            <w:pPr>
              <w:pStyle w:val="ResumeText"/>
            </w:pPr>
            <w:r>
              <w:t>Spoke at Irondale High School about 12</w:t>
            </w:r>
            <w:r w:rsidRPr="00D665A7">
              <w:rPr>
                <w:vertAlign w:val="superscript"/>
              </w:rPr>
              <w:t>th</w:t>
            </w:r>
            <w:r>
              <w:t xml:space="preserve"> Step. 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Leadership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D665A7" w:rsidP="00D665A7">
            <w:pPr>
              <w:pStyle w:val="ResumeText"/>
            </w:pPr>
            <w:r>
              <w:t xml:space="preserve">Supervised buffers and packers at IFS. 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References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9AB8134DEA7E4D0EAA1717B74D3F3AE0"/>
                  </w:placeholder>
                  <w15:color w:val="C0C0C0"/>
                  <w15:repeatingSectionItem/>
                </w:sdtPr>
                <w:sdtEndPr/>
                <w:sdtContent>
                  <w:p w:rsidR="002C42BC" w:rsidRDefault="00D665A7">
                    <w:pPr>
                      <w:pStyle w:val="Heading2"/>
                    </w:pPr>
                    <w:r>
                      <w:t>Melissa willette</w:t>
                    </w:r>
                  </w:p>
                  <w:p w:rsidR="002C42BC" w:rsidRDefault="00D665A7">
                    <w:pPr>
                      <w:pStyle w:val="ResumeText"/>
                    </w:pPr>
                    <w:r>
                      <w:t>Supervisor, IFS</w:t>
                    </w:r>
                  </w:p>
                  <w:p w:rsidR="00D665A7" w:rsidRDefault="00D665A7" w:rsidP="00D665A7">
                    <w:r>
                      <w:t>651-955-6326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013687649"/>
                  <w:placeholder>
                    <w:docPart w:val="C3CD67FDF9424A479BC3FC38368797CF"/>
                  </w:placeholder>
                  <w15:color w:val="C0C0C0"/>
                  <w15:repeatingSectionItem/>
                </w:sdtPr>
                <w:sdtEndPr/>
                <w:sdtContent>
                  <w:p w:rsidR="00D665A7" w:rsidRDefault="00D665A7">
                    <w:pPr>
                      <w:pStyle w:val="Heading2"/>
                    </w:pPr>
                    <w:r>
                      <w:t>Matt May</w:t>
                    </w:r>
                  </w:p>
                  <w:p w:rsidR="00D665A7" w:rsidRDefault="00D665A7">
                    <w:pPr>
                      <w:pStyle w:val="ResumeText"/>
                    </w:pPr>
                    <w:r>
                      <w:t>Manager, Trilogy Homes</w:t>
                    </w:r>
                  </w:p>
                  <w:p w:rsidR="002C42BC" w:rsidRDefault="002D7CFA" w:rsidP="00D665A7">
                    <w:r>
                      <w:t>763-238-8975</w:t>
                    </w:r>
                  </w:p>
                </w:sdtContent>
              </w:sdt>
            </w:sdtContent>
          </w:sdt>
        </w:tc>
      </w:tr>
    </w:tbl>
    <w:p w:rsidR="002C42BC" w:rsidRDefault="00865724">
      <w:r>
        <w:t xml:space="preserve">                                                  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C42BC">
      <w:footerReference w:type="default" r:id="rId9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734" w:rsidRDefault="00710734">
      <w:pPr>
        <w:spacing w:before="0" w:after="0" w:line="240" w:lineRule="auto"/>
      </w:pPr>
      <w:r>
        <w:separator/>
      </w:r>
    </w:p>
  </w:endnote>
  <w:endnote w:type="continuationSeparator" w:id="0">
    <w:p w:rsidR="00710734" w:rsidRDefault="0071073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6572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734" w:rsidRDefault="00710734">
      <w:pPr>
        <w:spacing w:before="0" w:after="0" w:line="240" w:lineRule="auto"/>
      </w:pPr>
      <w:r>
        <w:separator/>
      </w:r>
    </w:p>
  </w:footnote>
  <w:footnote w:type="continuationSeparator" w:id="0">
    <w:p w:rsidR="00710734" w:rsidRDefault="0071073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0A"/>
    <w:rsid w:val="002C42BC"/>
    <w:rsid w:val="002D7CFA"/>
    <w:rsid w:val="00414819"/>
    <w:rsid w:val="0044701E"/>
    <w:rsid w:val="00710734"/>
    <w:rsid w:val="00865724"/>
    <w:rsid w:val="00B1156B"/>
    <w:rsid w:val="00D665A7"/>
    <w:rsid w:val="00E3110A"/>
    <w:rsid w:val="00E70E13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76FFF0-32F7-40DF-B5D5-71733879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CF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CFA"/>
    <w:rPr>
      <w:rFonts w:ascii="Segoe UI" w:hAnsi="Segoe UI" w:cs="Segoe UI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ger\AppData\Roaming\Microsoft\Templates\Basic%20resume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C888190113E48D996EFC93D22E61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D211C-AEAB-4F37-BC23-90DD22BFB617}"/>
      </w:docPartPr>
      <w:docPartBody>
        <w:p w:rsidR="006F1823" w:rsidRDefault="000D5016">
          <w:pPr>
            <w:pStyle w:val="BC888190113E48D996EFC93D22E61B0E"/>
          </w:pPr>
          <w:r>
            <w:t>[Street Address]</w:t>
          </w:r>
        </w:p>
      </w:docPartBody>
    </w:docPart>
    <w:docPart>
      <w:docPartPr>
        <w:name w:val="6AA1081B1A714C389FE49C70599BB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A4FB4-D630-4766-A635-B59735D509AA}"/>
      </w:docPartPr>
      <w:docPartBody>
        <w:p w:rsidR="006F1823" w:rsidRDefault="000D5016">
          <w:pPr>
            <w:pStyle w:val="6AA1081B1A714C389FE49C70599BB26E"/>
          </w:pPr>
          <w:r>
            <w:t>[City, ST ZIP Code]</w:t>
          </w:r>
        </w:p>
      </w:docPartBody>
    </w:docPart>
    <w:docPart>
      <w:docPartPr>
        <w:name w:val="EE4CA3D62CBC4DA09BED1E88CF311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524B3-0BEA-46DE-89BA-83527F773924}"/>
      </w:docPartPr>
      <w:docPartBody>
        <w:p w:rsidR="006F1823" w:rsidRDefault="000D5016">
          <w:pPr>
            <w:pStyle w:val="EE4CA3D62CBC4DA09BED1E88CF31185F"/>
          </w:pPr>
          <w:r>
            <w:t>[Telephone]</w:t>
          </w:r>
        </w:p>
      </w:docPartBody>
    </w:docPart>
    <w:docPart>
      <w:docPartPr>
        <w:name w:val="3760DAB703414A3EAE3184E50ED65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7BF97-C16C-40F9-B392-105530D077CE}"/>
      </w:docPartPr>
      <w:docPartBody>
        <w:p w:rsidR="006F1823" w:rsidRDefault="000D5016">
          <w:pPr>
            <w:pStyle w:val="3760DAB703414A3EAE3184E50ED65D9B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9F5D6609B85F4C589734CFFA5F55F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0102B-F659-4EA4-A1AD-5423401ACC6A}"/>
      </w:docPartPr>
      <w:docPartBody>
        <w:p w:rsidR="006F1823" w:rsidRDefault="000D5016">
          <w:pPr>
            <w:pStyle w:val="9F5D6609B85F4C589734CFFA5F55F08E"/>
          </w:pPr>
          <w:r>
            <w:t>[Your Name]</w:t>
          </w:r>
        </w:p>
      </w:docPartBody>
    </w:docPart>
    <w:docPart>
      <w:docPartPr>
        <w:name w:val="9AB8134DEA7E4D0EAA1717B74D3F3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68FC5-87EB-4AD5-A47F-057C595CAFF6}"/>
      </w:docPartPr>
      <w:docPartBody>
        <w:p w:rsidR="006F1823" w:rsidRDefault="000D5016">
          <w:pPr>
            <w:pStyle w:val="9AB8134DEA7E4D0EAA1717B74D3F3AE0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3CD67FDF9424A479BC3FC3836879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93882-6838-4079-833F-0732773BFAD7}"/>
      </w:docPartPr>
      <w:docPartBody>
        <w:p w:rsidR="006F1823" w:rsidRDefault="00554D68" w:rsidP="00554D68">
          <w:pPr>
            <w:pStyle w:val="C3CD67FDF9424A479BC3FC38368797C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68"/>
    <w:rsid w:val="000D5016"/>
    <w:rsid w:val="00261BE6"/>
    <w:rsid w:val="00554D68"/>
    <w:rsid w:val="006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888190113E48D996EFC93D22E61B0E">
    <w:name w:val="BC888190113E48D996EFC93D22E61B0E"/>
  </w:style>
  <w:style w:type="paragraph" w:customStyle="1" w:styleId="6AA1081B1A714C389FE49C70599BB26E">
    <w:name w:val="6AA1081B1A714C389FE49C70599BB26E"/>
  </w:style>
  <w:style w:type="paragraph" w:customStyle="1" w:styleId="EE4CA3D62CBC4DA09BED1E88CF31185F">
    <w:name w:val="EE4CA3D62CBC4DA09BED1E88CF31185F"/>
  </w:style>
  <w:style w:type="paragraph" w:customStyle="1" w:styleId="03D0C7BF52204C5DA72A3495D384F7F3">
    <w:name w:val="03D0C7BF52204C5DA72A3495D384F7F3"/>
  </w:style>
  <w:style w:type="character" w:styleId="Emphasis">
    <w:name w:val="Emphasis"/>
    <w:basedOn w:val="DefaultParagraphFont"/>
    <w:uiPriority w:val="2"/>
    <w:unhideWhenUsed/>
    <w:qFormat/>
    <w:rPr>
      <w:color w:val="5B9BD5" w:themeColor="accent1"/>
    </w:rPr>
  </w:style>
  <w:style w:type="paragraph" w:customStyle="1" w:styleId="3760DAB703414A3EAE3184E50ED65D9B">
    <w:name w:val="3760DAB703414A3EAE3184E50ED65D9B"/>
  </w:style>
  <w:style w:type="paragraph" w:customStyle="1" w:styleId="9F5D6609B85F4C589734CFFA5F55F08E">
    <w:name w:val="9F5D6609B85F4C589734CFFA5F55F08E"/>
  </w:style>
  <w:style w:type="paragraph" w:customStyle="1" w:styleId="0B3215D3827945E9889E1EF70489F5B1">
    <w:name w:val="0B3215D3827945E9889E1EF70489F5B1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4FC1FC676C2843208A746C09B1344EDD">
    <w:name w:val="4FC1FC676C2843208A746C09B1344EDD"/>
  </w:style>
  <w:style w:type="character" w:styleId="PlaceholderText">
    <w:name w:val="Placeholder Text"/>
    <w:basedOn w:val="DefaultParagraphFont"/>
    <w:uiPriority w:val="99"/>
    <w:semiHidden/>
    <w:rsid w:val="00554D68"/>
    <w:rPr>
      <w:color w:val="808080"/>
    </w:rPr>
  </w:style>
  <w:style w:type="paragraph" w:customStyle="1" w:styleId="9AB8134DEA7E4D0EAA1717B74D3F3AE0">
    <w:name w:val="9AB8134DEA7E4D0EAA1717B74D3F3AE0"/>
  </w:style>
  <w:style w:type="paragraph" w:customStyle="1" w:styleId="BD407E96A9794ECB9E1F91F8B17E7F9B">
    <w:name w:val="BD407E96A9794ECB9E1F91F8B17E7F9B"/>
  </w:style>
  <w:style w:type="paragraph" w:customStyle="1" w:styleId="84BC3B99CE294CCBB9CF83A55289C867">
    <w:name w:val="84BC3B99CE294CCBB9CF83A55289C867"/>
  </w:style>
  <w:style w:type="paragraph" w:customStyle="1" w:styleId="D81E2FE5DB0A4A678999A47BEA8D249E">
    <w:name w:val="D81E2FE5DB0A4A678999A47BEA8D249E"/>
  </w:style>
  <w:style w:type="paragraph" w:customStyle="1" w:styleId="84374A8893C34D6ABCD5A65EE98F47C6">
    <w:name w:val="84374A8893C34D6ABCD5A65EE98F47C6"/>
  </w:style>
  <w:style w:type="paragraph" w:customStyle="1" w:styleId="7506F9A9D7E54AD48BD027816EE60028">
    <w:name w:val="7506F9A9D7E54AD48BD027816EE60028"/>
  </w:style>
  <w:style w:type="paragraph" w:customStyle="1" w:styleId="DE78FD955464407599B488A365F2A91B">
    <w:name w:val="DE78FD955464407599B488A365F2A91B"/>
  </w:style>
  <w:style w:type="paragraph" w:customStyle="1" w:styleId="E79942D47BE84AE4A7F0D6A846F7ECCA">
    <w:name w:val="E79942D47BE84AE4A7F0D6A846F7ECCA"/>
  </w:style>
  <w:style w:type="paragraph" w:customStyle="1" w:styleId="6436CDF5E646466582F3E200EEE9D92D">
    <w:name w:val="6436CDF5E646466582F3E200EEE9D92D"/>
  </w:style>
  <w:style w:type="paragraph" w:customStyle="1" w:styleId="ABBE3E3105E2429A9CC4DBD9E5D9BF0B">
    <w:name w:val="ABBE3E3105E2429A9CC4DBD9E5D9BF0B"/>
  </w:style>
  <w:style w:type="paragraph" w:customStyle="1" w:styleId="53AF2A37107340AD989213931B569629">
    <w:name w:val="53AF2A37107340AD989213931B569629"/>
  </w:style>
  <w:style w:type="paragraph" w:customStyle="1" w:styleId="C3CD67FDF9424A479BC3FC38368797CF">
    <w:name w:val="C3CD67FDF9424A479BC3FC38368797CF"/>
    <w:rsid w:val="00554D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8298 Able St NE</CompanyAddress>
  <CompanyPhone>763-222-5931</CompanyPhone>
  <CompanyFax/>
  <CompanyEmail>Jrunger89@hotmail.com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resume(2)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Jacob Unger</dc:creator>
  <cp:keywords/>
  <cp:lastModifiedBy>Microsoft account</cp:lastModifiedBy>
  <cp:revision>2</cp:revision>
  <cp:lastPrinted>2014-02-05T17:15:00Z</cp:lastPrinted>
  <dcterms:created xsi:type="dcterms:W3CDTF">2014-03-04T17:10:00Z</dcterms:created>
  <dcterms:modified xsi:type="dcterms:W3CDTF">2014-03-04T17:10:00Z</dcterms:modified>
  <cp:category>Spring Lake Park, MN, 55432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