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6" w:type="dxa"/>
        <w:tblBorders>
          <w:insideH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8252"/>
      </w:tblGrid>
      <w:tr w:rsidR="00A7302C" w:rsidRPr="00BD0CEA" w:rsidTr="000162A4">
        <w:tc>
          <w:tcPr>
            <w:tcW w:w="8726" w:type="dxa"/>
            <w:gridSpan w:val="2"/>
          </w:tcPr>
          <w:p w:rsidR="00A7302C" w:rsidRPr="00BD0CEA" w:rsidRDefault="00F175BF" w:rsidP="00991D96">
            <w:p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Nancy Un</w:t>
            </w:r>
          </w:p>
          <w:p w:rsidR="00DD4ABA" w:rsidRPr="00BD0CEA" w:rsidRDefault="00F175BF" w:rsidP="00F938AD">
            <w:p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54 Wheeler Ave</w:t>
            </w:r>
          </w:p>
          <w:p w:rsidR="00A7302C" w:rsidRPr="00BD0CEA" w:rsidRDefault="00F175BF" w:rsidP="00F938AD">
            <w:p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Cranston, RI 02905</w:t>
            </w:r>
          </w:p>
          <w:p w:rsidR="00A7302C" w:rsidRPr="00BD0CEA" w:rsidRDefault="00F175BF" w:rsidP="00612654">
            <w:p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(401) </w:t>
            </w:r>
            <w:r w:rsidR="001F6CB4">
              <w:rPr>
                <w:rFonts w:ascii="Times New Roman" w:hAnsi="Times New Roman"/>
                <w:sz w:val="24"/>
                <w:szCs w:val="24"/>
              </w:rPr>
              <w:t>256 - 8485</w:t>
            </w:r>
          </w:p>
          <w:p w:rsidR="00612654" w:rsidRPr="00BD0CEA" w:rsidRDefault="00F175BF" w:rsidP="00F938AD">
            <w:pPr>
              <w:pStyle w:val="phonenumber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nancyun@ymail.com</w:t>
            </w:r>
          </w:p>
        </w:tc>
      </w:tr>
      <w:tr w:rsidR="00436A14" w:rsidRPr="00BD0CEA" w:rsidTr="000162A4">
        <w:trPr>
          <w:trHeight w:val="70"/>
        </w:trPr>
        <w:tc>
          <w:tcPr>
            <w:tcW w:w="8726" w:type="dxa"/>
            <w:gridSpan w:val="2"/>
          </w:tcPr>
          <w:p w:rsidR="00436A14" w:rsidRPr="00BD0CEA" w:rsidRDefault="00401A67" w:rsidP="00CA4699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BD0CEA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  <w:tr w:rsidR="00436A14" w:rsidRPr="00BD0CEA" w:rsidTr="000162A4">
        <w:trPr>
          <w:trHeight w:val="80"/>
        </w:trPr>
        <w:tc>
          <w:tcPr>
            <w:tcW w:w="474" w:type="dxa"/>
          </w:tcPr>
          <w:p w:rsidR="00436A14" w:rsidRPr="00BD0CEA" w:rsidRDefault="00436A14" w:rsidP="001A240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2" w:type="dxa"/>
          </w:tcPr>
          <w:p w:rsidR="00DD4ABA" w:rsidRPr="00BD0CEA" w:rsidRDefault="00DD4ABA" w:rsidP="00D376E0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  <w:p w:rsidR="00FC2585" w:rsidRPr="00BD0CEA" w:rsidRDefault="00EF04E4" w:rsidP="00D376E0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Seeking a</w:t>
            </w:r>
            <w:r w:rsidR="00D376E0" w:rsidRPr="00BD0CEA">
              <w:rPr>
                <w:rFonts w:ascii="Times New Roman" w:hAnsi="Times New Roman"/>
                <w:sz w:val="24"/>
                <w:szCs w:val="24"/>
              </w:rPr>
              <w:t xml:space="preserve">n entry level position with a company that will allow me to fully utilize my physical capabilities in addition to communication, organizational, and problem solving skills. </w:t>
            </w:r>
          </w:p>
          <w:p w:rsidR="00DD4ABA" w:rsidRPr="00BD0CEA" w:rsidRDefault="00DD4ABA" w:rsidP="00D376E0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02C" w:rsidRPr="00BD0CEA" w:rsidTr="000162A4">
        <w:tc>
          <w:tcPr>
            <w:tcW w:w="8726" w:type="dxa"/>
            <w:gridSpan w:val="2"/>
          </w:tcPr>
          <w:p w:rsidR="00A7302C" w:rsidRPr="00BD0CEA" w:rsidRDefault="00A7302C" w:rsidP="00F938AD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BD0CEA">
              <w:rPr>
                <w:rFonts w:ascii="Times New Roman" w:hAnsi="Times New Roman"/>
                <w:b/>
                <w:sz w:val="24"/>
                <w:szCs w:val="24"/>
              </w:rPr>
              <w:t>Summary of skills</w:t>
            </w:r>
          </w:p>
        </w:tc>
      </w:tr>
      <w:tr w:rsidR="00A7302C" w:rsidRPr="00BD0CEA" w:rsidTr="000162A4">
        <w:tc>
          <w:tcPr>
            <w:tcW w:w="474" w:type="dxa"/>
          </w:tcPr>
          <w:p w:rsidR="00EF04E4" w:rsidRPr="00BD0CEA" w:rsidRDefault="00EF04E4" w:rsidP="00F938AD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</w:p>
          <w:p w:rsidR="00EF04E4" w:rsidRPr="00BD0CEA" w:rsidRDefault="00EF04E4" w:rsidP="00EF04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4E4" w:rsidRPr="00BD0CEA" w:rsidRDefault="00EF04E4" w:rsidP="00EF04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02C" w:rsidRPr="00BD0CEA" w:rsidRDefault="00A7302C" w:rsidP="00EF04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4E4" w:rsidRPr="00BD0CEA" w:rsidRDefault="00EF04E4" w:rsidP="00EF04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2" w:type="dxa"/>
          </w:tcPr>
          <w:p w:rsidR="00EF04E4" w:rsidRPr="00BD0CEA" w:rsidRDefault="00EF04E4" w:rsidP="00EF04E4">
            <w:pPr>
              <w:pStyle w:val="bulletedlis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High ethical standards </w:t>
            </w:r>
          </w:p>
          <w:p w:rsidR="00A7302C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A</w:t>
            </w:r>
            <w:r w:rsidR="00D376E0" w:rsidRPr="00BD0CEA">
              <w:rPr>
                <w:rFonts w:ascii="Times New Roman" w:hAnsi="Times New Roman"/>
                <w:sz w:val="24"/>
                <w:szCs w:val="24"/>
              </w:rPr>
              <w:t xml:space="preserve"> good team player</w:t>
            </w: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Highly motivated</w:t>
            </w: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Able to multitask </w:t>
            </w: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Hard working and reliable </w:t>
            </w: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Efficient accounting skills </w:t>
            </w: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Data entry skills</w:t>
            </w:r>
          </w:p>
          <w:p w:rsidR="00DD4ABA" w:rsidRPr="00BD0CEA" w:rsidRDefault="00DD4ABA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Ability to prioritize task</w:t>
            </w:r>
          </w:p>
          <w:p w:rsidR="00DD4ABA" w:rsidRPr="00BD0CEA" w:rsidRDefault="00A820B3" w:rsidP="001A2400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Ability </w:t>
            </w:r>
            <w:r w:rsidR="00DD4ABA" w:rsidRPr="00BD0CEA">
              <w:rPr>
                <w:rFonts w:ascii="Times New Roman" w:hAnsi="Times New Roman"/>
                <w:sz w:val="24"/>
                <w:szCs w:val="24"/>
              </w:rPr>
              <w:t xml:space="preserve">to lift </w:t>
            </w:r>
            <w:r w:rsidR="00502DDF">
              <w:rPr>
                <w:rFonts w:ascii="Times New Roman" w:hAnsi="Times New Roman"/>
                <w:sz w:val="24"/>
                <w:szCs w:val="24"/>
              </w:rPr>
              <w:t>30</w:t>
            </w:r>
            <w:r w:rsidR="00DD4ABA" w:rsidRPr="00BD0CE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D4ABA" w:rsidRPr="00BD0CEA">
              <w:rPr>
                <w:rFonts w:ascii="Times New Roman" w:hAnsi="Times New Roman"/>
                <w:sz w:val="24"/>
                <w:szCs w:val="24"/>
              </w:rPr>
              <w:t>lbs</w:t>
            </w:r>
            <w:proofErr w:type="spellEnd"/>
          </w:p>
          <w:p w:rsidR="00DD4ABA" w:rsidRPr="00BD0CEA" w:rsidRDefault="00DD4ABA" w:rsidP="00DD4ABA">
            <w:pPr>
              <w:pStyle w:val="bulletedlist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Computer: Microsoft Word, Microsoft Excel, PowerPoint, Adobe Photoshop</w:t>
            </w:r>
          </w:p>
          <w:p w:rsidR="00DD4ABA" w:rsidRPr="00BD0CEA" w:rsidRDefault="00DD4ABA" w:rsidP="00DD4ABA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A14" w:rsidRPr="00BD0CEA" w:rsidTr="000162A4">
        <w:trPr>
          <w:trHeight w:val="288"/>
        </w:trPr>
        <w:tc>
          <w:tcPr>
            <w:tcW w:w="8726" w:type="dxa"/>
            <w:gridSpan w:val="2"/>
          </w:tcPr>
          <w:p w:rsidR="00436A14" w:rsidRPr="00BD0CEA" w:rsidRDefault="00436A14" w:rsidP="00436A14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BD0CEA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</w:tr>
      <w:tr w:rsidR="00436A14" w:rsidRPr="00BD0CEA" w:rsidTr="000162A4">
        <w:trPr>
          <w:trHeight w:val="602"/>
        </w:trPr>
        <w:tc>
          <w:tcPr>
            <w:tcW w:w="474" w:type="dxa"/>
          </w:tcPr>
          <w:p w:rsidR="00436A14" w:rsidRPr="00BD0CEA" w:rsidRDefault="00436A14" w:rsidP="001A2400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2" w:type="dxa"/>
          </w:tcPr>
          <w:p w:rsidR="00C84A3B" w:rsidRPr="00BD0CEA" w:rsidRDefault="00C84A3B" w:rsidP="00EF04E4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  <w:p w:rsidR="00436A14" w:rsidRPr="00BD0CEA" w:rsidRDefault="00EF04E4" w:rsidP="00EF04E4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Cranston High School East – Diploma (2007 – 2011) </w:t>
            </w:r>
          </w:p>
          <w:p w:rsidR="00C84A3B" w:rsidRPr="00BD0CEA" w:rsidRDefault="00C84A3B" w:rsidP="00EF04E4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A" w:rsidRPr="00BD0CEA" w:rsidTr="000162A4">
        <w:trPr>
          <w:trHeight w:val="288"/>
        </w:trPr>
        <w:tc>
          <w:tcPr>
            <w:tcW w:w="8726" w:type="dxa"/>
            <w:gridSpan w:val="2"/>
          </w:tcPr>
          <w:p w:rsidR="00DD4ABA" w:rsidRPr="00BD0CEA" w:rsidRDefault="00DD4ABA" w:rsidP="002C2FFC">
            <w:pPr>
              <w:pStyle w:val="Heading1"/>
              <w:rPr>
                <w:rFonts w:ascii="Times New Roman" w:hAnsi="Times New Roman"/>
                <w:b/>
                <w:sz w:val="24"/>
                <w:szCs w:val="24"/>
              </w:rPr>
            </w:pPr>
            <w:r w:rsidRPr="00BD0CEA">
              <w:rPr>
                <w:rFonts w:ascii="Times New Roman" w:hAnsi="Times New Roman"/>
                <w:b/>
                <w:sz w:val="24"/>
                <w:szCs w:val="24"/>
              </w:rPr>
              <w:t>Work experience</w:t>
            </w:r>
          </w:p>
        </w:tc>
      </w:tr>
      <w:tr w:rsidR="00DD4ABA" w:rsidRPr="00BD0CEA" w:rsidTr="000162A4">
        <w:trPr>
          <w:trHeight w:val="602"/>
        </w:trPr>
        <w:tc>
          <w:tcPr>
            <w:tcW w:w="474" w:type="dxa"/>
          </w:tcPr>
          <w:p w:rsidR="00DD4ABA" w:rsidRPr="00BD0CEA" w:rsidRDefault="00DD4ABA" w:rsidP="002C2FFC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2" w:type="dxa"/>
          </w:tcPr>
          <w:p w:rsidR="00DD4ABA" w:rsidRPr="00BD0CEA" w:rsidRDefault="00DD4ABA" w:rsidP="002C2FFC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  <w:p w:rsidR="000C367A" w:rsidRPr="00BD0CEA" w:rsidRDefault="00DD4ABA" w:rsidP="002C2FFC">
            <w:pPr>
              <w:pStyle w:val="Description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0CEA">
              <w:rPr>
                <w:rFonts w:ascii="Times New Roman" w:hAnsi="Times New Roman"/>
                <w:b/>
                <w:sz w:val="24"/>
                <w:szCs w:val="24"/>
              </w:rPr>
              <w:t>Smartpak</w:t>
            </w:r>
            <w:proofErr w:type="spellEnd"/>
            <w:r w:rsidR="000C367A" w:rsidRPr="00BD0CEA">
              <w:rPr>
                <w:rFonts w:ascii="Times New Roman" w:hAnsi="Times New Roman"/>
                <w:b/>
                <w:sz w:val="24"/>
                <w:szCs w:val="24"/>
              </w:rPr>
              <w:t xml:space="preserve"> Equine </w:t>
            </w:r>
          </w:p>
          <w:p w:rsidR="00DD4ABA" w:rsidRPr="00BD0CEA" w:rsidRDefault="008456D2" w:rsidP="002C2FFC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March 2011 – June </w:t>
            </w:r>
            <w:r w:rsidR="000C367A" w:rsidRPr="00BD0CEA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0C367A" w:rsidRPr="00BD0CEA" w:rsidRDefault="000C367A" w:rsidP="002C2FFC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  <w:p w:rsidR="000C367A" w:rsidRPr="00BD0CEA" w:rsidRDefault="000C367A" w:rsidP="002C2FFC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Position – </w:t>
            </w:r>
            <w:r w:rsidR="0079395D" w:rsidRPr="00BD0CEA">
              <w:rPr>
                <w:rFonts w:ascii="Times New Roman" w:hAnsi="Times New Roman"/>
                <w:sz w:val="24"/>
                <w:szCs w:val="24"/>
              </w:rPr>
              <w:t>Shipp</w:t>
            </w:r>
            <w:r w:rsidR="00502DDF">
              <w:rPr>
                <w:rFonts w:ascii="Times New Roman" w:hAnsi="Times New Roman"/>
                <w:sz w:val="24"/>
                <w:szCs w:val="24"/>
              </w:rPr>
              <w:t xml:space="preserve">ing &amp; Order Picker </w:t>
            </w:r>
          </w:p>
          <w:p w:rsidR="000C367A" w:rsidRPr="00BD0CEA" w:rsidRDefault="000C367A" w:rsidP="002C2FFC">
            <w:pPr>
              <w:pStyle w:val="Description"/>
              <w:rPr>
                <w:rFonts w:ascii="Times New Roman" w:hAnsi="Times New Roman"/>
                <w:sz w:val="24"/>
                <w:szCs w:val="24"/>
              </w:rPr>
            </w:pPr>
          </w:p>
          <w:p w:rsidR="00C84A3B" w:rsidRPr="00BD0CEA" w:rsidRDefault="00887D6F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</w:t>
            </w:r>
            <w:r w:rsidR="00A820B3" w:rsidRPr="00BD0CEA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prepare</w:t>
            </w:r>
            <w:r w:rsidR="00A820B3" w:rsidRPr="00BD0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shipping documents </w:t>
            </w:r>
          </w:p>
          <w:p w:rsidR="00C84A3B" w:rsidRPr="00BD0CEA" w:rsidRDefault="00C84A3B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Follow manufacturer’s instructions</w:t>
            </w:r>
          </w:p>
          <w:p w:rsidR="008456D2" w:rsidRPr="00BD0CEA" w:rsidRDefault="008456D2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Scanning order sheets</w:t>
            </w:r>
            <w:r w:rsidR="0079395D" w:rsidRPr="00BD0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6B8D" w:rsidRPr="00BD0CEA">
              <w:rPr>
                <w:rFonts w:ascii="Times New Roman" w:hAnsi="Times New Roman"/>
                <w:sz w:val="24"/>
                <w:szCs w:val="24"/>
              </w:rPr>
              <w:t>and bar codes</w:t>
            </w:r>
          </w:p>
          <w:p w:rsidR="0079395D" w:rsidRPr="00BD0CEA" w:rsidRDefault="0079395D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Wrapping and pack</w:t>
            </w:r>
            <w:r w:rsidR="00C25DAB">
              <w:rPr>
                <w:rFonts w:ascii="Times New Roman" w:hAnsi="Times New Roman"/>
                <w:sz w:val="24"/>
                <w:szCs w:val="24"/>
              </w:rPr>
              <w:t>aging</w:t>
            </w:r>
            <w:r w:rsidRPr="00BD0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1F7">
              <w:rPr>
                <w:rFonts w:ascii="Times New Roman" w:hAnsi="Times New Roman"/>
                <w:sz w:val="24"/>
                <w:szCs w:val="24"/>
              </w:rPr>
              <w:t>merchandise</w:t>
            </w:r>
          </w:p>
          <w:p w:rsidR="00887D6F" w:rsidRPr="00887D6F" w:rsidRDefault="00887D6F" w:rsidP="00887D6F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Complete inventory transactions to receive and issue inventory as required </w:t>
            </w:r>
          </w:p>
          <w:p w:rsidR="00887D6F" w:rsidRPr="00887D6F" w:rsidRDefault="00887D6F" w:rsidP="00887D6F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Pulls product from warehouse for shipment</w:t>
            </w:r>
          </w:p>
          <w:p w:rsidR="00887D6F" w:rsidRPr="00BD0CEA" w:rsidRDefault="00887D6F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Processing purchased orders and receipts </w:t>
            </w:r>
          </w:p>
          <w:p w:rsidR="00011751" w:rsidRPr="00BD0CEA" w:rsidRDefault="00011751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Labeling </w:t>
            </w:r>
            <w:r w:rsidR="00D27A96" w:rsidRPr="00BD0CEA">
              <w:rPr>
                <w:rFonts w:ascii="Times New Roman" w:hAnsi="Times New Roman"/>
                <w:sz w:val="24"/>
                <w:szCs w:val="24"/>
              </w:rPr>
              <w:t>products</w:t>
            </w:r>
            <w:r w:rsidRPr="00BD0CEA">
              <w:rPr>
                <w:rFonts w:ascii="Times New Roman" w:hAnsi="Times New Roman"/>
                <w:sz w:val="24"/>
                <w:szCs w:val="24"/>
              </w:rPr>
              <w:t xml:space="preserve"> and shipped items</w:t>
            </w:r>
          </w:p>
          <w:p w:rsidR="00011751" w:rsidRDefault="00887D6F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Record shortages and eliminate damaged merchandise </w:t>
            </w:r>
          </w:p>
          <w:p w:rsidR="007E694B" w:rsidRPr="00BD0CEA" w:rsidRDefault="007E694B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 any order that require such handling when necessary</w:t>
            </w:r>
          </w:p>
          <w:p w:rsidR="00A820B3" w:rsidRPr="00BD0CEA" w:rsidRDefault="00A820B3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Proceed outbound shipments for UPS </w:t>
            </w:r>
            <w:r w:rsidR="00C84A3B" w:rsidRPr="00BD0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395D" w:rsidRPr="00BD0CEA" w:rsidRDefault="0079395D" w:rsidP="00011751">
            <w:pPr>
              <w:pStyle w:val="Description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Keeping station organized and clean</w:t>
            </w:r>
          </w:p>
          <w:p w:rsidR="00887D6F" w:rsidRDefault="00887D6F" w:rsidP="00001139">
            <w:pPr>
              <w:rPr>
                <w:rFonts w:ascii="Arial" w:hAnsi="Arial" w:cs="Arial"/>
                <w:spacing w:val="0"/>
                <w:sz w:val="20"/>
                <w:szCs w:val="20"/>
              </w:rPr>
            </w:pPr>
          </w:p>
          <w:p w:rsidR="007E694B" w:rsidRDefault="007E694B" w:rsidP="000011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139" w:rsidRDefault="00001139" w:rsidP="000011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CEA">
              <w:rPr>
                <w:rFonts w:ascii="Times New Roman" w:hAnsi="Times New Roman"/>
                <w:b/>
                <w:sz w:val="24"/>
                <w:szCs w:val="24"/>
              </w:rPr>
              <w:t>Fashion Accessories First</w:t>
            </w:r>
          </w:p>
          <w:p w:rsidR="006520DE" w:rsidRPr="006520DE" w:rsidRDefault="006520DE" w:rsidP="000011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– September 2012</w:t>
            </w:r>
          </w:p>
          <w:p w:rsidR="00011751" w:rsidRPr="00BD0CEA" w:rsidRDefault="00011751" w:rsidP="000011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139" w:rsidRPr="00BD0CEA" w:rsidRDefault="00001139" w:rsidP="00001139">
            <w:p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Position – Order picker and </w:t>
            </w:r>
            <w:r w:rsidR="00502DDF">
              <w:rPr>
                <w:rFonts w:ascii="Times New Roman" w:hAnsi="Times New Roman"/>
                <w:sz w:val="24"/>
                <w:szCs w:val="24"/>
              </w:rPr>
              <w:t>S</w:t>
            </w:r>
            <w:bookmarkStart w:id="0" w:name="_GoBack"/>
            <w:bookmarkEnd w:id="0"/>
            <w:r w:rsidRPr="00BD0CEA">
              <w:rPr>
                <w:rFonts w:ascii="Times New Roman" w:hAnsi="Times New Roman"/>
                <w:sz w:val="24"/>
                <w:szCs w:val="24"/>
              </w:rPr>
              <w:t xml:space="preserve">canner </w:t>
            </w:r>
          </w:p>
          <w:p w:rsidR="00001139" w:rsidRPr="00BD0CEA" w:rsidRDefault="00001139" w:rsidP="000011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6D2" w:rsidRPr="00BD0CEA" w:rsidRDefault="008456D2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Picking purchased orders</w:t>
            </w:r>
          </w:p>
          <w:p w:rsidR="00001139" w:rsidRDefault="00001139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Processing manufacturer’s instructions</w:t>
            </w:r>
          </w:p>
          <w:p w:rsidR="00887D6F" w:rsidRPr="00BD0CEA" w:rsidRDefault="00887D6F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Properly identify and locate all parts according to established procedures</w:t>
            </w:r>
          </w:p>
          <w:p w:rsidR="00001139" w:rsidRDefault="00001139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Completing production work sheets</w:t>
            </w:r>
          </w:p>
          <w:p w:rsidR="00887D6F" w:rsidRPr="00BD0CEA" w:rsidRDefault="00887D6F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Replace missing items </w:t>
            </w:r>
          </w:p>
          <w:p w:rsidR="00001139" w:rsidRPr="00BD0CEA" w:rsidRDefault="00001139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Scanning purchase</w:t>
            </w:r>
            <w:r w:rsidR="00887D6F">
              <w:rPr>
                <w:rFonts w:ascii="Times New Roman" w:hAnsi="Times New Roman"/>
                <w:sz w:val="24"/>
                <w:szCs w:val="24"/>
              </w:rPr>
              <w:t>d</w:t>
            </w:r>
            <w:r w:rsidRPr="00BD0CEA">
              <w:rPr>
                <w:rFonts w:ascii="Times New Roman" w:hAnsi="Times New Roman"/>
                <w:sz w:val="24"/>
                <w:szCs w:val="24"/>
              </w:rPr>
              <w:t xml:space="preserve"> items </w:t>
            </w:r>
            <w:r w:rsidR="008456D2" w:rsidRPr="00BD0CEA">
              <w:rPr>
                <w:rFonts w:ascii="Times New Roman" w:hAnsi="Times New Roman"/>
                <w:sz w:val="24"/>
                <w:szCs w:val="24"/>
              </w:rPr>
              <w:t>and order sheets</w:t>
            </w:r>
          </w:p>
          <w:p w:rsidR="0079395D" w:rsidRDefault="0079395D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>Pack</w:t>
            </w:r>
            <w:r w:rsidR="00887D6F">
              <w:rPr>
                <w:rFonts w:ascii="Times New Roman" w:hAnsi="Times New Roman"/>
                <w:sz w:val="24"/>
                <w:szCs w:val="24"/>
              </w:rPr>
              <w:t>aging</w:t>
            </w:r>
            <w:r w:rsidRPr="00BD0CEA">
              <w:rPr>
                <w:rFonts w:ascii="Times New Roman" w:hAnsi="Times New Roman"/>
                <w:sz w:val="24"/>
                <w:szCs w:val="24"/>
              </w:rPr>
              <w:t xml:space="preserve"> picked items for shipping</w:t>
            </w:r>
          </w:p>
          <w:p w:rsidR="00887D6F" w:rsidRDefault="00887D6F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Assemble various type of merchandise for shipment</w:t>
            </w:r>
          </w:p>
          <w:p w:rsidR="00887D6F" w:rsidRDefault="00887D6F" w:rsidP="0001175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Marks materials with identifying information</w:t>
            </w:r>
          </w:p>
          <w:p w:rsidR="00887D6F" w:rsidRDefault="00887D6F" w:rsidP="00887D6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887D6F" w:rsidRDefault="00887D6F" w:rsidP="00887D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51" w:rsidRPr="00887D6F" w:rsidRDefault="00011751" w:rsidP="00887D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D6F">
              <w:rPr>
                <w:rFonts w:ascii="Times New Roman" w:hAnsi="Times New Roman"/>
                <w:b/>
                <w:sz w:val="24"/>
                <w:szCs w:val="24"/>
              </w:rPr>
              <w:t>Wildtree</w:t>
            </w:r>
            <w:proofErr w:type="spellEnd"/>
            <w:r w:rsidRPr="00887D6F">
              <w:rPr>
                <w:rFonts w:ascii="Times New Roman" w:hAnsi="Times New Roman"/>
                <w:b/>
                <w:sz w:val="24"/>
                <w:szCs w:val="24"/>
              </w:rPr>
              <w:t xml:space="preserve"> Herbs In</w:t>
            </w:r>
            <w:r w:rsidR="004D716C" w:rsidRPr="00887D6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887D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520DE" w:rsidRPr="006520DE" w:rsidRDefault="006520DE" w:rsidP="00E41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(Seasonal)October – December 2012</w:t>
            </w:r>
          </w:p>
          <w:p w:rsidR="00011751" w:rsidRPr="00BD0CEA" w:rsidRDefault="00011751" w:rsidP="00E413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1751" w:rsidRPr="00BD0CEA" w:rsidRDefault="00011751" w:rsidP="00E41385">
            <w:p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Position – Labor </w:t>
            </w:r>
          </w:p>
          <w:p w:rsidR="00011751" w:rsidRPr="00BD0CEA" w:rsidRDefault="00011751" w:rsidP="00E413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1751" w:rsidRDefault="00011751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Receive and process </w:t>
            </w:r>
            <w:r w:rsidR="00502DDF">
              <w:rPr>
                <w:rFonts w:ascii="Times New Roman" w:hAnsi="Times New Roman"/>
                <w:sz w:val="24"/>
                <w:szCs w:val="24"/>
              </w:rPr>
              <w:t>picking</w:t>
            </w:r>
            <w:r w:rsidRPr="00BD0CEA">
              <w:rPr>
                <w:rFonts w:ascii="Times New Roman" w:hAnsi="Times New Roman"/>
                <w:sz w:val="24"/>
                <w:szCs w:val="24"/>
              </w:rPr>
              <w:t xml:space="preserve"> instructions</w:t>
            </w:r>
          </w:p>
          <w:p w:rsidR="009F391B" w:rsidRDefault="009F391B" w:rsidP="009F391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Assembles customer orders from stock </w:t>
            </w:r>
          </w:p>
          <w:p w:rsidR="009F391B" w:rsidRPr="00BD0CEA" w:rsidRDefault="009F391B" w:rsidP="009F391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Insert </w:t>
            </w:r>
            <w:r w:rsidR="009B71F7">
              <w:rPr>
                <w:rFonts w:ascii="Times New Roman" w:hAnsi="Times New Roman"/>
                <w:sz w:val="24"/>
                <w:szCs w:val="24"/>
              </w:rPr>
              <w:t xml:space="preserve">product </w:t>
            </w:r>
            <w:r>
              <w:rPr>
                <w:rFonts w:ascii="Times New Roman" w:hAnsi="Times New Roman"/>
                <w:sz w:val="24"/>
                <w:szCs w:val="24"/>
              </w:rPr>
              <w:t>into containers</w:t>
            </w:r>
          </w:p>
          <w:p w:rsidR="009F391B" w:rsidRDefault="009F391B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Verify measurement and weight </w:t>
            </w:r>
          </w:p>
          <w:p w:rsidR="009F391B" w:rsidRDefault="009F391B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Shrink wrapping</w:t>
            </w:r>
            <w:r w:rsidR="00502DDF">
              <w:rPr>
                <w:rFonts w:ascii="Times New Roman" w:hAnsi="Times New Roman"/>
                <w:sz w:val="24"/>
                <w:szCs w:val="24"/>
              </w:rPr>
              <w:t xml:space="preserve"> materials </w:t>
            </w:r>
          </w:p>
          <w:p w:rsidR="00011751" w:rsidRPr="00BD0CEA" w:rsidRDefault="00383A52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Packaging for shipment </w:t>
            </w:r>
          </w:p>
          <w:p w:rsidR="00011751" w:rsidRDefault="00011751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Labeling </w:t>
            </w:r>
            <w:r w:rsidR="009F391B">
              <w:rPr>
                <w:rFonts w:ascii="Times New Roman" w:hAnsi="Times New Roman"/>
                <w:sz w:val="24"/>
                <w:szCs w:val="24"/>
              </w:rPr>
              <w:t>and</w:t>
            </w:r>
            <w:r w:rsidR="00383A52">
              <w:rPr>
                <w:rFonts w:ascii="Times New Roman" w:hAnsi="Times New Roman"/>
                <w:sz w:val="24"/>
                <w:szCs w:val="24"/>
              </w:rPr>
              <w:t xml:space="preserve"> scanning bar codes</w:t>
            </w:r>
          </w:p>
          <w:p w:rsidR="009F391B" w:rsidRDefault="009F391B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Attach identifying information and delivery instructions on </w:t>
            </w:r>
            <w:r w:rsidR="007E694B">
              <w:rPr>
                <w:rFonts w:ascii="Times New Roman" w:hAnsi="Times New Roman"/>
                <w:sz w:val="24"/>
                <w:szCs w:val="24"/>
              </w:rPr>
              <w:t>containers</w:t>
            </w:r>
          </w:p>
          <w:p w:rsidR="009F391B" w:rsidRDefault="009F391B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Sort and store items according to established procedures</w:t>
            </w:r>
          </w:p>
          <w:p w:rsidR="009F391B" w:rsidRDefault="009F391B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Wraps order on pallet for shipment </w:t>
            </w:r>
          </w:p>
          <w:p w:rsidR="009F391B" w:rsidRDefault="009F391B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Loads and unloads shipments and pallets</w:t>
            </w:r>
          </w:p>
          <w:p w:rsidR="00011751" w:rsidRDefault="00011751" w:rsidP="0001175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D0CEA">
              <w:rPr>
                <w:rFonts w:ascii="Times New Roman" w:hAnsi="Times New Roman"/>
                <w:sz w:val="24"/>
                <w:szCs w:val="24"/>
              </w:rPr>
              <w:t xml:space="preserve">Keep station clean and safe </w:t>
            </w:r>
            <w:r w:rsidR="00183112" w:rsidRPr="00BD0CEA">
              <w:rPr>
                <w:rFonts w:ascii="Times New Roman" w:hAnsi="Times New Roman"/>
                <w:sz w:val="24"/>
                <w:szCs w:val="24"/>
              </w:rPr>
              <w:t>working environment by complying with rules and procedures</w:t>
            </w:r>
          </w:p>
          <w:p w:rsidR="009F391B" w:rsidRPr="009F391B" w:rsidRDefault="009F391B" w:rsidP="009F391B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91B" w:rsidRDefault="004D716C" w:rsidP="004D716C">
      <w:pPr>
        <w:rPr>
          <w:rFonts w:ascii="Times New Roman" w:hAnsi="Times New Roman"/>
          <w:b/>
          <w:sz w:val="24"/>
          <w:szCs w:val="24"/>
        </w:rPr>
      </w:pPr>
      <w:r w:rsidRPr="00BD0CEA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</w:p>
    <w:p w:rsidR="004D716C" w:rsidRDefault="009F391B" w:rsidP="009F39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proofErr w:type="gramStart"/>
      <w:r w:rsidR="004D716C" w:rsidRPr="00BD0CEA">
        <w:rPr>
          <w:rFonts w:ascii="Times New Roman" w:hAnsi="Times New Roman"/>
          <w:b/>
          <w:sz w:val="24"/>
          <w:szCs w:val="24"/>
        </w:rPr>
        <w:t>Alcor</w:t>
      </w:r>
      <w:proofErr w:type="spellEnd"/>
      <w:r w:rsidR="004D716C" w:rsidRPr="00BD0CEA">
        <w:rPr>
          <w:rFonts w:ascii="Times New Roman" w:hAnsi="Times New Roman"/>
          <w:b/>
          <w:sz w:val="24"/>
          <w:szCs w:val="24"/>
        </w:rPr>
        <w:t xml:space="preserve"> Scientific Inc.</w:t>
      </w:r>
      <w:proofErr w:type="gramEnd"/>
    </w:p>
    <w:p w:rsidR="006520DE" w:rsidRPr="006520DE" w:rsidRDefault="006520DE" w:rsidP="006520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December 2012 – April 2013</w:t>
      </w:r>
    </w:p>
    <w:p w:rsidR="004D716C" w:rsidRPr="00BD0CEA" w:rsidRDefault="004D716C" w:rsidP="004D716C">
      <w:pPr>
        <w:rPr>
          <w:rFonts w:ascii="Times New Roman" w:hAnsi="Times New Roman"/>
          <w:b/>
          <w:sz w:val="24"/>
          <w:szCs w:val="24"/>
        </w:rPr>
      </w:pPr>
    </w:p>
    <w:p w:rsidR="004D716C" w:rsidRPr="006520DE" w:rsidRDefault="004D716C" w:rsidP="004D716C">
      <w:pPr>
        <w:rPr>
          <w:rFonts w:ascii="Times New Roman" w:hAnsi="Times New Roman"/>
          <w:sz w:val="24"/>
          <w:szCs w:val="24"/>
        </w:rPr>
      </w:pPr>
      <w:r w:rsidRPr="00BD0CEA">
        <w:rPr>
          <w:rFonts w:ascii="Times New Roman" w:hAnsi="Times New Roman"/>
          <w:b/>
          <w:sz w:val="24"/>
          <w:szCs w:val="24"/>
        </w:rPr>
        <w:t xml:space="preserve">        </w:t>
      </w:r>
      <w:r w:rsidRPr="00BD0CEA">
        <w:rPr>
          <w:rFonts w:ascii="Times New Roman" w:hAnsi="Times New Roman"/>
          <w:sz w:val="24"/>
          <w:szCs w:val="24"/>
        </w:rPr>
        <w:t>Position – Assembler</w:t>
      </w:r>
    </w:p>
    <w:p w:rsidR="00ED56C0" w:rsidRPr="00BD0CEA" w:rsidRDefault="00ED56C0" w:rsidP="00E41385">
      <w:pPr>
        <w:rPr>
          <w:rFonts w:ascii="Times New Roman" w:hAnsi="Times New Roman"/>
          <w:sz w:val="24"/>
          <w:szCs w:val="24"/>
        </w:rPr>
      </w:pPr>
    </w:p>
    <w:p w:rsidR="004D716C" w:rsidRPr="00BD0CEA" w:rsidRDefault="004D716C" w:rsidP="004D716C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D0CEA">
        <w:rPr>
          <w:rFonts w:ascii="Times New Roman" w:hAnsi="Times New Roman"/>
          <w:sz w:val="24"/>
          <w:szCs w:val="24"/>
        </w:rPr>
        <w:t xml:space="preserve">Picking manufacture pick list </w:t>
      </w:r>
    </w:p>
    <w:p w:rsidR="007F6BBF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Assembles assigned product parts on assembly line</w:t>
      </w:r>
    </w:p>
    <w:p w:rsidR="00405E44" w:rsidRPr="00BD0CEA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detailed production instructions</w:t>
      </w:r>
    </w:p>
    <w:p w:rsidR="007F6BBF" w:rsidRPr="00BD0CEA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Printing barcodes and production worksheets</w:t>
      </w:r>
    </w:p>
    <w:p w:rsidR="00803232" w:rsidRDefault="00405E44" w:rsidP="00803232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 electronic components and secure parts in place</w:t>
      </w:r>
    </w:p>
    <w:p w:rsidR="00405E44" w:rsidRPr="00BD0CEA" w:rsidRDefault="00405E44" w:rsidP="00803232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Wears personal protective equipment in accordance with training guidelines</w:t>
      </w:r>
    </w:p>
    <w:p w:rsidR="006520DE" w:rsidRPr="00383A52" w:rsidRDefault="007F6BBF" w:rsidP="00383A52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383A52">
        <w:rPr>
          <w:rFonts w:ascii="Times New Roman" w:hAnsi="Times New Roman"/>
          <w:sz w:val="24"/>
          <w:szCs w:val="24"/>
        </w:rPr>
        <w:t xml:space="preserve">Screwing </w:t>
      </w:r>
      <w:r w:rsidR="00405E44">
        <w:rPr>
          <w:rFonts w:ascii="Times New Roman" w:hAnsi="Times New Roman"/>
          <w:sz w:val="24"/>
          <w:szCs w:val="24"/>
        </w:rPr>
        <w:t>and</w:t>
      </w:r>
      <w:r w:rsidR="00383A52">
        <w:rPr>
          <w:rFonts w:ascii="Times New Roman" w:hAnsi="Times New Roman"/>
          <w:sz w:val="24"/>
          <w:szCs w:val="24"/>
        </w:rPr>
        <w:t xml:space="preserve"> connecting wires</w:t>
      </w:r>
      <w:r w:rsidR="006520DE" w:rsidRPr="00383A52">
        <w:rPr>
          <w:rFonts w:ascii="Times New Roman" w:hAnsi="Times New Roman"/>
          <w:sz w:val="24"/>
          <w:szCs w:val="24"/>
        </w:rPr>
        <w:t xml:space="preserve"> </w:t>
      </w:r>
    </w:p>
    <w:p w:rsidR="007F6BBF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 device</w:t>
      </w:r>
      <w:r w:rsidR="007F6BBF" w:rsidRPr="00BD0CEA">
        <w:rPr>
          <w:rFonts w:ascii="Times New Roman" w:hAnsi="Times New Roman"/>
          <w:sz w:val="24"/>
          <w:szCs w:val="24"/>
        </w:rPr>
        <w:t xml:space="preserve"> into components</w:t>
      </w:r>
    </w:p>
    <w:p w:rsidR="00BD0CEA" w:rsidRPr="00BD0CEA" w:rsidRDefault="00BD0CEA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computer formatting bar codes</w:t>
      </w:r>
    </w:p>
    <w:p w:rsidR="00803232" w:rsidRPr="00BD0CEA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daily production logs</w:t>
      </w:r>
    </w:p>
    <w:p w:rsidR="00803232" w:rsidRPr="00BD0CEA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for quality control</w:t>
      </w:r>
    </w:p>
    <w:p w:rsidR="00803232" w:rsidRDefault="00803232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D0CEA">
        <w:rPr>
          <w:rFonts w:ascii="Times New Roman" w:hAnsi="Times New Roman"/>
          <w:sz w:val="24"/>
          <w:szCs w:val="24"/>
        </w:rPr>
        <w:t xml:space="preserve">Packing and shipping product for UPS </w:t>
      </w:r>
    </w:p>
    <w:p w:rsidR="00405E44" w:rsidRDefault="00405E44" w:rsidP="007F6BB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a clean, neat, and orderly work area</w:t>
      </w:r>
    </w:p>
    <w:p w:rsidR="00405E44" w:rsidRDefault="00405E44" w:rsidP="00383A52">
      <w:pPr>
        <w:ind w:firstLine="720"/>
        <w:rPr>
          <w:rFonts w:ascii="Arial" w:hAnsi="Arial" w:cs="Arial"/>
          <w:spacing w:val="0"/>
          <w:sz w:val="20"/>
          <w:szCs w:val="20"/>
        </w:rPr>
      </w:pPr>
    </w:p>
    <w:p w:rsidR="00383A52" w:rsidRDefault="00383A52" w:rsidP="00383A52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Harris Industries</w:t>
      </w:r>
    </w:p>
    <w:p w:rsidR="00383A52" w:rsidRDefault="00383A52" w:rsidP="00383A5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2013 – July 2013</w:t>
      </w:r>
    </w:p>
    <w:p w:rsidR="009B71F7" w:rsidRDefault="009B71F7" w:rsidP="00383A52">
      <w:pPr>
        <w:ind w:firstLine="720"/>
        <w:rPr>
          <w:rFonts w:ascii="Arial" w:hAnsi="Arial" w:cs="Arial"/>
          <w:spacing w:val="0"/>
          <w:sz w:val="20"/>
          <w:szCs w:val="20"/>
        </w:rPr>
      </w:pPr>
    </w:p>
    <w:p w:rsidR="00383A52" w:rsidRDefault="00383A52" w:rsidP="00383A52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 – Office Assistant </w:t>
      </w:r>
    </w:p>
    <w:p w:rsidR="007E694B" w:rsidRDefault="007E694B" w:rsidP="00383A52">
      <w:pPr>
        <w:ind w:firstLine="720"/>
        <w:rPr>
          <w:rFonts w:ascii="Times New Roman" w:hAnsi="Times New Roman"/>
          <w:sz w:val="24"/>
          <w:szCs w:val="24"/>
        </w:rPr>
      </w:pPr>
    </w:p>
    <w:p w:rsidR="009B71F7" w:rsidRDefault="009B71F7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detailed instructions</w:t>
      </w:r>
    </w:p>
    <w:p w:rsidR="009B71F7" w:rsidRPr="009B71F7" w:rsidRDefault="009B71F7" w:rsidP="009B71F7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E694B">
        <w:rPr>
          <w:rFonts w:ascii="Times New Roman" w:hAnsi="Times New Roman"/>
          <w:sz w:val="24"/>
          <w:szCs w:val="24"/>
        </w:rPr>
        <w:t>reates shipping documentation including bills of lading, shipping labels, and export paperwork</w:t>
      </w:r>
    </w:p>
    <w:p w:rsidR="007E694B" w:rsidRDefault="007E694B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Posts orders and shipping information daily using computer system</w:t>
      </w:r>
    </w:p>
    <w:p w:rsidR="007E694B" w:rsidRDefault="007E694B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shipment files</w:t>
      </w:r>
    </w:p>
    <w:p w:rsidR="0069445B" w:rsidRDefault="0069445B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Organizing and maintain</w:t>
      </w:r>
      <w:r w:rsidR="009B71F7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paper</w:t>
      </w:r>
      <w:r w:rsidR="009B71F7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E694B" w:rsidRDefault="0069445B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Files documents </w:t>
      </w:r>
      <w:r w:rsidR="009B71F7">
        <w:rPr>
          <w:rFonts w:ascii="Times New Roman" w:hAnsi="Times New Roman"/>
          <w:sz w:val="24"/>
          <w:szCs w:val="24"/>
        </w:rPr>
        <w:t>and responsible for developing or modifying filing</w:t>
      </w:r>
    </w:p>
    <w:p w:rsidR="0069445B" w:rsidRDefault="0069445B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Handles requests and transactions </w:t>
      </w:r>
    </w:p>
    <w:p w:rsidR="009B71F7" w:rsidRDefault="009B71F7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Database entry for sales orders and inventory</w:t>
      </w:r>
    </w:p>
    <w:p w:rsidR="0069445B" w:rsidRDefault="0069445B" w:rsidP="007E694B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Uses personal computer and a variety of office software applications</w:t>
      </w:r>
    </w:p>
    <w:p w:rsidR="00887D6F" w:rsidRDefault="00887D6F" w:rsidP="00252B76">
      <w:pPr>
        <w:ind w:left="1080"/>
        <w:rPr>
          <w:rFonts w:ascii="Times New Roman" w:hAnsi="Times New Roman"/>
          <w:sz w:val="24"/>
          <w:szCs w:val="24"/>
        </w:rPr>
      </w:pPr>
    </w:p>
    <w:p w:rsidR="00C47CEA" w:rsidRDefault="00C47CEA" w:rsidP="00252B76">
      <w:pPr>
        <w:ind w:left="1080"/>
        <w:rPr>
          <w:rFonts w:ascii="Times New Roman" w:hAnsi="Times New Roman"/>
          <w:sz w:val="24"/>
          <w:szCs w:val="24"/>
        </w:rPr>
      </w:pPr>
    </w:p>
    <w:p w:rsidR="00C47CEA" w:rsidRDefault="00C47CEA" w:rsidP="00C47CEA">
      <w:pPr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Tiffany&amp;Co</w:t>
      </w:r>
      <w:proofErr w:type="spellEnd"/>
    </w:p>
    <w:p w:rsidR="00C47CEA" w:rsidRDefault="00C47CEA" w:rsidP="00C47CE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2013 – December 2013</w:t>
      </w:r>
    </w:p>
    <w:p w:rsidR="00C47CEA" w:rsidRDefault="00C47CEA" w:rsidP="00C47CEA">
      <w:pPr>
        <w:ind w:firstLine="720"/>
        <w:rPr>
          <w:rFonts w:ascii="Times New Roman" w:hAnsi="Times New Roman"/>
          <w:sz w:val="24"/>
          <w:szCs w:val="24"/>
        </w:rPr>
      </w:pPr>
    </w:p>
    <w:p w:rsidR="00C47CEA" w:rsidRDefault="00C47CEA" w:rsidP="00C47CE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– Inventory Control Clerk</w:t>
      </w:r>
    </w:p>
    <w:p w:rsidR="00C47CEA" w:rsidRPr="00C47CEA" w:rsidRDefault="00C47CEA" w:rsidP="00C47CEA">
      <w:pPr>
        <w:rPr>
          <w:rFonts w:ascii="Times New Roman" w:hAnsi="Times New Roman"/>
          <w:sz w:val="24"/>
          <w:szCs w:val="24"/>
        </w:rPr>
      </w:pPr>
    </w:p>
    <w:p w:rsidR="00C47CEA" w:rsidRDefault="00C47CE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Pick and receive production documents </w:t>
      </w:r>
    </w:p>
    <w:p w:rsidR="00A92D4A" w:rsidRDefault="00A92D4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Verifies stock record computations against physical count of stock</w:t>
      </w:r>
    </w:p>
    <w:p w:rsidR="00C47CEA" w:rsidRDefault="00C47CE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Responsible for ensuring inventory production quality </w:t>
      </w:r>
    </w:p>
    <w:p w:rsidR="00C47CEA" w:rsidRDefault="00C47CE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Performed data entry duties and inventory control on all activities related to shipping and receiving</w:t>
      </w:r>
    </w:p>
    <w:p w:rsidR="00C47CEA" w:rsidRDefault="00C47CE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Maintaining shipment files</w:t>
      </w:r>
    </w:p>
    <w:p w:rsidR="00C47CEA" w:rsidRDefault="00A92D4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Inspects materials in storage locations to ensure that the materials are not damaged for issuance purposes </w:t>
      </w:r>
    </w:p>
    <w:p w:rsidR="00C47CEA" w:rsidRDefault="00A92D4A" w:rsidP="00C47CE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Verifies, checks discrepancies on stock quantities, packaging, quality and pricing</w:t>
      </w:r>
    </w:p>
    <w:p w:rsidR="00A92D4A" w:rsidRDefault="00A92D4A" w:rsidP="00A92D4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Classifies, reviews and input data in the computer terminal according to price, manufacturers name, part number/model number </w:t>
      </w:r>
    </w:p>
    <w:p w:rsidR="00A92D4A" w:rsidRPr="00A92D4A" w:rsidRDefault="00A92D4A" w:rsidP="00A92D4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Performs other duties and responsibilities assigned</w:t>
      </w:r>
    </w:p>
    <w:sectPr w:rsidR="00A92D4A" w:rsidRPr="00A92D4A" w:rsidSect="000162A4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D2AE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782EF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08848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0C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D62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A405F0"/>
    <w:multiLevelType w:val="hybridMultilevel"/>
    <w:tmpl w:val="D30E4E8A"/>
    <w:lvl w:ilvl="0" w:tplc="8A9CF42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2402AF"/>
    <w:multiLevelType w:val="hybridMultilevel"/>
    <w:tmpl w:val="20E69934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06494"/>
    <w:multiLevelType w:val="hybridMultilevel"/>
    <w:tmpl w:val="A3EE6EB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F1227"/>
    <w:multiLevelType w:val="hybridMultilevel"/>
    <w:tmpl w:val="3BCC5348"/>
    <w:lvl w:ilvl="0" w:tplc="D98EA548">
      <w:start w:val="1"/>
      <w:numFmt w:val="bullet"/>
      <w:pStyle w:val="secondlevelbulletedlis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E5650"/>
    <w:multiLevelType w:val="hybridMultilevel"/>
    <w:tmpl w:val="04B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12DC6"/>
    <w:multiLevelType w:val="hybridMultilevel"/>
    <w:tmpl w:val="8A2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9E28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5BA549D"/>
    <w:multiLevelType w:val="hybridMultilevel"/>
    <w:tmpl w:val="9FD422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62C011C"/>
    <w:multiLevelType w:val="hybridMultilevel"/>
    <w:tmpl w:val="D6588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036AEC"/>
    <w:multiLevelType w:val="hybridMultilevel"/>
    <w:tmpl w:val="5E3A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97949"/>
    <w:multiLevelType w:val="hybridMultilevel"/>
    <w:tmpl w:val="76DE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72B2F"/>
    <w:multiLevelType w:val="hybridMultilevel"/>
    <w:tmpl w:val="D24E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056E63"/>
    <w:multiLevelType w:val="hybridMultilevel"/>
    <w:tmpl w:val="37DC6016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6F403E85"/>
    <w:multiLevelType w:val="hybridMultilevel"/>
    <w:tmpl w:val="7E04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95A1E"/>
    <w:multiLevelType w:val="hybridMultilevel"/>
    <w:tmpl w:val="F442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D0355"/>
    <w:multiLevelType w:val="hybridMultilevel"/>
    <w:tmpl w:val="02B4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3">
    <w:nsid w:val="7E7F0FE2"/>
    <w:multiLevelType w:val="multilevel"/>
    <w:tmpl w:val="8260032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23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9"/>
  </w:num>
  <w:num w:numId="16">
    <w:abstractNumId w:val="15"/>
  </w:num>
  <w:num w:numId="17">
    <w:abstractNumId w:val="21"/>
  </w:num>
  <w:num w:numId="18">
    <w:abstractNumId w:val="19"/>
  </w:num>
  <w:num w:numId="19">
    <w:abstractNumId w:val="20"/>
  </w:num>
  <w:num w:numId="20">
    <w:abstractNumId w:val="10"/>
  </w:num>
  <w:num w:numId="21">
    <w:abstractNumId w:val="13"/>
  </w:num>
  <w:num w:numId="22">
    <w:abstractNumId w:val="18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5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175BF"/>
    <w:rsid w:val="00001139"/>
    <w:rsid w:val="00011751"/>
    <w:rsid w:val="000162A4"/>
    <w:rsid w:val="00056B06"/>
    <w:rsid w:val="000A17C6"/>
    <w:rsid w:val="000C367A"/>
    <w:rsid w:val="001255CF"/>
    <w:rsid w:val="00151243"/>
    <w:rsid w:val="001553FC"/>
    <w:rsid w:val="00174D02"/>
    <w:rsid w:val="00182F78"/>
    <w:rsid w:val="00183112"/>
    <w:rsid w:val="001A2400"/>
    <w:rsid w:val="001F6CB4"/>
    <w:rsid w:val="001F707C"/>
    <w:rsid w:val="00252B76"/>
    <w:rsid w:val="002C2FFC"/>
    <w:rsid w:val="00383A52"/>
    <w:rsid w:val="003A5237"/>
    <w:rsid w:val="003E0D40"/>
    <w:rsid w:val="00401A67"/>
    <w:rsid w:val="00405E44"/>
    <w:rsid w:val="00436A14"/>
    <w:rsid w:val="004D716C"/>
    <w:rsid w:val="00502DDF"/>
    <w:rsid w:val="005632AD"/>
    <w:rsid w:val="006047EA"/>
    <w:rsid w:val="00612654"/>
    <w:rsid w:val="00616F08"/>
    <w:rsid w:val="006520DE"/>
    <w:rsid w:val="00670A5A"/>
    <w:rsid w:val="00676153"/>
    <w:rsid w:val="0069445B"/>
    <w:rsid w:val="006A6E8E"/>
    <w:rsid w:val="006D7976"/>
    <w:rsid w:val="00775E1D"/>
    <w:rsid w:val="0079395D"/>
    <w:rsid w:val="007E694B"/>
    <w:rsid w:val="007F6BBF"/>
    <w:rsid w:val="00803232"/>
    <w:rsid w:val="008456D2"/>
    <w:rsid w:val="00887D6F"/>
    <w:rsid w:val="008F0397"/>
    <w:rsid w:val="00991D96"/>
    <w:rsid w:val="009B71F7"/>
    <w:rsid w:val="009F391B"/>
    <w:rsid w:val="00A5463B"/>
    <w:rsid w:val="00A7302C"/>
    <w:rsid w:val="00A820B3"/>
    <w:rsid w:val="00A92D4A"/>
    <w:rsid w:val="00AD6075"/>
    <w:rsid w:val="00B0181F"/>
    <w:rsid w:val="00B370F4"/>
    <w:rsid w:val="00BC7A7E"/>
    <w:rsid w:val="00BD0CEA"/>
    <w:rsid w:val="00C25DAB"/>
    <w:rsid w:val="00C45489"/>
    <w:rsid w:val="00C47CEA"/>
    <w:rsid w:val="00C84A3B"/>
    <w:rsid w:val="00C96B8D"/>
    <w:rsid w:val="00CA4699"/>
    <w:rsid w:val="00D26748"/>
    <w:rsid w:val="00D27A96"/>
    <w:rsid w:val="00D376E0"/>
    <w:rsid w:val="00D67EAC"/>
    <w:rsid w:val="00DA383F"/>
    <w:rsid w:val="00DD4ABA"/>
    <w:rsid w:val="00DE0E6F"/>
    <w:rsid w:val="00E41385"/>
    <w:rsid w:val="00EC2391"/>
    <w:rsid w:val="00ED56C0"/>
    <w:rsid w:val="00EE6749"/>
    <w:rsid w:val="00EF04E4"/>
    <w:rsid w:val="00F03C97"/>
    <w:rsid w:val="00F175BF"/>
    <w:rsid w:val="00F7728A"/>
    <w:rsid w:val="00F938AD"/>
    <w:rsid w:val="00F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699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585"/>
    <w:pPr>
      <w:spacing w:before="60" w:after="6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C2585"/>
    <w:pPr>
      <w:spacing w:before="40" w:after="80"/>
      <w:outlineLvl w:val="1"/>
    </w:pPr>
    <w:rPr>
      <w:b/>
      <w:caps w:val="0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6A6E8E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F08"/>
    <w:rPr>
      <w:rFonts w:asciiTheme="majorHAnsi" w:eastAsiaTheme="majorEastAsia" w:hAnsiTheme="majorHAnsi" w:cstheme="majorBidi"/>
      <w:b/>
      <w:bCs/>
      <w:spacing w:val="1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F08"/>
    <w:rPr>
      <w:rFonts w:asciiTheme="majorHAnsi" w:eastAsiaTheme="majorEastAsia" w:hAnsiTheme="majorHAnsi" w:cstheme="majorBidi"/>
      <w:b/>
      <w:bCs/>
      <w:i/>
      <w:iCs/>
      <w:spacing w:val="1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F0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F938AD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8"/>
    <w:rPr>
      <w:rFonts w:ascii="Tahoma" w:hAnsi="Tahoma" w:cs="Tahoma"/>
      <w:spacing w:val="10"/>
      <w:sz w:val="16"/>
      <w:szCs w:val="16"/>
    </w:rPr>
  </w:style>
  <w:style w:type="paragraph" w:customStyle="1" w:styleId="space">
    <w:name w:val="space"/>
    <w:basedOn w:val="Normal"/>
    <w:rsid w:val="00F938AD"/>
    <w:pPr>
      <w:spacing w:line="160" w:lineRule="exact"/>
    </w:pPr>
  </w:style>
  <w:style w:type="paragraph" w:customStyle="1" w:styleId="phonenumber">
    <w:name w:val="phone number"/>
    <w:basedOn w:val="Normal"/>
    <w:rsid w:val="00F938AD"/>
    <w:pPr>
      <w:spacing w:after="200"/>
    </w:pPr>
  </w:style>
  <w:style w:type="paragraph" w:customStyle="1" w:styleId="bulletedlist">
    <w:name w:val="bulleted list"/>
    <w:basedOn w:val="Normal"/>
    <w:rsid w:val="001A2400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link w:val="DescriptionCharChar"/>
    <w:rsid w:val="00FC2585"/>
    <w:pPr>
      <w:spacing w:before="40" w:after="80"/>
    </w:pPr>
  </w:style>
  <w:style w:type="paragraph" w:customStyle="1" w:styleId="secondlevelbulletedlist">
    <w:name w:val="second level bulleted list"/>
    <w:basedOn w:val="Description"/>
    <w:rsid w:val="00EC2391"/>
    <w:pPr>
      <w:numPr>
        <w:numId w:val="8"/>
      </w:numPr>
    </w:pPr>
  </w:style>
  <w:style w:type="paragraph" w:customStyle="1" w:styleId="Location">
    <w:name w:val="Location"/>
    <w:basedOn w:val="Description"/>
    <w:link w:val="LocationCharChar"/>
    <w:rsid w:val="00EC2391"/>
    <w:rPr>
      <w:i/>
    </w:rPr>
  </w:style>
  <w:style w:type="character" w:customStyle="1" w:styleId="DescriptionCharChar">
    <w:name w:val="Description Char Char"/>
    <w:basedOn w:val="DefaultParagraphFont"/>
    <w:link w:val="Description"/>
    <w:locked/>
    <w:rsid w:val="00EC2391"/>
    <w:rPr>
      <w:rFonts w:ascii="Tahoma" w:hAnsi="Tahoma" w:cs="Times New Roman"/>
      <w:spacing w:val="10"/>
      <w:sz w:val="16"/>
      <w:szCs w:val="16"/>
      <w:lang w:val="en-US" w:eastAsia="en-US" w:bidi="ar-SA"/>
    </w:rPr>
  </w:style>
  <w:style w:type="character" w:customStyle="1" w:styleId="LocationCharChar">
    <w:name w:val="Location Char Char"/>
    <w:basedOn w:val="DescriptionCharChar"/>
    <w:link w:val="Location"/>
    <w:locked/>
    <w:rsid w:val="00EC2391"/>
    <w:rPr>
      <w:rFonts w:ascii="Tahoma" w:hAnsi="Tahoma" w:cs="Times New Roman"/>
      <w:i/>
      <w:spacing w:val="10"/>
      <w:sz w:val="16"/>
      <w:szCs w:val="16"/>
      <w:lang w:val="en-US" w:eastAsia="en-US" w:bidi="ar-SA"/>
    </w:rPr>
  </w:style>
  <w:style w:type="paragraph" w:styleId="Title">
    <w:name w:val="Title"/>
    <w:basedOn w:val="Heading2"/>
    <w:link w:val="TitleChar"/>
    <w:uiPriority w:val="10"/>
    <w:qFormat/>
    <w:rsid w:val="001255CF"/>
  </w:style>
  <w:style w:type="character" w:customStyle="1" w:styleId="TitleChar">
    <w:name w:val="Title Char"/>
    <w:basedOn w:val="DefaultParagraphFont"/>
    <w:link w:val="Title"/>
    <w:uiPriority w:val="10"/>
    <w:rsid w:val="00616F08"/>
    <w:rPr>
      <w:rFonts w:asciiTheme="majorHAnsi" w:eastAsiaTheme="majorEastAsia" w:hAnsiTheme="majorHAnsi" w:cstheme="majorBidi"/>
      <w:b/>
      <w:bCs/>
      <w:spacing w:val="1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1175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11751"/>
    <w:rPr>
      <w:rFonts w:cs="Times New Roman"/>
    </w:rPr>
  </w:style>
  <w:style w:type="character" w:customStyle="1" w:styleId="apple-converted-space">
    <w:name w:val="apple-converted-space"/>
    <w:basedOn w:val="DefaultParagraphFont"/>
    <w:rsid w:val="00694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un\AppData\Roaming\Microsoft\Templates\TP0300048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A64E-3521-4B6B-B6EA-6A306ABE8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F09A8-E195-42A5-B4D8-C07D6DAC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TP030004805</Template>
  <TotalTime>259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Yoeun</dc:creator>
  <cp:lastModifiedBy>Home</cp:lastModifiedBy>
  <cp:revision>41</cp:revision>
  <cp:lastPrinted>2003-10-13T19:26:00Z</cp:lastPrinted>
  <dcterms:created xsi:type="dcterms:W3CDTF">2012-08-17T02:58:00Z</dcterms:created>
  <dcterms:modified xsi:type="dcterms:W3CDTF">2013-12-26T21:13:00Z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TC300048059990</vt:lpwstr>
  </property>
</Properties>
</file>