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51" w:rsidRPr="00205D57" w:rsidRDefault="001E60F9">
      <w:pPr>
        <w:pStyle w:val="SectionHeading"/>
        <w:rPr>
          <w:color w:val="auto"/>
        </w:rPr>
      </w:pPr>
      <w:r w:rsidRPr="00205D57">
        <w:rPr>
          <w:noProof/>
          <w:color w:val="auto"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27908876" wp14:editId="6ECFD4AE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825" cy="28956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825" cy="2895600"/>
                          <a:chOff x="0" y="1"/>
                          <a:chExt cx="1905000" cy="289242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1"/>
                            <a:ext cx="1905000" cy="13510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Your Name"/>
                                <w:tag w:val=""/>
                                <w:id w:val="177164487"/>
                                <w:placeholder>
                                  <w:docPart w:val="5AD217F15FC74A00B3777AE0678C9466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0E60D2" w:rsidRDefault="008B1D74">
                                  <w:pPr>
                                    <w:pStyle w:val="Name"/>
                                  </w:pPr>
                                  <w:r>
                                    <w:t>Timothy Crockett</w:t>
                                  </w:r>
                                </w:p>
                              </w:sdtContent>
                            </w:sdt>
                            <w:p w:rsidR="000E60D2" w:rsidRDefault="000E60D2" w:rsidP="008B1D74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</w:p>
                            <w:p w:rsidR="000E60D2" w:rsidRDefault="000E60D2" w:rsidP="008B1D74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1351167"/>
                            <a:ext cx="1905000" cy="1541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Address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0E60D2" w:rsidRPr="008B1D74" w:rsidRDefault="00B075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3359 Yucca Circle</w:t>
                                  </w:r>
                                  <w:r w:rsidR="008B1D74" w:rsidRPr="008B1D74">
                                    <w:rPr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Evans</w:t>
                                  </w:r>
                                  <w:r w:rsidR="008B1D74" w:rsidRPr="008B1D74">
                                    <w:rPr>
                                      <w:sz w:val="24"/>
                                      <w:szCs w:val="24"/>
                                    </w:rPr>
                                    <w:t xml:space="preserve">, CO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80620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0E60D2" w:rsidRPr="008B1D74" w:rsidRDefault="00E35327">
                                  <w:pPr>
                                    <w:pStyle w:val="ContactInf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(720)466-9337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0E60D2" w:rsidRPr="008B1D74" w:rsidRDefault="00E35327">
                                  <w:pPr>
                                    <w:pStyle w:val="ContactInf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Crockett.tim87@gmail.com</w:t>
                                  </w:r>
                                </w:p>
                              </w:sdtContent>
                            </w:sdt>
                            <w:p w:rsidR="000E60D2" w:rsidRPr="008B1D74" w:rsidRDefault="000E60D2">
                              <w:pPr>
                                <w:pStyle w:val="ContactInf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08876" id="Group 1" o:spid="_x0000_s1026" alt="Contact Info" style="position:absolute;margin-left:0;margin-top:0;width:149.75pt;height:228pt;z-index:251659264;mso-left-percent:59;mso-wrap-distance-left:7.2pt;mso-wrap-distance-right:7.2pt;mso-wrap-distance-bottom:3in;mso-position-horizontal-relative:page;mso-position-vertical:top;mso-position-vertical-relative:margin;mso-left-percent:59;mso-width-relative:margin;mso-height-relative:margin" coordorigin="" coordsize="19050,2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jyKgMAAGwKAAAOAAAAZHJzL2Uyb0RvYy54bWzsVt1P2zAQf5+0/8Hy+8gHtCsRKerKQEgI&#10;0GDi2XXsJlpie7bbpPvrd3a+oGMPMG2apr0kF/vufPe7+51zctpUJdoybQopUhwdhBgxQWVWiHWK&#10;P9+fv5thZCwRGSmlYCneMYNP52/fnNQqYbHMZZkxjcCJMEmtUpxbq5IgMDRnFTEHUjEBm1zqilj4&#10;1Osg06QG71UZxGE4DWqpM6UlZcbA6lm7iefeP+eM2hvODbOoTDHEZv1T++fKPYP5CUnWmqi8oF0Y&#10;5BVRVKQQcOjg6oxYgja6+MFVVVAtjeT2gMoqkJwXlPkcIJso3MvmQsuN8rmsk3qtBpgA2j2cXu2W&#10;Xm9vNSoyqB1GglRQIn8qgs+MGQpQLaWwhFp0Kbh0eNVqnYDZhVZ36lZ3C+v2y0HQcF25NySHGo/0&#10;bkCaNRZRWIyOw2gWTzCisBfPjifTsKsFzaFgo13UVojmH0fLSQjKvWV8BG4giKA/OHDxDeHUCvrK&#10;jNCZX4PuLieK+YoYh0EP3YDdvUvwg2xQ5AN3p4OawwnZBtYdzB4xkxhY/ClcXdqP4BqTjg4nUTh9&#10;/yRpkiht7AWTFXJCijV0vm9Isr0ytsWnV3GnCnlelCWsk6QUqE7x9HASeoNhBxAthVNgnkedG5dS&#10;G7qX7K5krZNPjEMf+YK7Bc9gtiw12hLgHqGUCevT8n5B22lxCOIlhp3+GNVLjNs8+pOhqwfjqhBS&#10;++z3ws6+9CHzVh8a7VHeTrTNqulKupLZDiqtZTtmjKLnBVTjihh7SzTMFWhbmJX2Bh68lIC67CSM&#10;cqm/Pbfu9KFnYRejGuZUis3XDdEMo/JSQDe7odYLuhdWvSA21VIC/NCgEI0XwUDbshe5ltUDjNCF&#10;OwW2iKBwVoptLy5tOy1hBFO2WHglGF2K2Ctxp6hz7arheuu+eSBadQ1ooXevZc8Xkuz1YavrLIVc&#10;bKzkhW9SB2iLYgc0cNdNnD9B4rgfgCOJ456sryMxEDVqiQokem5+RZOjKJ4c/6eyu6gHNrZzaI+J&#10;TwfI76Nydxf+e4xe/U2M9pc0/NL4e7v7/XL/TI+//QQYfxLn3wEAAP//AwBQSwMEFAAGAAgAAAAh&#10;ABdLWLjYAAAABQEAAA8AAABkcnMvZG93bnJldi54bWxMj8FOwzAQRO9I/IO1SNyo09JWNMSpoqrc&#10;ocB9Gy9JhL2O4m0S/h7DBS4rjWY087bYz96pkYbYBTawXGSgiOtgO24MvL0+3T2AioJs0QUmA18U&#10;YV9eXxWY2zDxC40naVQq4ZijgVakz7WOdUse4yL0xMn7CINHSXJotB1wSuXe6VWWbbXHjtNCiz0d&#10;Wqo/TxdvoLqvljO+x2p91KOrp6PVh2cx5vZmrh5BCc3yF4Yf/IQOZWI6hwvbqJyB9Ij83uStdrsN&#10;qLOB9WabgS4L/Z++/AYAAP//AwBQSwECLQAUAAYACAAAACEAtoM4kv4AAADhAQAAEwAAAAAAAAAA&#10;AAAAAAAAAAAAW0NvbnRlbnRfVHlwZXNdLnhtbFBLAQItABQABgAIAAAAIQA4/SH/1gAAAJQBAAAL&#10;AAAAAAAAAAAAAAAAAC8BAABfcmVscy8ucmVsc1BLAQItABQABgAIAAAAIQAKs+jyKgMAAGwKAAAO&#10;AAAAAAAAAAAAAAAAAC4CAABkcnMvZTJvRG9jLnhtbFBLAQItABQABgAIAAAAIQAXS1i42AAAAAUB&#10;AAAPAAAAAAAAAAAAAAAAAIQ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13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Your Name"/>
                          <w:tag w:val=""/>
                          <w:id w:val="177164487"/>
                          <w:placeholder>
                            <w:docPart w:val="5AD217F15FC74A00B3777AE0678C9466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0E60D2" w:rsidRDefault="008B1D74">
                            <w:pPr>
                              <w:pStyle w:val="Name"/>
                            </w:pPr>
                            <w:r>
                              <w:t>Timothy Crockett</w:t>
                            </w:r>
                          </w:p>
                        </w:sdtContent>
                      </w:sdt>
                      <w:p w:rsidR="000E60D2" w:rsidRDefault="000E60D2" w:rsidP="008B1D74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0E60D2" w:rsidRDefault="000E60D2" w:rsidP="008B1D74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</v:shape>
                <v:shape id="Text Box 12" o:spid="_x0000_s1028" type="#_x0000_t202" style="position:absolute;top:13511;width:19050;height:1541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sz w:val="24"/>
                            <w:szCs w:val="24"/>
                          </w:rPr>
                          <w:alias w:val="Address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0E60D2" w:rsidRPr="008B1D74" w:rsidRDefault="00B07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3359 Yucca Circle</w:t>
                            </w:r>
                            <w:r w:rsidR="008B1D74" w:rsidRPr="008B1D74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Evans</w:t>
                            </w:r>
                            <w:r w:rsidR="008B1D74" w:rsidRPr="008B1D74">
                              <w:rPr>
                                <w:sz w:val="24"/>
                                <w:szCs w:val="24"/>
                              </w:rPr>
                              <w:t xml:space="preserve">, CO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80620</w:t>
                            </w:r>
                          </w:p>
                        </w:sdtContent>
                      </w:sdt>
                      <w:sdt>
                        <w:sdtPr>
                          <w:rPr>
                            <w:sz w:val="24"/>
                            <w:szCs w:val="24"/>
                          </w:r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0E60D2" w:rsidRPr="008B1D74" w:rsidRDefault="00E35327">
                            <w:pPr>
                              <w:pStyle w:val="ContactInf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(720)466-9337</w:t>
                            </w:r>
                          </w:p>
                        </w:sdtContent>
                      </w:sdt>
                      <w:sdt>
                        <w:sdtPr>
                          <w:rPr>
                            <w:sz w:val="24"/>
                            <w:szCs w:val="24"/>
                          </w:r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0E60D2" w:rsidRPr="008B1D74" w:rsidRDefault="00E35327">
                            <w:pPr>
                              <w:pStyle w:val="ContactInf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Crockett.tim87@gmail.com</w:t>
                            </w:r>
                          </w:p>
                        </w:sdtContent>
                      </w:sdt>
                      <w:p w:rsidR="000E60D2" w:rsidRPr="008B1D74" w:rsidRDefault="000E60D2">
                        <w:pPr>
                          <w:pStyle w:val="ContactInf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205D57">
        <w:rPr>
          <w:color w:val="auto"/>
        </w:rPr>
        <w:t>Objective</w:t>
      </w:r>
    </w:p>
    <w:p w:rsidR="00E35327" w:rsidRDefault="00E35327" w:rsidP="00E35327">
      <w:pPr>
        <w:pStyle w:val="Subsection"/>
      </w:pPr>
      <w:r>
        <w:t xml:space="preserve">Obtain </w:t>
      </w:r>
      <w:r w:rsidR="002B6353">
        <w:t>a reward</w:t>
      </w:r>
      <w:r>
        <w:t xml:space="preserve">ing and stable </w:t>
      </w:r>
      <w:r w:rsidR="002B6353">
        <w:t>care</w:t>
      </w:r>
      <w:r>
        <w:t>er wit</w:t>
      </w:r>
      <w:r w:rsidR="002B6353">
        <w:t>h a growing company to utilize my skills to enhance performance and productivity.</w:t>
      </w:r>
    </w:p>
    <w:p w:rsidR="002B6353" w:rsidRDefault="002B6353">
      <w:pPr>
        <w:pStyle w:val="SectionHeading"/>
      </w:pPr>
    </w:p>
    <w:p w:rsidR="000E60D2" w:rsidRPr="00205D57" w:rsidRDefault="001E60F9">
      <w:pPr>
        <w:pStyle w:val="SectionHeading"/>
        <w:rPr>
          <w:color w:val="auto"/>
        </w:rPr>
      </w:pPr>
      <w:r w:rsidRPr="00205D57">
        <w:rPr>
          <w:color w:val="auto"/>
        </w:rPr>
        <w:t>Experience</w:t>
      </w: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618C0DD04A024EC380B7BA755A814FDD"/>
            </w:placeholder>
            <w15:repeatingSectionItem/>
          </w:sdtPr>
          <w:sdtEndPr/>
          <w:sdtContent>
            <w:p w:rsidR="00906460" w:rsidRPr="00B075D9" w:rsidRDefault="00906460" w:rsidP="00906460">
              <w:pPr>
                <w:pStyle w:val="ResumeDate"/>
                <w:rPr>
                  <w:b/>
                </w:rPr>
              </w:pPr>
              <w:r w:rsidRPr="00B075D9">
                <w:rPr>
                  <w:b/>
                </w:rPr>
                <w:t>Bach Composites</w:t>
              </w:r>
              <w:r w:rsidR="00B075D9">
                <w:rPr>
                  <w:b/>
                </w:rPr>
                <w:t xml:space="preserve"> (303) 857-2777</w:t>
              </w:r>
            </w:p>
            <w:p w:rsidR="00906460" w:rsidRDefault="00906460" w:rsidP="00B075D9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 xml:space="preserve">January 12, 2015 to </w:t>
              </w:r>
              <w:r w:rsidR="00CD0651">
                <w:rPr>
                  <w:sz w:val="20"/>
                </w:rPr>
                <w:t>February 26, 2016</w:t>
              </w:r>
            </w:p>
            <w:p w:rsidR="00906460" w:rsidRDefault="00CD0651" w:rsidP="00B14FF0">
              <w:pPr>
                <w:pStyle w:val="ListBullet"/>
              </w:pPr>
              <w:r>
                <w:t>E</w:t>
              </w:r>
              <w:r w:rsidR="00906460">
                <w:t>nsure stringent requirements are completed and exceed minimum expectations in quality and quantity goals.</w:t>
              </w:r>
            </w:p>
            <w:p w:rsidR="00906460" w:rsidRDefault="00906460" w:rsidP="00B14FF0">
              <w:pPr>
                <w:pStyle w:val="ListBullet"/>
              </w:pPr>
              <w:r>
                <w:t>Instruct and guide all direct reports to comply with OSHA and company safety policies.</w:t>
              </w:r>
            </w:p>
            <w:p w:rsidR="00906460" w:rsidRDefault="00906460" w:rsidP="00B62928">
              <w:pPr>
                <w:pStyle w:val="ListBullet"/>
                <w:numPr>
                  <w:ilvl w:val="0"/>
                  <w:numId w:val="0"/>
                </w:numPr>
                <w:spacing w:after="240"/>
                <w:ind w:left="216"/>
              </w:pPr>
              <w:r>
                <w:t>Communicate effectively with logistics and additional office personnel to safeguard delivery expectancy.</w:t>
              </w:r>
            </w:p>
            <w:p w:rsidR="00CD0651" w:rsidRDefault="00CD0651">
              <w:pPr>
                <w:pStyle w:val="Subsection"/>
              </w:pPr>
              <w:r>
                <w:t>Contracting business- self</w:t>
              </w:r>
            </w:p>
            <w:p w:rsidR="00CD0651" w:rsidRDefault="00CD0651">
              <w:pPr>
                <w:pStyle w:val="Subsection"/>
                <w:rPr>
                  <w:b w:val="0"/>
                </w:rPr>
              </w:pPr>
              <w:r>
                <w:rPr>
                  <w:b w:val="0"/>
                </w:rPr>
                <w:t>December 1, 2013 to January 5, 2015</w:t>
              </w:r>
            </w:p>
            <w:p w:rsidR="00CD0651" w:rsidRDefault="00CD0651" w:rsidP="00CD0651">
              <w:pPr>
                <w:pStyle w:val="ListBullet"/>
              </w:pPr>
              <w:r>
                <w:t>Mechanic work, hand grinding</w:t>
              </w:r>
            </w:p>
            <w:p w:rsidR="00CD0651" w:rsidRDefault="00CD0651" w:rsidP="00CD0651">
              <w:pPr>
                <w:pStyle w:val="ListBullet"/>
              </w:pPr>
              <w:r>
                <w:t xml:space="preserve">Perform service </w:t>
              </w:r>
              <w:r>
                <w:t>and inspections of mechanical work performed</w:t>
              </w:r>
            </w:p>
            <w:p w:rsidR="000E60D2" w:rsidRDefault="00AD5CED">
              <w:pPr>
                <w:pStyle w:val="Subsection"/>
              </w:pPr>
              <w:r>
                <w:t>Southwest Concrete Pumping</w:t>
              </w:r>
              <w:r w:rsidR="002B6353">
                <w:t xml:space="preserve">     (303) 781-7867</w:t>
              </w:r>
            </w:p>
            <w:p w:rsidR="00B075D9" w:rsidRDefault="00B075D9" w:rsidP="00B075D9">
              <w:pPr>
                <w:pStyle w:val="ResumeDate"/>
              </w:pPr>
              <w:r>
                <w:t>April 15, 2013 to November 21, 2013</w:t>
              </w:r>
            </w:p>
            <w:p w:rsidR="000E60D2" w:rsidRPr="00B075D9" w:rsidRDefault="009E5AE8" w:rsidP="00B075D9">
              <w:pPr>
                <w:pStyle w:val="Description"/>
                <w:spacing w:before="0" w:after="60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 xml:space="preserve">Shop </w:t>
              </w:r>
              <w:r w:rsidR="00AD5CED" w:rsidRPr="00B075D9">
                <w:rPr>
                  <w:sz w:val="24"/>
                  <w:szCs w:val="24"/>
                </w:rPr>
                <w:t>Mechanic</w:t>
              </w:r>
            </w:p>
            <w:p w:rsidR="005F40A4" w:rsidRDefault="005F40A4" w:rsidP="00AD5CED">
              <w:pPr>
                <w:pStyle w:val="ListBullet"/>
              </w:pPr>
              <w:r>
                <w:t>Evaluate</w:t>
              </w:r>
              <w:r w:rsidR="00AD5CED">
                <w:t xml:space="preserve"> and repair trucks and equipment</w:t>
              </w:r>
              <w:r>
                <w:t>.</w:t>
              </w:r>
              <w:r w:rsidR="00AD5CED">
                <w:t xml:space="preserve"> Perform service and DOT inspections per maintenance log. </w:t>
              </w:r>
            </w:p>
            <w:p w:rsidR="005F40A4" w:rsidRDefault="00AD5CED" w:rsidP="00AD5CED">
              <w:pPr>
                <w:pStyle w:val="ListBullet"/>
              </w:pPr>
              <w:r>
                <w:t xml:space="preserve">Perform major and </w:t>
              </w:r>
              <w:r w:rsidR="00C90D4B">
                <w:t>minor repairs to company</w:t>
              </w:r>
              <w:r w:rsidR="005F40A4">
                <w:t xml:space="preserve"> quality and safety</w:t>
              </w:r>
              <w:r w:rsidR="00C90D4B">
                <w:t xml:space="preserve"> stand</w:t>
              </w:r>
              <w:r w:rsidR="005F40A4">
                <w:t>a</w:t>
              </w:r>
              <w:r w:rsidR="00C90D4B">
                <w:t>rd</w:t>
              </w:r>
              <w:r>
                <w:t xml:space="preserve">s. Maintain truck and equipment </w:t>
              </w:r>
              <w:r w:rsidR="005F40A4">
                <w:t>documentation</w:t>
              </w:r>
              <w:r>
                <w:t xml:space="preserve"> per Colorado State DOT.</w:t>
              </w:r>
              <w:r w:rsidR="00C90D4B">
                <w:t xml:space="preserve"> </w:t>
              </w:r>
            </w:p>
            <w:p w:rsidR="000E60D2" w:rsidRDefault="005F40A4" w:rsidP="00B075D9">
              <w:pPr>
                <w:pStyle w:val="ListBullet"/>
                <w:spacing w:after="240"/>
              </w:pPr>
              <w:r>
                <w:t>Ensure</w:t>
              </w:r>
              <w:r w:rsidR="00C90D4B">
                <w:t xml:space="preserve"> a clean and safe work environment at all times.</w:t>
              </w:r>
            </w:p>
          </w:sdtContent>
        </w:sdt>
        <w:sdt>
          <w:sdtPr>
            <w:rPr>
              <w:b w:val="0"/>
              <w:bCs w:val="0"/>
              <w:sz w:val="20"/>
            </w:rPr>
            <w:id w:val="2007324555"/>
            <w:placeholder>
              <w:docPart w:val="D6461335E66F47308412834E47B5589E"/>
            </w:placeholder>
            <w15:repeatingSectionItem/>
          </w:sdtPr>
          <w:sdtEndPr/>
          <w:sdtContent>
            <w:p w:rsidR="008B1D74" w:rsidRDefault="00205D57" w:rsidP="00F2058E">
              <w:pPr>
                <w:pStyle w:val="Subsection"/>
              </w:pPr>
              <w:proofErr w:type="spellStart"/>
              <w:r>
                <w:t>Brundage</w:t>
              </w:r>
              <w:proofErr w:type="spellEnd"/>
              <w:r>
                <w:t xml:space="preserve">-bone Concrete </w:t>
              </w:r>
              <w:proofErr w:type="gramStart"/>
              <w:r>
                <w:t>Pumping</w:t>
              </w:r>
              <w:proofErr w:type="gramEnd"/>
              <w:r w:rsidR="002B6353">
                <w:t xml:space="preserve">    (303) 289-4444</w:t>
              </w:r>
            </w:p>
            <w:p w:rsidR="00B075D9" w:rsidRDefault="00B075D9" w:rsidP="00B075D9">
              <w:pPr>
                <w:pStyle w:val="ResumeDate"/>
              </w:pPr>
              <w:r>
                <w:t>September 20, 2012 to April 12, 2013</w:t>
              </w:r>
            </w:p>
            <w:p w:rsidR="008B1D74" w:rsidRPr="00B075D9" w:rsidRDefault="00C90D4B" w:rsidP="00B075D9">
              <w:pPr>
                <w:pStyle w:val="Description"/>
                <w:spacing w:before="0" w:after="60"/>
                <w:rPr>
                  <w:sz w:val="24"/>
                  <w:szCs w:val="24"/>
                </w:rPr>
              </w:pPr>
              <w:r w:rsidRPr="00B075D9">
                <w:rPr>
                  <w:sz w:val="24"/>
                  <w:szCs w:val="24"/>
                </w:rPr>
                <w:t>Mechanic</w:t>
              </w:r>
            </w:p>
            <w:p w:rsidR="005F40A4" w:rsidRDefault="005F40A4" w:rsidP="00C90D4B">
              <w:pPr>
                <w:pStyle w:val="ListBullet"/>
              </w:pPr>
              <w:r>
                <w:t>Evaluate</w:t>
              </w:r>
              <w:r w:rsidR="00C90D4B">
                <w:t xml:space="preserve"> and repair trucks and equipment as needed. </w:t>
              </w:r>
            </w:p>
            <w:p w:rsidR="005F40A4" w:rsidRDefault="00C90D4B" w:rsidP="00C90D4B">
              <w:pPr>
                <w:pStyle w:val="ListBullet"/>
              </w:pPr>
              <w:r>
                <w:t xml:space="preserve">Perform </w:t>
              </w:r>
              <w:r w:rsidR="005F40A4">
                <w:t>major and minor</w:t>
              </w:r>
              <w:r>
                <w:t xml:space="preserve"> repairs to company </w:t>
              </w:r>
              <w:r w:rsidR="005F40A4">
                <w:t>standards</w:t>
              </w:r>
              <w:r>
                <w:t xml:space="preserve">. </w:t>
              </w:r>
            </w:p>
            <w:p w:rsidR="005F40A4" w:rsidRDefault="00C90D4B" w:rsidP="00C90D4B">
              <w:pPr>
                <w:pStyle w:val="ListBullet"/>
              </w:pPr>
              <w:r>
                <w:t xml:space="preserve">Complete driver daily inspection write ups. </w:t>
              </w:r>
            </w:p>
            <w:p w:rsidR="008B1D74" w:rsidRDefault="00C90D4B" w:rsidP="00B075D9">
              <w:pPr>
                <w:pStyle w:val="ListBullet"/>
                <w:spacing w:after="240"/>
              </w:pPr>
              <w:r>
                <w:t>Ensure a clean and safe work environment at all times.</w:t>
              </w:r>
            </w:p>
          </w:sdtContent>
        </w:sdt>
        <w:sdt>
          <w:sdtPr>
            <w:rPr>
              <w:b w:val="0"/>
              <w:bCs w:val="0"/>
              <w:sz w:val="20"/>
            </w:rPr>
            <w:id w:val="-12464863"/>
            <w:placeholder>
              <w:docPart w:val="967AA15499BA49A1B95939BCC7865AE2"/>
            </w:placeholder>
            <w15:repeatingSectionItem/>
          </w:sdtPr>
          <w:sdtEndPr/>
          <w:sdtContent>
            <w:p w:rsidR="00B075D9" w:rsidRDefault="00B075D9" w:rsidP="00B075D9">
              <w:pPr>
                <w:pStyle w:val="Subsection"/>
              </w:pPr>
              <w:r>
                <w:t>Southwest Concrete Pumping      (303) 781-7867</w:t>
              </w:r>
            </w:p>
            <w:p w:rsidR="008B1D74" w:rsidRDefault="00C90D4B" w:rsidP="00F2058E">
              <w:pPr>
                <w:pStyle w:val="ResumeDate"/>
              </w:pPr>
              <w:r>
                <w:t>August 15</w:t>
              </w:r>
              <w:r w:rsidR="005F40A4">
                <w:t>,</w:t>
              </w:r>
              <w:r>
                <w:t xml:space="preserve"> 2007 to September 10</w:t>
              </w:r>
              <w:r w:rsidR="005F40A4">
                <w:t>,</w:t>
              </w:r>
              <w:r>
                <w:t xml:space="preserve"> 2012</w:t>
              </w:r>
            </w:p>
            <w:p w:rsidR="008B1D74" w:rsidRDefault="00C90D4B" w:rsidP="00B075D9">
              <w:pPr>
                <w:pStyle w:val="Description"/>
                <w:spacing w:before="0" w:after="60"/>
              </w:pPr>
              <w:r w:rsidRPr="00B075D9">
                <w:rPr>
                  <w:sz w:val="24"/>
                  <w:szCs w:val="24"/>
                </w:rPr>
                <w:t>Mechanic</w:t>
              </w:r>
            </w:p>
            <w:p w:rsidR="005F40A4" w:rsidRDefault="005F40A4" w:rsidP="00C90D4B">
              <w:pPr>
                <w:pStyle w:val="ListBullet"/>
              </w:pPr>
              <w:r>
                <w:t>Evaluate</w:t>
              </w:r>
              <w:r w:rsidR="00C90D4B">
                <w:t xml:space="preserve"> and repair trucks and equipment as needed</w:t>
              </w:r>
              <w:r w:rsidR="00A022AB">
                <w:t xml:space="preserve">. </w:t>
              </w:r>
            </w:p>
            <w:p w:rsidR="005F40A4" w:rsidRDefault="00A022AB" w:rsidP="00C90D4B">
              <w:pPr>
                <w:pStyle w:val="ListBullet"/>
              </w:pPr>
              <w:r>
                <w:t xml:space="preserve">Perform service and DOT inspections per maintenance log. </w:t>
              </w:r>
            </w:p>
            <w:p w:rsidR="005F40A4" w:rsidRDefault="00A022AB" w:rsidP="00C90D4B">
              <w:pPr>
                <w:pStyle w:val="ListBullet"/>
              </w:pPr>
              <w:r>
                <w:t xml:space="preserve">Perform major and minor repairs to company </w:t>
              </w:r>
              <w:r w:rsidR="005F40A4">
                <w:t>standards</w:t>
              </w:r>
              <w:r>
                <w:t>.</w:t>
              </w:r>
            </w:p>
            <w:p w:rsidR="005F40A4" w:rsidRDefault="005F40A4" w:rsidP="005F40A4">
              <w:pPr>
                <w:pStyle w:val="ListBullet"/>
              </w:pPr>
              <w:r>
                <w:t xml:space="preserve">Perform work required from driver daily inspection </w:t>
              </w:r>
              <w:r w:rsidR="00CD0651">
                <w:t>write up</w:t>
              </w:r>
              <w:r>
                <w:t>s.</w:t>
              </w:r>
            </w:p>
            <w:p w:rsidR="00B075D9" w:rsidRDefault="00A022AB" w:rsidP="00B075D9">
              <w:pPr>
                <w:pStyle w:val="ListBullet"/>
                <w:spacing w:after="240"/>
              </w:pPr>
              <w:r>
                <w:t xml:space="preserve">Ensure a clean and safe work environment at all times. </w:t>
              </w:r>
            </w:p>
            <w:p w:rsidR="005F40A4" w:rsidRDefault="00D86B2F" w:rsidP="00B075D9">
              <w:pPr>
                <w:pStyle w:val="ListBullet"/>
                <w:numPr>
                  <w:ilvl w:val="0"/>
                  <w:numId w:val="0"/>
                </w:numPr>
                <w:spacing w:after="240"/>
                <w:ind w:left="216"/>
              </w:pPr>
            </w:p>
          </w:sdtContent>
        </w:sdt>
        <w:p w:rsidR="00B075D9" w:rsidRDefault="00B075D9" w:rsidP="00B075D9">
          <w:pPr>
            <w:pStyle w:val="Subsection"/>
          </w:pPr>
        </w:p>
        <w:p w:rsidR="00B075D9" w:rsidRDefault="00B075D9" w:rsidP="00B075D9">
          <w:pPr>
            <w:pStyle w:val="Subsection"/>
          </w:pPr>
          <w:r>
            <w:t>Valley View Rehabilitation Hospital</w:t>
          </w:r>
        </w:p>
        <w:sdt>
          <w:sdtPr>
            <w:rPr>
              <w:sz w:val="20"/>
            </w:rPr>
            <w:id w:val="732972743"/>
            <w:placeholder>
              <w:docPart w:val="11B4F5831EF74EA9834E8F5BD0AA717A"/>
            </w:placeholder>
            <w15:repeatingSectionItem/>
          </w:sdtPr>
          <w:sdtEndPr/>
          <w:sdtContent>
            <w:p w:rsidR="008B1D74" w:rsidRDefault="00A022AB" w:rsidP="00F2058E">
              <w:pPr>
                <w:pStyle w:val="ResumeDate"/>
              </w:pPr>
              <w:r>
                <w:t>January 2005 to March 2007</w:t>
              </w:r>
            </w:p>
            <w:p w:rsidR="00A022AB" w:rsidRPr="00B075D9" w:rsidRDefault="00A022AB" w:rsidP="00B075D9">
              <w:pPr>
                <w:pStyle w:val="Description"/>
                <w:spacing w:before="0" w:after="60"/>
                <w:rPr>
                  <w:sz w:val="24"/>
                  <w:szCs w:val="24"/>
                </w:rPr>
              </w:pPr>
              <w:r w:rsidRPr="00B075D9">
                <w:rPr>
                  <w:sz w:val="24"/>
                  <w:szCs w:val="24"/>
                </w:rPr>
                <w:t xml:space="preserve">Maintenance and remodel </w:t>
              </w:r>
            </w:p>
            <w:p w:rsidR="006418E4" w:rsidRDefault="00A022AB" w:rsidP="00A022AB">
              <w:pPr>
                <w:pStyle w:val="ListBullet"/>
              </w:pPr>
              <w:r>
                <w:t>Maintain facility including</w:t>
              </w:r>
              <w:r w:rsidR="006418E4">
                <w:t>,</w:t>
              </w:r>
              <w:r>
                <w:t xml:space="preserve"> but not limited to painting, tile work,</w:t>
              </w:r>
              <w:r w:rsidR="0010705A">
                <w:t xml:space="preserve"> minor HVAC work and preventive maintenance, repairing doors, patching walls, ext. </w:t>
              </w:r>
            </w:p>
            <w:p w:rsidR="006418E4" w:rsidRDefault="0010705A" w:rsidP="00A022AB">
              <w:pPr>
                <w:pStyle w:val="ListBullet"/>
              </w:pPr>
              <w:r>
                <w:t>Pe</w:t>
              </w:r>
              <w:r w:rsidR="006418E4">
                <w:t>r</w:t>
              </w:r>
              <w:r>
                <w:t>form demolition work as ne</w:t>
              </w:r>
              <w:r w:rsidR="005F40A4">
                <w:t xml:space="preserve">eded and rebuild if </w:t>
              </w:r>
              <w:r w:rsidR="006418E4">
                <w:t>necessary</w:t>
              </w:r>
              <w:r w:rsidR="005F40A4">
                <w:t xml:space="preserve">. </w:t>
              </w:r>
            </w:p>
            <w:p w:rsidR="006418E4" w:rsidRDefault="006418E4" w:rsidP="00A022AB">
              <w:pPr>
                <w:pStyle w:val="ListBullet"/>
              </w:pPr>
              <w:r>
                <w:t>Assist</w:t>
              </w:r>
              <w:r w:rsidR="005F40A4">
                <w:t xml:space="preserve"> in minor electrical work and repairs. </w:t>
              </w:r>
            </w:p>
            <w:p w:rsidR="008B1D74" w:rsidRDefault="005F40A4" w:rsidP="00B075D9">
              <w:pPr>
                <w:pStyle w:val="ListBullet"/>
                <w:spacing w:after="240"/>
              </w:pPr>
              <w:r>
                <w:t xml:space="preserve">See to patient and staff maintenance concerns. </w:t>
              </w:r>
            </w:p>
          </w:sdtContent>
        </w:sdt>
      </w:sdtContent>
    </w:sdt>
    <w:p w:rsidR="00B075D9" w:rsidRDefault="00B075D9" w:rsidP="00B075D9">
      <w:pPr>
        <w:pStyle w:val="ListBullet"/>
        <w:numPr>
          <w:ilvl w:val="0"/>
          <w:numId w:val="0"/>
        </w:numPr>
        <w:spacing w:after="240"/>
        <w:ind w:left="216" w:hanging="216"/>
      </w:pPr>
    </w:p>
    <w:p w:rsidR="00B075D9" w:rsidRDefault="00B075D9" w:rsidP="00B075D9">
      <w:pPr>
        <w:pStyle w:val="Subsection"/>
      </w:pPr>
      <w:r>
        <w:t>References available upon request</w:t>
      </w:r>
    </w:p>
    <w:p w:rsidR="00CD0651" w:rsidRDefault="00CD0651" w:rsidP="00B075D9">
      <w:pPr>
        <w:pStyle w:val="Subsection"/>
      </w:pPr>
    </w:p>
    <w:p w:rsidR="00CD0651" w:rsidRDefault="00CD0651" w:rsidP="00B075D9">
      <w:pPr>
        <w:pStyle w:val="Subsection"/>
      </w:pPr>
      <w:r>
        <w:t>GED</w:t>
      </w:r>
      <w:bookmarkStart w:id="0" w:name="_GoBack"/>
      <w:bookmarkEnd w:id="0"/>
    </w:p>
    <w:sectPr w:rsidR="00CD065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2F" w:rsidRDefault="00D86B2F">
      <w:pPr>
        <w:spacing w:after="0" w:line="240" w:lineRule="auto"/>
      </w:pPr>
      <w:r>
        <w:separator/>
      </w:r>
    </w:p>
  </w:endnote>
  <w:endnote w:type="continuationSeparator" w:id="0">
    <w:p w:rsidR="00D86B2F" w:rsidRDefault="00D8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248128"/>
      <w:docPartObj>
        <w:docPartGallery w:val="Page Numbers (Bottom of Page)"/>
        <w:docPartUnique/>
      </w:docPartObj>
    </w:sdtPr>
    <w:sdtEndPr/>
    <w:sdtContent>
      <w:sdt>
        <w:sdtPr>
          <w:id w:val="-1094860700"/>
          <w:docPartObj>
            <w:docPartGallery w:val="Page Numbers (Top of Page)"/>
            <w:docPartUnique/>
          </w:docPartObj>
        </w:sdtPr>
        <w:sdtEndPr/>
        <w:sdtContent>
          <w:p w:rsidR="009E5AE8" w:rsidRDefault="009E5AE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6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6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60D2" w:rsidRDefault="000E6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84837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075D9" w:rsidRDefault="00B075D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6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6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75D9" w:rsidRDefault="00B07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2F" w:rsidRDefault="00D86B2F">
      <w:pPr>
        <w:spacing w:after="0" w:line="240" w:lineRule="auto"/>
      </w:pPr>
      <w:r>
        <w:separator/>
      </w:r>
    </w:p>
  </w:footnote>
  <w:footnote w:type="continuationSeparator" w:id="0">
    <w:p w:rsidR="00D86B2F" w:rsidRDefault="00D8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0D2" w:rsidRDefault="001E60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820A1B9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0D2" w:rsidRDefault="001E60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5A3A45E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74"/>
    <w:rsid w:val="000E60D2"/>
    <w:rsid w:val="0010705A"/>
    <w:rsid w:val="001E60F9"/>
    <w:rsid w:val="00205D57"/>
    <w:rsid w:val="002B6353"/>
    <w:rsid w:val="0036597B"/>
    <w:rsid w:val="00535F51"/>
    <w:rsid w:val="005F40A4"/>
    <w:rsid w:val="006418E4"/>
    <w:rsid w:val="008B1D74"/>
    <w:rsid w:val="00906460"/>
    <w:rsid w:val="009E5AE8"/>
    <w:rsid w:val="00A022AB"/>
    <w:rsid w:val="00AD5CED"/>
    <w:rsid w:val="00B075D9"/>
    <w:rsid w:val="00C90D4B"/>
    <w:rsid w:val="00CD0651"/>
    <w:rsid w:val="00D86B2F"/>
    <w:rsid w:val="00E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8237D8-3E6D-4211-8F16-AFFD831D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8C0DD04A024EC380B7BA755A814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D84B-DB4E-452B-8AC7-C66F249080B2}"/>
      </w:docPartPr>
      <w:docPartBody>
        <w:p w:rsidR="003F5C2A" w:rsidRDefault="00FC7C15">
          <w:pPr>
            <w:pStyle w:val="618C0DD04A024EC380B7BA755A814FD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217F15FC74A00B3777AE0678C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6DC1-F97F-4F0F-8BC2-57092908034D}"/>
      </w:docPartPr>
      <w:docPartBody>
        <w:p w:rsidR="003F5C2A" w:rsidRDefault="00FC7C15">
          <w:pPr>
            <w:pStyle w:val="5AD217F15FC74A00B3777AE0678C9466"/>
          </w:pPr>
          <w:r>
            <w:t>[Your Name]</w:t>
          </w:r>
        </w:p>
      </w:docPartBody>
    </w:docPart>
    <w:docPart>
      <w:docPartPr>
        <w:name w:val="D6461335E66F47308412834E47B5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CB70B-E7A9-4C3B-A732-ADF64372BDFB}"/>
      </w:docPartPr>
      <w:docPartBody>
        <w:p w:rsidR="003F5C2A" w:rsidRDefault="00994C24" w:rsidP="00994C24">
          <w:pPr>
            <w:pStyle w:val="D6461335E66F47308412834E47B5589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67AA15499BA49A1B95939BCC786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00BC-2B67-45F0-9402-9BF850455A60}"/>
      </w:docPartPr>
      <w:docPartBody>
        <w:p w:rsidR="003F5C2A" w:rsidRDefault="00994C24" w:rsidP="00994C24">
          <w:pPr>
            <w:pStyle w:val="967AA15499BA49A1B95939BCC7865AE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B4F5831EF74EA9834E8F5BD0AA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2442-8680-416C-917C-0B6ABFD91770}"/>
      </w:docPartPr>
      <w:docPartBody>
        <w:p w:rsidR="003F5C2A" w:rsidRDefault="00994C24" w:rsidP="00994C24">
          <w:pPr>
            <w:pStyle w:val="11B4F5831EF74EA9834E8F5BD0AA717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24"/>
    <w:rsid w:val="003F5C2A"/>
    <w:rsid w:val="00994C24"/>
    <w:rsid w:val="00C45D94"/>
    <w:rsid w:val="00FC7C15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DA1266FB714EAF9AA31C4FC48E9B86">
    <w:name w:val="EBDA1266FB714EAF9AA31C4FC48E9B86"/>
  </w:style>
  <w:style w:type="character" w:styleId="PlaceholderText">
    <w:name w:val="Placeholder Text"/>
    <w:basedOn w:val="DefaultParagraphFont"/>
    <w:uiPriority w:val="99"/>
    <w:semiHidden/>
    <w:rsid w:val="00994C24"/>
    <w:rPr>
      <w:color w:val="808080"/>
    </w:rPr>
  </w:style>
  <w:style w:type="paragraph" w:customStyle="1" w:styleId="618C0DD04A024EC380B7BA755A814FDD">
    <w:name w:val="618C0DD04A024EC380B7BA755A814FDD"/>
  </w:style>
  <w:style w:type="paragraph" w:customStyle="1" w:styleId="C516CB32F12F4080883FCA6E99EFA0B0">
    <w:name w:val="C516CB32F12F4080883FCA6E99EFA0B0"/>
  </w:style>
  <w:style w:type="paragraph" w:customStyle="1" w:styleId="E1B1304889BF4307ABB6B054EDCD1B6A">
    <w:name w:val="E1B1304889BF4307ABB6B054EDCD1B6A"/>
  </w:style>
  <w:style w:type="paragraph" w:customStyle="1" w:styleId="C2F0AB1FCEDD43C8BD951DD4EAC5B434">
    <w:name w:val="C2F0AB1FCEDD43C8BD951DD4EAC5B434"/>
  </w:style>
  <w:style w:type="paragraph" w:styleId="ListBullet">
    <w:name w:val="List Bullet"/>
    <w:basedOn w:val="Normal"/>
    <w:uiPriority w:val="1"/>
    <w:unhideWhenUsed/>
    <w:qFormat/>
    <w:rsid w:val="00994C24"/>
    <w:pPr>
      <w:numPr>
        <w:numId w:val="2"/>
      </w:numPr>
      <w:spacing w:after="480" w:line="300" w:lineRule="auto"/>
      <w:contextualSpacing/>
    </w:pPr>
    <w:rPr>
      <w:rFonts w:cs="Times New Roman"/>
      <w:color w:val="000000" w:themeColor="text1"/>
      <w:sz w:val="20"/>
    </w:rPr>
  </w:style>
  <w:style w:type="paragraph" w:customStyle="1" w:styleId="CC0FD746677C4DEB9DAA0E3D9DB1A20E">
    <w:name w:val="CC0FD746677C4DEB9DAA0E3D9DB1A20E"/>
  </w:style>
  <w:style w:type="paragraph" w:customStyle="1" w:styleId="0B560D81E4D448E394CE4B3FAB854076">
    <w:name w:val="0B560D81E4D448E394CE4B3FAB854076"/>
  </w:style>
  <w:style w:type="paragraph" w:customStyle="1" w:styleId="00E1747DF4CB4DBDB7977E960E8570C4">
    <w:name w:val="00E1747DF4CB4DBDB7977E960E8570C4"/>
  </w:style>
  <w:style w:type="paragraph" w:customStyle="1" w:styleId="920429944B4D43FE951FB67F1FCDAAFF">
    <w:name w:val="920429944B4D43FE951FB67F1FCDAAFF"/>
  </w:style>
  <w:style w:type="paragraph" w:customStyle="1" w:styleId="5AD217F15FC74A00B3777AE0678C9466">
    <w:name w:val="5AD217F15FC74A00B3777AE0678C9466"/>
  </w:style>
  <w:style w:type="paragraph" w:customStyle="1" w:styleId="5D5EF0464D824C6A9AE954C2AF2AF324">
    <w:name w:val="5D5EF0464D824C6A9AE954C2AF2AF324"/>
  </w:style>
  <w:style w:type="paragraph" w:customStyle="1" w:styleId="D6461335E66F47308412834E47B5589E">
    <w:name w:val="D6461335E66F47308412834E47B5589E"/>
    <w:rsid w:val="00994C24"/>
  </w:style>
  <w:style w:type="paragraph" w:customStyle="1" w:styleId="94B9C87F3D2B48999DEE44B40AFAA2D6">
    <w:name w:val="94B9C87F3D2B48999DEE44B40AFAA2D6"/>
    <w:rsid w:val="00994C24"/>
  </w:style>
  <w:style w:type="paragraph" w:customStyle="1" w:styleId="FFB5D991ED934DCAB6DCC35C5CADD5E6">
    <w:name w:val="FFB5D991ED934DCAB6DCC35C5CADD5E6"/>
    <w:rsid w:val="00994C24"/>
  </w:style>
  <w:style w:type="paragraph" w:customStyle="1" w:styleId="97D534065C4847C086F54E91F7B72604">
    <w:name w:val="97D534065C4847C086F54E91F7B72604"/>
    <w:rsid w:val="00994C24"/>
  </w:style>
  <w:style w:type="paragraph" w:customStyle="1" w:styleId="187F260C846E4C74B02553C156E5B05B">
    <w:name w:val="187F260C846E4C74B02553C156E5B05B"/>
    <w:rsid w:val="00994C24"/>
  </w:style>
  <w:style w:type="paragraph" w:customStyle="1" w:styleId="967AA15499BA49A1B95939BCC7865AE2">
    <w:name w:val="967AA15499BA49A1B95939BCC7865AE2"/>
    <w:rsid w:val="00994C24"/>
  </w:style>
  <w:style w:type="paragraph" w:customStyle="1" w:styleId="508415E690B14C3C83F564D90F23D916">
    <w:name w:val="508415E690B14C3C83F564D90F23D916"/>
    <w:rsid w:val="00994C24"/>
  </w:style>
  <w:style w:type="paragraph" w:customStyle="1" w:styleId="2E89C0073BF645619376324A934C263A">
    <w:name w:val="2E89C0073BF645619376324A934C263A"/>
    <w:rsid w:val="00994C24"/>
  </w:style>
  <w:style w:type="paragraph" w:customStyle="1" w:styleId="5E7F9D4781F9404B8E8C121BCFB9A6AA">
    <w:name w:val="5E7F9D4781F9404B8E8C121BCFB9A6AA"/>
    <w:rsid w:val="00994C24"/>
  </w:style>
  <w:style w:type="paragraph" w:customStyle="1" w:styleId="8612C68E88B245B59FE1DE7DE383CDEE">
    <w:name w:val="8612C68E88B245B59FE1DE7DE383CDEE"/>
    <w:rsid w:val="00994C24"/>
  </w:style>
  <w:style w:type="paragraph" w:customStyle="1" w:styleId="11B4F5831EF74EA9834E8F5BD0AA717A">
    <w:name w:val="11B4F5831EF74EA9834E8F5BD0AA717A"/>
    <w:rsid w:val="00994C24"/>
  </w:style>
  <w:style w:type="paragraph" w:customStyle="1" w:styleId="F3D5ABADCF014F0AA317B666B4F383B7">
    <w:name w:val="F3D5ABADCF014F0AA317B666B4F383B7"/>
    <w:rsid w:val="00994C24"/>
  </w:style>
  <w:style w:type="paragraph" w:customStyle="1" w:styleId="F4EB647226074FD8BA569DEBAA872DE6">
    <w:name w:val="F4EB647226074FD8BA569DEBAA872DE6"/>
    <w:rsid w:val="00994C24"/>
  </w:style>
  <w:style w:type="paragraph" w:customStyle="1" w:styleId="2D0642DE9EBE4FB39D37DD9769D40B4B">
    <w:name w:val="2D0642DE9EBE4FB39D37DD9769D40B4B"/>
    <w:rsid w:val="00994C24"/>
  </w:style>
  <w:style w:type="paragraph" w:customStyle="1" w:styleId="AA93D95B4330458B8E6C03517FF86762">
    <w:name w:val="AA93D95B4330458B8E6C03517FF86762"/>
    <w:rsid w:val="00994C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3359 Yucca Circle
Evans, CO 80620</CompanyAddress>
  <CompanyPhone>(720)466-9337</CompanyPhone>
  <CompanyFax/>
  <CompanyEmail>Crockett.tim87@gmail.com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AD1DA-A727-43F6-974C-B82ECCB2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76141-FDEA-489E-AF85-0D7834DA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Crockett</dc:creator>
  <cp:keywords/>
  <cp:lastModifiedBy>Lis</cp:lastModifiedBy>
  <cp:revision>2</cp:revision>
  <cp:lastPrinted>2015-01-13T04:00:00Z</cp:lastPrinted>
  <dcterms:created xsi:type="dcterms:W3CDTF">2016-03-07T19:50:00Z</dcterms:created>
  <dcterms:modified xsi:type="dcterms:W3CDTF">2016-03-07T19:50:00Z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