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467"/>
      </w:tblGrid>
      <w:tr w:rsidR="00971E9D" w:rsidRPr="0021599F" w:rsidTr="001E7BCE">
        <w:trPr>
          <w:trHeight w:hRule="exact" w:val="288"/>
        </w:trPr>
        <w:tc>
          <w:tcPr>
            <w:tcW w:w="9306" w:type="dxa"/>
            <w:gridSpan w:val="4"/>
          </w:tcPr>
          <w:p w:rsidR="00971E9D" w:rsidRPr="00A43F4E" w:rsidRDefault="009479A1" w:rsidP="00A43F4E">
            <w:pPr>
              <w:pStyle w:val="StyleContactInfo"/>
            </w:pPr>
            <w:r>
              <w:t>1115 5</w:t>
            </w:r>
            <w:r w:rsidRPr="009479A1">
              <w:rPr>
                <w:vertAlign w:val="superscript"/>
              </w:rPr>
              <w:t>th</w:t>
            </w:r>
            <w:r>
              <w:t xml:space="preserve"> Ave NW Rochester, MN 55901 </w:t>
            </w:r>
            <w:r w:rsidR="00160D82">
              <w:t>Phone #.  507- 273- 3244</w:t>
            </w:r>
          </w:p>
        </w:tc>
      </w:tr>
      <w:tr w:rsidR="00971E9D" w:rsidRPr="00DC1DF3" w:rsidTr="001E7BCE">
        <w:trPr>
          <w:trHeight w:hRule="exact" w:val="720"/>
        </w:trPr>
        <w:tc>
          <w:tcPr>
            <w:tcW w:w="9306" w:type="dxa"/>
            <w:gridSpan w:val="4"/>
          </w:tcPr>
          <w:p w:rsidR="00971E9D" w:rsidRPr="001E6339" w:rsidRDefault="009479A1" w:rsidP="009479A1">
            <w:pPr>
              <w:pStyle w:val="YourName"/>
            </w:pPr>
            <w:r>
              <w:t>Adam Thompson</w:t>
            </w:r>
          </w:p>
        </w:tc>
      </w:tr>
      <w:tr w:rsidR="00F561DD" w:rsidTr="001E7BCE">
        <w:tc>
          <w:tcPr>
            <w:tcW w:w="9306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 w:rsidTr="001E7BCE">
        <w:tc>
          <w:tcPr>
            <w:tcW w:w="9306" w:type="dxa"/>
            <w:gridSpan w:val="4"/>
            <w:tcBorders>
              <w:top w:val="single" w:sz="12" w:space="0" w:color="auto"/>
            </w:tcBorders>
          </w:tcPr>
          <w:p w:rsidR="00F561DD" w:rsidRPr="0070617C" w:rsidRDefault="009479A1" w:rsidP="00B67166">
            <w:pPr>
              <w:pStyle w:val="BodyText1"/>
            </w:pPr>
            <w:r>
              <w:t xml:space="preserve">To get a job where my hard work ethic and skills can be utilized. </w:t>
            </w:r>
          </w:p>
        </w:tc>
      </w:tr>
      <w:tr w:rsidR="00F561DD" w:rsidTr="001E7BCE">
        <w:tc>
          <w:tcPr>
            <w:tcW w:w="9306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1E7BCE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9479A1" w:rsidP="00B67166">
            <w:pPr>
              <w:pStyle w:val="BodyText1"/>
            </w:pPr>
            <w:r>
              <w:t>06/11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9479A1" w:rsidP="00B67166">
            <w:pPr>
              <w:pStyle w:val="BodyText"/>
            </w:pPr>
            <w:r>
              <w:t>White Wing auto appearance center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B67166" w:rsidRPr="00D62111" w:rsidRDefault="009479A1" w:rsidP="00B67166">
            <w:pPr>
              <w:pStyle w:val="BodyText3"/>
            </w:pPr>
            <w:r>
              <w:t>Rochester,</w:t>
            </w:r>
            <w:r w:rsidR="00160D82">
              <w:t xml:space="preserve"> </w:t>
            </w:r>
            <w:r>
              <w:t>MN</w:t>
            </w:r>
          </w:p>
        </w:tc>
      </w:tr>
      <w:tr w:rsidR="00B67166" w:rsidTr="001E7BCE">
        <w:trPr>
          <w:trHeight w:val="1050"/>
        </w:trPr>
        <w:tc>
          <w:tcPr>
            <w:tcW w:w="9306" w:type="dxa"/>
            <w:gridSpan w:val="4"/>
          </w:tcPr>
          <w:p w:rsidR="00B67166" w:rsidRDefault="009479A1" w:rsidP="00F561DD">
            <w:pPr>
              <w:pStyle w:val="Heading2"/>
            </w:pPr>
            <w:r>
              <w:t>Auto Detailing professional</w:t>
            </w:r>
          </w:p>
          <w:p w:rsidR="00B67166" w:rsidRPr="00A43F4E" w:rsidRDefault="009479A1" w:rsidP="00A43F4E">
            <w:pPr>
              <w:pStyle w:val="BulletedList"/>
            </w:pPr>
            <w:r>
              <w:t>D</w:t>
            </w:r>
            <w:r w:rsidR="00E0158A">
              <w:t>etailing cars, vans, trucks and SUVs</w:t>
            </w:r>
          </w:p>
          <w:p w:rsidR="00B67166" w:rsidRPr="00D62111" w:rsidRDefault="009479A1" w:rsidP="00D62111">
            <w:pPr>
              <w:pStyle w:val="BulletedList"/>
            </w:pPr>
            <w:r>
              <w:t>Interior shampoo and conditioning</w:t>
            </w:r>
          </w:p>
          <w:p w:rsidR="00B67166" w:rsidRDefault="009479A1" w:rsidP="00A43F4E">
            <w:pPr>
              <w:pStyle w:val="BulletedList"/>
            </w:pPr>
            <w:r>
              <w:t xml:space="preserve">Exterior </w:t>
            </w:r>
            <w:r w:rsidR="00160D82">
              <w:t>washing, waxing, tar removal, and Buffing</w:t>
            </w:r>
          </w:p>
        </w:tc>
      </w:tr>
      <w:tr w:rsidR="0037263E" w:rsidTr="001E7BCE">
        <w:trPr>
          <w:trHeight w:hRule="exact" w:val="144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1E7BCE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A0B3E" w:rsidP="00D62111">
            <w:pPr>
              <w:pStyle w:val="BodyText1"/>
              <w:tabs>
                <w:tab w:val="left" w:pos="2520"/>
              </w:tabs>
            </w:pPr>
            <w:r>
              <w:t>2</w:t>
            </w:r>
            <w:r w:rsidR="00160D82">
              <w:t>/11 to 6/11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60D82" w:rsidP="00B67166">
            <w:pPr>
              <w:pStyle w:val="BodyText"/>
            </w:pPr>
            <w:r>
              <w:t>Geo Tec</w:t>
            </w:r>
          </w:p>
        </w:tc>
        <w:tc>
          <w:tcPr>
            <w:tcW w:w="2467" w:type="dxa"/>
            <w:tcBorders>
              <w:top w:val="single" w:sz="2" w:space="0" w:color="999999"/>
            </w:tcBorders>
          </w:tcPr>
          <w:p w:rsidR="00B67166" w:rsidRPr="0070617C" w:rsidRDefault="00160D82" w:rsidP="00B67166">
            <w:pPr>
              <w:pStyle w:val="BodyText3"/>
            </w:pPr>
            <w:r>
              <w:t>Stewartville, MN</w:t>
            </w:r>
          </w:p>
        </w:tc>
      </w:tr>
      <w:tr w:rsidR="00B67166" w:rsidTr="001E7BCE">
        <w:trPr>
          <w:trHeight w:val="1064"/>
        </w:trPr>
        <w:tc>
          <w:tcPr>
            <w:tcW w:w="9306" w:type="dxa"/>
            <w:gridSpan w:val="4"/>
          </w:tcPr>
          <w:p w:rsidR="00B224C8" w:rsidRDefault="00160D82" w:rsidP="00B224C8">
            <w:pPr>
              <w:pStyle w:val="Heading2"/>
            </w:pPr>
            <w:r>
              <w:t xml:space="preserve">Assembly line </w:t>
            </w:r>
          </w:p>
          <w:p w:rsidR="00B67166" w:rsidRDefault="00160D82" w:rsidP="00160D82">
            <w:pPr>
              <w:pStyle w:val="BulletedList"/>
              <w:numPr>
                <w:ilvl w:val="0"/>
                <w:numId w:val="0"/>
              </w:numPr>
              <w:ind w:left="360"/>
            </w:pPr>
            <w:r>
              <w:t xml:space="preserve">Assembled fiberglass telephone pole frames and </w:t>
            </w:r>
            <w:r w:rsidR="008110D6">
              <w:t>worked on the protrusion line</w:t>
            </w:r>
          </w:p>
        </w:tc>
      </w:tr>
      <w:tr w:rsidR="0037263E" w:rsidTr="001E7BCE">
        <w:trPr>
          <w:trHeight w:hRule="exact" w:val="58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1E7BCE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AA0B3E" w:rsidP="00D62111">
            <w:pPr>
              <w:pStyle w:val="BodyText1"/>
              <w:tabs>
                <w:tab w:val="left" w:pos="2520"/>
              </w:tabs>
            </w:pPr>
            <w:r>
              <w:t>09/10 to 2</w:t>
            </w:r>
            <w:r w:rsidR="008110D6">
              <w:t>/11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110D6" w:rsidP="00B67166">
            <w:pPr>
              <w:pStyle w:val="BodyText"/>
            </w:pPr>
            <w:r>
              <w:t>KFC</w:t>
            </w:r>
          </w:p>
        </w:tc>
        <w:tc>
          <w:tcPr>
            <w:tcW w:w="2467" w:type="dxa"/>
            <w:tcBorders>
              <w:top w:val="single" w:sz="2" w:space="0" w:color="999999"/>
            </w:tcBorders>
          </w:tcPr>
          <w:p w:rsidR="00B67166" w:rsidRPr="0070617C" w:rsidRDefault="008110D6" w:rsidP="00B67166">
            <w:pPr>
              <w:pStyle w:val="BodyText3"/>
            </w:pPr>
            <w:r>
              <w:t>Terrell, TX</w:t>
            </w:r>
          </w:p>
        </w:tc>
      </w:tr>
      <w:tr w:rsidR="00B67166" w:rsidTr="001E7BCE">
        <w:trPr>
          <w:trHeight w:val="1110"/>
        </w:trPr>
        <w:tc>
          <w:tcPr>
            <w:tcW w:w="9306" w:type="dxa"/>
            <w:gridSpan w:val="4"/>
          </w:tcPr>
          <w:p w:rsidR="00B224C8" w:rsidRDefault="008110D6" w:rsidP="00B224C8">
            <w:pPr>
              <w:pStyle w:val="Heading2"/>
            </w:pPr>
            <w:r>
              <w:t>Crew Member</w:t>
            </w:r>
          </w:p>
          <w:p w:rsidR="00B67166" w:rsidRDefault="008110D6" w:rsidP="00B224C8">
            <w:pPr>
              <w:pStyle w:val="BulletedList"/>
            </w:pPr>
            <w:r>
              <w:t>Worked drive thru and fryers</w:t>
            </w:r>
          </w:p>
        </w:tc>
      </w:tr>
      <w:tr w:rsidR="002A2C1A" w:rsidTr="001E7BCE">
        <w:trPr>
          <w:trHeight w:hRule="exact" w:val="58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p w:rsidR="002A2C1A" w:rsidRDefault="002A2C1A" w:rsidP="00727993">
            <w:pPr>
              <w:pStyle w:val="Heading2"/>
            </w:pPr>
          </w:p>
        </w:tc>
      </w:tr>
      <w:tr w:rsidR="001E7BCE" w:rsidTr="00A70C7D">
        <w:trPr>
          <w:trHeight w:hRule="exact" w:val="2032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4499"/>
              <w:gridCol w:w="2251"/>
            </w:tblGrid>
            <w:tr w:rsidR="001E7BCE" w:rsidRPr="00A43F4E" w:rsidTr="00A70C7D">
              <w:trPr>
                <w:trHeight w:val="525"/>
              </w:trPr>
              <w:tc>
                <w:tcPr>
                  <w:tcW w:w="2340" w:type="dxa"/>
                  <w:tcBorders>
                    <w:top w:val="single" w:sz="2" w:space="0" w:color="999999"/>
                  </w:tcBorders>
                </w:tcPr>
                <w:p w:rsidR="001E7BCE" w:rsidRPr="00A43F4E" w:rsidRDefault="001E7BCE" w:rsidP="001E7BCE">
                  <w:pPr>
                    <w:pStyle w:val="BodyText1"/>
                    <w:tabs>
                      <w:tab w:val="left" w:pos="2520"/>
                    </w:tabs>
                  </w:pPr>
                  <w:r>
                    <w:t>05/10 to 09/10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</w:tcBorders>
                </w:tcPr>
                <w:p w:rsidR="001E7BCE" w:rsidRPr="00A43F4E" w:rsidRDefault="001E7BCE" w:rsidP="001E7BCE">
                  <w:pPr>
                    <w:pStyle w:val="BodyText"/>
                  </w:pPr>
                  <w:r>
                    <w:t>Turner Landscaping</w:t>
                  </w:r>
                </w:p>
              </w:tc>
              <w:tc>
                <w:tcPr>
                  <w:tcW w:w="2251" w:type="dxa"/>
                  <w:tcBorders>
                    <w:top w:val="single" w:sz="2" w:space="0" w:color="999999"/>
                  </w:tcBorders>
                </w:tcPr>
                <w:p w:rsidR="001E7BCE" w:rsidRPr="00A43F4E" w:rsidRDefault="001E7BCE" w:rsidP="001E7BCE">
                  <w:pPr>
                    <w:pStyle w:val="BodyText3"/>
                  </w:pPr>
                  <w:r>
                    <w:t>Kasson, MN</w:t>
                  </w:r>
                </w:p>
              </w:tc>
            </w:tr>
            <w:tr w:rsidR="001E7BCE" w:rsidRPr="002A2C1A" w:rsidTr="00A70C7D">
              <w:trPr>
                <w:trHeight w:val="1046"/>
              </w:trPr>
              <w:tc>
                <w:tcPr>
                  <w:tcW w:w="9090" w:type="dxa"/>
                  <w:gridSpan w:val="3"/>
                </w:tcPr>
                <w:p w:rsidR="001E7BCE" w:rsidRDefault="001E7BCE" w:rsidP="001E7BCE">
                  <w:pPr>
                    <w:pStyle w:val="Heading2"/>
                  </w:pPr>
                  <w:r>
                    <w:t>Mower/sprinkler installer</w:t>
                  </w:r>
                </w:p>
                <w:p w:rsidR="001E7BCE" w:rsidRPr="00D62111" w:rsidRDefault="001E7BCE" w:rsidP="001E7BCE">
                  <w:pPr>
                    <w:pStyle w:val="BulletedList"/>
                  </w:pPr>
                  <w:r>
                    <w:t xml:space="preserve">Installed underground sprinkler systems </w:t>
                  </w:r>
                </w:p>
                <w:p w:rsidR="001E7BCE" w:rsidRDefault="001E7BCE" w:rsidP="001E7BCE">
                  <w:pPr>
                    <w:pStyle w:val="BulletedList"/>
                  </w:pPr>
                  <w:r>
                    <w:t>Mowed Lawns</w:t>
                  </w:r>
                </w:p>
                <w:p w:rsidR="001E7BCE" w:rsidRPr="002A2C1A" w:rsidRDefault="001E7BCE" w:rsidP="001E7BCE"/>
              </w:tc>
            </w:tr>
          </w:tbl>
          <w:p w:rsidR="001E7BCE" w:rsidRDefault="001E7BCE" w:rsidP="00A70C7D">
            <w:pPr>
              <w:pStyle w:val="BodyText"/>
            </w:pPr>
          </w:p>
          <w:p w:rsidR="001E7BCE" w:rsidRPr="002A2C1A" w:rsidRDefault="001E7BCE" w:rsidP="00A70C7D">
            <w:pPr>
              <w:pStyle w:val="BodyText"/>
            </w:pPr>
          </w:p>
        </w:tc>
      </w:tr>
      <w:tr w:rsidR="00AA0B3E" w:rsidTr="001E7BCE">
        <w:trPr>
          <w:trHeight w:hRule="exact" w:val="2032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4499"/>
              <w:gridCol w:w="2251"/>
            </w:tblGrid>
            <w:tr w:rsidR="00AA0B3E" w:rsidRPr="00A43F4E" w:rsidTr="00234582">
              <w:trPr>
                <w:trHeight w:val="525"/>
              </w:trPr>
              <w:tc>
                <w:tcPr>
                  <w:tcW w:w="2340" w:type="dxa"/>
                  <w:tcBorders>
                    <w:top w:val="single" w:sz="2" w:space="0" w:color="999999"/>
                  </w:tcBorders>
                </w:tcPr>
                <w:p w:rsidR="00AA0B3E" w:rsidRPr="00A43F4E" w:rsidRDefault="001E7BCE" w:rsidP="001E7BCE">
                  <w:pPr>
                    <w:pStyle w:val="BodyText1"/>
                    <w:tabs>
                      <w:tab w:val="left" w:pos="2520"/>
                    </w:tabs>
                  </w:pPr>
                  <w:r>
                    <w:t>10/09</w:t>
                  </w:r>
                  <w:r w:rsidR="00AA0B3E">
                    <w:t xml:space="preserve"> to </w:t>
                  </w:r>
                  <w:r>
                    <w:t>01/10</w:t>
                  </w:r>
                </w:p>
              </w:tc>
              <w:tc>
                <w:tcPr>
                  <w:tcW w:w="4499" w:type="dxa"/>
                  <w:tcBorders>
                    <w:top w:val="single" w:sz="2" w:space="0" w:color="999999"/>
                  </w:tcBorders>
                </w:tcPr>
                <w:p w:rsidR="00AA0B3E" w:rsidRPr="00A43F4E" w:rsidRDefault="00E0158A" w:rsidP="00234582">
                  <w:pPr>
                    <w:pStyle w:val="BodyText"/>
                  </w:pPr>
                  <w:proofErr w:type="spellStart"/>
                  <w:r>
                    <w:t>Mcneilus</w:t>
                  </w:r>
                  <w:proofErr w:type="spellEnd"/>
                </w:p>
              </w:tc>
              <w:tc>
                <w:tcPr>
                  <w:tcW w:w="2251" w:type="dxa"/>
                  <w:tcBorders>
                    <w:top w:val="single" w:sz="2" w:space="0" w:color="999999"/>
                  </w:tcBorders>
                </w:tcPr>
                <w:p w:rsidR="00AA0B3E" w:rsidRPr="00A43F4E" w:rsidRDefault="00E0158A" w:rsidP="00234582">
                  <w:pPr>
                    <w:pStyle w:val="BodyText3"/>
                  </w:pPr>
                  <w:r>
                    <w:t>Dodge Center</w:t>
                  </w:r>
                  <w:r w:rsidR="00AA0B3E">
                    <w:t>, MN</w:t>
                  </w:r>
                </w:p>
              </w:tc>
            </w:tr>
            <w:tr w:rsidR="00AA0B3E" w:rsidRPr="002A2C1A" w:rsidTr="001E7BCE">
              <w:trPr>
                <w:trHeight w:val="1046"/>
              </w:trPr>
              <w:tc>
                <w:tcPr>
                  <w:tcW w:w="9090" w:type="dxa"/>
                  <w:gridSpan w:val="3"/>
                </w:tcPr>
                <w:p w:rsidR="00AA0B3E" w:rsidRDefault="00E0158A" w:rsidP="00234582">
                  <w:pPr>
                    <w:pStyle w:val="Heading2"/>
                  </w:pPr>
                  <w:r>
                    <w:t>Janitor</w:t>
                  </w:r>
                </w:p>
                <w:p w:rsidR="00AA0B3E" w:rsidRPr="00D62111" w:rsidRDefault="00E0158A" w:rsidP="00234582">
                  <w:pPr>
                    <w:pStyle w:val="BulletedList"/>
                  </w:pPr>
                  <w:r>
                    <w:t>Sanitized</w:t>
                  </w:r>
                </w:p>
                <w:p w:rsidR="00AA0B3E" w:rsidRDefault="00E0158A" w:rsidP="00E0158A">
                  <w:pPr>
                    <w:pStyle w:val="BulletedList"/>
                    <w:numPr>
                      <w:ilvl w:val="0"/>
                      <w:numId w:val="6"/>
                    </w:numPr>
                  </w:pPr>
                  <w:r>
                    <w:t>Vacuumed</w:t>
                  </w:r>
                </w:p>
                <w:p w:rsidR="00E0158A" w:rsidRPr="00E0158A" w:rsidRDefault="00E0158A" w:rsidP="00E0158A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Garbage </w:t>
                  </w:r>
                </w:p>
                <w:p w:rsidR="00AA0B3E" w:rsidRPr="002A2C1A" w:rsidRDefault="00AA0B3E" w:rsidP="00234582"/>
              </w:tc>
            </w:tr>
          </w:tbl>
          <w:p w:rsidR="00AA0B3E" w:rsidRDefault="00AA0B3E" w:rsidP="00234582">
            <w:pPr>
              <w:pStyle w:val="BodyText"/>
            </w:pPr>
          </w:p>
          <w:p w:rsidR="001E7BCE" w:rsidRPr="002A2C1A" w:rsidRDefault="001E7BCE" w:rsidP="00234582">
            <w:pPr>
              <w:pStyle w:val="BodyText"/>
            </w:pPr>
          </w:p>
        </w:tc>
      </w:tr>
      <w:tr w:rsidR="0037263E" w:rsidTr="001E7BCE">
        <w:trPr>
          <w:trHeight w:hRule="exact" w:val="1978"/>
        </w:trPr>
        <w:tc>
          <w:tcPr>
            <w:tcW w:w="9306" w:type="dxa"/>
            <w:gridSpan w:val="4"/>
            <w:tcBorders>
              <w:bottom w:val="single" w:sz="2" w:space="0" w:color="999999"/>
            </w:tcBorders>
          </w:tcPr>
          <w:p w:rsidR="002A2C1A" w:rsidRPr="002A2C1A" w:rsidRDefault="001E7BCE" w:rsidP="002A2C1A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lastRenderedPageBreak/>
              <w:t>0</w:t>
            </w:r>
            <w:r w:rsidR="002A2C1A">
              <w:rPr>
                <w:rFonts w:ascii="Times New Roman" w:hAnsi="Times New Roman"/>
                <w:b w:val="0"/>
                <w:sz w:val="22"/>
              </w:rPr>
              <w:t>7/04to 08/06</w:t>
            </w:r>
            <w:r w:rsidR="002A2C1A">
              <w:t xml:space="preserve">                                      </w:t>
            </w:r>
            <w:r w:rsidR="002A2C1A" w:rsidRPr="002A2C1A">
              <w:rPr>
                <w:rFonts w:ascii="Times New Roman" w:hAnsi="Times New Roman"/>
                <w:b w:val="0"/>
                <w:sz w:val="22"/>
              </w:rPr>
              <w:t>AAC Millwork</w:t>
            </w:r>
            <w:r w:rsidR="002A2C1A">
              <w:rPr>
                <w:rFonts w:ascii="Times New Roman" w:hAnsi="Times New Roman"/>
                <w:b w:val="0"/>
                <w:sz w:val="22"/>
              </w:rPr>
              <w:t xml:space="preserve">                                    Denver, CO</w:t>
            </w:r>
          </w:p>
          <w:p w:rsidR="002A2C1A" w:rsidRDefault="00AA0B3E" w:rsidP="002A2C1A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A0B3E">
              <w:rPr>
                <w:rFonts w:ascii="Tahoma" w:hAnsi="Tahoma" w:cs="Tahoma"/>
                <w:b/>
                <w:sz w:val="20"/>
                <w:szCs w:val="20"/>
              </w:rPr>
              <w:t>Millwork Installer</w:t>
            </w:r>
          </w:p>
          <w:p w:rsidR="00AA0B3E" w:rsidRPr="00E85C13" w:rsidRDefault="00AA0B3E" w:rsidP="00AA0B3E">
            <w:pPr>
              <w:pStyle w:val="BodyText"/>
              <w:numPr>
                <w:ilvl w:val="0"/>
                <w:numId w:val="4"/>
              </w:numPr>
              <w:jc w:val="left"/>
            </w:pPr>
            <w:r w:rsidRPr="00E85C13">
              <w:t xml:space="preserve">Installed Cabinets </w:t>
            </w:r>
          </w:p>
          <w:p w:rsidR="00AA0B3E" w:rsidRPr="00E85C13" w:rsidRDefault="00AA0B3E" w:rsidP="00AA0B3E">
            <w:pPr>
              <w:pStyle w:val="BodyText"/>
              <w:numPr>
                <w:ilvl w:val="0"/>
                <w:numId w:val="4"/>
              </w:numPr>
              <w:jc w:val="left"/>
            </w:pPr>
            <w:r w:rsidRPr="00E85C13">
              <w:t>Installed Millwork</w:t>
            </w:r>
          </w:p>
          <w:p w:rsidR="00AA0B3E" w:rsidRPr="00AA0B3E" w:rsidRDefault="00AA0B3E" w:rsidP="002A2C1A">
            <w:pPr>
              <w:pStyle w:val="BodyText"/>
              <w:jc w:val="left"/>
            </w:pPr>
          </w:p>
          <w:p w:rsidR="002A2C1A" w:rsidRDefault="002A2C1A" w:rsidP="002A2C1A">
            <w:pPr>
              <w:pStyle w:val="BodyText"/>
            </w:pPr>
          </w:p>
          <w:p w:rsidR="002A2C1A" w:rsidRDefault="002A2C1A" w:rsidP="002A2C1A">
            <w:pPr>
              <w:pStyle w:val="BodyText"/>
            </w:pPr>
          </w:p>
          <w:p w:rsidR="002A2C1A" w:rsidRDefault="002A2C1A" w:rsidP="002A2C1A">
            <w:pPr>
              <w:pStyle w:val="BodyText"/>
            </w:pPr>
          </w:p>
          <w:p w:rsidR="002A2C1A" w:rsidRDefault="002A2C1A" w:rsidP="002A2C1A">
            <w:pPr>
              <w:pStyle w:val="BodyText"/>
            </w:pPr>
          </w:p>
          <w:p w:rsidR="002A2C1A" w:rsidRPr="002A2C1A" w:rsidRDefault="002A2C1A" w:rsidP="002A2C1A">
            <w:pPr>
              <w:pStyle w:val="BodyText"/>
            </w:pPr>
          </w:p>
        </w:tc>
      </w:tr>
      <w:tr w:rsidR="00AA0B3E" w:rsidTr="001E7BCE">
        <w:trPr>
          <w:trHeight w:val="1080"/>
        </w:trPr>
        <w:tc>
          <w:tcPr>
            <w:tcW w:w="9306" w:type="dxa"/>
            <w:gridSpan w:val="4"/>
          </w:tcPr>
          <w:p w:rsidR="00AA0B3E" w:rsidRDefault="00AA0B3E" w:rsidP="00B224C8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Summers 2000 to 04</w:t>
            </w:r>
          </w:p>
          <w:p w:rsidR="00AA0B3E" w:rsidRDefault="00AA0B3E" w:rsidP="00AA0B3E">
            <w:pPr>
              <w:pStyle w:val="BodyText"/>
            </w:pPr>
            <w:r>
              <w:t xml:space="preserve">                                                               Independent Lawn Car</w:t>
            </w:r>
            <w:r w:rsidR="00261FAD">
              <w:t>e</w:t>
            </w:r>
            <w:bookmarkStart w:id="0" w:name="_GoBack"/>
            <w:bookmarkEnd w:id="0"/>
            <w:r>
              <w:t xml:space="preserve">                                   Rochester, MN</w:t>
            </w:r>
          </w:p>
          <w:p w:rsidR="00AA0B3E" w:rsidRDefault="00E85C13" w:rsidP="00AA0B3E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Independent</w:t>
            </w:r>
          </w:p>
          <w:p w:rsidR="00E85C13" w:rsidRPr="00E85C13" w:rsidRDefault="00E85C13" w:rsidP="00E85C13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t>Mowed Lawns</w:t>
            </w:r>
          </w:p>
          <w:p w:rsidR="00AA0B3E" w:rsidRPr="00AA0B3E" w:rsidRDefault="00AA0B3E" w:rsidP="00AA0B3E">
            <w:pPr>
              <w:pStyle w:val="BodyText"/>
            </w:pPr>
          </w:p>
          <w:p w:rsidR="00AA0B3E" w:rsidRPr="00AA0B3E" w:rsidRDefault="00AA0B3E" w:rsidP="00AA0B3E">
            <w:pPr>
              <w:pStyle w:val="BodyText"/>
            </w:pPr>
          </w:p>
        </w:tc>
      </w:tr>
      <w:tr w:rsidR="00F561DD" w:rsidTr="001E7BCE">
        <w:tc>
          <w:tcPr>
            <w:tcW w:w="9306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1E7BCE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110D6" w:rsidP="00B67166">
            <w:pPr>
              <w:pStyle w:val="BodyText1"/>
            </w:pPr>
            <w:r>
              <w:t>12/08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110D6" w:rsidP="00B67166">
            <w:pPr>
              <w:pStyle w:val="BodyText"/>
            </w:pPr>
            <w:r>
              <w:t>Hawthorne Diploma</w:t>
            </w:r>
          </w:p>
        </w:tc>
        <w:tc>
          <w:tcPr>
            <w:tcW w:w="2467" w:type="dxa"/>
            <w:tcBorders>
              <w:top w:val="single" w:sz="12" w:space="0" w:color="auto"/>
            </w:tcBorders>
          </w:tcPr>
          <w:p w:rsidR="00B67166" w:rsidRDefault="008110D6" w:rsidP="00B67166">
            <w:pPr>
              <w:pStyle w:val="BodyText3"/>
            </w:pPr>
            <w:r>
              <w:t>Rochester, MN</w:t>
            </w:r>
          </w:p>
        </w:tc>
      </w:tr>
      <w:tr w:rsidR="00B67166" w:rsidTr="001E7BCE">
        <w:trPr>
          <w:trHeight w:val="555"/>
        </w:trPr>
        <w:tc>
          <w:tcPr>
            <w:tcW w:w="9306" w:type="dxa"/>
            <w:gridSpan w:val="4"/>
          </w:tcPr>
          <w:p w:rsidR="00B67166" w:rsidRDefault="00BD590E" w:rsidP="00BD590E">
            <w:pPr>
              <w:pStyle w:val="BulletedList"/>
            </w:pPr>
            <w:r>
              <w:t>GED</w:t>
            </w:r>
          </w:p>
        </w:tc>
      </w:tr>
      <w:tr w:rsidR="00F561DD" w:rsidRPr="007A5F3F" w:rsidTr="001E7BCE">
        <w:tc>
          <w:tcPr>
            <w:tcW w:w="9306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1E7BCE">
        <w:tc>
          <w:tcPr>
            <w:tcW w:w="9306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AA0B3E">
      <w:headerReference w:type="default" r:id="rId8"/>
      <w:pgSz w:w="12240" w:h="15840"/>
      <w:pgMar w:top="907" w:right="1800" w:bottom="1166" w:left="180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E5" w:rsidRDefault="00C42EE5">
      <w:r>
        <w:separator/>
      </w:r>
    </w:p>
  </w:endnote>
  <w:endnote w:type="continuationSeparator" w:id="0">
    <w:p w:rsidR="00C42EE5" w:rsidRDefault="00C4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E5" w:rsidRDefault="00C42EE5">
      <w:r>
        <w:separator/>
      </w:r>
    </w:p>
  </w:footnote>
  <w:footnote w:type="continuationSeparator" w:id="0">
    <w:p w:rsidR="00C42EE5" w:rsidRDefault="00C42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Pr="00FB371B" w:rsidRDefault="00FB371B" w:rsidP="002A2C1A">
    <w:pPr>
      <w:pStyle w:val="YourNamePage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5C44"/>
    <w:multiLevelType w:val="hybridMultilevel"/>
    <w:tmpl w:val="B6209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C65F4"/>
    <w:multiLevelType w:val="hybridMultilevel"/>
    <w:tmpl w:val="F8C07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8F350F"/>
    <w:multiLevelType w:val="hybridMultilevel"/>
    <w:tmpl w:val="9DA43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A1"/>
    <w:rsid w:val="001014A0"/>
    <w:rsid w:val="00160D82"/>
    <w:rsid w:val="001B76D2"/>
    <w:rsid w:val="001E6339"/>
    <w:rsid w:val="001E7BCE"/>
    <w:rsid w:val="00261FAD"/>
    <w:rsid w:val="002802E5"/>
    <w:rsid w:val="002A2C1A"/>
    <w:rsid w:val="00365AEA"/>
    <w:rsid w:val="0037263E"/>
    <w:rsid w:val="00430460"/>
    <w:rsid w:val="004467E5"/>
    <w:rsid w:val="00536728"/>
    <w:rsid w:val="006A52DF"/>
    <w:rsid w:val="00727993"/>
    <w:rsid w:val="00763259"/>
    <w:rsid w:val="008110D6"/>
    <w:rsid w:val="00860345"/>
    <w:rsid w:val="009479A1"/>
    <w:rsid w:val="00971E9D"/>
    <w:rsid w:val="00A43F4E"/>
    <w:rsid w:val="00AA0B3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D590E"/>
    <w:rsid w:val="00C42EE5"/>
    <w:rsid w:val="00C5369F"/>
    <w:rsid w:val="00C8736B"/>
    <w:rsid w:val="00D43291"/>
    <w:rsid w:val="00D467AD"/>
    <w:rsid w:val="00D62111"/>
    <w:rsid w:val="00D73271"/>
    <w:rsid w:val="00E0158A"/>
    <w:rsid w:val="00E85C13"/>
    <w:rsid w:val="00F561DD"/>
    <w:rsid w:val="00F95D8A"/>
    <w:rsid w:val="00FB371B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e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cassey</dc:creator>
  <cp:lastModifiedBy>cassey</cp:lastModifiedBy>
  <cp:revision>6</cp:revision>
  <cp:lastPrinted>2002-06-26T16:17:00Z</cp:lastPrinted>
  <dcterms:created xsi:type="dcterms:W3CDTF">2012-06-11T17:15:00Z</dcterms:created>
  <dcterms:modified xsi:type="dcterms:W3CDTF">2012-10-20T21:03:00Z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