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3D35C8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A816D88012EC4058B54311046F58587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237204">
            <w:t>6115 w. 78th place</w:t>
          </w:r>
        </w:sdtContent>
      </w:sdt>
    </w:p>
    <w:sdt>
      <w:sdtPr>
        <w:alias w:val="Category"/>
        <w:tag w:val=""/>
        <w:id w:val="1543715586"/>
        <w:placeholder>
          <w:docPart w:val="19AC44BBE3AB4782B9598F4195806DD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237204">
          <w:pPr>
            <w:pStyle w:val="ContactInfo"/>
          </w:pPr>
          <w:r>
            <w:t>Arvada, Colorado, 80003</w:t>
          </w:r>
        </w:p>
      </w:sdtContent>
    </w:sdt>
    <w:p w:rsidR="002C42BC" w:rsidRDefault="003D35C8">
      <w:pPr>
        <w:pStyle w:val="ContactInfo"/>
      </w:pPr>
      <w:sdt>
        <w:sdtPr>
          <w:alias w:val="Telephone"/>
          <w:tag w:val="Telephone"/>
          <w:id w:val="599758962"/>
          <w:placeholder>
            <w:docPart w:val="9EE160A9FA8C4A3AA8DAA5ED433DE55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237204">
            <w:t>720-352-8431</w:t>
          </w:r>
        </w:sdtContent>
      </w:sdt>
    </w:p>
    <w:sdt>
      <w:sdtPr>
        <w:alias w:val="Website"/>
        <w:tag w:val="Website"/>
        <w:id w:val="48967594"/>
        <w:placeholder>
          <w:docPart w:val="AADE54920BA049938D91FCDAB1E7CD8F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Default="00237204">
          <w:pPr>
            <w:pStyle w:val="ContactInfo"/>
          </w:pPr>
          <w:r>
            <w:t>[Website]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BAB4F996C47C4F16AE1D71A4A542020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237204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tarrantshane@gmail.com</w:t>
          </w:r>
        </w:p>
      </w:sdtContent>
    </w:sdt>
    <w:p w:rsidR="002C42BC" w:rsidRDefault="00237204">
      <w:pPr>
        <w:pStyle w:val="Name"/>
      </w:pPr>
      <w:r>
        <w:t>Shane tarrant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bookmarkStart w:id="0" w:name="_GoBack"/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237204" w:rsidP="00237204">
            <w:pPr>
              <w:pStyle w:val="ResumeText"/>
            </w:pPr>
            <w:r>
              <w:t>My objective is to provide for my family as well as grow in a company that I can retire with.</w:t>
            </w:r>
          </w:p>
        </w:tc>
      </w:tr>
      <w:bookmarkEnd w:id="0"/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237204" w:rsidP="00237204">
            <w:pPr>
              <w:pStyle w:val="ResumeText"/>
            </w:pPr>
            <w:r>
              <w:t>I have been flagging for the last 10 yr. I know how to drive all types</w:t>
            </w:r>
            <w:r w:rsidR="009F30C4">
              <w:t xml:space="preserve"> of forklifts, frame, drywall, int. and ext. painting, flat roofing, basic home repairs. I have done ac</w:t>
            </w:r>
            <w:r w:rsidR="003D35C8">
              <w:t>c</w:t>
            </w:r>
            <w:r w:rsidR="009F30C4">
              <w:t>embl</w:t>
            </w:r>
            <w:r w:rsidR="007D6FA7">
              <w:t>ey work. I know how to run bobcat, and little excavaitor.</w:t>
            </w:r>
            <w:r w:rsidR="009F30C4">
              <w:t xml:space="preserve">  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5346D72AB51A4AD9B3375095CBB5F8C9"/>
                  </w:placeholder>
                  <w15:color w:val="C0C0C0"/>
                  <w15:repeatingSectionItem/>
                </w:sdtPr>
                <w:sdtEndPr/>
                <w:sdtContent>
                  <w:p w:rsidR="007D6FA7" w:rsidRPr="007D6FA7" w:rsidRDefault="007D6FA7" w:rsidP="007D6FA7">
                    <w:pPr>
                      <w:pStyle w:val="Heading2"/>
                    </w:pPr>
                    <w:r>
                      <w:t>flagger, statewide traffic</w:t>
                    </w:r>
                  </w:p>
                  <w:p w:rsidR="002C42BC" w:rsidRDefault="007D6FA7">
                    <w:pPr>
                      <w:pStyle w:val="ResumeText"/>
                    </w:pPr>
                    <w:r>
                      <w:t>08-open</w:t>
                    </w:r>
                  </w:p>
                  <w:p w:rsidR="002C42BC" w:rsidRDefault="007D6FA7">
                    <w:r>
                      <w:t>What I did was help set up job sites both local and highway and monitor traffic and keep workers safe as well as keep the ones around me safe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5346D72AB51A4AD9B3375095CBB5F8C9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62BB1">
                    <w:pPr>
                      <w:pStyle w:val="Heading2"/>
                    </w:pPr>
                    <w:r>
                      <w:t>laborer, zimbelmen repair</w:t>
                    </w:r>
                  </w:p>
                  <w:p w:rsidR="002C42BC" w:rsidRDefault="00762BB1">
                    <w:pPr>
                      <w:pStyle w:val="ResumeText"/>
                    </w:pPr>
                    <w:r>
                      <w:t>00-open</w:t>
                    </w:r>
                  </w:p>
                  <w:p w:rsidR="002C42BC" w:rsidRDefault="00762BB1" w:rsidP="00762BB1">
                    <w:r>
                      <w:t>I help this man repair homes, wires, lights, walls, roofs, pluming every thing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5346D72AB51A4AD9B3375095CBB5F8C9"/>
                  </w:placeholder>
                  <w15:repeatingSectionItem/>
                </w:sdtPr>
                <w:sdtEndPr/>
                <w:sdtContent>
                  <w:p w:rsidR="002C42BC" w:rsidRDefault="00762BB1">
                    <w:pPr>
                      <w:pStyle w:val="Heading2"/>
                    </w:pPr>
                    <w:r>
                      <w:t>g.e.d</w:t>
                    </w:r>
                  </w:p>
                  <w:sdt>
                    <w:sdtPr>
                      <w:id w:val="1437799257"/>
                      <w:placeholder>
                        <w:docPart w:val="01DBD3F1E9CD455AAC0A9EF1B3CFDC1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2C42BC" w:rsidRDefault="00414819">
                        <w:r>
                          <w:t>You might want to include your GPA here and a brief summary of relevant coursework, awards, and honors.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762BB1" w:rsidP="00762BB1">
            <w:pPr>
              <w:pStyle w:val="ResumeText"/>
            </w:pPr>
            <w:r>
              <w:t>I love to be learning new things all the time</w:t>
            </w:r>
            <w:r w:rsidR="00C24753">
              <w:t xml:space="preserve"> set me on something and im right on it. Don’t be scared if I don’t know ill ask. I don’t mind being told to do something or to help do someone else job. I like to get the job done and stay busy.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C24753" w:rsidP="00C24753">
            <w:pPr>
              <w:pStyle w:val="ResumeText"/>
            </w:pPr>
            <w:r>
              <w:t>I have been in charge of picking up job sites and telling other flaggers what to do to help. As far as  watching over a crew keeping them in line</w:t>
            </w:r>
            <w:r w:rsidR="003D35C8">
              <w:t xml:space="preserve"> that’s as far as it goes.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5346D72AB51A4AD9B3375095CBB5F8C9"/>
                  </w:placeholder>
                  <w15:color w:val="C0C0C0"/>
                  <w15:repeatingSectionItem/>
                </w:sdtPr>
                <w:sdtEndPr/>
                <w:sdtContent>
                  <w:p w:rsidR="002C42BC" w:rsidRDefault="003D35C8">
                    <w:pPr>
                      <w:pStyle w:val="Heading2"/>
                    </w:pPr>
                    <w:r>
                      <w:t>cathy, statewide</w:t>
                    </w:r>
                  </w:p>
                  <w:p w:rsidR="002C42BC" w:rsidRDefault="003D35C8">
                    <w:pPr>
                      <w:pStyle w:val="ResumeText"/>
                    </w:pPr>
                    <w:r>
                      <w:t xml:space="preserve">Owner of statewide traffic </w:t>
                    </w:r>
                  </w:p>
                  <w:p w:rsidR="002C42BC" w:rsidRDefault="003D35C8" w:rsidP="003D35C8">
                    <w:r>
                      <w:t>303-944-1824</w:t>
                    </w:r>
                  </w:p>
                </w:sdtContent>
              </w:sdt>
            </w:sdtContent>
          </w:sdt>
        </w:tc>
      </w:tr>
    </w:tbl>
    <w:p w:rsidR="002C42BC" w:rsidRDefault="002C42BC"/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04" w:rsidRDefault="00237204">
      <w:pPr>
        <w:spacing w:before="0" w:after="0" w:line="240" w:lineRule="auto"/>
      </w:pPr>
      <w:r>
        <w:separator/>
      </w:r>
    </w:p>
  </w:endnote>
  <w:endnote w:type="continuationSeparator" w:id="0">
    <w:p w:rsidR="00237204" w:rsidRDefault="002372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04" w:rsidRDefault="00237204">
      <w:pPr>
        <w:spacing w:before="0" w:after="0" w:line="240" w:lineRule="auto"/>
      </w:pPr>
      <w:r>
        <w:separator/>
      </w:r>
    </w:p>
  </w:footnote>
  <w:footnote w:type="continuationSeparator" w:id="0">
    <w:p w:rsidR="00237204" w:rsidRDefault="0023720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04"/>
    <w:rsid w:val="00237204"/>
    <w:rsid w:val="002C42BC"/>
    <w:rsid w:val="003D35C8"/>
    <w:rsid w:val="00414819"/>
    <w:rsid w:val="00762BB1"/>
    <w:rsid w:val="007D6FA7"/>
    <w:rsid w:val="009F30C4"/>
    <w:rsid w:val="00C24753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4A0F2-BDA1-4294-97C1-5F2773A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brosia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16D88012EC4058B54311046F58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2266B-B376-48DA-AB68-AAA61A289C3D}"/>
      </w:docPartPr>
      <w:docPartBody>
        <w:p w:rsidR="00000000" w:rsidRDefault="00C02171">
          <w:pPr>
            <w:pStyle w:val="A816D88012EC4058B54311046F585871"/>
          </w:pPr>
          <w:r>
            <w:t>[Street Address]</w:t>
          </w:r>
        </w:p>
      </w:docPartBody>
    </w:docPart>
    <w:docPart>
      <w:docPartPr>
        <w:name w:val="19AC44BBE3AB4782B9598F419580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101AF-39F1-4ECE-9331-C23007856792}"/>
      </w:docPartPr>
      <w:docPartBody>
        <w:p w:rsidR="00000000" w:rsidRDefault="00C02171">
          <w:pPr>
            <w:pStyle w:val="19AC44BBE3AB4782B9598F4195806DDF"/>
          </w:pPr>
          <w:r>
            <w:t>[City, ST ZIP Code]</w:t>
          </w:r>
        </w:p>
      </w:docPartBody>
    </w:docPart>
    <w:docPart>
      <w:docPartPr>
        <w:name w:val="9EE160A9FA8C4A3AA8DAA5ED433D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4C0F-BEE5-4C06-A0D8-2CA696C7D693}"/>
      </w:docPartPr>
      <w:docPartBody>
        <w:p w:rsidR="00000000" w:rsidRDefault="00C02171">
          <w:pPr>
            <w:pStyle w:val="9EE160A9FA8C4A3AA8DAA5ED433DE559"/>
          </w:pPr>
          <w:r>
            <w:t>[Telephone]</w:t>
          </w:r>
        </w:p>
      </w:docPartBody>
    </w:docPart>
    <w:docPart>
      <w:docPartPr>
        <w:name w:val="AADE54920BA049938D91FCDAB1E7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2D63-A942-41FB-88A0-30EFEB5A69EF}"/>
      </w:docPartPr>
      <w:docPartBody>
        <w:p w:rsidR="00000000" w:rsidRDefault="00C02171">
          <w:pPr>
            <w:pStyle w:val="AADE54920BA049938D91FCDAB1E7CD8F"/>
          </w:pPr>
          <w:r>
            <w:t>[Website]</w:t>
          </w:r>
        </w:p>
      </w:docPartBody>
    </w:docPart>
    <w:docPart>
      <w:docPartPr>
        <w:name w:val="BAB4F996C47C4F16AE1D71A4A542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4E77-5212-4B42-B351-9E8C7FFA2DC4}"/>
      </w:docPartPr>
      <w:docPartBody>
        <w:p w:rsidR="00000000" w:rsidRDefault="00C02171">
          <w:pPr>
            <w:pStyle w:val="BAB4F996C47C4F16AE1D71A4A542020A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5346D72AB51A4AD9B3375095CBB5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279C-9823-4C2A-9F6E-FE12CDA93BAD}"/>
      </w:docPartPr>
      <w:docPartBody>
        <w:p w:rsidR="00000000" w:rsidRDefault="00C02171">
          <w:pPr>
            <w:pStyle w:val="5346D72AB51A4AD9B3375095CBB5F8C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1DBD3F1E9CD455AAC0A9EF1B3CF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56C1-C62A-4270-9860-59F52CDDF01F}"/>
      </w:docPartPr>
      <w:docPartBody>
        <w:p w:rsidR="00000000" w:rsidRDefault="00C02171">
          <w:pPr>
            <w:pStyle w:val="01DBD3F1E9CD455AAC0A9EF1B3CFDC1D"/>
          </w:pPr>
          <w:r>
            <w:t>You might want to include your GPA here and a brief summary of relevant coursework, awards, and honors.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16D88012EC4058B54311046F585871">
    <w:name w:val="A816D88012EC4058B54311046F585871"/>
  </w:style>
  <w:style w:type="paragraph" w:customStyle="1" w:styleId="19AC44BBE3AB4782B9598F4195806DDF">
    <w:name w:val="19AC44BBE3AB4782B9598F4195806DDF"/>
  </w:style>
  <w:style w:type="paragraph" w:customStyle="1" w:styleId="9EE160A9FA8C4A3AA8DAA5ED433DE559">
    <w:name w:val="9EE160A9FA8C4A3AA8DAA5ED433DE559"/>
  </w:style>
  <w:style w:type="paragraph" w:customStyle="1" w:styleId="AADE54920BA049938D91FCDAB1E7CD8F">
    <w:name w:val="AADE54920BA049938D91FCDAB1E7CD8F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BAB4F996C47C4F16AE1D71A4A542020A">
    <w:name w:val="BAB4F996C47C4F16AE1D71A4A542020A"/>
  </w:style>
  <w:style w:type="paragraph" w:customStyle="1" w:styleId="7461F0A96DE748BBA0613BB29EAD8647">
    <w:name w:val="7461F0A96DE748BBA0613BB29EAD8647"/>
  </w:style>
  <w:style w:type="paragraph" w:customStyle="1" w:styleId="BDBE703692DC4D03802E188109AE4CAE">
    <w:name w:val="BDBE703692DC4D03802E188109AE4CAE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8C92733309934B0CA7759DDE8B82CCCB">
    <w:name w:val="8C92733309934B0CA7759DDE8B82CC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46D72AB51A4AD9B3375095CBB5F8C9">
    <w:name w:val="5346D72AB51A4AD9B3375095CBB5F8C9"/>
  </w:style>
  <w:style w:type="paragraph" w:customStyle="1" w:styleId="D3EF2D01221F4CF0908D9F05C1291BB2">
    <w:name w:val="D3EF2D01221F4CF0908D9F05C1291BB2"/>
  </w:style>
  <w:style w:type="paragraph" w:customStyle="1" w:styleId="22E0CEEA2A8A4F769056923ECE1D57C9">
    <w:name w:val="22E0CEEA2A8A4F769056923ECE1D57C9"/>
  </w:style>
  <w:style w:type="paragraph" w:customStyle="1" w:styleId="094340D141BE4F1FB33C5ED52F066FCE">
    <w:name w:val="094340D141BE4F1FB33C5ED52F066FCE"/>
  </w:style>
  <w:style w:type="paragraph" w:customStyle="1" w:styleId="D656D8855CF446A0ACB6234723B4CC5B">
    <w:name w:val="D656D8855CF446A0ACB6234723B4CC5B"/>
  </w:style>
  <w:style w:type="paragraph" w:customStyle="1" w:styleId="01DBD3F1E9CD455AAC0A9EF1B3CFDC1D">
    <w:name w:val="01DBD3F1E9CD455AAC0A9EF1B3CFDC1D"/>
  </w:style>
  <w:style w:type="paragraph" w:customStyle="1" w:styleId="58FAA3CE022349F8AF73C1B94BC022F2">
    <w:name w:val="58FAA3CE022349F8AF73C1B94BC022F2"/>
  </w:style>
  <w:style w:type="paragraph" w:customStyle="1" w:styleId="AEEEDC0172C64803BA7B43A787E1CA51">
    <w:name w:val="AEEEDC0172C64803BA7B43A787E1CA51"/>
  </w:style>
  <w:style w:type="paragraph" w:customStyle="1" w:styleId="CF131618A6A646C0A49D76C7C1A523E2">
    <w:name w:val="CF131618A6A646C0A49D76C7C1A523E2"/>
  </w:style>
  <w:style w:type="paragraph" w:customStyle="1" w:styleId="6024B30809F44878B3E0E612535D4796">
    <w:name w:val="6024B30809F44878B3E0E612535D4796"/>
  </w:style>
  <w:style w:type="paragraph" w:customStyle="1" w:styleId="51A535BD2888417B8D78D0FD9DE24585">
    <w:name w:val="51A535BD2888417B8D78D0FD9DE2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6115 w. 78th place</CompanyAddress>
  <CompanyPhone>720-352-8431</CompanyPhone>
  <CompanyFax/>
  <CompanyEmail>tarrantshane@gmail.com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64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ambrosia malouff</dc:creator>
  <cp:keywords/>
  <cp:lastModifiedBy>shane tarrant</cp:lastModifiedBy>
  <cp:revision>1</cp:revision>
  <dcterms:created xsi:type="dcterms:W3CDTF">2014-01-29T19:55:00Z</dcterms:created>
  <dcterms:modified xsi:type="dcterms:W3CDTF">2014-01-29T20:59:00Z</dcterms:modified>
  <cp:category>Arvada, Colorado, 80003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