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2B" w:rsidRDefault="00D93D79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0"/>
                  </w:tblGrid>
                  <w:tr w:rsidR="00E1732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E1732B" w:rsidRDefault="00E1732B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E1732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E1732B" w:rsidRDefault="00E1732B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1732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E1732B" w:rsidRDefault="00E1732B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E1732B" w:rsidRDefault="00E1732B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E1732B" w:rsidRDefault="00E1732B"/>
    <w:sdt>
      <w:sdtPr>
        <w:alias w:val="Resume Name"/>
        <w:tag w:val="Resume Name"/>
        <w:id w:val="707398252"/>
        <w:placeholder>
          <w:docPart w:val="BF845328B9E94C888BC978C321206D31"/>
        </w:placeholder>
        <w:docPartList>
          <w:docPartGallery w:val="Quick Parts"/>
          <w:docPartCategory w:val=" Resume Name"/>
        </w:docPartList>
      </w:sdtPr>
      <w:sdtEndPr/>
      <w:sdtContent>
        <w:p w:rsidR="00E1732B" w:rsidRDefault="00E1732B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E1732B" w:rsidTr="00C26A4A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225F60F580E14F878E86FF58F25D1AF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1732B" w:rsidRDefault="002D223F">
                    <w:pPr>
                      <w:pStyle w:val="PersonalName"/>
                    </w:pPr>
                    <w:r>
                      <w:t>ARASELI TALAVERA</w:t>
                    </w:r>
                  </w:p>
                </w:sdtContent>
              </w:sdt>
              <w:p w:rsidR="00E1732B" w:rsidRDefault="002D223F">
                <w:pPr>
                  <w:pStyle w:val="NoSpacing"/>
                </w:pPr>
                <w:r>
                  <w:t>720</w:t>
                </w:r>
                <w:r w:rsidR="00993912">
                  <w:t>-</w:t>
                </w:r>
                <w:r w:rsidR="00F35722">
                  <w:t>329-6853</w:t>
                </w:r>
              </w:p>
              <w:p w:rsidR="00E1732B" w:rsidRDefault="00E1732B">
                <w:pPr>
                  <w:pStyle w:val="NoSpacing"/>
                  <w:rPr>
                    <w:b/>
                  </w:rPr>
                </w:pPr>
              </w:p>
              <w:p w:rsidR="00E1732B" w:rsidRDefault="002D223F">
                <w:pPr>
                  <w:pStyle w:val="NoSpacing"/>
                </w:pPr>
                <w:r>
                  <w:t>2692 S FEDREAL BLVD #317 DENVER CO 80219</w:t>
                </w:r>
              </w:p>
              <w:p w:rsidR="00E1732B" w:rsidRDefault="00C26A4A">
                <w:pPr>
                  <w:pStyle w:val="NoSpacing"/>
                </w:pPr>
                <w:proofErr w:type="spellStart"/>
                <w:r>
                  <w:t>a</w:t>
                </w:r>
                <w:r w:rsidR="002D223F">
                  <w:t>raseli.talvera@yahoo</w:t>
                </w:r>
                <w:proofErr w:type="spellEnd"/>
                <w:r w:rsidR="002D223F">
                  <w:t xml:space="preserve"> .com</w:t>
                </w:r>
              </w:p>
              <w:p w:rsidR="00E1732B" w:rsidRDefault="00E1732B" w:rsidP="002D223F">
                <w:pPr>
                  <w:pStyle w:val="NoSpacing"/>
                </w:pPr>
              </w:p>
            </w:tc>
            <w:tc>
              <w:tcPr>
                <w:tcW w:w="2500" w:type="pct"/>
              </w:tcPr>
              <w:p w:rsidR="00E1732B" w:rsidRDefault="00E1732B">
                <w:pPr>
                  <w:pStyle w:val="NoSpacing"/>
                  <w:jc w:val="right"/>
                </w:pPr>
              </w:p>
            </w:tc>
          </w:tr>
        </w:tbl>
        <w:p w:rsidR="00E1732B" w:rsidRDefault="00D93D79"/>
      </w:sdtContent>
    </w:sdt>
    <w:p w:rsidR="00E1732B" w:rsidRDefault="0073604C">
      <w:pPr>
        <w:pStyle w:val="Section"/>
      </w:pPr>
      <w:r>
        <w:t>Objectives</w:t>
      </w:r>
    </w:p>
    <w:p w:rsidR="00E1732B" w:rsidRDefault="002D223F">
      <w:pPr>
        <w:pStyle w:val="SubsectionText"/>
      </w:pPr>
      <w:r>
        <w:t xml:space="preserve">To secure a position with a company where I can fully utilize my computer skills  </w:t>
      </w:r>
    </w:p>
    <w:p w:rsidR="00E1732B" w:rsidRDefault="0073604C">
      <w:pPr>
        <w:pStyle w:val="Section"/>
      </w:pPr>
      <w:r>
        <w:t>Education</w:t>
      </w:r>
    </w:p>
    <w:p w:rsidR="00E1732B" w:rsidRDefault="00C26A4A">
      <w:pPr>
        <w:pStyle w:val="Subsection"/>
      </w:pPr>
      <w:r>
        <w:rPr>
          <w:rStyle w:val="SubsectionDateChar1"/>
        </w:rPr>
        <w:t>03-11- 11</w:t>
      </w:r>
      <w:r w:rsidR="002D223F">
        <w:rPr>
          <w:rStyle w:val="SubsectionDateChar1"/>
        </w:rPr>
        <w:t>-12</w:t>
      </w:r>
      <w:r w:rsidR="0073604C">
        <w:rPr>
          <w:rStyle w:val="SubsectionDateChar1"/>
        </w:rPr>
        <w:t xml:space="preserve"> |</w:t>
      </w:r>
      <w:r w:rsidR="0073604C">
        <w:t xml:space="preserve"> </w:t>
      </w:r>
      <w:r w:rsidR="002D223F">
        <w:t xml:space="preserve">business services certificate </w:t>
      </w:r>
    </w:p>
    <w:p w:rsidR="00E1732B" w:rsidRDefault="002D223F" w:rsidP="002D223F">
      <w:pPr>
        <w:pStyle w:val="ListBullet"/>
        <w:numPr>
          <w:ilvl w:val="0"/>
          <w:numId w:val="0"/>
        </w:numPr>
        <w:ind w:left="360"/>
      </w:pPr>
      <w:r>
        <w:t xml:space="preserve">Keyboard training ,Ten key training ,Customer services, Sales rep </w:t>
      </w:r>
    </w:p>
    <w:p w:rsidR="00E1732B" w:rsidRDefault="0073604C">
      <w:pPr>
        <w:pStyle w:val="Section"/>
      </w:pPr>
      <w:r>
        <w:t>Experience</w:t>
      </w:r>
    </w:p>
    <w:p w:rsidR="00E1732B" w:rsidRDefault="00C26A4A">
      <w:pPr>
        <w:pStyle w:val="Subsection"/>
      </w:pPr>
      <w:r>
        <w:rPr>
          <w:rStyle w:val="SubsectionDateChar1"/>
        </w:rPr>
        <w:t>05-11</w:t>
      </w:r>
      <w:r w:rsidR="0073604C">
        <w:rPr>
          <w:rStyle w:val="SubsectionDateChar1"/>
        </w:rPr>
        <w:t xml:space="preserve"> </w:t>
      </w:r>
      <w:r w:rsidR="002D223F">
        <w:rPr>
          <w:rStyle w:val="SubsectionDateChar1"/>
        </w:rPr>
        <w:t>–</w:t>
      </w:r>
      <w:r w:rsidR="0073604C">
        <w:rPr>
          <w:rStyle w:val="SubsectionDateChar1"/>
        </w:rPr>
        <w:t xml:space="preserve"> </w:t>
      </w:r>
      <w:r>
        <w:rPr>
          <w:rStyle w:val="SubsectionDateChar1"/>
        </w:rPr>
        <w:t>10-12</w:t>
      </w:r>
      <w:r w:rsidR="0073604C">
        <w:rPr>
          <w:rStyle w:val="SubsectionDateChar1"/>
        </w:rPr>
        <w:t xml:space="preserve"> | </w:t>
      </w:r>
      <w:r w:rsidR="002D223F">
        <w:t xml:space="preserve">Office Manager Assistant </w:t>
      </w:r>
    </w:p>
    <w:p w:rsidR="00C26A4A" w:rsidRDefault="00C26A4A" w:rsidP="00C26A4A">
      <w:pPr>
        <w:rPr>
          <w:rStyle w:val="SubsectionDateChar1"/>
        </w:rPr>
      </w:pPr>
      <w:proofErr w:type="gramStart"/>
      <w:r>
        <w:rPr>
          <w:rStyle w:val="SubsectionDateChar1"/>
        </w:rPr>
        <w:t>D.C.P.</w:t>
      </w:r>
      <w:proofErr w:type="gramEnd"/>
      <w:r>
        <w:rPr>
          <w:rStyle w:val="SubsectionDateChar1"/>
        </w:rPr>
        <w:t xml:space="preserve"> </w:t>
      </w:r>
    </w:p>
    <w:p w:rsidR="002D223F" w:rsidRDefault="002D223F" w:rsidP="00C26A4A">
      <w:r>
        <w:t>Input customer inf</w:t>
      </w:r>
      <w:r w:rsidR="00993912">
        <w:t xml:space="preserve">ormation in computer data base </w:t>
      </w:r>
    </w:p>
    <w:p w:rsidR="002D223F" w:rsidRDefault="00C26A4A">
      <w:pPr>
        <w:pStyle w:val="SubsectionText"/>
      </w:pPr>
      <w:r>
        <w:t>Filing</w:t>
      </w:r>
      <w:r w:rsidR="00993912">
        <w:t xml:space="preserve"> </w:t>
      </w:r>
    </w:p>
    <w:p w:rsidR="002D223F" w:rsidRDefault="00C26A4A">
      <w:pPr>
        <w:pStyle w:val="SubsectionText"/>
      </w:pPr>
      <w:r>
        <w:t>Cold</w:t>
      </w:r>
      <w:r w:rsidR="00993912">
        <w:t xml:space="preserve"> calling </w:t>
      </w:r>
      <w:r w:rsidR="002D223F">
        <w:t xml:space="preserve"> </w:t>
      </w:r>
    </w:p>
    <w:p w:rsidR="00E1732B" w:rsidRDefault="00993912">
      <w:pPr>
        <w:pStyle w:val="SubsectionText"/>
      </w:pPr>
      <w:proofErr w:type="gramStart"/>
      <w:r>
        <w:t>Creating</w:t>
      </w:r>
      <w:r w:rsidR="002D223F">
        <w:t xml:space="preserve"> client intake </w:t>
      </w:r>
      <w:r>
        <w:t>sheet.</w:t>
      </w:r>
      <w:proofErr w:type="gramEnd"/>
    </w:p>
    <w:p w:rsidR="002D223F" w:rsidRDefault="002D223F">
      <w:pPr>
        <w:pStyle w:val="SubsectionText"/>
      </w:pPr>
      <w:r>
        <w:t xml:space="preserve">Farmers </w:t>
      </w:r>
      <w:proofErr w:type="gramStart"/>
      <w:r>
        <w:t>insurance  12</w:t>
      </w:r>
      <w:proofErr w:type="gramEnd"/>
      <w:r>
        <w:t>-10-02-11</w:t>
      </w:r>
    </w:p>
    <w:p w:rsidR="002D223F" w:rsidRDefault="00C26A4A">
      <w:pPr>
        <w:pStyle w:val="SubsectionText"/>
      </w:pPr>
      <w:r>
        <w:t>Front desk</w:t>
      </w:r>
      <w:r w:rsidR="002D223F">
        <w:t xml:space="preserve"> receptionist</w:t>
      </w:r>
    </w:p>
    <w:p w:rsidR="002D223F" w:rsidRDefault="00C26A4A">
      <w:pPr>
        <w:pStyle w:val="SubsectionText"/>
      </w:pPr>
      <w:r>
        <w:t>Filing,</w:t>
      </w:r>
      <w:r w:rsidR="002D223F">
        <w:t xml:space="preserve"> cold </w:t>
      </w:r>
      <w:r>
        <w:t>calling,</w:t>
      </w:r>
      <w:r w:rsidR="002D223F">
        <w:t xml:space="preserve"> managing phone calls </w:t>
      </w:r>
    </w:p>
    <w:p w:rsidR="002D223F" w:rsidRDefault="002D223F">
      <w:pPr>
        <w:pStyle w:val="SubsectionText"/>
      </w:pPr>
      <w:r>
        <w:t xml:space="preserve">American family </w:t>
      </w:r>
      <w:proofErr w:type="gramStart"/>
      <w:r>
        <w:t>insurance  05</w:t>
      </w:r>
      <w:proofErr w:type="gramEnd"/>
      <w:r>
        <w:t xml:space="preserve">-11-07-11 </w:t>
      </w:r>
    </w:p>
    <w:p w:rsidR="002D223F" w:rsidRDefault="002D223F">
      <w:pPr>
        <w:pStyle w:val="SubsectionText"/>
      </w:pPr>
      <w:r>
        <w:t xml:space="preserve">Front desk receptionist </w:t>
      </w:r>
    </w:p>
    <w:p w:rsidR="002D223F" w:rsidRDefault="002D223F">
      <w:pPr>
        <w:pStyle w:val="SubsectionText"/>
      </w:pPr>
      <w:r>
        <w:t xml:space="preserve">Greeted customers </w:t>
      </w:r>
      <w:r w:rsidR="00C26A4A">
        <w:t>filing,</w:t>
      </w:r>
      <w:r>
        <w:t xml:space="preserve"> manage phone </w:t>
      </w:r>
      <w:r w:rsidR="00C26A4A">
        <w:t>calls,</w:t>
      </w:r>
    </w:p>
    <w:p w:rsidR="002D223F" w:rsidRDefault="002D223F">
      <w:pPr>
        <w:pStyle w:val="SubsectionText"/>
      </w:pPr>
      <w:r>
        <w:t xml:space="preserve"> Receiving payment </w:t>
      </w:r>
    </w:p>
    <w:p w:rsidR="00E1732B" w:rsidRDefault="0073604C">
      <w:pPr>
        <w:pStyle w:val="Section"/>
      </w:pPr>
      <w:r>
        <w:t>Skills</w:t>
      </w:r>
    </w:p>
    <w:p w:rsidR="00E1732B" w:rsidRDefault="00C26A4A">
      <w:pPr>
        <w:pStyle w:val="ListBullet"/>
      </w:pPr>
      <w:r>
        <w:t>Experience as front de</w:t>
      </w:r>
      <w:r w:rsidR="002D223F">
        <w:t xml:space="preserve">sk receptionist </w:t>
      </w:r>
    </w:p>
    <w:p w:rsidR="002D223F" w:rsidRDefault="002D223F">
      <w:pPr>
        <w:pStyle w:val="ListBullet"/>
      </w:pPr>
      <w:r>
        <w:t xml:space="preserve">Operates standard office machines  such as computers ,faxes , scanners, and copy machines </w:t>
      </w:r>
    </w:p>
    <w:p w:rsidR="002D223F" w:rsidRDefault="002D223F">
      <w:pPr>
        <w:pStyle w:val="ListBullet"/>
      </w:pPr>
      <w:r>
        <w:t xml:space="preserve">Familiar with Microsoft word ,excel ,and power point </w:t>
      </w:r>
    </w:p>
    <w:p w:rsidR="002D223F" w:rsidRDefault="002D223F">
      <w:pPr>
        <w:pStyle w:val="ListBullet"/>
      </w:pPr>
      <w:r>
        <w:t xml:space="preserve">Maintaining </w:t>
      </w:r>
      <w:proofErr w:type="spellStart"/>
      <w:r>
        <w:t>a</w:t>
      </w:r>
      <w:proofErr w:type="spellEnd"/>
      <w:r>
        <w:t xml:space="preserve"> organized office </w:t>
      </w:r>
    </w:p>
    <w:p w:rsidR="002D223F" w:rsidRDefault="002D223F">
      <w:pPr>
        <w:pStyle w:val="ListBullet"/>
      </w:pPr>
      <w:r>
        <w:t xml:space="preserve">Excellent customer services </w:t>
      </w:r>
    </w:p>
    <w:p w:rsidR="00E1732B" w:rsidRDefault="00C26A4A">
      <w:pPr>
        <w:spacing w:after="200"/>
      </w:pPr>
      <w:r>
        <w:lastRenderedPageBreak/>
        <w:t xml:space="preserve">HELLO </w:t>
      </w:r>
    </w:p>
    <w:p w:rsidR="009C16B8" w:rsidRDefault="00C26A4A">
      <w:pPr>
        <w:spacing w:after="200"/>
      </w:pPr>
      <w:r>
        <w:t xml:space="preserve">    My name is </w:t>
      </w:r>
      <w:proofErr w:type="spellStart"/>
      <w:r>
        <w:t>Araseli</w:t>
      </w:r>
      <w:proofErr w:type="spellEnd"/>
      <w:r>
        <w:t xml:space="preserve"> Talavera. I graduated at the community college of Denver. I have taken classes in </w:t>
      </w:r>
      <w:r w:rsidR="009C16B8">
        <w:t>customer services</w:t>
      </w:r>
      <w:r>
        <w:t xml:space="preserve">, keyboard, ten </w:t>
      </w:r>
      <w:r w:rsidR="009C16B8">
        <w:t>key,</w:t>
      </w:r>
      <w:r>
        <w:t xml:space="preserve"> and got my certificate in </w:t>
      </w:r>
      <w:r w:rsidR="00494259">
        <w:t xml:space="preserve">business services. I have experience as a front desk receptionist. I am very dependable, determined, and a people person.  </w:t>
      </w:r>
      <w:proofErr w:type="gramStart"/>
      <w:r w:rsidR="00494259">
        <w:t>Always willing to learn new things.</w:t>
      </w:r>
      <w:proofErr w:type="gramEnd"/>
      <w:r w:rsidR="00494259">
        <w:t xml:space="preserve"> I </w:t>
      </w:r>
      <w:r w:rsidR="009C16B8">
        <w:t>have worked for Farmers I</w:t>
      </w:r>
      <w:r w:rsidR="00494259">
        <w:t xml:space="preserve">nsurance, Immigration law </w:t>
      </w:r>
      <w:r w:rsidR="009C16B8">
        <w:t xml:space="preserve">offices, Denver Community Painters, and others I will be more than happy to send over references upon </w:t>
      </w:r>
      <w:proofErr w:type="gramStart"/>
      <w:r w:rsidR="009C16B8">
        <w:t>request .</w:t>
      </w:r>
      <w:proofErr w:type="gramEnd"/>
      <w:r w:rsidR="009C16B8">
        <w:t xml:space="preserve">  Please</w:t>
      </w:r>
      <w:r w:rsidR="00494259">
        <w:t xml:space="preserve"> give me a </w:t>
      </w:r>
      <w:r w:rsidR="009C16B8">
        <w:t>call @</w:t>
      </w:r>
      <w:r w:rsidR="00F35722">
        <w:t xml:space="preserve"> 720-329-</w:t>
      </w:r>
      <w:bookmarkStart w:id="0" w:name="_GoBack"/>
      <w:bookmarkEnd w:id="0"/>
      <w:r w:rsidR="00F35722">
        <w:t>6853</w:t>
      </w:r>
      <w:r w:rsidR="009C16B8">
        <w:t>.</w:t>
      </w:r>
      <w:r w:rsidR="00494259">
        <w:t xml:space="preserve">  I hope to hear from you soon Thank </w:t>
      </w:r>
      <w:r w:rsidR="009C16B8">
        <w:t>you for</w:t>
      </w:r>
      <w:r w:rsidR="00494259">
        <w:t xml:space="preserve"> your time</w:t>
      </w:r>
      <w:r w:rsidR="009C16B8">
        <w:t>.</w:t>
      </w:r>
    </w:p>
    <w:p w:rsidR="009C16B8" w:rsidRDefault="009C16B8">
      <w:pPr>
        <w:spacing w:after="200"/>
      </w:pPr>
      <w:r>
        <w:t xml:space="preserve">                                                                                                                                     Sincerely </w:t>
      </w:r>
    </w:p>
    <w:p w:rsidR="00C26A4A" w:rsidRDefault="009C16B8">
      <w:pPr>
        <w:spacing w:after="200"/>
      </w:pPr>
      <w:r>
        <w:t xml:space="preserve">                                                                                                                                                </w:t>
      </w:r>
      <w:proofErr w:type="spellStart"/>
      <w:r>
        <w:t>Araseli</w:t>
      </w:r>
      <w:proofErr w:type="spellEnd"/>
      <w:r>
        <w:t xml:space="preserve"> Talavera </w:t>
      </w:r>
      <w:r w:rsidR="00494259">
        <w:t xml:space="preserve">   </w:t>
      </w:r>
      <w:r w:rsidR="00C26A4A">
        <w:t xml:space="preserve"> </w:t>
      </w:r>
    </w:p>
    <w:sectPr w:rsidR="00C26A4A" w:rsidSect="00E1732B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79" w:rsidRDefault="00D93D79">
      <w:r>
        <w:separator/>
      </w:r>
    </w:p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</w:endnote>
  <w:endnote w:type="continuationSeparator" w:id="0">
    <w:p w:rsidR="00D93D79" w:rsidRDefault="00D93D79">
      <w:r>
        <w:continuationSeparator/>
      </w:r>
    </w:p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B" w:rsidRDefault="00D93D79">
    <w:pPr>
      <w:pStyle w:val="Footer"/>
    </w:pPr>
    <w:r>
      <w:rPr>
        <w:noProof/>
      </w:rPr>
      <w:pict>
        <v:rect id="_x0000_s20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65" inset="3.6pt,,14.4pt,7.2pt">
            <w:txbxContent>
              <w:sdt>
                <w:sdtPr>
                  <w:id w:val="805325498"/>
                  <w:placeholder>
                    <w:docPart w:val="3431C95B04784438A8599CE8DCB68DC0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EndPr/>
                <w:sdtContent>
                  <w:p w:rsidR="00E1732B" w:rsidRDefault="002D223F">
                    <w:pPr>
                      <w:pStyle w:val="GrayText"/>
                    </w:pPr>
                    <w:r>
                      <w:t>ARASELI TALAVERA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0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0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063" inset="0,0,0,0">
            <w:txbxContent>
              <w:p w:rsidR="00E1732B" w:rsidRDefault="00D93D79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>
                  <w:instrText xml:space="preserve"> PAG</w:instrText>
                </w:r>
                <w:r>
                  <w:instrText xml:space="preserve">E  \* Arabic  \* MERGEFORMAT </w:instrText>
                </w:r>
                <w:r>
                  <w:fldChar w:fldCharType="separate"/>
                </w:r>
                <w:r w:rsidR="0073604C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B" w:rsidRDefault="00D93D79">
    <w:pPr>
      <w:rPr>
        <w:sz w:val="10"/>
        <w:szCs w:val="10"/>
      </w:rPr>
    </w:pPr>
    <w:r>
      <w:rPr>
        <w:noProof/>
        <w:sz w:val="10"/>
        <w:szCs w:val="10"/>
      </w:rPr>
      <w:pict>
        <v:rect id="_x0000_s2068" style="position:absolute;margin-left:-276.9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68" inset="14.4pt,,3.6pt,7.2pt">
            <w:txbxContent>
              <w:sdt>
                <w:sdtPr>
                  <w:id w:val="20760667"/>
                  <w:placeholder>
                    <w:docPart w:val="70BE53E6E62E46AC9563900938FC96B7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EndPr/>
                <w:sdtContent>
                  <w:p w:rsidR="00E1732B" w:rsidRDefault="002D223F">
                    <w:pPr>
                      <w:pStyle w:val="GrayText"/>
                    </w:pPr>
                    <w:r>
                      <w:t>ARASELI TALAVERA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0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066" style="position:absolute;margin-left:46.2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066" inset="0,0,0,0">
            <w:txbxContent>
              <w:p w:rsidR="00E1732B" w:rsidRDefault="00D93D79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F35722" w:rsidRPr="00F35722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E1732B" w:rsidRDefault="00E1732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2B" w:rsidRDefault="00D93D79">
    <w:pPr>
      <w:pStyle w:val="Footer"/>
    </w:pPr>
    <w:r>
      <w:rPr>
        <w:noProof/>
        <w:lang w:eastAsia="en-US"/>
      </w:rPr>
      <w:pict>
        <v:roundrect id="_x0000_s20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058" style="position:absolute;margin-left:11.8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058" inset="0,0,0,0">
            <w:txbxContent>
              <w:p w:rsidR="00E1732B" w:rsidRDefault="00E1732B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79" w:rsidRDefault="00D93D79">
      <w:r>
        <w:separator/>
      </w:r>
    </w:p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</w:footnote>
  <w:footnote w:type="continuationSeparator" w:id="0">
    <w:p w:rsidR="00D93D79" w:rsidRDefault="00D93D79">
      <w:r>
        <w:continuationSeparator/>
      </w:r>
    </w:p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  <w:p w:rsidR="00D93D79" w:rsidRDefault="00D93D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993912"/>
    <w:rsid w:val="002D223F"/>
    <w:rsid w:val="00494259"/>
    <w:rsid w:val="0073604C"/>
    <w:rsid w:val="00952F60"/>
    <w:rsid w:val="00993912"/>
    <w:rsid w:val="009C16B8"/>
    <w:rsid w:val="00C26A4A"/>
    <w:rsid w:val="00D93D79"/>
    <w:rsid w:val="00DC45DD"/>
    <w:rsid w:val="00E1732B"/>
    <w:rsid w:val="00F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2B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E1732B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732B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2B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732B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732B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2B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2B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2B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2B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32B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2B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2B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2B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2B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2B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2B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2B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2B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E1732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732B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E1732B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732B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E1732B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E1732B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E1732B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E1732B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E1732B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E1732B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E1732B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E1732B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E1732B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E1732B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E1732B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E1732B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1732B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1732B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E1732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E17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7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2B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E17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32B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2B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E1732B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E1732B"/>
    <w:pPr>
      <w:spacing w:after="0" w:line="240" w:lineRule="auto"/>
    </w:pPr>
  </w:style>
  <w:style w:type="paragraph" w:styleId="BlockText">
    <w:name w:val="Block Text"/>
    <w:aliases w:val="Block Quote"/>
    <w:uiPriority w:val="40"/>
    <w:rsid w:val="00E1732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E1732B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E1732B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E1732B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E1732B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E1732B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1732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E1732B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E1732B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E1732B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1732B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1732B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E1732B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E1732B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E1732B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E1732B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E1732B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E1732B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E1732B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E1732B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E1732B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E1732B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E1732B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E1732B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E17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845328B9E94C888BC978C32120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EC0E-8F27-4624-8009-FF43DB241487}"/>
      </w:docPartPr>
      <w:docPartBody>
        <w:p w:rsidR="0045631D" w:rsidRDefault="008A3362">
          <w:pPr>
            <w:pStyle w:val="BF845328B9E94C888BC978C321206D3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25F60F580E14F878E86FF58F25D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BD49-8339-4157-89AA-19191A4A4EB9}"/>
      </w:docPartPr>
      <w:docPartBody>
        <w:p w:rsidR="0045631D" w:rsidRDefault="008A3362">
          <w:pPr>
            <w:pStyle w:val="225F60F580E14F878E86FF58F25D1AF3"/>
          </w:pPr>
          <w:r>
            <w:t>[Type your name]</w:t>
          </w:r>
        </w:p>
      </w:docPartBody>
    </w:docPart>
    <w:docPart>
      <w:docPartPr>
        <w:name w:val="3431C95B04784438A8599CE8DCB6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C15E-80DF-44F1-B42C-AAB204C4D90E}"/>
      </w:docPartPr>
      <w:docPartBody>
        <w:p w:rsidR="0045631D" w:rsidRDefault="008A3362">
          <w:pPr>
            <w:pStyle w:val="3431C95B04784438A8599CE8DCB68DC0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3362"/>
    <w:rsid w:val="000E37AC"/>
    <w:rsid w:val="0045631D"/>
    <w:rsid w:val="008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31D"/>
    <w:rPr>
      <w:color w:val="808080"/>
    </w:rPr>
  </w:style>
  <w:style w:type="paragraph" w:customStyle="1" w:styleId="BF845328B9E94C888BC978C321206D31">
    <w:name w:val="BF845328B9E94C888BC978C321206D31"/>
    <w:rsid w:val="0045631D"/>
  </w:style>
  <w:style w:type="paragraph" w:customStyle="1" w:styleId="225F60F580E14F878E86FF58F25D1AF3">
    <w:name w:val="225F60F580E14F878E86FF58F25D1AF3"/>
    <w:rsid w:val="0045631D"/>
  </w:style>
  <w:style w:type="paragraph" w:customStyle="1" w:styleId="48573DAB9EEC490B9BED841D53BF2A4E">
    <w:name w:val="48573DAB9EEC490B9BED841D53BF2A4E"/>
    <w:rsid w:val="0045631D"/>
  </w:style>
  <w:style w:type="paragraph" w:customStyle="1" w:styleId="4431FD61DFA04D709EC1AFF27566BCF3">
    <w:name w:val="4431FD61DFA04D709EC1AFF27566BCF3"/>
    <w:rsid w:val="0045631D"/>
  </w:style>
  <w:style w:type="paragraph" w:customStyle="1" w:styleId="79254D9F536744EFAABE116F6C8F6ADC">
    <w:name w:val="79254D9F536744EFAABE116F6C8F6ADC"/>
    <w:rsid w:val="0045631D"/>
  </w:style>
  <w:style w:type="paragraph" w:customStyle="1" w:styleId="0E83AFC9A04843B6A9971EC7D8AC773C">
    <w:name w:val="0E83AFC9A04843B6A9971EC7D8AC773C"/>
    <w:rsid w:val="0045631D"/>
  </w:style>
  <w:style w:type="paragraph" w:customStyle="1" w:styleId="73A0A04C28A34B7DAEF283A8825DF83C">
    <w:name w:val="73A0A04C28A34B7DAEF283A8825DF83C"/>
    <w:rsid w:val="0045631D"/>
  </w:style>
  <w:style w:type="character" w:customStyle="1" w:styleId="SubsectionDateChar1">
    <w:name w:val="Subsection Date Char1"/>
    <w:basedOn w:val="DefaultParagraphFont"/>
    <w:link w:val="SubsectionDate"/>
    <w:rsid w:val="0045631D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45631D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D0D65D5BA3D841639EFC023A78A0FCDC">
    <w:name w:val="D0D65D5BA3D841639EFC023A78A0FCDC"/>
    <w:rsid w:val="0045631D"/>
  </w:style>
  <w:style w:type="paragraph" w:customStyle="1" w:styleId="3CDBC582B3F449B389E2EB92715A0ECE">
    <w:name w:val="3CDBC582B3F449B389E2EB92715A0ECE"/>
    <w:rsid w:val="0045631D"/>
  </w:style>
  <w:style w:type="paragraph" w:customStyle="1" w:styleId="25DC9C3949E14036B6AC660AC1E77128">
    <w:name w:val="25DC9C3949E14036B6AC660AC1E77128"/>
    <w:rsid w:val="0045631D"/>
  </w:style>
  <w:style w:type="paragraph" w:customStyle="1" w:styleId="DF023D9DCDF942A6A4C863F2DF3DAF61">
    <w:name w:val="DF023D9DCDF942A6A4C863F2DF3DAF61"/>
    <w:rsid w:val="0045631D"/>
  </w:style>
  <w:style w:type="paragraph" w:customStyle="1" w:styleId="0AECD3C6262545438FC6E1B81343AF60">
    <w:name w:val="0AECD3C6262545438FC6E1B81343AF60"/>
    <w:rsid w:val="0045631D"/>
  </w:style>
  <w:style w:type="paragraph" w:customStyle="1" w:styleId="1CF8C0E44FEB4312BAF90F04F0271746">
    <w:name w:val="1CF8C0E44FEB4312BAF90F04F0271746"/>
    <w:rsid w:val="0045631D"/>
  </w:style>
  <w:style w:type="character" w:customStyle="1" w:styleId="subsectiondatechar">
    <w:name w:val="subsectiondatechar"/>
    <w:basedOn w:val="DefaultParagraphFont"/>
    <w:rsid w:val="0045631D"/>
  </w:style>
  <w:style w:type="paragraph" w:customStyle="1" w:styleId="97935CCEF8C249A6BAE56FE6B1FC44C6">
    <w:name w:val="97935CCEF8C249A6BAE56FE6B1FC44C6"/>
    <w:rsid w:val="0045631D"/>
  </w:style>
  <w:style w:type="paragraph" w:customStyle="1" w:styleId="8FA356534DCB492ABE5A41729D2B1C88">
    <w:name w:val="8FA356534DCB492ABE5A41729D2B1C88"/>
    <w:rsid w:val="0045631D"/>
  </w:style>
  <w:style w:type="paragraph" w:customStyle="1" w:styleId="E1EC62CC17404A61BF57BC9FCED60869">
    <w:name w:val="E1EC62CC17404A61BF57BC9FCED60869"/>
    <w:rsid w:val="0045631D"/>
  </w:style>
  <w:style w:type="paragraph" w:customStyle="1" w:styleId="5D5436773E424664A3EC380AE170EACB">
    <w:name w:val="5D5436773E424664A3EC380AE170EACB"/>
    <w:rsid w:val="0045631D"/>
  </w:style>
  <w:style w:type="paragraph" w:customStyle="1" w:styleId="3431C95B04784438A8599CE8DCB68DC0">
    <w:name w:val="3431C95B04784438A8599CE8DCB68DC0"/>
    <w:rsid w:val="0045631D"/>
  </w:style>
  <w:style w:type="paragraph" w:customStyle="1" w:styleId="70BE53E6E62E46AC9563900938FC96B7">
    <w:name w:val="70BE53E6E62E46AC9563900938FC96B7"/>
    <w:rsid w:val="004563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8CB7966-8C94-4183-8481-027C8D3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03-11- 11-12 | business services certificate </vt:lpstr>
      <vt:lpstr>05-11 – 10-12 | Office Manager Assistant 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ARASELI TALAVERA</dc:creator>
  <cp:keywords/>
  <dc:description/>
  <cp:lastModifiedBy>exec</cp:lastModifiedBy>
  <cp:revision>3</cp:revision>
  <cp:lastPrinted>2013-01-28T20:05:00Z</cp:lastPrinted>
  <dcterms:created xsi:type="dcterms:W3CDTF">2013-02-06T18:05:00Z</dcterms:created>
  <dcterms:modified xsi:type="dcterms:W3CDTF">2013-12-10T20:54:00Z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