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F0" w:rsidRDefault="00DA59F2">
      <w:pPr>
        <w:pStyle w:val="Title"/>
      </w:pPr>
      <w:r>
        <w:t>‍</w:t>
      </w:r>
      <w:sdt>
        <w:sdtPr>
          <w:alias w:val="Your Name"/>
          <w:tag w:val=""/>
          <w:id w:val="1246310863"/>
          <w:placeholder>
            <w:docPart w:val="97E326C34CB043019B878F94B7077F12"/>
          </w:placeholder>
          <w:dataBinding w:prefixMappings="xmlns:ns0='http://purl.org/dc/elements/1.1/' xmlns:ns1='http://schemas.openxmlformats.org/package/2006/metadata/core-properties' " w:xpath="/ns1:coreProperties[1]/ns0:creator[1]" w:storeItemID="{6C3C8BC8-F283-45AE-878A-BAB7291924A1}"/>
          <w:text/>
        </w:sdtPr>
        <w:sdtEndPr/>
        <w:sdtContent>
          <w:r w:rsidR="007C4E77">
            <w:t>Mark Smith Jr.</w:t>
          </w:r>
        </w:sdtContent>
      </w:sdt>
    </w:p>
    <w:p w:rsidR="00F64BF0" w:rsidRDefault="00DA59F2">
      <w:sdt>
        <w:sdtPr>
          <w:alias w:val="Address"/>
          <w:tag w:val=""/>
          <w:id w:val="-593780209"/>
          <w:placeholder>
            <w:docPart w:val="CE67760BBA134B838F1BD47CE2C261F7"/>
          </w:placeholder>
          <w:dataBinding w:prefixMappings="xmlns:ns0='http://schemas.microsoft.com/office/2006/coverPageProps' " w:xpath="/ns0:CoverPageProperties[1]/ns0:CompanyAddress[1]" w:storeItemID="{55AF091B-3C7A-41E3-B477-F2FDAA23CFDA}"/>
          <w:text/>
        </w:sdtPr>
        <w:sdtEndPr/>
        <w:sdtContent>
          <w:r w:rsidR="007C4E77">
            <w:t>7662 12th St N.  Oakdale, MN 55128</w:t>
          </w:r>
        </w:sdtContent>
      </w:sdt>
      <w:r>
        <w:t> | </w:t>
      </w:r>
      <w:sdt>
        <w:sdtPr>
          <w:alias w:val="Telephone"/>
          <w:tag w:val=""/>
          <w:id w:val="-1416317146"/>
          <w:placeholder>
            <w:docPart w:val="E873CB456EBC42A8826A94DECD8FC1DC"/>
          </w:placeholder>
          <w:dataBinding w:prefixMappings="xmlns:ns0='http://schemas.microsoft.com/office/2006/coverPageProps' " w:xpath="/ns0:CoverPageProperties[1]/ns0:CompanyPhone[1]" w:storeItemID="{55AF091B-3C7A-41E3-B477-F2FDAA23CFDA}"/>
          <w:text/>
        </w:sdtPr>
        <w:sdtEndPr/>
        <w:sdtContent>
          <w:r w:rsidR="007C4E77">
            <w:t>(612)-384-1326</w:t>
          </w:r>
        </w:sdtContent>
      </w:sdt>
      <w:r>
        <w:t> | </w:t>
      </w:r>
      <w:sdt>
        <w:sdtPr>
          <w:alias w:val="Email"/>
          <w:tag w:val=""/>
          <w:id w:val="-391963670"/>
          <w:placeholder>
            <w:docPart w:val="A94E555CA97E42EB98605DA36BB09414"/>
          </w:placeholder>
          <w:dataBinding w:prefixMappings="xmlns:ns0='http://schemas.microsoft.com/office/2006/coverPageProps' " w:xpath="/ns0:CoverPageProperties[1]/ns0:CompanyEmail[1]" w:storeItemID="{55AF091B-3C7A-41E3-B477-F2FDAA23CFDA}"/>
          <w:text/>
        </w:sdtPr>
        <w:sdtEndPr/>
        <w:sdtContent>
          <w:r w:rsidR="007C4E77">
            <w:t>smithjr307@gmail.com</w:t>
          </w:r>
        </w:sdtContent>
      </w:sdt>
    </w:p>
    <w:p w:rsidR="00F64BF0" w:rsidRDefault="007C4E77">
      <w:pPr>
        <w:pStyle w:val="SectionHeading"/>
        <w:spacing w:before="720"/>
      </w:pPr>
      <w:r>
        <w:t>Summary</w:t>
      </w:r>
    </w:p>
    <w:p w:rsidR="00F64BF0" w:rsidRDefault="007C4E77">
      <w:pPr>
        <w:pStyle w:val="ListBullet"/>
      </w:pPr>
      <w:r>
        <w:t>I have worked in various fields which have helped me to build excellent communications skills. I consider myself an individual who upholds high ethical standards and is honest with supervisors, employees and customers at all times.</w:t>
      </w:r>
    </w:p>
    <w:p w:rsidR="00F64BF0" w:rsidRDefault="007C4E77">
      <w:pPr>
        <w:pStyle w:val="SectionHeading"/>
      </w:pPr>
      <w:r>
        <w:t>Highlights</w:t>
      </w:r>
    </w:p>
    <w:p w:rsidR="00F64BF0" w:rsidRDefault="007C4E77">
      <w:pPr>
        <w:pStyle w:val="ListBullet"/>
      </w:pPr>
      <w:r>
        <w:t xml:space="preserve">Interior and exterior patrol </w:t>
      </w:r>
    </w:p>
    <w:p w:rsidR="00F64BF0" w:rsidRDefault="007C4E77">
      <w:pPr>
        <w:pStyle w:val="ListBullet"/>
      </w:pPr>
      <w:r>
        <w:t>Observant</w:t>
      </w:r>
    </w:p>
    <w:p w:rsidR="00F64BF0" w:rsidRDefault="007C4E77">
      <w:pPr>
        <w:pStyle w:val="ListBullet"/>
      </w:pPr>
      <w:r>
        <w:t>High level of integrity</w:t>
      </w:r>
    </w:p>
    <w:p w:rsidR="007C4E77" w:rsidRDefault="007C4E77">
      <w:pPr>
        <w:pStyle w:val="ListBullet"/>
      </w:pPr>
      <w:r>
        <w:t>Report writing</w:t>
      </w:r>
    </w:p>
    <w:sdt>
      <w:sdtPr>
        <w:rPr>
          <w:b w:val="0"/>
          <w:caps w:val="0"/>
          <w:color w:val="404040" w:themeColor="text1" w:themeTint="BF"/>
        </w:rPr>
        <w:id w:val="-1106653387"/>
        <w15:repeatingSection/>
      </w:sdtPr>
      <w:sdtEndPr/>
      <w:sdtContent>
        <w:sdt>
          <w:sdtPr>
            <w:rPr>
              <w:b w:val="0"/>
              <w:caps w:val="0"/>
              <w:color w:val="404040" w:themeColor="text1" w:themeTint="BF"/>
            </w:rPr>
            <w:id w:val="-514004892"/>
            <w:placeholder>
              <w:docPart w:val="D65719310C9741A2828A29C0F9EC6F45"/>
            </w:placeholder>
            <w15:repeatingSectionItem/>
          </w:sdtPr>
          <w:sdtEndPr/>
          <w:sdtContent>
            <w:p w:rsidR="00F64BF0" w:rsidRDefault="007C4E77">
              <w:pPr>
                <w:pStyle w:val="Subsection"/>
              </w:pPr>
              <w:r w:rsidRPr="007C4E77">
                <w:rPr>
                  <w:sz w:val="20"/>
                </w:rPr>
                <w:t>eDUCATION</w:t>
              </w:r>
              <w:r w:rsidR="00DA59F2">
                <w:t> </w:t>
              </w:r>
            </w:p>
            <w:p w:rsidR="00F64BF0" w:rsidRDefault="00DA59F2" w:rsidP="007C4E77">
              <w:pPr>
                <w:pStyle w:val="ListBullet"/>
              </w:pPr>
              <w:r>
                <w:t xml:space="preserve">Major: </w:t>
              </w:r>
              <w:r w:rsidR="007C4E77">
                <w:t>Criminal Justice</w:t>
              </w:r>
            </w:p>
          </w:sdtContent>
        </w:sdt>
      </w:sdtContent>
    </w:sdt>
    <w:p w:rsidR="00F64BF0" w:rsidRDefault="007C4E77">
      <w:pPr>
        <w:pStyle w:val="SectionHeading"/>
      </w:pPr>
      <w:r>
        <w:t>Accomplishments</w:t>
      </w:r>
    </w:p>
    <w:p w:rsidR="00F64BF0" w:rsidRDefault="007C4E77">
      <w:pPr>
        <w:pStyle w:val="ListBullet"/>
      </w:pPr>
      <w:r>
        <w:t>Apprehended (3) shoplifters in a (5)-month period.</w:t>
      </w:r>
    </w:p>
    <w:p w:rsidR="007C4E77" w:rsidRDefault="007C4E77">
      <w:pPr>
        <w:pStyle w:val="ListBullet"/>
      </w:pPr>
      <w:r>
        <w:t>Prevented multiple attempts at shoplifting.</w:t>
      </w:r>
    </w:p>
    <w:p w:rsidR="007C4E77" w:rsidRDefault="007C4E77">
      <w:pPr>
        <w:pStyle w:val="ListBullet"/>
      </w:pPr>
      <w:r>
        <w:t>Completed (1) citizen’s arrest.</w:t>
      </w:r>
    </w:p>
    <w:p w:rsidR="007C4E77" w:rsidRDefault="007C4E77">
      <w:pPr>
        <w:pStyle w:val="ListBullet"/>
      </w:pPr>
      <w:r>
        <w:t>Became a leader on my line in the warehouse.</w:t>
      </w:r>
    </w:p>
    <w:p w:rsidR="007C4E77" w:rsidRDefault="007C4E77">
      <w:pPr>
        <w:pStyle w:val="ListBullet"/>
      </w:pPr>
      <w:r>
        <w:t>Learned to operate the heavy machinery within the bakery.</w:t>
      </w:r>
    </w:p>
    <w:p w:rsidR="00F64BF0" w:rsidRDefault="00DA59F2">
      <w:pPr>
        <w:pStyle w:val="SectionHeading"/>
      </w:pPr>
      <w:r>
        <w:t>Experience</w:t>
      </w:r>
    </w:p>
    <w:p w:rsidR="00F64BF0" w:rsidRDefault="007C4E77">
      <w:pPr>
        <w:pStyle w:val="Subsection"/>
        <w:spacing w:before="100"/>
      </w:pPr>
      <w:r>
        <w:t>Production Line</w:t>
      </w:r>
      <w:r w:rsidR="00DA59F2">
        <w:t> | </w:t>
      </w:r>
      <w:r>
        <w:t>Supermom’s Bakery</w:t>
      </w:r>
      <w:r w:rsidR="00DA59F2">
        <w:t> | </w:t>
      </w:r>
      <w:r>
        <w:t>december 2014 to current</w:t>
      </w:r>
    </w:p>
    <w:p w:rsidR="00F64BF0" w:rsidRDefault="007C4E77">
      <w:pPr>
        <w:pStyle w:val="ListBullet"/>
      </w:pPr>
      <w:r>
        <w:t>Perform mixing duties, prepare trays of unbaked goods for bakers, stack pans, clean, operate heavy machinery, and observe the fryer.</w:t>
      </w:r>
    </w:p>
    <w:sdt>
      <w:sdtPr>
        <w:rPr>
          <w:b w:val="0"/>
          <w:caps w:val="0"/>
          <w:color w:val="404040" w:themeColor="text1" w:themeTint="BF"/>
        </w:rPr>
        <w:id w:val="417760904"/>
        <w15:repeatingSection/>
      </w:sdtPr>
      <w:sdtEndPr/>
      <w:sdtContent>
        <w:sdt>
          <w:sdtPr>
            <w:rPr>
              <w:b w:val="0"/>
              <w:caps w:val="0"/>
              <w:color w:val="404040" w:themeColor="text1" w:themeTint="BF"/>
            </w:rPr>
            <w:id w:val="-1773932447"/>
            <w:placeholder>
              <w:docPart w:val="D65719310C9741A2828A29C0F9EC6F45"/>
            </w:placeholder>
            <w15:repeatingSectionItem/>
          </w:sdtPr>
          <w:sdtEndPr/>
          <w:sdtContent>
            <w:p w:rsidR="00F64BF0" w:rsidRDefault="007C4E77">
              <w:pPr>
                <w:pStyle w:val="Subsection"/>
              </w:pPr>
              <w:r>
                <w:t>Security Officer</w:t>
              </w:r>
              <w:r w:rsidR="00DA59F2">
                <w:t> | </w:t>
              </w:r>
              <w:r>
                <w:t>Avalon Fortress</w:t>
              </w:r>
              <w:r w:rsidR="00DA59F2">
                <w:t> | </w:t>
              </w:r>
              <w:r>
                <w:t>June 2013 to november 2013</w:t>
              </w:r>
            </w:p>
            <w:p w:rsidR="00F64BF0" w:rsidRPr="00CF2168" w:rsidRDefault="007C4E77">
              <w:pPr>
                <w:pStyle w:val="ListBullet"/>
              </w:pPr>
              <w:r>
                <w:t xml:space="preserve">Patrolled the facilities and served as a general security presence and visible deterrent to crime. Reported all incidents and medical emergencies to law enforcement officials. Investigated alarms and disturbances. Patrolled the parking lot to clear out loitering persons and pan-handlers. </w:t>
              </w:r>
            </w:p>
          </w:sdtContent>
        </w:sdt>
      </w:sdtContent>
    </w:sdt>
    <w:p w:rsidR="00CF2168" w:rsidRPr="00CF2168" w:rsidRDefault="00CF2168" w:rsidP="00CF2168">
      <w:pPr>
        <w:pStyle w:val="Subsection"/>
      </w:pPr>
      <w:r>
        <w:t>Warehouse Associate</w:t>
      </w:r>
      <w:r w:rsidRPr="00CF2168">
        <w:t> | </w:t>
      </w:r>
      <w:r>
        <w:t>The Work Connection</w:t>
      </w:r>
      <w:r w:rsidRPr="00CF2168">
        <w:t> | </w:t>
      </w:r>
      <w:r>
        <w:t>September 2012 to January 2013</w:t>
      </w:r>
    </w:p>
    <w:p w:rsidR="00CF2168" w:rsidRDefault="00CF2168" w:rsidP="00CF2168">
      <w:pPr>
        <w:pStyle w:val="ListBullet"/>
        <w:rPr>
          <w:bCs/>
        </w:rPr>
      </w:pPr>
      <w:r>
        <w:rPr>
          <w:bCs/>
        </w:rPr>
        <w:t>Data entry</w:t>
      </w:r>
    </w:p>
    <w:p w:rsidR="00CF2168" w:rsidRDefault="00CF2168" w:rsidP="00CF2168">
      <w:pPr>
        <w:pStyle w:val="ListBullet"/>
        <w:rPr>
          <w:bCs/>
        </w:rPr>
      </w:pPr>
      <w:r>
        <w:rPr>
          <w:bCs/>
        </w:rPr>
        <w:t>Loading and unloading semi-trailers with a forklift</w:t>
      </w:r>
    </w:p>
    <w:p w:rsidR="00CF2168" w:rsidRDefault="00CF2168" w:rsidP="00CF2168">
      <w:pPr>
        <w:pStyle w:val="ListBullet"/>
        <w:rPr>
          <w:bCs/>
        </w:rPr>
      </w:pPr>
      <w:r>
        <w:rPr>
          <w:bCs/>
        </w:rPr>
        <w:t>Hand stacking pallets</w:t>
      </w:r>
    </w:p>
    <w:p w:rsidR="00CF2168" w:rsidRPr="00CF2168" w:rsidRDefault="00CF2168" w:rsidP="00CF2168">
      <w:pPr>
        <w:pStyle w:val="ListBullet"/>
        <w:rPr>
          <w:bCs/>
        </w:rPr>
      </w:pPr>
      <w:r>
        <w:rPr>
          <w:bCs/>
        </w:rPr>
        <w:t>Wrapping pallets on a wrapping machine</w:t>
      </w:r>
      <w:bookmarkStart w:id="0" w:name="_GoBack"/>
      <w:bookmarkEnd w:id="0"/>
    </w:p>
    <w:p w:rsidR="00CF2168" w:rsidRDefault="00CF2168" w:rsidP="00CF2168">
      <w:pPr>
        <w:pStyle w:val="ListBullet"/>
        <w:numPr>
          <w:ilvl w:val="0"/>
          <w:numId w:val="0"/>
        </w:numPr>
        <w:ind w:left="144" w:hanging="144"/>
      </w:pPr>
    </w:p>
    <w:sectPr w:rsidR="00CF2168">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F2" w:rsidRDefault="00DA59F2">
      <w:pPr>
        <w:spacing w:after="0"/>
      </w:pPr>
      <w:r>
        <w:separator/>
      </w:r>
    </w:p>
  </w:endnote>
  <w:endnote w:type="continuationSeparator" w:id="0">
    <w:p w:rsidR="00DA59F2" w:rsidRDefault="00DA5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F0" w:rsidRDefault="00DA59F2">
    <w:pPr>
      <w:pStyle w:val="Footer"/>
    </w:pPr>
    <w:r>
      <w:t xml:space="preserve">Page </w:t>
    </w:r>
    <w:r>
      <w:fldChar w:fldCharType="begin"/>
    </w:r>
    <w:r>
      <w:instrText xml:space="preserve"> PAGE   \* MERGEFORMAT </w:instrText>
    </w:r>
    <w:r>
      <w:fldChar w:fldCharType="separate"/>
    </w:r>
    <w:r w:rsidR="007C4E7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F2" w:rsidRDefault="00DA59F2">
      <w:pPr>
        <w:spacing w:after="0"/>
      </w:pPr>
      <w:r>
        <w:separator/>
      </w:r>
    </w:p>
  </w:footnote>
  <w:footnote w:type="continuationSeparator" w:id="0">
    <w:p w:rsidR="00DA59F2" w:rsidRDefault="00DA59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77"/>
    <w:rsid w:val="007C4E77"/>
    <w:rsid w:val="00CF2168"/>
    <w:rsid w:val="00DA59F2"/>
    <w:rsid w:val="00EA4C74"/>
    <w:rsid w:val="00F6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E9423-DD0D-4951-AD40-3F0EFD6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E326C34CB043019B878F94B7077F12"/>
        <w:category>
          <w:name w:val="General"/>
          <w:gallery w:val="placeholder"/>
        </w:category>
        <w:types>
          <w:type w:val="bbPlcHdr"/>
        </w:types>
        <w:behaviors>
          <w:behavior w:val="content"/>
        </w:behaviors>
        <w:guid w:val="{E32BB8C6-36A3-4AAD-A620-877761A9603C}"/>
      </w:docPartPr>
      <w:docPartBody>
        <w:p w:rsidR="00000000" w:rsidRDefault="00871395">
          <w:pPr>
            <w:pStyle w:val="97E326C34CB043019B878F94B7077F12"/>
          </w:pPr>
          <w:r>
            <w:t>[Your Name]</w:t>
          </w:r>
        </w:p>
      </w:docPartBody>
    </w:docPart>
    <w:docPart>
      <w:docPartPr>
        <w:name w:val="CE67760BBA134B838F1BD47CE2C261F7"/>
        <w:category>
          <w:name w:val="General"/>
          <w:gallery w:val="placeholder"/>
        </w:category>
        <w:types>
          <w:type w:val="bbPlcHdr"/>
        </w:types>
        <w:behaviors>
          <w:behavior w:val="content"/>
        </w:behaviors>
        <w:guid w:val="{2871BF5E-10EB-4833-8202-96CF02B939D4}"/>
      </w:docPartPr>
      <w:docPartBody>
        <w:p w:rsidR="00000000" w:rsidRDefault="00871395">
          <w:pPr>
            <w:pStyle w:val="CE67760BBA134B838F1BD47CE2C261F7"/>
          </w:pPr>
          <w:r>
            <w:t>[Address, City, ST  ZIP Code]</w:t>
          </w:r>
        </w:p>
      </w:docPartBody>
    </w:docPart>
    <w:docPart>
      <w:docPartPr>
        <w:name w:val="E873CB456EBC42A8826A94DECD8FC1DC"/>
        <w:category>
          <w:name w:val="General"/>
          <w:gallery w:val="placeholder"/>
        </w:category>
        <w:types>
          <w:type w:val="bbPlcHdr"/>
        </w:types>
        <w:behaviors>
          <w:behavior w:val="content"/>
        </w:behaviors>
        <w:guid w:val="{DA0C93C5-F2D3-4369-9A03-DFB3F18B3692}"/>
      </w:docPartPr>
      <w:docPartBody>
        <w:p w:rsidR="00000000" w:rsidRDefault="00871395">
          <w:pPr>
            <w:pStyle w:val="E873CB456EBC42A8826A94DECD8FC1DC"/>
          </w:pPr>
          <w:r>
            <w:t>[Telephone]</w:t>
          </w:r>
        </w:p>
      </w:docPartBody>
    </w:docPart>
    <w:docPart>
      <w:docPartPr>
        <w:name w:val="A94E555CA97E42EB98605DA36BB09414"/>
        <w:category>
          <w:name w:val="General"/>
          <w:gallery w:val="placeholder"/>
        </w:category>
        <w:types>
          <w:type w:val="bbPlcHdr"/>
        </w:types>
        <w:behaviors>
          <w:behavior w:val="content"/>
        </w:behaviors>
        <w:guid w:val="{59141167-7803-438E-85AC-74C1F13A24CE}"/>
      </w:docPartPr>
      <w:docPartBody>
        <w:p w:rsidR="00000000" w:rsidRDefault="00871395">
          <w:pPr>
            <w:pStyle w:val="A94E555CA97E42EB98605DA36BB09414"/>
          </w:pPr>
          <w:r>
            <w:t>[Email]</w:t>
          </w:r>
        </w:p>
      </w:docPartBody>
    </w:docPart>
    <w:docPart>
      <w:docPartPr>
        <w:name w:val="D65719310C9741A2828A29C0F9EC6F45"/>
        <w:category>
          <w:name w:val="General"/>
          <w:gallery w:val="placeholder"/>
        </w:category>
        <w:types>
          <w:type w:val="bbPlcHdr"/>
        </w:types>
        <w:behaviors>
          <w:behavior w:val="content"/>
        </w:behaviors>
        <w:guid w:val="{9EFF51C5-4E81-4895-8B6C-E7C7C96657D7}"/>
      </w:docPartPr>
      <w:docPartBody>
        <w:p w:rsidR="00000000" w:rsidRDefault="00871395">
          <w:pPr>
            <w:pStyle w:val="D65719310C9741A2828A29C0F9EC6F4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95"/>
    <w:rsid w:val="0087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E326C34CB043019B878F94B7077F12">
    <w:name w:val="97E326C34CB043019B878F94B7077F12"/>
  </w:style>
  <w:style w:type="paragraph" w:customStyle="1" w:styleId="CE67760BBA134B838F1BD47CE2C261F7">
    <w:name w:val="CE67760BBA134B838F1BD47CE2C261F7"/>
  </w:style>
  <w:style w:type="paragraph" w:customStyle="1" w:styleId="E873CB456EBC42A8826A94DECD8FC1DC">
    <w:name w:val="E873CB456EBC42A8826A94DECD8FC1DC"/>
  </w:style>
  <w:style w:type="paragraph" w:customStyle="1" w:styleId="A94E555CA97E42EB98605DA36BB09414">
    <w:name w:val="A94E555CA97E42EB98605DA36BB09414"/>
  </w:style>
  <w:style w:type="paragraph" w:customStyle="1" w:styleId="30A45083D94F4E259CC61E322235E454">
    <w:name w:val="30A45083D94F4E259CC61E322235E454"/>
  </w:style>
  <w:style w:type="paragraph" w:customStyle="1" w:styleId="0A0FC2CE52CF4461B2378E15B9F7ED1A">
    <w:name w:val="0A0FC2CE52CF4461B2378E15B9F7ED1A"/>
  </w:style>
  <w:style w:type="paragraph" w:customStyle="1" w:styleId="B90AB170539B4520AFEDB849D04368E2">
    <w:name w:val="B90AB170539B4520AFEDB849D04368E2"/>
  </w:style>
  <w:style w:type="paragraph" w:customStyle="1" w:styleId="79F9BC39D23D47C2A4359FA1FEB293EA">
    <w:name w:val="79F9BC39D23D47C2A4359FA1FEB293EA"/>
  </w:style>
  <w:style w:type="paragraph" w:customStyle="1" w:styleId="8D0D5C2DFDA34185AC321F04F24CA6E2">
    <w:name w:val="8D0D5C2DFDA34185AC321F04F24CA6E2"/>
  </w:style>
  <w:style w:type="character" w:styleId="PlaceholderText">
    <w:name w:val="Placeholder Text"/>
    <w:basedOn w:val="DefaultParagraphFont"/>
    <w:uiPriority w:val="99"/>
    <w:semiHidden/>
    <w:rPr>
      <w:color w:val="808080"/>
    </w:rPr>
  </w:style>
  <w:style w:type="paragraph" w:customStyle="1" w:styleId="D65719310C9741A2828A29C0F9EC6F45">
    <w:name w:val="D65719310C9741A2828A29C0F9EC6F45"/>
  </w:style>
  <w:style w:type="paragraph" w:customStyle="1" w:styleId="5B7E5A0D814444CE85F1866FC12E5284">
    <w:name w:val="5B7E5A0D814444CE85F1866FC12E5284"/>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440DD570ED044A8CAAB6B9A00067A9DD">
    <w:name w:val="440DD570ED044A8CAAB6B9A00067A9DD"/>
  </w:style>
  <w:style w:type="paragraph" w:customStyle="1" w:styleId="ADC5BBBD68FF49F1881546486BC29CD1">
    <w:name w:val="ADC5BBBD68FF49F1881546486BC29CD1"/>
  </w:style>
  <w:style w:type="paragraph" w:customStyle="1" w:styleId="63D40DF4FD81476083DAD3CE291BFD72">
    <w:name w:val="63D40DF4FD81476083DAD3CE291BFD72"/>
  </w:style>
  <w:style w:type="paragraph" w:customStyle="1" w:styleId="96EB9BFA3FCB4F71BD92A4F663E69296">
    <w:name w:val="96EB9BFA3FCB4F71BD92A4F663E69296"/>
  </w:style>
  <w:style w:type="paragraph" w:customStyle="1" w:styleId="599CE7FA8CBD4E03807715D513CFC7D9">
    <w:name w:val="599CE7FA8CBD4E03807715D513CFC7D9"/>
  </w:style>
  <w:style w:type="paragraph" w:customStyle="1" w:styleId="E0CAD25183624674B22F54C610963860">
    <w:name w:val="E0CAD25183624674B22F54C610963860"/>
  </w:style>
  <w:style w:type="paragraph" w:customStyle="1" w:styleId="63A9025D3B904AC7A642AB38DF933DD5">
    <w:name w:val="63A9025D3B904AC7A642AB38DF933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7662 12th St N.  Oakdale, MN 55128</CompanyAddress>
  <CompanyPhone>(612)-384-1326</CompanyPhone>
  <CompanyFax/>
  <CompanyEmail>smithjr307@gmail.com</CompanyEmail>
</CoverPageProperties>
</file>

<file path=customXml/itemProps1.xml><?xml version="1.0" encoding="utf-8"?>
<ds:datastoreItem xmlns:ds="http://schemas.openxmlformats.org/officeDocument/2006/customXml" ds:itemID="{8DF76F8B-5E33-4C66-9E3E-20EB36296596}">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Functional Resume</Template>
  <TotalTime>25</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Smith Jr.</dc:creator>
  <cp:keywords/>
  <cp:lastModifiedBy>Candi Davis</cp:lastModifiedBy>
  <cp:revision>2</cp:revision>
  <dcterms:created xsi:type="dcterms:W3CDTF">2014-02-22T06:11:00Z</dcterms:created>
  <dcterms:modified xsi:type="dcterms:W3CDTF">2014-02-22T06:36:00Z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