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/>
    <w:tbl>
      <w:tblPr>
        <w:tblStyle w:val="TableGrid"/>
        <w:tblpPr w:leftFromText="187" w:rightFromText="187" w:tblpXSpec="center"/>
        <w:tblW w:w="5000" w:type="pct"/>
        <w:jc w:val="center"/>
        <w:tblBorders>
          <w:top w:val="dashed" w:sz="4" w:space="0" w:color="808080"/>
          <w:bottom w:val="none" w:sz="0" w:space="0" w:color="auto"/>
          <w:left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CellMar/>
        <w:tblLook w:val="4A0"/>
      </w:tblPr>
      <w:tblGrid>
        <w:gridCol w:w="9576"/>
      </w:tblGrid>
      <w:tr>
        <w:trPr/>
        <w:tc>
          <w:tcPr>
            <w:tcW w:w="9576" w:type="dxa"/>
            <w:tcBorders/>
            <w:vAlign w:val="top"/>
          </w:tcPr>
          <w:p>
            <w:pPr>
              <w:pStyle w:val="HeaderFirstPage"/>
              <w:pBdr>
                <w:bottom w:val="none" w:color="auto"/>
              </w:pBdr>
              <w:rPr>
                <w:color w:val="auto"/>
                <w:rFonts w:ascii="Bookman Old Style"/>
              </w:rPr>
            </w:pPr>
          </w:p>
        </w:tc>
      </w:tr>
    </w:tbl>
    <w:p>
      <w:pPr>
        <w:pStyle w:val="NoSpacing"/>
        <w:rPr>
          <w:color w:val="auto"/>
          <w:rFonts w:ascii="Bookman Old Style"/>
        </w:rPr>
      </w:pPr>
    </w:p>
    <w:tbl>
      <w:tblPr>
        <w:tblStyle w:val="TableGrid"/>
        <w:tblW w:w="5000" w:type="pct"/>
        <w:jc w:val="center"/>
        <w:tblBorders>
          <w:top w:val="single" w:sz="6" w:space="0" w:color="9FB8CD"/>
          <w:bottom w:val="single" w:sz="6" w:space="0" w:color="9FB8CD"/>
          <w:left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4A0"/>
      </w:tblPr>
      <w:tblGrid>
        <w:gridCol w:w="365"/>
        <w:gridCol w:w="9363"/>
      </w:tblGrid>
      <w:tr>
        <w:trPr/>
        <w:tc>
          <w:tcPr>
            <w:tcW w:w="365" w:type="dxa"/>
            <w:tcBorders/>
            <w:vAlign w:val="top"/>
            <w:shd w:val="clear" w:color="auto" w:fill="9FB8CD" w:themeFill="accent2"/>
          </w:tcPr>
          <w:p>
            <w:pPr>
              <w:rPr>
                <w:color w:val="auto"/>
                <w:rFonts w:ascii="Bookman Old Style"/>
              </w:rPr>
            </w:pPr>
          </w:p>
        </w:tc>
        <w:tc>
          <w:tcPr>
            <w:tcW w:w="9363" w:type="dxa"/>
            <w:tcBorders/>
            <w:vAlign w:val="top"/>
          </w:tcPr>
          <w:p>
            <w:pPr>
              <w:pStyle w:val="PersonalName"/>
              <w:rPr>
                <w:color w:val="auto"/>
              </w:rPr>
            </w:pPr>
            <w:r>
              <w:rPr>
                <w:color w:val="auto"/>
                <w:rFonts w:ascii="Bookman Old Style"/>
                <w:spacing w:val="10"/>
                <w:lang w:bidi="ar-sa"/>
              </w:rPr>
              <w:sym w:char="F07D" w:font="Wingdings 3"/>
            </w:r>
            <w:r>
              <w:rPr>
                <w:color w:val="auto"/>
                <w:rFonts w:ascii="Bookman Old Style"/>
                <w:lang w:bidi="ar-sa"/>
              </w:rPr>
              <w:t>Shelby Hunger</w:t>
            </w:r>
          </w:p>
          <w:p>
            <w:pPr>
              <w:pStyle w:val="AddressText"/>
              <w:rPr>
                <w:color w:val="auto"/>
              </w:rPr>
            </w:pPr>
            <w:r>
              <w:rPr>
                <w:color w:val="auto"/>
                <w:rFonts w:ascii="Bookman Old Style"/>
                <w:lang w:bidi="he-il"/>
              </w:rPr>
              <w:t>10375 Zuni St. Apt. L202 Federal Heights, CO 80260</w:t>
            </w:r>
          </w:p>
          <w:p>
            <w:pPr>
              <w:pStyle w:val="AddressText"/>
              <w:rPr>
                <w:color w:val="auto"/>
              </w:rPr>
            </w:pPr>
            <w:r>
              <w:rPr>
                <w:color w:val="auto"/>
                <w:rFonts w:ascii="Bookman Old Style"/>
                <w:lang w:bidi="he-il"/>
              </w:rPr>
              <w:t>Phone: 720 232 3367</w:t>
            </w:r>
          </w:p>
          <w:p>
            <w:pPr>
              <w:pStyle w:val="AddressText"/>
              <w:rPr>
                <w:color w:val="auto"/>
              </w:rPr>
            </w:pPr>
            <w:r>
              <w:rPr>
                <w:color w:val="auto"/>
                <w:rFonts w:ascii="Bookman Old Style"/>
                <w:lang w:bidi="he-il"/>
              </w:rPr>
              <w:t>E-mail: srh_dubbers_12@hotmail.com</w:t>
            </w:r>
          </w:p>
          <w:p>
            <w:pPr>
              <w:pStyle w:val="AddressText"/>
              <w:jc w:val="center"/>
              <w:rPr>
                <w:sz w:val="24.0"/>
                <w:color w:val="auto"/>
              </w:rPr>
            </w:pPr>
          </w:p>
        </w:tc>
      </w:tr>
    </w:tbl>
    <w:p>
      <w:pPr>
        <w:pStyle w:val="NoSpacing"/>
        <w:rPr>
          <w:color w:val="auto"/>
          <w:rFonts w:ascii="Bookman Old Style"/>
        </w:rPr>
      </w:pPr>
    </w:p>
    <w:tbl>
      <w:tblPr>
        <w:tblStyle w:val="TableGrid"/>
        <w:tblW w:w="5000" w:type="pct"/>
        <w:jc w:val="center"/>
        <w:tblBorders>
          <w:top w:val="single" w:sz="6" w:space="0" w:color="AAB0C7"/>
          <w:bottom w:val="single" w:sz="6" w:space="0" w:color="AAB0C7"/>
          <w:left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4A0"/>
      </w:tblPr>
      <w:tblGrid>
        <w:gridCol w:w="365"/>
        <w:gridCol w:w="9363"/>
      </w:tblGrid>
      <w:tr>
        <w:trPr/>
        <w:tc>
          <w:tcPr>
            <w:tcW w:w="365" w:type="dxa"/>
            <w:tcBorders/>
            <w:vAlign w:val="top"/>
            <w:shd w:val="clear" w:color="auto" w:fill="AAB0C7" w:themeFill="accent1" w:themeFillTint="99"/>
          </w:tcPr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</w:tc>
        <w:tc>
          <w:tcPr>
            <w:tcW w:w="365" w:type="auto"/>
            <w:tcBorders/>
            <w:vAlign w:val="top"/>
          </w:tcPr>
          <w:p>
            <w:pPr>
              <w:pStyle w:val="Section"/>
              <w:rPr>
                <w:sz w:val="28.0"/>
                <w:szCs w:val="28.0"/>
                <w:color w:val="auto"/>
              </w:rPr>
            </w:pP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>Objectives</w:t>
            </w:r>
          </w:p>
          <w:p>
            <w:pPr>
              <w:pStyle w:val="SubsectionText"/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An experienced server looking to obtain a part time server position.</w:t>
            </w:r>
          </w:p>
          <w:p>
            <w:pPr>
              <w:pStyle w:val="Section"/>
              <w:rPr>
                <w:sz w:val="28.0"/>
                <w:szCs w:val="28.0"/>
                <w:color w:val="auto"/>
              </w:rPr>
            </w:pP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>Education</w:t>
            </w:r>
          </w:p>
          <w:p>
            <w:pPr>
              <w:pStyle w:val="Subsection"/>
              <w:rPr>
                <w:sz w:val="24.0"/>
                <w:szCs w:val="24.0"/>
                <w:color w:val="auto"/>
              </w:rPr>
            </w:pPr>
            <w:r>
              <w:rPr>
                <w:sz w:val="26.0"/>
                <w:szCs w:val="26.0"/>
                <w:color w:val="auto"/>
                <w:rFonts w:ascii="Bookman Old Style"/>
                <w:lang w:bidi="ar-sa"/>
              </w:rPr>
              <w:t>Northeast Community College</w:t>
            </w: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 (</w:t>
            </w:r>
            <w:r>
              <w:rPr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May 2011 graduation</w:t>
            </w:r>
            <w:r>
              <w:rPr>
                <w:rStyle w:val="SubsectionDateChar"/>
                <w:sz w:val="24.0"/>
                <w:szCs w:val="24.0"/>
                <w:color w:val="auto"/>
                <w:rFonts w:ascii="Bookman Old Style"/>
                <w:lang w:bidi="ar-sa"/>
              </w:rPr>
              <w:t>) Academic Transfer/Pre-Chiropractic</w:t>
            </w:r>
          </w:p>
          <w:p>
            <w:pPr>
              <w:pStyle w:val="ListBullet"/>
              <w:numPr>
                <w:ilvl w:val="0"/>
                <w:numId w:val="31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Associates of Applied Arts Degree</w:t>
            </w:r>
          </w:p>
          <w:p>
            <w:pPr>
              <w:pStyle w:val="ListBullet"/>
              <w:numPr>
                <w:ilvl w:val="0"/>
                <w:numId w:val="31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Cumulative GPA 3.357 on a 4.0 scale</w:t>
            </w:r>
          </w:p>
          <w:p>
            <w:pPr>
              <w:pStyle w:val="ListBullet"/>
              <w:numPr>
                <w:ilvl w:val="0"/>
                <w:numId w:val="0"/>
              </w:numPr>
              <w:rPr>
                <w:sz w:val="26.0"/>
                <w:szCs w:val="26.0"/>
                <w:color w:val="auto"/>
                <w:rFonts w:ascii="Bookman Old Style"/>
              </w:rPr>
            </w:pPr>
          </w:p>
          <w:p>
            <w:pPr>
              <w:pStyle w:val="ListBullet"/>
              <w:numPr>
                <w:ilvl w:val="0"/>
                <w:numId w:val="0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b w:val="1"/>
                <w:sz w:val="26.0"/>
                <w:szCs w:val="26.0"/>
                <w:color w:val="auto"/>
                <w:rFonts w:ascii="Bookman Old Style"/>
                <w:lang w:bidi="ar-sa"/>
              </w:rPr>
              <w:t>Front Range Community College</w:t>
            </w: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 (August 2011-May 2012)</w:t>
            </w:r>
          </w:p>
          <w:p>
            <w:pPr>
              <w:pStyle w:val="ListBullet"/>
              <w:numPr>
                <w:ilvl w:val="0"/>
                <w:numId w:val="29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Major in Biology</w:t>
            </w:r>
          </w:p>
          <w:p>
            <w:pPr>
              <w:pStyle w:val="ListBullet"/>
              <w:numPr>
                <w:ilvl w:val="0"/>
                <w:numId w:val="29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Cumulative GPA 3.2 on a 4.0 scale</w:t>
            </w:r>
          </w:p>
          <w:p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b w:val="1"/>
                <w:sz w:val="26.0"/>
                <w:szCs w:val="26.0"/>
                <w:color w:val="auto"/>
                <w:rFonts w:ascii="Bookman Old Style"/>
                <w:lang w:bidi="ar-sa"/>
              </w:rPr>
              <w:t>Metropolitan State College of Denver</w:t>
            </w: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 (August 2012-current)</w:t>
            </w:r>
          </w:p>
          <w:p>
            <w:pPr>
              <w:pStyle w:val="ListBullet"/>
              <w:numPr>
                <w:ilvl w:val="0"/>
                <w:numId w:val="30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Major in Sports Medicine</w:t>
            </w:r>
          </w:p>
          <w:p>
            <w:pPr>
              <w:pStyle w:val="ListBullet"/>
              <w:numPr>
                <w:ilvl w:val="0"/>
                <w:numId w:val="30"/>
              </w:num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Current GPA 2.8 on a 4.0 scale</w:t>
            </w:r>
          </w:p>
          <w:p>
            <w:pPr>
              <w:pStyle w:val="Section"/>
              <w:rPr>
                <w:sz w:val="28.0"/>
                <w:szCs w:val="28.0"/>
                <w:color w:val="auto"/>
              </w:rPr>
            </w:pP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>Honors and Awards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High School Honor Roll (2005-2009)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All State Basketball (2009)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Lakota Nation Basketball All-Tourney Team (2006-2007)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Lakota Nation Volleyball All- Tourney Team (2007-2008)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West River Conference Basketball Team (2007-2009)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Academic Achievement Award for Athletics (2011)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Colorado State of Chiropractic Examiners (2012)</w:t>
            </w:r>
          </w:p>
          <w:p>
            <w:pPr>
              <w:pStyle w:val="Section"/>
              <w:rPr>
                <w:szCs w:val="24.0"/>
                <w:color w:val="auto"/>
              </w:rPr>
            </w:pPr>
          </w:p>
          <w:p>
            <w:pPr>
              <w:pStyle w:val="Section"/>
              <w:rPr>
                <w:rStyle w:val="SubsectionChar"/>
                <w:b w:val="1"/>
                <w:sz w:val="28.0"/>
                <w:szCs w:val="28.0"/>
                <w:color w:val="auto"/>
              </w:rPr>
            </w:pP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>Experience</w:t>
            </w:r>
          </w:p>
          <w:p>
            <w:pPr>
              <w:pStyle w:val="Section"/>
              <w:jc w:val="left"/>
              <w:rPr>
                <w:rStyle w:val="SubsectionChar"/>
                <w:b w:val="1"/>
                <w:sz w:val="28.0"/>
                <w:szCs w:val="28.0"/>
                <w:color w:val="auto"/>
              </w:rPr>
            </w:pPr>
            <w:r>
              <w:rPr>
                <w:sz w:val="24.0"/>
                <w:szCs w:val="28.0"/>
                <w:color w:val="auto"/>
                <w:rFonts w:ascii="Bookman Old Style"/>
                <w:lang w:bidi="ar-sa"/>
              </w:rPr>
              <w:t>Jim</w:t>
            </w: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sz w:val="24.0"/>
                <w:szCs w:val="28.0"/>
                <w:color w:val="auto"/>
                <w:rFonts w:ascii="Bookman Old Style"/>
                <w:lang w:bidi="ar-sa"/>
              </w:rPr>
              <w:t>N</w:t>
            </w: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 xml:space="preserve">' </w:t>
            </w:r>
            <w:r>
              <w:rPr>
                <w:sz w:val="24.0"/>
                <w:szCs w:val="28.0"/>
                <w:color w:val="auto"/>
                <w:rFonts w:ascii="Bookman Old Style"/>
                <w:lang w:bidi="ar-sa"/>
              </w:rPr>
              <w:t>Nicks</w:t>
            </w: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b w:val="0"/>
                <w:sz w:val="28.0"/>
                <w:szCs w:val="28.0"/>
                <w:color w:val="auto"/>
                <w:rFonts w:ascii="Bookman Old Style"/>
                <w:lang w:bidi="ar-sa"/>
              </w:rPr>
              <w:t>(</w:t>
            </w:r>
            <w:r>
              <w:rPr>
                <w:b w:val="0"/>
                <w:sz w:val="24.0"/>
                <w:szCs w:val="28.0"/>
                <w:color w:val="auto"/>
                <w:rFonts w:ascii="Bookman Old Style"/>
                <w:lang w:bidi="ar-sa"/>
              </w:rPr>
              <w:t>May</w:t>
            </w:r>
            <w:r>
              <w:rPr>
                <w:b w:val="0"/>
                <w:sz w:val="28.0"/>
                <w:szCs w:val="28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b w:val="0"/>
                <w:sz w:val="24.0"/>
                <w:szCs w:val="28.0"/>
                <w:color w:val="auto"/>
                <w:rFonts w:ascii="Bookman Old Style"/>
                <w:lang w:bidi="ar-sa"/>
              </w:rPr>
              <w:t>2015</w:t>
            </w:r>
            <w:r>
              <w:rPr>
                <w:b w:val="0"/>
                <w:sz w:val="28.0"/>
                <w:szCs w:val="28.0"/>
                <w:color w:val="auto"/>
                <w:rFonts w:ascii="Bookman Old Style"/>
                <w:lang w:bidi="ar-sa"/>
              </w:rPr>
              <w:t xml:space="preserve"> - </w:t>
            </w:r>
            <w:r>
              <w:rPr>
                <w:b w:val="0"/>
                <w:sz w:val="24.0"/>
                <w:szCs w:val="28.0"/>
                <w:color w:val="auto"/>
                <w:rFonts w:ascii="Bookman Old Style"/>
                <w:lang w:bidi="ar-sa"/>
              </w:rPr>
              <w:t>present</w:t>
            </w:r>
            <w:r>
              <w:rPr>
                <w:b w:val="0"/>
                <w:sz w:val="28.0"/>
                <w:szCs w:val="28.0"/>
                <w:color w:val="auto"/>
                <w:rFonts w:ascii="Bookman Old Style"/>
                <w:lang w:bidi="ar-sa"/>
              </w:rPr>
              <w:t>)</w:t>
            </w:r>
          </w:p>
          <w:p>
            <w:pPr>
              <w:pStyle w:val="Section"/>
              <w:jc w:val="left"/>
              <w:rPr>
                <w:rStyle w:val="SubsectionChar"/>
                <w:b w:val="1"/>
                <w:sz w:val="24.0"/>
                <w:szCs w:val="28.0"/>
                <w:color w:val="auto"/>
              </w:rPr>
            </w:pPr>
            <w:r>
              <w:rPr>
                <w:b w:val="0"/>
                <w:sz w:val="24.0"/>
                <w:szCs w:val="28.0"/>
                <w:color w:val="auto"/>
                <w:rFonts w:ascii="Bookman Old Style"/>
                <w:lang w:bidi="ar-sa"/>
              </w:rPr>
              <w:t>(East 120th ave E110 Northglenn, CO)</w:t>
            </w:r>
          </w:p>
          <w:p>
            <w:pPr>
              <w:pStyle w:val="Section"/>
              <w:jc w:val="left"/>
              <w:rPr>
                <w:b w:val="0"/>
                <w:i w:val="0"/>
                <w:vertAlign w:val="baseline"/>
                <w:sz w:val="24.0"/>
                <w:rFonts w:ascii="Bookman Old Style"/>
              </w:rPr>
            </w:pPr>
            <w:r>
              <w:rPr>
                <w:b w:val="0"/>
                <w:sz w:val="24.0"/>
                <w:szCs w:val="28.0"/>
                <w:color w:val="auto"/>
                <w:rFonts w:ascii="Bookman Old Style"/>
                <w:lang w:bidi="ar-sa"/>
              </w:rPr>
            </w:r>
          </w:p>
          <w:p>
            <w:pPr>
              <w:pStyle w:val="Section"/>
              <w:jc w:val="left"/>
              <w:rPr>
                <w:rStyle w:val="SubsectionChar"/>
                <w:b w:val="1"/>
                <w:i w:val="0"/>
                <w:u w:val="single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u w:val="single"/>
                <w:sz w:val="24.0"/>
                <w:szCs w:val="28.0"/>
                <w:color w:val="auto"/>
                <w:rFonts w:ascii="Bookman Old Style"/>
                <w:lang w:bidi="ar-sa"/>
              </w:rPr>
              <w:t>Server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  <w:t>Responsible for suggesting menu items, specials and introducing bbq to colorado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  <w:t>Responsible for taking orders, getting food and drinks out in a timely manner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  <w:t>Assisted coworkers with running sidework and running food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  <w:t>Responsible for providing southern hospitality and making them feel like family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  <w:t>Made sure each customer recieved gracious hospitality and an enjoyable experience</w:t>
            </w:r>
          </w:p>
          <w:p>
            <w:pPr>
              <w:pStyle w:val="Section"/>
              <w:jc w:val="left"/>
              <w:rPr>
                <w:rStyle w:val="SubsectionChar"/>
                <w:b w:val="0"/>
                <w:i w:val="0"/>
                <w:sz w:val="24.0"/>
                <w:szCs w:val="28.0"/>
                <w:color w:val="auto"/>
              </w:rPr>
            </w:pPr>
            <w:r>
              <w:rPr>
                <w:b w:val="0"/>
                <w:i w:val="0"/>
                <w:sz w:val="24.0"/>
                <w:szCs w:val="28.0"/>
                <w:color w:val="auto"/>
                <w:rFonts w:ascii="Bookman Old Style"/>
                <w:lang w:bidi="ar-sa"/>
              </w:rPr>
            </w:r>
          </w:p>
          <w:p>
            <w:pPr>
              <w:pStyle w:val="SubsectionDate"/>
              <w:rPr>
                <w:rStyle w:val="SubsectionChar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Cb &amp; Potts Brewery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(July 2011-  May 2015)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lastRenderedPageBreak/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(1257 W. 120</w:t>
            </w:r>
            <w:r>
              <w:rPr>
                <w:rStyle w:val="SubsectionChar"/>
                <w:b w:val="0"/>
                <w:vertAlign w:val="superscript"/>
                <w:sz w:val="24.0"/>
                <w:szCs w:val="24.0"/>
                <w:color w:val="auto"/>
                <w:rFonts w:ascii="Bookman Old Style"/>
                <w:lang w:bidi="ar-sa"/>
              </w:rPr>
              <w:t>th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Ave. Westminster, CO)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Date"/>
              <w:rPr>
                <w:rStyle w:val="SubsectionChar"/>
                <w:b w:val="0"/>
                <w:u w:val="single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u w:val="single"/>
                <w:sz w:val="24.0"/>
                <w:szCs w:val="24.0"/>
                <w:color w:val="auto"/>
                <w:rFonts w:ascii="Bookman Old Style"/>
                <w:lang w:bidi="ar-sa"/>
              </w:rPr>
              <w:t>Server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Provided customers with gracious hospitality to ensure quality service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Knowledgeable of menu items, specials, cocktail drinks, wine, beer, memberships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Assisted customers with suggestions on menu items and drinks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side work and cleanliness of work sections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running food to help others and myself when expo wasn’t present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Able to multitask between taking orders, getting drinks in at a timely matter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Date"/>
              <w:rPr>
                <w:rStyle w:val="SubsectionChar"/>
                <w:b w:val="0"/>
                <w:u w:val="single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u w:val="single"/>
                <w:sz w:val="24.0"/>
                <w:szCs w:val="24.0"/>
                <w:color w:val="auto"/>
                <w:rFonts w:ascii="Bookman Old Style"/>
                <w:lang w:bidi="ar-sa"/>
              </w:rPr>
              <w:t>Bartender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making drinks for others and myself at the bar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Knowledgeable of drinks, wines, beer and food items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side work behind the bar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Signing people up for memberships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Able to multitask between guests at the bar and making drinks in the well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a drawer of money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 </w:t>
            </w:r>
          </w:p>
          <w:p>
            <w:pPr>
              <w:pStyle w:val="SubsectionDate"/>
              <w:rPr>
                <w:rStyle w:val="SubsectionChar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Chiropractor Assistant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(January 2012-May 2013)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(Wilson Chiropractic and Wellness, Westminster, CO)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Assisted the doctor with patients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Assisted with exams, vitals, teaching exercises, ultrasound, e-stem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taking x-rays and developing them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Responsible for front desk duties such as, scheduling appointments, confirming insurance, scanning records, taking payments, answering phones, cleanliness of office</w:t>
            </w: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Date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Math and Science Initiative Program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(June-July 2011)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(University of South Dakota, Vermillion, SD)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Temporary summer contract position mentoring high school students taking summer college courses at the University of South Dakota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Responsibilities included supervision of student activities, mentoring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lastRenderedPageBreak/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activities, helping with homework, maintenance of equipment, and monitoring money box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Text"/>
              <w:rPr>
                <w:rStyle w:val="SubsectionChar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Nanny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(June-August of 2009, 2010)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(Private Residence of Travis and Tiffany Howe, Frederick, CO)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Summer childcare for two preschool aged children within the family’s home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Transportation to and from school and activities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Performed daily routines including preparing meals, bathing, laundry, light housekeeping and other household tasks as needed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Text"/>
              <w:rPr>
                <w:rStyle w:val="SubsectionChar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Hot Leathers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(August 2008)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(Sturgis, South Dakota)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Temporary sales position during the Sturgis Motorcycle Rally</w:t>
            </w:r>
          </w:p>
          <w:p>
            <w:pPr>
              <w:pStyle w:val="SubsectionText"/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Assisted customers with sizing and fittings, inventory, stocking, and money handling</w:t>
            </w:r>
          </w:p>
          <w:p>
            <w:pPr>
              <w:pStyle w:val="SubsectionDate"/>
              <w:rPr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Summer Recreational Program</w:t>
            </w: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 (June-August of 2005, 2006, &amp; 2007)</w:t>
            </w:r>
          </w:p>
          <w:p>
            <w:pPr>
              <w:pStyle w:val="SubsectionDate"/>
              <w:rPr>
                <w:sz w:val="24.0"/>
                <w:szCs w:val="24.0"/>
                <w:color w:val="auto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 (Todd County High School Gym, Mission, SD)</w:t>
            </w:r>
          </w:p>
          <w:p>
            <w:pPr>
              <w:pStyle w:val="SubsectionDate"/>
              <w:rPr>
                <w:sz w:val="24.0"/>
                <w:szCs w:val="24.0"/>
                <w:color w:val="auto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Summer position supervising recreational activities within the gymnasium and for daily outside activities </w:t>
            </w:r>
          </w:p>
          <w:p>
            <w:pPr>
              <w:pStyle w:val="SubsectionDate"/>
              <w:rPr>
                <w:sz w:val="24.0"/>
                <w:szCs w:val="24.0"/>
                <w:color w:val="auto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Facilitating motivational activities to encourage children to get involved in sports and participating in group activities to promote teamwork</w:t>
            </w:r>
          </w:p>
          <w:p>
            <w:pPr>
              <w:pStyle w:val="SubsectionDate"/>
              <w:rPr>
                <w:sz w:val="24.0"/>
                <w:szCs w:val="24.0"/>
                <w:color w:val="auto"/>
              </w:rPr>
            </w:pPr>
          </w:p>
          <w:p>
            <w:pPr>
              <w:pStyle w:val="SubsectionText"/>
              <w:rPr>
                <w:rStyle w:val="SubsectionChar"/>
                <w:sz w:val="28.0"/>
                <w:szCs w:val="28.0"/>
                <w:color w:val="auto"/>
              </w:rPr>
            </w:pPr>
            <w:r>
              <w:rPr>
                <w:rStyle w:val="SubsectionChar"/>
                <w:sz w:val="28.0"/>
                <w:szCs w:val="28.0"/>
                <w:color w:val="auto"/>
                <w:rFonts w:ascii="Bookman Old Style"/>
                <w:lang w:bidi="ar-sa"/>
              </w:rPr>
              <w:t>Volunteer Activities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Reading with the Hawks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(November 2009-2010)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(Cox Activities Center, Norfolk NE)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Assisting elementary aged students in reading exercises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Mentoring elementary aged students on the importance of school, teamwork, and being a successful athlete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Teaching elementary aged students basketball skills</w:t>
            </w:r>
          </w:p>
          <w:p>
            <w:pPr>
              <w:pStyle w:val="SubsectionText"/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Little Falcons Program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(February 2008)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(Okreek Elementary Gym, Okreek, SD)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Facilitating exercises on teamwork, discipline, and relationship building for low-income children in small communities near the high school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Assisting in team exercises to develop basketball skills and coordination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</w:p>
          <w:p>
            <w:pPr>
              <w:pStyle w:val="SubsectionText"/>
              <w:rPr>
                <w:rStyle w:val="SubsectionChar"/>
                <w:sz w:val="24.0"/>
                <w:szCs w:val="24.0"/>
                <w:color w:val="auto"/>
              </w:rPr>
            </w:pPr>
            <w:r>
              <w:rPr>
                <w:rStyle w:val="SubsectionChar"/>
                <w:sz w:val="26.0"/>
                <w:szCs w:val="26.0"/>
                <w:color w:val="auto"/>
                <w:rFonts w:ascii="Bookman Old Style"/>
                <w:lang w:bidi="ar-sa"/>
              </w:rPr>
              <w:t>South Dakota Flood Volunteer</w:t>
            </w:r>
            <w:r>
              <w:rPr>
                <w:rStyle w:val="SubsectionChar"/>
                <w:sz w:val="24.0"/>
                <w:szCs w:val="24.0"/>
                <w:color w:val="auto"/>
                <w:rFonts w:ascii="Bookman Old Style"/>
                <w:lang w:bidi="ar-sa"/>
              </w:rPr>
              <w:t xml:space="preserve"> </w:t>
            </w: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(July 2011)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(Sioux Falls, SD)</w:t>
            </w:r>
          </w:p>
          <w:p>
            <w:pPr>
              <w:pStyle w:val="SubsectionText"/>
              <w:rPr>
                <w:rStyle w:val="SubsectionChar"/>
                <w:b w:val="0"/>
                <w:sz w:val="24.0"/>
                <w:szCs w:val="24.0"/>
                <w:color w:val="auto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Helped with preparing sand bags for the floods in the area</w:t>
            </w:r>
          </w:p>
          <w:p>
            <w:pPr>
              <w:pStyle w:val="SubsectionText"/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rStyle w:val="SubsectionChar"/>
                <w:b w:val="0"/>
                <w:sz w:val="24.0"/>
                <w:szCs w:val="24.0"/>
                <w:color w:val="auto"/>
                <w:rFonts w:ascii="Bookman Old Style"/>
                <w:lang w:bidi="ar-sa"/>
              </w:rPr>
              <w:t>Assisted others with filling the sand bags and transporting them</w:t>
            </w:r>
          </w:p>
          <w:p>
            <w:pPr>
              <w:pStyle w:val="Section"/>
              <w:rPr>
                <w:sz w:val="28.0"/>
                <w:szCs w:val="28.0"/>
                <w:color w:val="auto"/>
              </w:rPr>
            </w:pPr>
            <w:r>
              <w:rPr>
                <w:sz w:val="28.0"/>
                <w:szCs w:val="28.0"/>
                <w:color w:val="auto"/>
                <w:rFonts w:ascii="Bookman Old Style"/>
                <w:lang w:bidi="ar-sa"/>
              </w:rPr>
              <w:t>Leadership Activities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Team Captain for Lady Falcons basketball and volleyball teams (Todd County High School- 2008 and 2009)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Treasurer for Student Council (Todd County High School- 2009)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Team Captain for Lady Hawks college basketball team (Northeast Community College-2009 and 2010)</w:t>
            </w:r>
          </w:p>
          <w:p>
            <w:pPr>
              <w:rPr>
                <w:sz w:val="24.0"/>
                <w:szCs w:val="24.0"/>
                <w:rFonts w:ascii="Bookman Old Style"/>
              </w:rPr>
            </w:pPr>
          </w:p>
          <w:p>
            <w:pPr>
              <w:rPr>
                <w:b w:val="1"/>
                <w:sz w:val="28.0"/>
                <w:szCs w:val="28.0"/>
                <w:color w:val="auto"/>
                <w:rFonts w:ascii="Bookman Old Style"/>
              </w:rPr>
            </w:pPr>
            <w:r>
              <w:rPr>
                <w:b w:val="1"/>
                <w:sz w:val="28.0"/>
                <w:szCs w:val="28.0"/>
                <w:color w:val="auto"/>
                <w:rFonts w:ascii="Bookman Old Style"/>
                <w:lang w:bidi="ar-sa"/>
              </w:rPr>
              <w:t>Skills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 xml:space="preserve">Proficient with aloha 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Patient with customers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Able to multitask in a busy environment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Good teamwork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Good customer service skills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rPr>
                <w:b w:val="1"/>
                <w:sz w:val="28.0"/>
                <w:szCs w:val="28.0"/>
                <w:color w:val="auto"/>
                <w:rFonts w:ascii="Bookman Old Style"/>
              </w:rPr>
            </w:pPr>
            <w:r>
              <w:rPr>
                <w:b w:val="1"/>
                <w:sz w:val="28.0"/>
                <w:szCs w:val="28.0"/>
                <w:color w:val="auto"/>
                <w:rFonts w:ascii="Bookman Old Style"/>
                <w:lang w:bidi="ar-sa"/>
              </w:rPr>
              <w:t>Professional Reference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Chris Barth (Current manager) 303-451-5767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Tiffany Howe (Past employer for nanny position) 303-619-3666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rPr>
                <w:b w:val="1"/>
                <w:sz w:val="28.0"/>
                <w:szCs w:val="28.0"/>
                <w:color w:val="auto"/>
                <w:rFonts w:ascii="Bookman Old Style"/>
              </w:rPr>
            </w:pPr>
            <w:r>
              <w:rPr>
                <w:b w:val="1"/>
                <w:sz w:val="28.0"/>
                <w:szCs w:val="28.0"/>
                <w:color w:val="auto"/>
                <w:rFonts w:ascii="Bookman Old Style"/>
                <w:lang w:bidi="ar-sa"/>
              </w:rPr>
              <w:t>Personal Reference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Kenneth Taylor (Spouse) 720-648-3940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Shannon VanHam (Coworker, roommate) 704-458-1829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  <w:r>
              <w:rPr>
                <w:sz w:val="24.0"/>
                <w:szCs w:val="24.0"/>
                <w:color w:val="auto"/>
                <w:rFonts w:ascii="Bookman Old Style"/>
                <w:lang w:bidi="ar-sa"/>
              </w:rPr>
              <w:t>Tina Villalpondo (College Basketball Booster Club Host Mom) 402-640-2280</w:t>
            </w: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</w:tc>
      </w:tr>
      <w:tr>
        <w:trPr/>
        <w:tc>
          <w:tcPr>
            <w:tcW w:w="365" w:type="dxa"/>
            <w:tcBorders/>
            <w:vAlign w:val="top"/>
            <w:shd w:val="clear" w:color="auto" w:fill="AAB0C7" w:themeFill="accent1" w:themeFillTint="99"/>
          </w:tcPr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</w:tc>
        <w:tc>
          <w:tcPr>
            <w:tcW w:w="365" w:type="auto"/>
            <w:tcBorders/>
            <w:vAlign w:val="top"/>
          </w:tcPr>
          <w:p>
            <w:pPr>
              <w:pStyle w:val="Section"/>
              <w:rPr>
                <w:szCs w:val="24.0"/>
                <w:color w:val="auto"/>
              </w:rPr>
            </w:pPr>
          </w:p>
        </w:tc>
      </w:tr>
    </w:tbl>
    <w:tbl>
      <w:tblPr>
        <w:tblStyle w:val="TableGrid"/>
        <w:tblpPr w:leftFromText="187" w:rightFromText="187" w:tblpXSpec="center"/>
        <w:tblW w:w="5000" w:type="pct"/>
        <w:jc w:val="center"/>
        <w:tblBorders>
          <w:top w:val="dashed" w:sz="4" w:space="0" w:color="808080"/>
          <w:bottom w:val="none" w:sz="0" w:space="0" w:color="auto"/>
          <w:left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CellMar/>
        <w:tblLook w:val="4A0"/>
      </w:tblPr>
      <w:tblGrid>
        <w:gridCol w:w="9576"/>
      </w:tblGrid>
      <w:tr>
        <w:trPr>
          <w:trHeight w:val="576"/>
        </w:trPr>
        <w:tc>
          <w:tcPr>
            <w:tcW w:w="9576" w:type="dxa"/>
            <w:tcBorders/>
            <w:vAlign w:val="top"/>
          </w:tcPr>
          <w:p>
            <w:pPr>
              <w:rPr>
                <w:sz w:val="24.0"/>
                <w:szCs w:val="24.0"/>
                <w:color w:val="auto"/>
                <w:rFonts w:ascii="Bookman Old Style"/>
              </w:rPr>
            </w:pPr>
          </w:p>
        </w:tc>
      </w:tr>
    </w:tbl>
    <w:p>
      <w:pPr>
        <w:rPr>
          <w:sz w:val="24.0"/>
          <w:szCs w:val="24.0"/>
          <w:color w:val="auto"/>
          <w:rFonts w:ascii="Bookman Old Style"/>
        </w:rPr>
      </w:pPr>
    </w:p>
    <w:sectPr>
      <w:headerReference w:type="default" r:id="rId10"/>
      <w:headerReference w:type="even" r:id="rId9"/>
      <w:footerReference w:type="default" r:id="rId12"/>
      <w:footerReference w:type="even" r:id="rId11"/>
      <w:pgSz w:w="12240" w:h="15840" w:orient="portrait"/>
      <w:pgMar w:bottom="1440" w:top="1440" w:right="1440" w:left="1440" w:header="720" w:footer="720" w:gutter="0"/>
      <w:cols w:space="720" w:equalWidth="tru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notTrueType w:val="tru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notTrueType w:val="tru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Left"/>
    </w:pPr>
    <w:r>
      <w:rPr>
        <w:color w:val="9FB8CD"/>
      </w:rPr>
      <w:sym w:char="F07D" w:font="Wingdings 3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t>[Type your phone number]</w:t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Right"/>
    </w:pPr>
    <w:r>
      <w:rPr>
        <w:color w:val="9FB8CD"/>
      </w:rPr>
      <w:sym w:char="F07D" w:font="Wingdings 3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t>[Type your e-mail address]</w:t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Left"/>
      <w:jc w:val="right"/>
    </w:pPr>
    <w:r>
      <w:rPr>
        <w:color w:val="9FB8CD"/>
      </w:rPr>
      <w:sym w:char="F07D" w:font="Wingdings 3"/>
    </w:r>
    <w:r>
      <w:t xml:space="preserve"> Resume: </w:t>
    </w:r>
    <w:r>
      <w:t>Shelby Hunger</w:t>
    </w:r>
  </w:p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Right"/>
      <w:jc w:val="left"/>
    </w:pPr>
    <w:r>
      <w:rPr>
        <w:color w:val="9FB8CD"/>
      </w:rPr>
      <w:sym w:char="F07D" w:font="Wingdings 3"/>
    </w:r>
    <w:r>
      <w:t xml:space="preserve"> Resume: </w:t>
    </w:r>
    <w:r>
      <w:t>Shelby Hunger</w:t>
    </w:r>
  </w:p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9">
    <w:multiLevelType w:val="singleLevel"/>
    <w:lvl w:ilvl="0">
      <w:numFmt w:val="bullet"/>
      <w:pStyle w:val="ListBullet"/>
      <w:lvlText w:val=""/>
      <w:lvlJc w:val="left"/>
      <w:start w:val="1"/>
      <w:pPr>
        <w:ind w:left="360" w:hanging="360"/>
      </w:pPr>
      <w:rPr>
        <w:color w:val="628BAD"/>
        <w:rFonts w:ascii="Wingdings 3" w:hAnsi="Wingdings 3" w:hint="default"/>
      </w:rPr>
    </w:lvl>
  </w:abstractNum>
  <w:abstractNum w:abstractNumId="7">
    <w:multiLevelType w:val="singleLevel"/>
    <w:lvl w:ilvl="0">
      <w:numFmt w:val="bullet"/>
      <w:pStyle w:val="ListBullet2"/>
      <w:lvlText w:val=""/>
      <w:lvlJc w:val="left"/>
      <w:start w:val="1"/>
      <w:pPr>
        <w:ind w:left="720" w:hanging="360"/>
      </w:pPr>
      <w:rPr>
        <w:color w:val="9FB8CD"/>
        <w:rFonts w:ascii="Wingdings 3" w:hAnsi="Wingdings 3" w:hint="default"/>
      </w:rPr>
    </w:lvl>
  </w:abstractNum>
  <w:abstractNum w:abstractNumId="6">
    <w:multiLevelType w:val="singleLevel"/>
    <w:lvl w:ilvl="0">
      <w:numFmt w:val="bullet"/>
      <w:pStyle w:val="ListBullet3"/>
      <w:lvlText w:val=""/>
      <w:lvlJc w:val="left"/>
      <w:start w:val="1"/>
      <w:pPr>
        <w:ind w:left="1080" w:hanging="360"/>
      </w:pPr>
      <w:rPr>
        <w:color w:val="808080"/>
        <w:rFonts w:ascii="Wingdings 3" w:hAnsi="Wingdings 3" w:hint="default"/>
      </w:rPr>
    </w:lvl>
  </w:abstractNum>
  <w:abstractNum w:abstractNumId="5">
    <w:multiLevelType w:val="singleLevel"/>
    <w:lvl w:ilvl="0">
      <w:numFmt w:val="bullet"/>
      <w:pStyle w:val="ListBullet4"/>
      <w:lvlText w:val=""/>
      <w:lvlJc w:val="left"/>
      <w:start w:val="1"/>
      <w:pPr>
        <w:ind w:left="1440" w:hanging="360"/>
      </w:pPr>
      <w:rPr>
        <w:color w:val="628BAD"/>
        <w:rFonts w:ascii="Symbol" w:hAnsi="Symbol" w:hint="default"/>
      </w:rPr>
    </w:lvl>
  </w:abstractNum>
  <w:abstractNum w:abstractNumId="4">
    <w:multiLevelType w:val="singleLevel"/>
    <w:lvl w:ilvl="0">
      <w:numFmt w:val="bullet"/>
      <w:pStyle w:val="ListBullet5"/>
      <w:lvlText w:val=""/>
      <w:lvlJc w:val="left"/>
      <w:start w:val="1"/>
      <w:pPr>
        <w:ind w:left="1800" w:hanging="360"/>
      </w:pPr>
      <w:rPr>
        <w:color w:val="9FB8CD"/>
        <w:rFonts w:ascii="Symbol" w:hAnsi="Symbol" w:hint="default"/>
      </w:rPr>
    </w:lvl>
  </w:abstractNum>
  <w:abstractNum w:abstractNumId="8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360" w:hanging="360"/>
      </w:pPr>
    </w:lvl>
  </w:abstractNum>
  <w:abstractNum w:abstractNumId="3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720" w:hanging="360"/>
      </w:pPr>
    </w:lvl>
  </w:abstractNum>
  <w:abstractNum w:abstractNumId="2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080" w:hanging="360"/>
      </w:pPr>
    </w:lvl>
  </w:abstractNum>
  <w:abstractNum w:abstractNumId="1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440" w:hanging="360"/>
      </w:pPr>
    </w:lvl>
  </w:abstractNum>
  <w:abstractNum w:abstractNumId="0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800" w:hanging="360"/>
      </w:pPr>
    </w:lvl>
  </w:abstractNum>
  <w:abstractNum w:abstractNumId="9">
    <w:multiLevelType w:val="singleLevel"/>
    <w:lvl w:ilvl="0">
      <w:numFmt w:val="bullet"/>
      <w:pStyle w:val="ListBullet"/>
      <w:lvlText w:val=""/>
      <w:lvlJc w:val="left"/>
      <w:start w:val="1"/>
      <w:pPr>
        <w:ind w:left="360" w:hanging="360"/>
      </w:pPr>
      <w:rPr>
        <w:color w:val="628BAD"/>
        <w:rFonts w:ascii="Wingdings 3" w:hAnsi="Wingdings 3" w:hint="default"/>
      </w:rPr>
    </w:lvl>
  </w:abstractNum>
  <w:abstractNum w:abstractNumId="7">
    <w:multiLevelType w:val="singleLevel"/>
    <w:lvl w:ilvl="0">
      <w:numFmt w:val="bullet"/>
      <w:pStyle w:val="ListBullet2"/>
      <w:lvlText w:val=""/>
      <w:lvlJc w:val="left"/>
      <w:start w:val="1"/>
      <w:pPr>
        <w:ind w:left="720" w:hanging="360"/>
      </w:pPr>
      <w:rPr>
        <w:color w:val="9FB8CD"/>
        <w:rFonts w:ascii="Wingdings 3" w:hAnsi="Wingdings 3" w:hint="default"/>
      </w:rPr>
    </w:lvl>
  </w:abstractNum>
  <w:abstractNum w:abstractNumId="6">
    <w:multiLevelType w:val="singleLevel"/>
    <w:lvl w:ilvl="0">
      <w:numFmt w:val="bullet"/>
      <w:pStyle w:val="ListBullet3"/>
      <w:lvlText w:val=""/>
      <w:lvlJc w:val="left"/>
      <w:start w:val="1"/>
      <w:pPr>
        <w:ind w:left="1080" w:hanging="360"/>
      </w:pPr>
      <w:rPr>
        <w:color w:val="808080"/>
        <w:rFonts w:ascii="Wingdings 3" w:hAnsi="Wingdings 3" w:hint="default"/>
      </w:rPr>
    </w:lvl>
  </w:abstractNum>
  <w:abstractNum w:abstractNumId="5">
    <w:multiLevelType w:val="singleLevel"/>
    <w:lvl w:ilvl="0">
      <w:numFmt w:val="bullet"/>
      <w:pStyle w:val="ListBullet4"/>
      <w:lvlText w:val=""/>
      <w:lvlJc w:val="left"/>
      <w:start w:val="1"/>
      <w:pPr>
        <w:ind w:left="1440" w:hanging="360"/>
      </w:pPr>
      <w:rPr>
        <w:color w:val="628BAD"/>
        <w:rFonts w:ascii="Symbol" w:hAnsi="Symbol" w:hint="default"/>
      </w:rPr>
    </w:lvl>
  </w:abstractNum>
  <w:abstractNum w:abstractNumId="4">
    <w:multiLevelType w:val="singleLevel"/>
    <w:lvl w:ilvl="0">
      <w:numFmt w:val="bullet"/>
      <w:pStyle w:val="ListBullet5"/>
      <w:lvlText w:val=""/>
      <w:lvlJc w:val="left"/>
      <w:start w:val="1"/>
      <w:pPr>
        <w:ind w:left="1800" w:hanging="360"/>
      </w:pPr>
      <w:rPr>
        <w:color w:val="9FB8CD"/>
        <w:rFonts w:ascii="Symbol" w:hAnsi="Symbol" w:hint="default"/>
      </w:rPr>
    </w:lvl>
  </w:abstractNum>
  <w:abstractNum w:abstractNumId="9">
    <w:multiLevelType w:val="singleLevel"/>
    <w:lvl w:ilvl="0">
      <w:numFmt w:val="bullet"/>
      <w:pStyle w:val="ListBullet"/>
      <w:lvlText w:val=""/>
      <w:lvlJc w:val="left"/>
      <w:start w:val="1"/>
      <w:pPr>
        <w:ind w:left="360" w:hanging="360"/>
      </w:pPr>
      <w:rPr>
        <w:color w:val="628BAD"/>
        <w:rFonts w:ascii="Wingdings 3" w:hAnsi="Wingdings 3" w:hint="default"/>
      </w:rPr>
    </w:lvl>
  </w:abstractNum>
  <w:abstractNum w:abstractNumId="7">
    <w:multiLevelType w:val="singleLevel"/>
    <w:lvl w:ilvl="0">
      <w:numFmt w:val="bullet"/>
      <w:pStyle w:val="ListBullet2"/>
      <w:lvlText w:val=""/>
      <w:lvlJc w:val="left"/>
      <w:start w:val="1"/>
      <w:pPr>
        <w:ind w:left="720" w:hanging="360"/>
      </w:pPr>
      <w:rPr>
        <w:color w:val="9FB8CD"/>
        <w:rFonts w:ascii="Wingdings 3" w:hAnsi="Wingdings 3" w:hint="default"/>
      </w:rPr>
    </w:lvl>
  </w:abstractNum>
  <w:abstractNum w:abstractNumId="6">
    <w:multiLevelType w:val="singleLevel"/>
    <w:lvl w:ilvl="0">
      <w:numFmt w:val="bullet"/>
      <w:pStyle w:val="ListBullet3"/>
      <w:lvlText w:val=""/>
      <w:lvlJc w:val="left"/>
      <w:start w:val="1"/>
      <w:pPr>
        <w:ind w:left="1080" w:hanging="360"/>
      </w:pPr>
      <w:rPr>
        <w:color w:val="808080"/>
        <w:rFonts w:ascii="Wingdings 3" w:hAnsi="Wingdings 3" w:hint="default"/>
      </w:rPr>
    </w:lvl>
  </w:abstractNum>
  <w:abstractNum w:abstractNumId="5">
    <w:multiLevelType w:val="singleLevel"/>
    <w:lvl w:ilvl="0">
      <w:numFmt w:val="bullet"/>
      <w:pStyle w:val="ListBullet4"/>
      <w:lvlText w:val=""/>
      <w:lvlJc w:val="left"/>
      <w:start w:val="1"/>
      <w:pPr>
        <w:ind w:left="1440" w:hanging="360"/>
      </w:pPr>
      <w:rPr>
        <w:color w:val="628BAD"/>
        <w:rFonts w:ascii="Symbol" w:hAnsi="Symbol" w:hint="default"/>
      </w:rPr>
    </w:lvl>
  </w:abstractNum>
  <w:abstractNum w:abstractNumId="4">
    <w:multiLevelType w:val="singleLevel"/>
    <w:lvl w:ilvl="0">
      <w:numFmt w:val="bullet"/>
      <w:pStyle w:val="ListBullet5"/>
      <w:lvlText w:val=""/>
      <w:lvlJc w:val="left"/>
      <w:start w:val="1"/>
      <w:pPr>
        <w:ind w:left="1800" w:hanging="360"/>
      </w:pPr>
      <w:rPr>
        <w:color w:val="9FB8CD"/>
        <w:rFonts w:ascii="Symbol" w:hAnsi="Symbol" w:hint="default"/>
      </w:rPr>
    </w:lvl>
  </w:abstractNum>
  <w:abstractNum w:abstractNumId="9">
    <w:multiLevelType w:val="singleLevel"/>
    <w:lvl w:ilvl="0">
      <w:numFmt w:val="bullet"/>
      <w:pStyle w:val="ListBullet"/>
      <w:lvlText w:val=""/>
      <w:lvlJc w:val="left"/>
      <w:start w:val="1"/>
      <w:pPr>
        <w:ind w:left="360" w:hanging="360"/>
      </w:pPr>
      <w:rPr>
        <w:color w:val="628BAD"/>
        <w:rFonts w:ascii="Wingdings 3" w:hAnsi="Wingdings 3" w:hint="default"/>
      </w:rPr>
    </w:lvl>
  </w:abstractNum>
  <w:abstractNum w:abstractNumId="7">
    <w:multiLevelType w:val="singleLevel"/>
    <w:lvl w:ilvl="0">
      <w:numFmt w:val="bullet"/>
      <w:pStyle w:val="ListBullet2"/>
      <w:lvlText w:val=""/>
      <w:lvlJc w:val="left"/>
      <w:start w:val="1"/>
      <w:pPr>
        <w:ind w:left="720" w:hanging="360"/>
      </w:pPr>
      <w:rPr>
        <w:color w:val="9FB8CD"/>
        <w:rFonts w:ascii="Wingdings 3" w:hAnsi="Wingdings 3" w:hint="default"/>
      </w:rPr>
    </w:lvl>
  </w:abstractNum>
  <w:abstractNum w:abstractNumId="6">
    <w:multiLevelType w:val="singleLevel"/>
    <w:lvl w:ilvl="0">
      <w:numFmt w:val="bullet"/>
      <w:pStyle w:val="ListBullet3"/>
      <w:lvlText w:val=""/>
      <w:lvlJc w:val="left"/>
      <w:start w:val="1"/>
      <w:pPr>
        <w:ind w:left="1080" w:hanging="360"/>
      </w:pPr>
      <w:rPr>
        <w:color w:val="808080"/>
        <w:rFonts w:ascii="Wingdings 3" w:hAnsi="Wingdings 3" w:hint="default"/>
      </w:rPr>
    </w:lvl>
  </w:abstractNum>
  <w:abstractNum w:abstractNumId="5">
    <w:multiLevelType w:val="singleLevel"/>
    <w:lvl w:ilvl="0">
      <w:numFmt w:val="bullet"/>
      <w:pStyle w:val="ListBullet4"/>
      <w:lvlText w:val=""/>
      <w:lvlJc w:val="left"/>
      <w:start w:val="1"/>
      <w:pPr>
        <w:ind w:left="1440" w:hanging="360"/>
      </w:pPr>
      <w:rPr>
        <w:color w:val="628BAD"/>
        <w:rFonts w:ascii="Symbol" w:hAnsi="Symbol" w:hint="default"/>
      </w:rPr>
    </w:lvl>
  </w:abstractNum>
  <w:abstractNum w:abstractNumId="4">
    <w:multiLevelType w:val="singleLevel"/>
    <w:lvl w:ilvl="0">
      <w:numFmt w:val="bullet"/>
      <w:pStyle w:val="ListBullet5"/>
      <w:lvlText w:val=""/>
      <w:lvlJc w:val="left"/>
      <w:start w:val="1"/>
      <w:pPr>
        <w:ind w:left="1800" w:hanging="360"/>
      </w:pPr>
      <w:rPr>
        <w:color w:val="9FB8CD"/>
        <w:rFonts w:ascii="Symbol" w:hAnsi="Symbol" w:hint="default"/>
      </w:rPr>
    </w:lvl>
  </w:abstractNum>
  <w:abstractNum w:abstractNumId="12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4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4"/>
  </w:num>
  <w:num w:numId="28">
    <w:abstractNumId w:val="11"/>
  </w:num>
  <w:num w:numId="29">
    <w:abstractNumId w:val="13"/>
  </w:num>
  <w:num w:numId="30">
    <w:abstractNumId w:val="15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A16BA"/>
    <w:rsid w:val="000862F1"/>
    <w:rsid w:val="001D20EB"/>
    <w:rsid w:val="002256E9"/>
    <w:rsid w:val="00241513"/>
    <w:rsid w:val="00255F9C"/>
    <w:rsid w:val="00306AA4"/>
    <w:rsid w:val="003260A1"/>
    <w:rsid w:val="003B0CFC"/>
    <w:rsid w:val="003B6C93"/>
    <w:rsid w:val="003C2D2F"/>
    <w:rsid w:val="004C41FD"/>
    <w:rsid w:val="005415F4"/>
    <w:rsid w:val="005B66C6"/>
    <w:rsid w:val="00642617"/>
    <w:rsid w:val="0064694F"/>
    <w:rsid w:val="006C3768"/>
    <w:rsid w:val="006F50DE"/>
    <w:rsid w:val="007E4F00"/>
    <w:rsid w:val="009A16BA"/>
    <w:rsid w:val="009C41E4"/>
    <w:rsid w:val="009E5181"/>
    <w:rsid w:val="00A06CE4"/>
    <w:rsid w:val="00A462ED"/>
    <w:rsid w:val="00A72B1E"/>
    <w:rsid w:val="00B64E4D"/>
    <w:rsid w:val="00B80706"/>
    <w:rsid w:val="00C662EF"/>
    <w:rsid w:val="00C72B15"/>
    <w:rsid w:val="00C76898"/>
    <w:rsid w:val="00CC128D"/>
    <w:rsid w:val="00D478BB"/>
    <w:rsid w:val="00D745D6"/>
    <w:rsid w:val="00DA21C4"/>
    <w:rsid w:val="00E01193"/>
    <w:rsid w:val="00E91334"/>
    <w:rsid w:val="00EA052D"/>
    <w:rsid w:val="00F44A0A"/>
    <w:rsid w:val="00F56421"/>
    <w:rsid w:val="00FA0B7F"/>
    <w:rsid w:val="00FA1B0C"/>
    <w:rsid w:val="00FB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Gill Sans MT" w:cs="Gill Sans MT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0.0"/>
      <w:szCs w:val="20.0"/>
      <w:color w:val="000000"/>
      <w:rFonts w:cs="Times New Roman"/>
      <w:lang w:eastAsia="ja-jp"/>
    </w:rPr>
  </w:style>
  <w:style w:type="paragraph" w:styleId="Heading1">
    <w:name w:val="heading 1"/>
    <w:link w:val="Heading1Char"/>
    <w:basedOn w:val="Normal"/>
    <w:uiPriority w:val="9"/>
    <w:rPr>
      <w:szCs w:val="32.0"/>
      <w:color w:val="FFFFFF"/>
      <w:rFonts w:ascii="Bookman Old Style"/>
      <w:spacing w:val="5"/>
    </w:rPr>
    <w:pPr>
      <w:outlineLvl w:val="0"/>
      <w:spacing w:after="40" w:before="300"/>
      <w:pBdr>
        <w:bottom w:val="single" w:sz="6" w:space="1" w:color="9FB8CD" w:themeColor="accent2"/>
        <w:left w:val="single" w:sz="6" w:space="1" w:color="9FB8CD" w:themeColor="accent2"/>
        <w:right w:val="single" w:sz="6" w:space="1" w:color="9FB8CD" w:themeColor="accent2"/>
        <w:top w:val="single" w:sz="6" w:space="1" w:color="9FB8CD" w:themeColor="accent2"/>
      </w:pBdr>
      <w:shd w:val="clear" w:color="auto" w:fill="9FB8CD" w:themeFill="accent2"/>
    </w:pPr>
  </w:style>
  <w:style w:type="paragraph" w:styleId="Heading2">
    <w:name w:val="heading 2"/>
    <w:link w:val="Heading2Char"/>
    <w:basedOn w:val="Normal"/>
    <w:uiPriority w:val="9"/>
    <w:qFormat/>
    <w:rPr>
      <w:szCs w:val="28.0"/>
      <w:color w:val="628BAD"/>
      <w:rFonts w:ascii="Bookman Old Style"/>
      <w:spacing w:val="5"/>
    </w:rPr>
    <w:pPr>
      <w:outlineLvl w:val="1"/>
      <w:spacing w:after="80" w:before="240"/>
      <w:ind w:left="144"/>
      <w:pBdr>
        <w:bottom w:val="single" w:sz="6" w:space="1" w:color="9FB8CD" w:themeColor="accent2"/>
        <w:left w:val="single" w:sz="48" w:space="1" w:color="9FB8CD" w:themeColor="accent2"/>
        <w:right w:val="single" w:sz="6" w:space="1" w:color="9FB8CD" w:themeColor="accent2"/>
        <w:top w:val="single" w:sz="6" w:space="1" w:color="9FB8CD" w:themeColor="accent2"/>
      </w:pBdr>
    </w:pPr>
  </w:style>
  <w:style w:type="paragraph" w:styleId="Heading3">
    <w:name w:val="heading 3"/>
    <w:link w:val="Heading3Char"/>
    <w:basedOn w:val="Normal"/>
    <w:uiPriority w:val="9"/>
    <w:qFormat/>
    <w:rPr>
      <w:szCs w:val="24.0"/>
      <w:color w:val="595959"/>
      <w:rFonts w:ascii="Bookman Old Style"/>
      <w:spacing w:val="5"/>
    </w:rPr>
    <w:pPr>
      <w:outlineLvl w:val="2"/>
      <w:spacing w:after="80" w:before="200"/>
      <w:ind w:left="144"/>
      <w:pBdr>
        <w:bottom w:val="single" w:sz="6" w:space="1" w:color="A6A6A6" w:themeColor="background1" w:themeShade="A6"/>
        <w:left w:val="single" w:sz="48" w:space="1" w:color="A6A6A6" w:themeColor="background1" w:themeShade="A6"/>
        <w:right w:val="single" w:sz="6" w:space="1" w:color="A6A6A6" w:themeColor="background1" w:themeShade="A6"/>
        <w:top w:val="single" w:sz="6" w:space="1" w:color="A6A6A6" w:themeColor="background1" w:themeShade="A6"/>
      </w:pBdr>
    </w:pPr>
  </w:style>
  <w:style w:type="paragraph" w:styleId="Heading4">
    <w:name w:val="heading 4"/>
    <w:link w:val="Heading4Char"/>
    <w:basedOn w:val="Normal"/>
    <w:uiPriority w:val="9"/>
    <w:qFormat/>
    <w:rPr>
      <w:szCs w:val="22.0"/>
      <w:color w:val="595959"/>
      <w:rFonts w:ascii="Bookman Old Style"/>
    </w:rPr>
    <w:pPr>
      <w:outlineLvl w:val="3"/>
      <w:spacing w:after="80" w:before="200"/>
      <w:pBdr>
        <w:bottom w:val="single" w:sz="6" w:space="1" w:color="A6A6A6" w:themeColor="background1" w:themeShade="A6"/>
      </w:pBdr>
    </w:pPr>
  </w:style>
  <w:style w:type="paragraph" w:styleId="Heading5">
    <w:name w:val="heading 5"/>
    <w:link w:val="Heading5Char"/>
    <w:basedOn w:val="Normal"/>
    <w:uiPriority w:val="9"/>
    <w:qFormat/>
    <w:rPr>
      <w:szCs w:val="26.0"/>
      <w:color w:val="404040"/>
      <w:rFonts w:ascii="Bookman Old Style"/>
    </w:rPr>
    <w:pPr>
      <w:outlineLvl w:val="4"/>
      <w:spacing w:after="80" w:before="200"/>
      <w:pBdr>
        <w:bottom w:val="dashed" w:sz="4" w:space="1" w:color="A6A6A6" w:themeColor="background1" w:themeShade="A6"/>
      </w:pBdr>
    </w:pPr>
  </w:style>
  <w:style w:type="paragraph" w:styleId="Heading6">
    <w:name w:val="heading 6"/>
    <w:link w:val="Heading6Char"/>
    <w:basedOn w:val="Normal"/>
    <w:uiPriority w:val="9"/>
    <w:qFormat/>
    <w:rPr>
      <w:b w:val="1"/>
      <w:sz w:val="18.0"/>
      <w:color w:val="7F7F7F"/>
      <w:rFonts w:ascii="Bookman Old Style"/>
    </w:rPr>
    <w:pPr>
      <w:outlineLvl w:val="5"/>
      <w:spacing w:after="80" w:before="200"/>
    </w:pPr>
  </w:style>
  <w:style w:type="paragraph" w:styleId="Heading7">
    <w:name w:val="heading 7"/>
    <w:link w:val="Heading7Char"/>
    <w:basedOn w:val="Normal"/>
    <w:uiPriority w:val="9"/>
    <w:qFormat/>
    <w:rPr>
      <w:b w:val="1"/>
      <w:i w:val="1"/>
      <w:sz w:val="18.0"/>
      <w:color w:val="808080"/>
      <w:rFonts w:ascii="Bookman Old Style"/>
    </w:rPr>
    <w:pPr>
      <w:outlineLvl w:val="6"/>
      <w:spacing w:after="80" w:before="200"/>
    </w:pPr>
  </w:style>
  <w:style w:type="paragraph" w:styleId="Heading8">
    <w:name w:val="heading 8"/>
    <w:link w:val="Heading8Char"/>
    <w:basedOn w:val="Normal"/>
    <w:uiPriority w:val="9"/>
    <w:qFormat/>
    <w:rPr>
      <w:sz w:val="18.0"/>
      <w:color w:val="9FB8CD"/>
      <w:rFonts w:ascii="Bookman Old Style"/>
    </w:rPr>
    <w:pPr>
      <w:outlineLvl w:val="7"/>
      <w:spacing w:after="80" w:before="200"/>
    </w:pPr>
  </w:style>
  <w:style w:type="paragraph" w:styleId="Heading9">
    <w:name w:val="heading 9"/>
    <w:link w:val="Heading9Char"/>
    <w:basedOn w:val="Normal"/>
    <w:uiPriority w:val="9"/>
    <w:qFormat/>
    <w:rPr>
      <w:i w:val="1"/>
      <w:sz w:val="18.0"/>
      <w:color w:val="9FB8CD"/>
      <w:rFonts w:ascii="Bookman Old Style"/>
    </w:rPr>
    <w:pPr>
      <w:outlineLvl w:val="8"/>
      <w:spacing w:after="80" w:before="20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1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NoSpacing">
    <w:name w:val="No Spacing"/>
    <w:link w:val="NoSpacingChar"/>
    <w:basedOn w:val="Normal"/>
    <w:uiPriority w:val="99"/>
    <w:qFormat/>
    <w:pPr>
      <w:spacing w:after="0" w:line="240" w:lineRule="auto"/>
    </w:pPr>
  </w:style>
  <w:style w:type="paragraph" w:styleId="Header">
    <w:name w:val="header"/>
    <w:link w:val="HeaderCha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0.0"/>
      <w:szCs w:val="20.0"/>
      <w:color w:val="000000"/>
      <w:rFonts w:cs="Times New Roman"/>
      <w:lang w:eastAsia="ja-jp"/>
    </w:rPr>
  </w:style>
  <w:style w:type="paragraph" w:styleId="Footer">
    <w:name w:val="footer"/>
    <w:link w:val="FooterCha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0.0"/>
      <w:szCs w:val="20.0"/>
      <w:color w:val="000000"/>
      <w:rFonts w:cs="Times New Roman"/>
      <w:lang w:eastAsia="ja-jp"/>
    </w:r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color w:val="000000"/>
      <w:rFonts w:ascii="Tahoma" w:cs="Tahoma" w:hAnsi="Tahoma"/>
      <w:lang w:eastAsia="ja-jp"/>
    </w:rPr>
  </w:style>
  <w:style w:type="paragraph" w:styleId="ListBullet">
    <w:name w:val="List Bullet"/>
    <w:basedOn w:val="Normal"/>
    <w:uiPriority w:val="36"/>
    <w:qFormat/>
    <w:pPr>
      <w:numPr>
        <w:ilvl w:val="0"/>
        <w:numId w:val="21"/>
      </w:numPr>
      <w:contextualSpacing w:val="true"/>
      <w:spacing w:after="120"/>
    </w:pPr>
  </w:style>
  <w:style w:type="paragraph" w:customStyle="1" w:styleId="Section">
    <w:name w:val="Section"/>
    <w:link w:val="SectionChar"/>
    <w:basedOn w:val="Normal"/>
    <w:uiPriority w:val="1"/>
    <w:qFormat/>
    <w:rPr>
      <w:b w:val="1"/>
      <w:sz w:val="24.0"/>
      <w:color w:val="9FB8CD"/>
      <w:rFonts w:ascii="Bookman Old Style"/>
    </w:rPr>
    <w:pPr>
      <w:contextualSpacing w:val="true"/>
      <w:spacing w:after="120" w:line="240" w:lineRule="auto"/>
      <w:rPr>
        <w:b w:val="1"/>
        <w:sz w:val="24.0"/>
        <w:color w:val="9FB8CD"/>
        <w:rFonts w:ascii="Bookman Old Style"/>
      </w:rPr>
    </w:pPr>
  </w:style>
  <w:style w:type="paragraph" w:customStyle="1" w:styleId="Subsection">
    <w:name w:val="Subsection"/>
    <w:link w:val="SubsectionChar"/>
    <w:basedOn w:val="Normal"/>
    <w:uiPriority w:val="3"/>
    <w:qFormat/>
    <w:rPr>
      <w:b w:val="1"/>
      <w:sz w:val="18.0"/>
      <w:color w:val="727CA3"/>
      <w:rFonts w:ascii="Bookman Old Style"/>
    </w:rPr>
    <w:pPr>
      <w:spacing w:after="80" w:before="40" w:line="240" w:lineRule="auto"/>
      <w:rPr>
        <w:b w:val="1"/>
        <w:sz w:val="18.0"/>
        <w:color w:val="727CA3"/>
        <w:rFonts w:ascii="Bookman Old Style"/>
      </w:rPr>
    </w:pPr>
  </w:style>
  <w:style w:type="paragraph" w:styleId="Quote">
    <w:name w:val="Quote"/>
    <w:link w:val="QuoteChar"/>
    <w:basedOn w:val="Normal"/>
    <w:uiPriority w:val="29"/>
    <w:qFormat/>
    <w:rPr>
      <w:i w:val="1"/>
      <w:color w:val="7F7F7F"/>
    </w:rPr>
  </w:style>
  <w:style w:type="character" w:customStyle="1" w:styleId="QuoteChar">
    <w:name w:val="Quote Char"/>
    <w:link w:val="Quote"/>
    <w:basedOn w:val="DefaultParagraphFont"/>
    <w:uiPriority w:val="29"/>
    <w:rPr>
      <w:i w:val="1"/>
      <w:sz w:val="20.0"/>
      <w:szCs w:val="20.0"/>
      <w:color w:val="7F7F7F"/>
      <w:rFonts w:cs="Times New Roman"/>
      <w:lang w:eastAsia="ja-jp"/>
    </w:rPr>
  </w:style>
  <w:style w:type="character" w:customStyle="1" w:styleId="Heading2Char">
    <w:name w:val="Heading 2 Char"/>
    <w:link w:val="Heading2"/>
    <w:basedOn w:val="DefaultParagraphFont"/>
    <w:uiPriority w:val="9"/>
    <w:rPr>
      <w:sz w:val="20.0"/>
      <w:szCs w:val="28.0"/>
      <w:color w:val="628BAD"/>
      <w:rFonts w:ascii="Bookman Old Style" w:cs="Times New Roman"/>
      <w:spacing w:val="5"/>
      <w:lang w:eastAsia="ja-jp"/>
    </w:rPr>
  </w:style>
  <w:style w:type="paragraph" w:customStyle="1" w:styleId="PersonalName">
    <w:name w:val="Personal Name"/>
    <w:link w:val="PersonalNameChar"/>
    <w:basedOn w:val="NoSpacing"/>
    <w:uiPriority w:val="1"/>
    <w:qFormat/>
    <w:rPr>
      <w:sz w:val="40.0"/>
      <w:szCs w:val="40.0"/>
      <w:color w:val="525A7D"/>
      <w:rFonts w:ascii="Bookman Old Style"/>
    </w:rPr>
    <w:pPr>
      <w:jc w:val="right"/>
      <w:rPr>
        <w:sz w:val="40.0"/>
        <w:szCs w:val="40.0"/>
        <w:color w:val="525A7D"/>
        <w:rFonts w:ascii="Bookman Old Style"/>
      </w:rPr>
    </w:pPr>
  </w:style>
  <w:style w:type="paragraph" w:styleId="ListBullet2">
    <w:name w:val="List Bullet 2"/>
    <w:basedOn w:val="Normal"/>
    <w:uiPriority w:val="36"/>
    <w:qFormat/>
    <w:pPr>
      <w:numPr>
        <w:ilvl w:val="0"/>
        <w:numId w:val="22"/>
      </w:numPr>
      <w:contextualSpacing w:val="true"/>
      <w:spacing w:after="120"/>
    </w:pPr>
  </w:style>
  <w:style w:type="character" w:styleId="Hyperlink">
    <w:name w:val="Hyperlink"/>
    <w:basedOn w:val="DefaultParagraphFont"/>
    <w:uiPriority w:val="99"/>
    <w:rPr>
      <w:u w:val="single"/>
      <w:color w:val="B292CA"/>
    </w:rPr>
  </w:style>
  <w:style w:type="character" w:styleId="BookTitle">
    <w:name w:val="Book Title"/>
    <w:basedOn w:val="DefaultParagraphFont"/>
    <w:uiPriority w:val="33"/>
    <w:qFormat/>
    <w:rPr>
      <w:i w:val="1"/>
      <w:sz w:val="20.0"/>
      <w:szCs w:val="20.0"/>
      <w:color w:val="8E736A"/>
      <w:rFonts w:ascii="Bookman Old Style" w:cs="Times New Roman"/>
    </w:rPr>
  </w:style>
  <w:style w:type="paragraph" w:styleId="Caption">
    <w:name w:val="caption"/>
    <w:basedOn w:val="Normal"/>
    <w:uiPriority w:val="35"/>
    <w:rPr>
      <w:sz w:val="16.0"/>
      <w:szCs w:val="18.0"/>
      <w:color w:val="9FB8CD"/>
      <w:rFonts w:ascii="Bookman Old Style"/>
    </w:rPr>
    <w:pPr>
      <w:spacing w:after="0" w:line="240" w:lineRule="auto"/>
    </w:pPr>
  </w:style>
  <w:style w:type="character" w:styleId="Emphasis">
    <w:name w:val="Emphasis"/>
    <w:uiPriority w:val="20"/>
    <w:qFormat/>
    <w:rPr>
      <w:b w:val="1"/>
      <w:i w:val="1"/>
      <w:spacing w:val="0"/>
    </w:rPr>
  </w:style>
  <w:style w:type="character" w:customStyle="1" w:styleId="NoSpacingChar">
    <w:name w:val="No Spacing Char"/>
    <w:link w:val="NoSpacing"/>
    <w:basedOn w:val="DefaultParagraphFont"/>
    <w:uiPriority w:val="99"/>
    <w:rPr>
      <w:sz w:val="20.0"/>
      <w:szCs w:val="20.0"/>
      <w:color w:val="000000"/>
      <w:rFonts w:cs="Times New Roman"/>
      <w:lang w:eastAsia="ja-jp"/>
    </w:rPr>
  </w:style>
  <w:style w:type="character" w:customStyle="1" w:styleId="Heading1Char">
    <w:name w:val="Heading 1 Char"/>
    <w:link w:val="Heading1"/>
    <w:basedOn w:val="DefaultParagraphFont"/>
    <w:uiPriority w:val="9"/>
    <w:rPr>
      <w:sz w:val="20.0"/>
      <w:szCs w:val="32.0"/>
      <w:color w:val="FFFFFF"/>
      <w:rFonts w:ascii="Bookman Old Style" w:cs="Times New Roman"/>
      <w:spacing w:val="5"/>
      <w:lang w:eastAsia="ja-jp"/>
      <w:shd w:val="clear" w:color="auto" w:fill="9FB8CD" w:themeFill="accent2"/>
    </w:rPr>
  </w:style>
  <w:style w:type="character" w:customStyle="1" w:styleId="Heading3Char">
    <w:name w:val="Heading 3 Char"/>
    <w:link w:val="Heading3"/>
    <w:basedOn w:val="DefaultParagraphFont"/>
    <w:uiPriority w:val="9"/>
    <w:rPr>
      <w:sz w:val="20.0"/>
      <w:szCs w:val="24.0"/>
      <w:color w:val="595959"/>
      <w:rFonts w:ascii="Bookman Old Style" w:cs="Times New Roman"/>
      <w:spacing w:val="5"/>
      <w:lang w:eastAsia="ja-jp"/>
    </w:rPr>
  </w:style>
  <w:style w:type="character" w:customStyle="1" w:styleId="Heading4Char">
    <w:name w:val="Heading 4 Char"/>
    <w:link w:val="Heading4"/>
    <w:basedOn w:val="DefaultParagraphFont"/>
    <w:uiPriority w:val="9"/>
    <w:rPr>
      <w:sz w:val="20.0"/>
      <w:color w:val="595959"/>
      <w:rFonts w:ascii="Bookman Old Style" w:cs="Times New Roman"/>
      <w:lang w:eastAsia="ja-jp"/>
    </w:rPr>
  </w:style>
  <w:style w:type="character" w:customStyle="1" w:styleId="Heading5Char">
    <w:name w:val="Heading 5 Char"/>
    <w:link w:val="Heading5"/>
    <w:basedOn w:val="DefaultParagraphFont"/>
    <w:uiPriority w:val="9"/>
    <w:rPr>
      <w:sz w:val="20.0"/>
      <w:szCs w:val="26.0"/>
      <w:color w:val="404040"/>
      <w:rFonts w:ascii="Bookman Old Style" w:cs="Times New Roman"/>
      <w:lang w:eastAsia="ja-jp"/>
    </w:rPr>
  </w:style>
  <w:style w:type="character" w:customStyle="1" w:styleId="Heading6Char">
    <w:name w:val="Heading 6 Char"/>
    <w:link w:val="Heading6"/>
    <w:basedOn w:val="DefaultParagraphFont"/>
    <w:uiPriority w:val="9"/>
    <w:rPr>
      <w:b w:val="1"/>
      <w:sz w:val="18.0"/>
      <w:szCs w:val="20.0"/>
      <w:color w:val="7F7F7F"/>
      <w:rFonts w:ascii="Bookman Old Style" w:cs="Times New Roman"/>
      <w:lang w:eastAsia="ja-jp"/>
    </w:rPr>
  </w:style>
  <w:style w:type="character" w:customStyle="1" w:styleId="Heading7Char">
    <w:name w:val="Heading 7 Char"/>
    <w:link w:val="Heading7"/>
    <w:basedOn w:val="DefaultParagraphFont"/>
    <w:uiPriority w:val="9"/>
    <w:rPr>
      <w:b w:val="1"/>
      <w:i w:val="1"/>
      <w:sz w:val="18.0"/>
      <w:szCs w:val="20.0"/>
      <w:color w:val="808080"/>
      <w:rFonts w:ascii="Bookman Old Style" w:cs="Times New Roman"/>
      <w:lang w:eastAsia="ja-jp"/>
    </w:rPr>
  </w:style>
  <w:style w:type="character" w:customStyle="1" w:styleId="Heading8Char">
    <w:name w:val="Heading 8 Char"/>
    <w:link w:val="Heading8"/>
    <w:basedOn w:val="DefaultParagraphFont"/>
    <w:uiPriority w:val="9"/>
    <w:rPr>
      <w:sz w:val="18.0"/>
      <w:szCs w:val="20.0"/>
      <w:color w:val="9FB8CD"/>
      <w:rFonts w:ascii="Bookman Old Style" w:cs="Times New Roman"/>
      <w:lang w:eastAsia="ja-jp"/>
    </w:rPr>
  </w:style>
  <w:style w:type="character" w:customStyle="1" w:styleId="Heading9Char">
    <w:name w:val="Heading 9 Char"/>
    <w:link w:val="Heading9"/>
    <w:basedOn w:val="DefaultParagraphFont"/>
    <w:uiPriority w:val="9"/>
    <w:rPr>
      <w:i w:val="1"/>
      <w:sz w:val="18.0"/>
      <w:szCs w:val="20.0"/>
      <w:color w:val="9FB8CD"/>
      <w:rFonts w:ascii="Bookman Old Style" w:cs="Times New Roman"/>
      <w:lang w:eastAsia="ja-jp"/>
    </w:rPr>
  </w:style>
  <w:style w:type="character" w:styleId="IntenseEmphasis">
    <w:name w:val="Intense Emphasis"/>
    <w:basedOn w:val="DefaultParagraphFont"/>
    <w:uiPriority w:val="21"/>
    <w:qFormat/>
    <w:rPr>
      <w:b w:val="1"/>
      <w:i w:val="1"/>
      <w:sz w:val="20.0"/>
      <w:szCs w:val="20.0"/>
      <w:color w:val="BAC737"/>
      <w:rFonts w:cs="Times New Roman"/>
    </w:rPr>
  </w:style>
  <w:style w:type="paragraph" w:styleId="IntenseQuote">
    <w:name w:val="Intense Quote"/>
    <w:link w:val="IntenseQuoteChar"/>
    <w:basedOn w:val="Normal"/>
    <w:uiPriority w:val="30"/>
    <w:qFormat/>
    <w:rPr>
      <w:i w:val="1"/>
      <w:color w:val="FFFFFF"/>
      <w:rFonts w:ascii="Bookman Old Style"/>
    </w:rPr>
    <w:pPr>
      <w:jc w:val="center"/>
      <w:ind w:left="720" w:right="720"/>
      <w:pBdr>
        <w:bottom w:val="single" w:sz="6" w:space="10" w:color="628BAD" w:themeColor="accent2" w:themeShade="BF"/>
        <w:left w:val="single" w:sz="6" w:space="10" w:color="628BAD" w:themeColor="accent2" w:themeShade="BF"/>
        <w:right w:val="single" w:sz="6" w:space="10" w:color="628BAD" w:themeColor="accent2" w:themeShade="BF"/>
        <w:top w:val="single" w:sz="6" w:space="10" w:color="628BAD" w:themeColor="accent2" w:themeShade="BF"/>
      </w:pBdr>
      <w:shd w:val="clear" w:color="auto" w:fill="9FB8CD" w:themeFill="accent2"/>
    </w:pPr>
  </w:style>
  <w:style w:type="character" w:customStyle="1" w:styleId="IntenseQuoteChar">
    <w:name w:val="Intense Quote Char"/>
    <w:link w:val="IntenseQuote"/>
    <w:basedOn w:val="DefaultParagraphFont"/>
    <w:uiPriority w:val="30"/>
    <w:rPr>
      <w:i w:val="1"/>
      <w:sz w:val="20.0"/>
      <w:szCs w:val="20.0"/>
      <w:color w:val="FFFFFF"/>
      <w:rFonts w:ascii="Bookman Old Style" w:cs="Times New Roman"/>
      <w:lang w:eastAsia="ja-jp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Pr>
      <w:b w:val="1"/>
      <w:u w:val="single"/>
      <w:sz w:val="20.0"/>
      <w:szCs w:val="20.0"/>
      <w:color w:val="525A7D"/>
      <w:rFonts w:cs="Times New Roman"/>
    </w:rPr>
  </w:style>
  <w:style w:type="paragraph" w:styleId="ListBullet3">
    <w:name w:val="List Bullet 3"/>
    <w:basedOn w:val="Normal"/>
    <w:uiPriority w:val="36"/>
    <w:qFormat/>
    <w:pPr>
      <w:numPr>
        <w:ilvl w:val="0"/>
        <w:numId w:val="23"/>
      </w:numPr>
      <w:contextualSpacing w:val="true"/>
      <w:spacing w:after="120"/>
    </w:pPr>
  </w:style>
  <w:style w:type="paragraph" w:styleId="ListBullet4">
    <w:name w:val="List Bullet 4"/>
    <w:basedOn w:val="Normal"/>
    <w:uiPriority w:val="36"/>
    <w:qFormat/>
    <w:pPr>
      <w:numPr>
        <w:ilvl w:val="0"/>
        <w:numId w:val="24"/>
      </w:numPr>
      <w:contextualSpacing w:val="true"/>
      <w:spacing w:after="120"/>
    </w:pPr>
  </w:style>
  <w:style w:type="paragraph" w:styleId="ListBullet5">
    <w:name w:val="List Bullet 5"/>
    <w:basedOn w:val="Normal"/>
    <w:uiPriority w:val="36"/>
    <w:qFormat/>
    <w:pPr>
      <w:numPr>
        <w:ilvl w:val="0"/>
        <w:numId w:val="25"/>
      </w:numPr>
      <w:contextualSpacing w:val="true"/>
      <w:spacing w:after="120"/>
    </w:pPr>
  </w:style>
  <w:style w:type="character" w:styleId="Strong">
    <w:name w:val="Strong"/>
    <w:uiPriority w:val="22"/>
    <w:qFormat/>
    <w:rPr>
      <w:b w:val="1"/>
      <w:color w:val="9FB8CD"/>
      <w:rFonts w:ascii="Gill Sans MT"/>
    </w:rPr>
  </w:style>
  <w:style w:type="character" w:styleId="SubtleEmphasis">
    <w:name w:val="Subtle Emphasis"/>
    <w:basedOn w:val="DefaultParagraphFont"/>
    <w:uiPriority w:val="19"/>
    <w:qFormat/>
    <w:rPr>
      <w:i w:val="1"/>
      <w:sz w:val="20.0"/>
      <w:szCs w:val="24.0"/>
      <w:color w:val="737373"/>
      <w:rFonts w:cs="Times New Roman"/>
      <w:kern w:val="16"/>
    </w:rPr>
  </w:style>
  <w:style w:type="character" w:styleId="SubtleReference">
    <w:name w:val="Subtle Reference"/>
    <w:basedOn w:val="DefaultParagraphFont"/>
    <w:uiPriority w:val="31"/>
    <w:qFormat/>
    <w:rPr>
      <w:u w:val="single"/>
      <w:sz w:val="20.0"/>
      <w:szCs w:val="20.0"/>
      <w:color w:val="737373"/>
      <w:rFonts w:cs="Times New Roman"/>
    </w:rPr>
  </w:style>
  <w:style w:type="paragraph" w:styleId="TOC1">
    <w:name w:val="toc 1"/>
    <w:basedOn w:val="Normal"/>
    <w:uiPriority w:val="99"/>
    <w:qFormat/>
    <w:rPr>
      <w:color w:val="9FB8CD"/>
      <w:smallCaps/>
    </w:rPr>
    <w:pPr>
      <w:tabs>
        <w:tab w:val="right" w:pos="8630" w:leader="dot"/>
      </w:tabs>
      <w:spacing w:after="40" w:line="240" w:lineRule="auto"/>
    </w:pPr>
  </w:style>
  <w:style w:type="paragraph" w:styleId="TOC2">
    <w:name w:val="toc 2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216"/>
    </w:pPr>
  </w:style>
  <w:style w:type="paragraph" w:styleId="TOC3">
    <w:name w:val="toc 3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446"/>
    </w:pPr>
  </w:style>
  <w:style w:type="paragraph" w:styleId="TOC4">
    <w:name w:val="toc 4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662"/>
    </w:pPr>
  </w:style>
  <w:style w:type="paragraph" w:styleId="TOC5">
    <w:name w:val="toc 5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878"/>
    </w:pPr>
  </w:style>
  <w:style w:type="paragraph" w:styleId="TOC6">
    <w:name w:val="toc 6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1094"/>
    </w:pPr>
  </w:style>
  <w:style w:type="paragraph" w:styleId="TOC7">
    <w:name w:val="toc 7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1325"/>
    </w:pPr>
  </w:style>
  <w:style w:type="paragraph" w:styleId="TOC8">
    <w:name w:val="toc 8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1540"/>
    </w:pPr>
  </w:style>
  <w:style w:type="paragraph" w:styleId="TOC9">
    <w:name w:val="toc 9"/>
    <w:basedOn w:val="Normal"/>
    <w:uiPriority w:val="99"/>
    <w:qFormat/>
    <w:rPr>
      <w:smallCaps/>
    </w:rPr>
    <w:pPr>
      <w:tabs>
        <w:tab w:val="right" w:pos="8630" w:leader="dot"/>
      </w:tabs>
      <w:spacing w:after="40" w:line="240" w:lineRule="auto"/>
      <w:ind w:left="1760"/>
    </w:pPr>
  </w:style>
  <w:style w:type="paragraph" w:customStyle="1" w:styleId="SendersAddress">
    <w:name w:val="Sender's Address"/>
    <w:link w:val="SendersAddressChar"/>
    <w:basedOn w:val="NoSpacing"/>
    <w:uiPriority w:val="2"/>
    <w:qFormat/>
    <w:rPr>
      <w:sz w:val="18.0"/>
      <w:szCs w:val="18.0"/>
      <w:color w:val="9FB8CD"/>
      <w:rFonts w:ascii="Bookman Old Style"/>
    </w:rPr>
    <w:pPr>
      <w:jc w:val="right"/>
      <w:contextualSpacing w:val="true"/>
      <w:spacing w:before="200" w:line="276" w:lineRule="auto"/>
    </w:pPr>
  </w:style>
  <w:style w:type="paragraph" w:styleId="Subtitle">
    <w:name w:val="Subtitle"/>
    <w:link w:val="SubtitleChar"/>
    <w:basedOn w:val="Normal"/>
    <w:uiPriority w:val="11"/>
    <w:qFormat/>
    <w:rPr>
      <w:sz w:val="24.0"/>
      <w:szCs w:val="24.0"/>
      <w:color w:val="9FB8CD"/>
      <w:rFonts w:ascii="Bookman Old Style" w:cs="Gill Sans MT"/>
    </w:rPr>
    <w:pPr>
      <w:spacing w:after="720" w:line="240" w:lineRule="auto"/>
    </w:pPr>
  </w:style>
  <w:style w:type="character" w:customStyle="1" w:styleId="SubtitleChar">
    <w:name w:val="Subtitle Char"/>
    <w:link w:val="Subtitle"/>
    <w:basedOn w:val="DefaultParagraphFont"/>
    <w:uiPriority w:val="11"/>
    <w:rPr>
      <w:sz w:val="24.0"/>
      <w:szCs w:val="24.0"/>
      <w:color w:val="9FB8CD"/>
      <w:rFonts w:ascii="Bookman Old Style"/>
      <w:lang w:eastAsia="ja-jp"/>
    </w:rPr>
  </w:style>
  <w:style w:type="paragraph" w:styleId="Title">
    <w:name w:val="Title"/>
    <w:link w:val="TitleChar"/>
    <w:basedOn w:val="Normal"/>
    <w:uiPriority w:val="10"/>
    <w:qFormat/>
    <w:rPr>
      <w:sz w:val="52.0"/>
      <w:szCs w:val="48.0"/>
      <w:color w:val="9FB8CD"/>
      <w:rFonts w:ascii="Bookman Old Style"/>
    </w:rPr>
    <w:pPr>
      <w:spacing w:line="240" w:lineRule="auto"/>
    </w:pPr>
  </w:style>
  <w:style w:type="character" w:customStyle="1" w:styleId="TitleChar">
    <w:name w:val="Title Char"/>
    <w:link w:val="Title"/>
    <w:basedOn w:val="DefaultParagraphFont"/>
    <w:uiPriority w:val="10"/>
    <w:rPr>
      <w:sz w:val="52.0"/>
      <w:szCs w:val="48.0"/>
      <w:color w:val="9FB8CD"/>
      <w:rFonts w:ascii="Bookman Old Style" w:cs="Times New Roman"/>
      <w:lang w:eastAsia="ja-jp"/>
    </w:rPr>
  </w:style>
  <w:style w:type="character" w:customStyle="1" w:styleId="PersonalNameChar">
    <w:name w:val="Personal Name Char"/>
    <w:link w:val="PersonalName"/>
    <w:basedOn w:val="NoSpacingChar"/>
    <w:uiPriority w:val="1"/>
    <w:rPr>
      <w:sz w:val="40.0"/>
      <w:szCs w:val="40.0"/>
      <w:color w:val="525A7D"/>
      <w:rFonts w:ascii="Bookman Old Style"/>
    </w:rPr>
  </w:style>
  <w:style w:type="character" w:customStyle="1" w:styleId="SectionChar">
    <w:name w:val="Section Char"/>
    <w:link w:val="Section"/>
    <w:basedOn w:val="DefaultParagraphFont"/>
    <w:uiPriority w:val="1"/>
    <w:rPr>
      <w:b w:val="1"/>
      <w:sz w:val="24.0"/>
      <w:szCs w:val="20.0"/>
      <w:color w:val="9FB8CD"/>
      <w:rFonts w:ascii="Bookman Old Style" w:cs="Times New Roman"/>
      <w:lang w:eastAsia="ja-jp"/>
    </w:rPr>
  </w:style>
  <w:style w:type="character" w:customStyle="1" w:styleId="SubsectionChar">
    <w:name w:val="Subsection Char"/>
    <w:link w:val="Subsection"/>
    <w:basedOn w:val="DefaultParagraphFont"/>
    <w:uiPriority w:val="3"/>
    <w:rPr>
      <w:b w:val="1"/>
      <w:sz w:val="18.0"/>
      <w:szCs w:val="20.0"/>
      <w:color w:val="727CA3"/>
      <w:rFonts w:ascii="Bookman Old Style" w:cs="Times New Roman"/>
      <w:lang w:eastAsia="ja-jp"/>
    </w:rPr>
  </w:style>
  <w:style w:type="character" w:customStyle="1" w:styleId="SendersAddressChar">
    <w:name w:val="Sender's Address Char"/>
    <w:link w:val="SendersAddress"/>
    <w:basedOn w:val="NoSpacingChar"/>
    <w:uiPriority w:val="1"/>
    <w:rPr>
      <w:sz w:val="18.0"/>
      <w:szCs w:val="18.0"/>
      <w:color w:val="9FB8CD"/>
      <w:rFonts w:ascii="Bookman Old Sty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Date">
    <w:name w:val="Subsection Date"/>
    <w:link w:val="SubsectionDateChar"/>
    <w:basedOn w:val="Section"/>
    <w:uiPriority w:val="4"/>
    <w:qFormat/>
    <w:rPr>
      <w:b w:val="0"/>
      <w:sz w:val="18.0"/>
      <w:color w:val="727CA3"/>
    </w:rPr>
  </w:style>
  <w:style w:type="paragraph" w:customStyle="1" w:styleId="SubsectionText">
    <w:name w:val="Subsection Text"/>
    <w:basedOn w:val="Normal"/>
    <w:uiPriority w:val="5"/>
    <w:qFormat/>
    <w:pPr>
      <w:contextualSpacing w:val="true"/>
      <w:spacing w:after="320"/>
    </w:pPr>
  </w:style>
  <w:style w:type="character" w:customStyle="1" w:styleId="SubsectionDateChar">
    <w:name w:val="Subsection Date Char"/>
    <w:link w:val="SubsectionDate"/>
    <w:basedOn w:val="SubsectionChar"/>
    <w:uiPriority w:val="4"/>
  </w:style>
  <w:style w:type="paragraph" w:customStyle="1" w:styleId="FooterFirstPage">
    <w:name w:val="Footer First Page"/>
    <w:basedOn w:val="Footer"/>
    <w:uiPriority w:val="34"/>
    <w:rPr>
      <w:szCs w:val="18.0"/>
      <w:color w:val="7F7F7F"/>
    </w:rPr>
    <w:pPr>
      <w:jc w:val="right"/>
      <w:pBdr>
        <w:top w:val="dashed" w:sz="4" w:space="18" w:color="7F7F7F"/>
      </w:pBdr>
    </w:pPr>
  </w:style>
  <w:style w:type="paragraph" w:customStyle="1" w:styleId="HeaderFirstPage">
    <w:name w:val="Header First Page"/>
    <w:basedOn w:val="Header"/>
    <w:qFormat/>
    <w:rPr>
      <w:color w:val="7F7F7F"/>
    </w:rPr>
    <w:pPr>
      <w:spacing w:line="396" w:lineRule="auto"/>
      <w:pBdr>
        <w:bottom w:val="dashed" w:sz="4" w:space="18" w:color="7F7F7F"/>
      </w:pBdr>
      <w:rPr>
        <w:color w:val="7F7F7F"/>
      </w:rPr>
    </w:pPr>
  </w:style>
  <w:style w:type="paragraph" w:customStyle="1" w:styleId="AddressText">
    <w:name w:val="Address Text"/>
    <w:basedOn w:val="NoSpacing"/>
    <w:uiPriority w:val="2"/>
    <w:qFormat/>
    <w:rPr>
      <w:sz w:val="18.0"/>
      <w:color w:val="9FB8CD"/>
      <w:rFonts w:ascii="Bookman Old Style"/>
      <w:lang w:bidi="he-il"/>
    </w:rPr>
    <w:pPr>
      <w:jc w:val="right"/>
      <w:contextualSpacing w:val="true"/>
      <w:spacing w:before="200" w:line="276" w:lineRule="auto"/>
      <w:rPr>
        <w:sz w:val="18.0"/>
        <w:color w:val="9FB8CD"/>
        <w:rFonts w:ascii="Bookman Old Style"/>
        <w:lang w:bidi="he-il"/>
      </w:rPr>
    </w:pPr>
  </w:style>
  <w:style w:type="paragraph" w:customStyle="1" w:styleId="HeaderLeft">
    <w:name w:val="Header Left"/>
    <w:basedOn w:val="Header"/>
    <w:uiPriority w:val="35"/>
    <w:qFormat/>
    <w:rPr>
      <w:color w:val="7F7F7F"/>
    </w:rPr>
    <w:pPr>
      <w:contextualSpacing w:val="true"/>
      <w:spacing w:line="396" w:lineRule="auto"/>
      <w:pBdr>
        <w:bottom w:val="dashed" w:sz="4" w:space="18" w:color="7F7F7F" w:themeColor="text1" w:themeTint="80"/>
      </w:pBdr>
    </w:pPr>
  </w:style>
  <w:style w:type="paragraph" w:customStyle="1" w:styleId="FooterLeft">
    <w:name w:val="Footer Left"/>
    <w:basedOn w:val="Normal"/>
    <w:uiPriority w:val="35"/>
    <w:qFormat/>
    <w:rPr>
      <w:szCs w:val="18.0"/>
      <w:color w:val="7F7F7F"/>
    </w:rPr>
    <w:pPr>
      <w:tabs>
        <w:tab w:val="center" w:pos="4320"/>
        <w:tab w:val="right" w:pos="8640"/>
      </w:tabs>
      <w:pBdr>
        <w:top w:val="dashed" w:sz="4" w:space="18" w:color="7F7F7F" w:themeColor="text1" w:themeTint="80"/>
      </w:pBdr>
    </w:pPr>
  </w:style>
  <w:style w:type="paragraph" w:customStyle="1" w:styleId="HeaderRight">
    <w:name w:val="Header Right"/>
    <w:basedOn w:val="Header"/>
    <w:uiPriority w:val="35"/>
    <w:qFormat/>
    <w:rPr>
      <w:color w:val="7F7F7F"/>
    </w:rPr>
    <w:pPr>
      <w:jc w:val="right"/>
      <w:contextualSpacing w:val="true"/>
      <w:spacing w:line="396" w:lineRule="auto"/>
      <w:pBdr>
        <w:bottom w:val="dashed" w:sz="4" w:space="18" w:color="7F7F7F"/>
      </w:pBdr>
    </w:pPr>
  </w:style>
  <w:style w:type="paragraph" w:customStyle="1" w:styleId="FooterRight">
    <w:name w:val="Footer Right"/>
    <w:basedOn w:val="Footer"/>
    <w:uiPriority w:val="35"/>
    <w:qFormat/>
    <w:rPr>
      <w:szCs w:val="18.0"/>
      <w:color w:val="7F7F7F"/>
      <w:lang w:eastAsia="en-us"/>
    </w:rPr>
    <w:pPr>
      <w:jc w:val="right"/>
      <w:pBdr>
        <w:top w:val="dashed" w:sz="4" w:space="18" w:color="7F7F7F"/>
      </w:pBdr>
    </w:pPr>
  </w:style>
  <w:style w:type="paragraph" w:customStyle="1" w:styleId="RecipientsName">
    <w:name w:val="Recipient's Name"/>
    <w:basedOn w:val="NoSpacing"/>
    <w:uiPriority w:val="1"/>
    <w:qFormat/>
    <w:rPr>
      <w:sz w:val="36.0"/>
      <w:szCs w:val="36.0"/>
      <w:color w:val="525A7D"/>
      <w:rFonts w:ascii="Bookman Old Style"/>
      <w:lang w:bidi="he-il"/>
    </w:rPr>
    <w:pPr>
      <w:jc w:val="right"/>
    </w:p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F4C673F66546E2B74E216F1070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AC-8248-4369-962B-4F370AF0192E}"/>
      </w:docPartPr>
      <w:docPartBody>
        <w:p w:rsidR="00F66990" w:rsidRDefault="00892122">
          <w:pPr>
            <w:pStyle w:val="5FF4C673F66546E2B74E216F1070677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1954FD7D56A42EE9E7834060B67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49C6-45A3-4656-A7A8-EE111226BE42}"/>
      </w:docPartPr>
      <w:docPartBody>
        <w:p w:rsidR="00F66990" w:rsidRDefault="00892122">
          <w:pPr>
            <w:pStyle w:val="E1954FD7D56A42EE9E7834060B67052A"/>
          </w:pPr>
          <w:r>
            <w:t>[Type your name]</w:t>
          </w:r>
        </w:p>
      </w:docPartBody>
    </w:docPart>
    <w:docPart>
      <w:docPartPr>
        <w:name w:val="F50BEC403F1A416682862FB66541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18C8-761A-41D6-9E59-CD5E5AE7AB46}"/>
      </w:docPartPr>
      <w:docPartBody>
        <w:p w:rsidR="00F66990" w:rsidRDefault="00892122">
          <w:pPr>
            <w:pStyle w:val="F50BEC403F1A416682862FB6654128A8"/>
          </w:pPr>
          <w:r>
            <w:t>[Type the author name]</w:t>
          </w:r>
        </w:p>
      </w:docPartBody>
    </w:docPart>
    <w:docPart>
      <w:docPartPr>
        <w:name w:val="A022A216DBC14D81BAF231BF3F15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816C-8271-4AAD-9D54-A5033D001FBE}"/>
      </w:docPartPr>
      <w:docPartBody>
        <w:p w:rsidR="00F66990" w:rsidRDefault="00892122">
          <w:pPr>
            <w:pStyle w:val="A022A216DBC14D81BAF231BF3F158A09"/>
          </w:pPr>
          <w:r>
            <w:t>[Type the author name]</w:t>
          </w:r>
        </w:p>
      </w:docPartBody>
    </w:docPart>
    <w:docPart>
      <w:docPartPr>
        <w:name w:val="37C214F7311F4D3BB57FF913F0A0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E955-3DBD-4016-A81E-40D35588F8F8}"/>
      </w:docPartPr>
      <w:docPartBody>
        <w:p w:rsidR="00F66990" w:rsidRDefault="00892122">
          <w:pPr>
            <w:pStyle w:val="37C214F7311F4D3BB57FF913F0A0E6BE"/>
          </w:pPr>
          <w:r>
            <w:t>[Type your phone number]</w:t>
          </w:r>
        </w:p>
      </w:docPartBody>
    </w:docPart>
    <w:docPart>
      <w:docPartPr>
        <w:name w:val="F63069A0FFFC45FBBA0366377131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9EE1-3247-453A-91CD-AAF6CD00169D}"/>
      </w:docPartPr>
      <w:docPartBody>
        <w:p w:rsidR="00F66990" w:rsidRDefault="00892122">
          <w:pPr>
            <w:pStyle w:val="F63069A0FFFC45FBBA03663771319EA8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2122"/>
    <w:rsid w:val="000B3C65"/>
    <w:rsid w:val="00214BEE"/>
    <w:rsid w:val="007D0390"/>
    <w:rsid w:val="00892122"/>
    <w:rsid w:val="00A91834"/>
    <w:rsid w:val="00BA7D61"/>
    <w:rsid w:val="00BD25C4"/>
    <w:rsid w:val="00F6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66990"/>
    <w:rPr>
      <w:color w:val="808080"/>
    </w:rPr>
  </w:style>
  <w:style w:type="paragraph" w:customStyle="1" w:styleId="5FF4C673F66546E2B74E216F1070677D">
    <w:name w:val="5FF4C673F66546E2B74E216F1070677D"/>
    <w:rsid w:val="00F66990"/>
  </w:style>
  <w:style w:type="paragraph" w:customStyle="1" w:styleId="E1954FD7D56A42EE9E7834060B67052A">
    <w:name w:val="E1954FD7D56A42EE9E7834060B67052A"/>
    <w:rsid w:val="00F66990"/>
  </w:style>
  <w:style w:type="paragraph" w:customStyle="1" w:styleId="E7BB0AB10593430AAF53BFD4A9450975">
    <w:name w:val="E7BB0AB10593430AAF53BFD4A9450975"/>
    <w:rsid w:val="00F66990"/>
  </w:style>
  <w:style w:type="paragraph" w:customStyle="1" w:styleId="B67F81CE68A7458581C4A580AB157E5C">
    <w:name w:val="B67F81CE68A7458581C4A580AB157E5C"/>
    <w:rsid w:val="00F66990"/>
  </w:style>
  <w:style w:type="paragraph" w:customStyle="1" w:styleId="FF9B4DC6040D40EDBB4C3CA4D4263A53">
    <w:name w:val="FF9B4DC6040D40EDBB4C3CA4D4263A53"/>
    <w:rsid w:val="00F66990"/>
  </w:style>
  <w:style w:type="paragraph" w:customStyle="1" w:styleId="D789F8C5CCED4CFF89C6126966C24656">
    <w:name w:val="D789F8C5CCED4CFF89C6126966C24656"/>
    <w:rsid w:val="00F66990"/>
  </w:style>
  <w:style w:type="paragraph" w:customStyle="1" w:styleId="476AAEB2E1EA4832875D561B1849DED8">
    <w:name w:val="476AAEB2E1EA4832875D561B1849DED8"/>
    <w:rsid w:val="00F66990"/>
  </w:style>
  <w:style w:type="paragraph" w:customStyle="1" w:styleId="2E919840302E4A1B961077D68A242584">
    <w:name w:val="2E919840302E4A1B961077D68A242584"/>
    <w:rsid w:val="00F66990"/>
  </w:style>
  <w:style w:type="paragraph" w:customStyle="1" w:styleId="F50BEC403F1A416682862FB6654128A8">
    <w:name w:val="F50BEC403F1A416682862FB6654128A8"/>
    <w:rsid w:val="00F66990"/>
  </w:style>
  <w:style w:type="paragraph" w:customStyle="1" w:styleId="A022A216DBC14D81BAF231BF3F158A09">
    <w:name w:val="A022A216DBC14D81BAF231BF3F158A09"/>
    <w:rsid w:val="00F66990"/>
  </w:style>
  <w:style w:type="paragraph" w:customStyle="1" w:styleId="37C214F7311F4D3BB57FF913F0A0E6BE">
    <w:name w:val="37C214F7311F4D3BB57FF913F0A0E6BE"/>
    <w:rsid w:val="00F66990"/>
  </w:style>
  <w:style w:type="paragraph" w:customStyle="1" w:styleId="F63069A0FFFC45FBBA03663771319EA8">
    <w:name w:val="F63069A0FFFC45FBBA03663771319EA8"/>
    <w:rsid w:val="00F669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D6A31CB-834E-4BED-AF6E-79280F00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9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Hunger</dc:creator>
  <cp:keywords/>
  <dc:description/>
  <cp:lastModifiedBy>Shelby Hunger</cp:lastModifiedBy>
  <cp:revision>9</cp:revision>
  <dcterms:created xsi:type="dcterms:W3CDTF">2011-03-31T03:42:00Z</dcterms:created>
  <dcterms:modified xsi:type="dcterms:W3CDTF">2014-10-15T05:12:00Z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