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8"/>
        <w:gridCol w:w="8802"/>
        <w:gridCol w:w="1800"/>
      </w:tblGrid>
      <w:tr w:rsidR="000B3188" w:rsidTr="007D4B79">
        <w:trPr>
          <w:jc w:val="center"/>
        </w:trPr>
        <w:tc>
          <w:tcPr>
            <w:tcW w:w="10890" w:type="dxa"/>
            <w:gridSpan w:val="3"/>
            <w:vAlign w:val="bottom"/>
          </w:tcPr>
          <w:p w:rsidR="00B459C1" w:rsidRPr="00553E9A" w:rsidRDefault="00B459C1" w:rsidP="00772F69">
            <w:pPr>
              <w:pStyle w:val="SectionHeading"/>
              <w:spacing w:before="0"/>
              <w:rPr>
                <w:rStyle w:val="SectionHeadingChar"/>
                <w:b/>
                <w:u w:val="single"/>
              </w:rPr>
            </w:pPr>
            <w:r w:rsidRPr="00553E9A">
              <w:rPr>
                <w:rStyle w:val="SectionHeadingChar"/>
                <w:b/>
                <w:u w:val="single"/>
              </w:rPr>
              <w:t>Skill Summary</w:t>
            </w:r>
          </w:p>
          <w:p w:rsidR="00B459C1" w:rsidRPr="00772F69" w:rsidRDefault="00B459C1" w:rsidP="00B459C1">
            <w:pPr>
              <w:pStyle w:val="SectionHeading"/>
              <w:numPr>
                <w:ilvl w:val="0"/>
                <w:numId w:val="3"/>
              </w:numPr>
              <w:spacing w:before="0"/>
              <w:rPr>
                <w:rStyle w:val="SectionHeadingChar"/>
                <w:sz w:val="18"/>
              </w:rPr>
            </w:pPr>
            <w:r w:rsidRPr="00772F69">
              <w:rPr>
                <w:rStyle w:val="SectionHeadingChar"/>
                <w:sz w:val="18"/>
              </w:rPr>
              <w:t xml:space="preserve">Exceptional Customer Service Skills            </w:t>
            </w:r>
          </w:p>
          <w:p w:rsidR="00B459C1" w:rsidRPr="00772F69" w:rsidRDefault="00B459C1" w:rsidP="00B459C1">
            <w:pPr>
              <w:pStyle w:val="SectionHeading"/>
              <w:numPr>
                <w:ilvl w:val="0"/>
                <w:numId w:val="3"/>
              </w:numPr>
              <w:spacing w:before="0"/>
              <w:rPr>
                <w:rStyle w:val="SectionHeadingChar"/>
                <w:sz w:val="18"/>
              </w:rPr>
            </w:pPr>
            <w:r w:rsidRPr="00772F69">
              <w:rPr>
                <w:rStyle w:val="SectionHeadingChar"/>
                <w:sz w:val="18"/>
              </w:rPr>
              <w:t xml:space="preserve">Employment Management </w:t>
            </w:r>
          </w:p>
          <w:p w:rsidR="00B459C1" w:rsidRPr="00772F69" w:rsidRDefault="00B459C1" w:rsidP="00B459C1">
            <w:pPr>
              <w:pStyle w:val="SectionHeading"/>
              <w:numPr>
                <w:ilvl w:val="0"/>
                <w:numId w:val="3"/>
              </w:numPr>
              <w:spacing w:before="0"/>
              <w:rPr>
                <w:rStyle w:val="SectionHeadingChar"/>
                <w:sz w:val="18"/>
              </w:rPr>
            </w:pPr>
            <w:r w:rsidRPr="00772F69">
              <w:rPr>
                <w:rStyle w:val="SectionHeadingChar"/>
                <w:sz w:val="18"/>
              </w:rPr>
              <w:t xml:space="preserve">General Office Skills </w:t>
            </w:r>
          </w:p>
          <w:p w:rsidR="00B459C1" w:rsidRPr="00772F69" w:rsidRDefault="00B459C1" w:rsidP="00B459C1">
            <w:pPr>
              <w:pStyle w:val="SectionHeading"/>
              <w:numPr>
                <w:ilvl w:val="0"/>
                <w:numId w:val="3"/>
              </w:numPr>
              <w:spacing w:before="0"/>
              <w:rPr>
                <w:rStyle w:val="SectionHeadingChar"/>
                <w:sz w:val="18"/>
              </w:rPr>
            </w:pPr>
            <w:r w:rsidRPr="00772F69">
              <w:rPr>
                <w:rStyle w:val="SectionHeadingChar"/>
                <w:sz w:val="18"/>
              </w:rPr>
              <w:t>Marketing &amp; Sales</w:t>
            </w:r>
          </w:p>
          <w:p w:rsidR="00B459C1" w:rsidRPr="00772F69" w:rsidRDefault="00B459C1" w:rsidP="00B459C1">
            <w:pPr>
              <w:pStyle w:val="SectionHeading"/>
              <w:numPr>
                <w:ilvl w:val="0"/>
                <w:numId w:val="3"/>
              </w:numPr>
              <w:spacing w:before="0"/>
              <w:rPr>
                <w:rStyle w:val="SectionHeadingChar"/>
                <w:sz w:val="18"/>
              </w:rPr>
            </w:pPr>
            <w:r w:rsidRPr="00772F69">
              <w:rPr>
                <w:rStyle w:val="SectionHeadingChar"/>
                <w:sz w:val="18"/>
              </w:rPr>
              <w:t xml:space="preserve">Inventory &amp; Pricing Controls </w:t>
            </w:r>
          </w:p>
          <w:p w:rsidR="00772F69" w:rsidRPr="00772F69" w:rsidRDefault="00772F69" w:rsidP="00B459C1">
            <w:pPr>
              <w:pStyle w:val="SectionHeading"/>
              <w:numPr>
                <w:ilvl w:val="0"/>
                <w:numId w:val="3"/>
              </w:numPr>
              <w:spacing w:before="0"/>
              <w:rPr>
                <w:rStyle w:val="SectionHeadingChar"/>
                <w:sz w:val="18"/>
              </w:rPr>
            </w:pPr>
            <w:r w:rsidRPr="00772F69">
              <w:rPr>
                <w:rStyle w:val="SectionHeadingChar"/>
                <w:sz w:val="18"/>
              </w:rPr>
              <w:t>Computer/POS Scanning Use</w:t>
            </w:r>
          </w:p>
          <w:p w:rsidR="00772F69" w:rsidRPr="00772F69" w:rsidRDefault="00772F69" w:rsidP="00B459C1">
            <w:pPr>
              <w:pStyle w:val="SectionHeading"/>
              <w:numPr>
                <w:ilvl w:val="0"/>
                <w:numId w:val="3"/>
              </w:numPr>
              <w:spacing w:before="0"/>
              <w:rPr>
                <w:rStyle w:val="SectionHeadingChar"/>
                <w:sz w:val="18"/>
              </w:rPr>
            </w:pPr>
            <w:r w:rsidRPr="00772F69">
              <w:rPr>
                <w:rStyle w:val="SectionHeadingChar"/>
                <w:sz w:val="18"/>
              </w:rPr>
              <w:t xml:space="preserve">Customer Service </w:t>
            </w:r>
          </w:p>
          <w:p w:rsidR="00772F69" w:rsidRPr="00772F69" w:rsidRDefault="00772F69" w:rsidP="00B459C1">
            <w:pPr>
              <w:pStyle w:val="SectionHeading"/>
              <w:numPr>
                <w:ilvl w:val="0"/>
                <w:numId w:val="3"/>
              </w:numPr>
              <w:spacing w:before="0"/>
              <w:rPr>
                <w:rStyle w:val="SectionHeadingChar"/>
                <w:sz w:val="18"/>
              </w:rPr>
            </w:pPr>
            <w:r w:rsidRPr="00772F69">
              <w:rPr>
                <w:rStyle w:val="SectionHeadingChar"/>
                <w:sz w:val="18"/>
              </w:rPr>
              <w:t>Very Sanitary</w:t>
            </w:r>
          </w:p>
          <w:p w:rsidR="00772F69" w:rsidRPr="00B459C1" w:rsidRDefault="00772F69" w:rsidP="00B459C1">
            <w:pPr>
              <w:pStyle w:val="SectionHeading"/>
              <w:numPr>
                <w:ilvl w:val="0"/>
                <w:numId w:val="3"/>
              </w:numPr>
              <w:spacing w:before="0"/>
              <w:rPr>
                <w:b w:val="0"/>
                <w:caps w:val="0"/>
              </w:rPr>
            </w:pPr>
            <w:r w:rsidRPr="00772F69">
              <w:rPr>
                <w:rStyle w:val="SectionHeadingChar"/>
                <w:sz w:val="18"/>
              </w:rPr>
              <w:t xml:space="preserve">Scheduling &amp; Front Office Operations </w:t>
            </w:r>
          </w:p>
        </w:tc>
      </w:tr>
      <w:tr w:rsidR="000B3188" w:rsidTr="007D4B79">
        <w:trPr>
          <w:jc w:val="center"/>
        </w:trPr>
        <w:tc>
          <w:tcPr>
            <w:tcW w:w="10890" w:type="dxa"/>
            <w:gridSpan w:val="3"/>
            <w:vAlign w:val="bottom"/>
          </w:tcPr>
          <w:sdt>
            <w:sdtPr>
              <w:rPr>
                <w:rStyle w:val="SectionHeadingChar"/>
              </w:rPr>
              <w:id w:val="3643752"/>
              <w:placeholder>
                <w:docPart w:val="CD508707536446F89EB6F71D226FE88A"/>
              </w:placeholder>
            </w:sdtPr>
            <w:sdtEndPr>
              <w:rPr>
                <w:rStyle w:val="DefaultParagraphFont"/>
                <w:b/>
                <w:caps/>
              </w:rPr>
            </w:sdtEndPr>
            <w:sdtContent>
              <w:p w:rsidR="00553E9A" w:rsidRDefault="00553E9A" w:rsidP="00553E9A">
                <w:pPr>
                  <w:pStyle w:val="SectionHeading"/>
                  <w:spacing w:before="0"/>
                  <w:rPr>
                    <w:rStyle w:val="SectionHeadingChar"/>
                  </w:rPr>
                </w:pPr>
              </w:p>
              <w:p w:rsidR="000B3188" w:rsidRDefault="00772F69" w:rsidP="00553E9A">
                <w:pPr>
                  <w:pStyle w:val="SectionHeading"/>
                  <w:spacing w:before="0"/>
                </w:pPr>
                <w:r w:rsidRPr="00553E9A">
                  <w:rPr>
                    <w:rStyle w:val="SectionHeadingChar"/>
                    <w:b/>
                    <w:sz w:val="24"/>
                    <w:u w:val="single"/>
                  </w:rPr>
                  <w:t>Professional Experience</w:t>
                </w:r>
              </w:p>
            </w:sdtContent>
          </w:sdt>
        </w:tc>
      </w:tr>
      <w:tr w:rsidR="000B3188" w:rsidTr="007D4B79">
        <w:trPr>
          <w:trHeight w:val="345"/>
          <w:jc w:val="center"/>
        </w:trPr>
        <w:tc>
          <w:tcPr>
            <w:tcW w:w="10890" w:type="dxa"/>
            <w:gridSpan w:val="3"/>
            <w:vAlign w:val="bottom"/>
          </w:tcPr>
          <w:p w:rsidR="00772F69" w:rsidRDefault="00553E9A" w:rsidP="00553E9A">
            <w:pPr>
              <w:pStyle w:val="SectionHeading"/>
              <w:spacing w:before="0"/>
              <w:rPr>
                <w:rStyle w:val="SectionHeadingChar"/>
              </w:rPr>
            </w:pPr>
            <w:r w:rsidRPr="00553E9A">
              <w:rPr>
                <w:rStyle w:val="SectionHeadingChar"/>
              </w:rPr>
              <w:t>More than six years working for and managing customer service and fast food preparation establishments in Minnesota. Recognized for delivering unparalleled customer service. A verifiable track record of success backed by impeccable references.</w:t>
            </w:r>
            <w:r>
              <w:rPr>
                <w:rStyle w:val="SectionHeadingChar"/>
              </w:rPr>
              <w:t xml:space="preserve"> </w:t>
            </w:r>
            <w:r w:rsidR="00772F69" w:rsidRPr="00772F69">
              <w:rPr>
                <w:rStyle w:val="SectionHeadingChar"/>
              </w:rPr>
              <w:t xml:space="preserve">Work well in a high pressure environment I’m </w:t>
            </w:r>
            <w:r w:rsidR="00772F69">
              <w:rPr>
                <w:rStyle w:val="SectionHeadingChar"/>
              </w:rPr>
              <w:t xml:space="preserve">very </w:t>
            </w:r>
            <w:r w:rsidR="00772F69" w:rsidRPr="00772F69">
              <w:rPr>
                <w:rStyle w:val="SectionHeadingChar"/>
              </w:rPr>
              <w:t>skilled with computer systems and software,</w:t>
            </w:r>
            <w:r w:rsidR="00972390">
              <w:rPr>
                <w:rStyle w:val="SectionHeadingChar"/>
              </w:rPr>
              <w:t xml:space="preserve"> self</w:t>
            </w:r>
            <w:r w:rsidR="00972390" w:rsidRPr="00772F69">
              <w:rPr>
                <w:rStyle w:val="SectionHeadingChar"/>
              </w:rPr>
              <w:t>-starting</w:t>
            </w:r>
            <w:r w:rsidR="00772F69" w:rsidRPr="00772F69">
              <w:rPr>
                <w:rStyle w:val="SectionHeadingChar"/>
              </w:rPr>
              <w:t>,</w:t>
            </w:r>
            <w:r w:rsidR="00972390">
              <w:rPr>
                <w:rStyle w:val="SectionHeadingChar"/>
              </w:rPr>
              <w:t xml:space="preserve"> </w:t>
            </w:r>
            <w:r w:rsidR="00772F69" w:rsidRPr="00772F69">
              <w:rPr>
                <w:rStyle w:val="SectionHeadingChar"/>
              </w:rPr>
              <w:t>Quickly Learn procedures and methods,</w:t>
            </w:r>
            <w:r w:rsidR="00772F69">
              <w:rPr>
                <w:rStyle w:val="SectionHeadingChar"/>
              </w:rPr>
              <w:t xml:space="preserve"> </w:t>
            </w:r>
            <w:r w:rsidR="00772F69" w:rsidRPr="00772F69">
              <w:rPr>
                <w:rStyle w:val="SectionHeadingChar"/>
              </w:rPr>
              <w:t>Pleasant Speaking Voice, Major strengths in planning, problem solvin</w:t>
            </w:r>
            <w:r w:rsidR="00972390">
              <w:rPr>
                <w:rStyle w:val="SectionHeadingChar"/>
              </w:rPr>
              <w:t xml:space="preserve">g and communication </w:t>
            </w:r>
            <w:r w:rsidR="00772F69" w:rsidRPr="00772F69">
              <w:rPr>
                <w:rStyle w:val="SectionHeadingChar"/>
              </w:rPr>
              <w:t>Honest, friendly and a team player and I’m goal oriented and very confident.</w:t>
            </w:r>
          </w:p>
          <w:p w:rsidR="00772F69" w:rsidRDefault="00772F69">
            <w:pPr>
              <w:pStyle w:val="SectionHeading"/>
              <w:rPr>
                <w:rStyle w:val="SectionHeadingChar"/>
              </w:rPr>
            </w:pPr>
          </w:p>
          <w:sdt>
            <w:sdtPr>
              <w:rPr>
                <w:rStyle w:val="SectionHeadingChar"/>
              </w:rPr>
              <w:id w:val="3643843"/>
              <w:placeholder>
                <w:docPart w:val="9A682A6496D34337819C15B3DF2D0ECD"/>
              </w:placeholder>
            </w:sdtPr>
            <w:sdtEndPr>
              <w:rPr>
                <w:rStyle w:val="DefaultParagraphFont"/>
                <w:b/>
                <w:caps/>
              </w:rPr>
            </w:sdtEndPr>
            <w:sdtContent>
              <w:p w:rsidR="000B3188" w:rsidRDefault="00972390" w:rsidP="00972390">
                <w:pPr>
                  <w:pStyle w:val="SectionHeading"/>
                </w:pPr>
                <w:r w:rsidRPr="00553E9A">
                  <w:rPr>
                    <w:rStyle w:val="SectionHeadingChar"/>
                    <w:b/>
                    <w:sz w:val="24"/>
                    <w:u w:val="single"/>
                  </w:rPr>
                  <w:t>Employment  History</w:t>
                </w:r>
              </w:p>
            </w:sdtContent>
          </w:sdt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0602" w:type="dxa"/>
            <w:gridSpan w:val="2"/>
            <w:vAlign w:val="bottom"/>
          </w:tcPr>
          <w:p w:rsidR="000B3188" w:rsidRPr="00972390" w:rsidRDefault="00972390">
            <w:pPr>
              <w:pStyle w:val="Sectionbodytext"/>
              <w:rPr>
                <w:b/>
              </w:rPr>
            </w:pPr>
            <w:r w:rsidRPr="00972390">
              <w:rPr>
                <w:rStyle w:val="SectionbodytextChar"/>
                <w:b/>
              </w:rPr>
              <w:t>Old Country Buffet, West Saint Paul, MN - 06/2006 to 02/2007</w:t>
            </w: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vAlign w:val="bottom"/>
          </w:tcPr>
          <w:p w:rsidR="000B3188" w:rsidRPr="00972390" w:rsidRDefault="00972390">
            <w:pPr>
              <w:pStyle w:val="Sectionbodytextbold"/>
              <w:rPr>
                <w:b w:val="0"/>
              </w:rPr>
            </w:pPr>
            <w:r w:rsidRPr="00972390">
              <w:rPr>
                <w:rStyle w:val="SectionbodytextboldChar"/>
                <w:b/>
              </w:rPr>
              <w:t>Customer Service Representative</w:t>
            </w:r>
          </w:p>
        </w:tc>
        <w:tc>
          <w:tcPr>
            <w:tcW w:w="1800" w:type="dxa"/>
            <w:vAlign w:val="bottom"/>
          </w:tcPr>
          <w:p w:rsidR="000B3188" w:rsidRDefault="000B3188" w:rsidP="00972390">
            <w:pPr>
              <w:pStyle w:val="Sectionbodytextbold"/>
              <w:rPr>
                <w:b w:val="0"/>
              </w:rPr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0602" w:type="dxa"/>
            <w:gridSpan w:val="2"/>
            <w:vAlign w:val="bottom"/>
          </w:tcPr>
          <w:p w:rsidR="000B3188" w:rsidRDefault="00972390">
            <w:pPr>
              <w:pStyle w:val="Sectionbodytext"/>
              <w:rPr>
                <w:b/>
              </w:rPr>
            </w:pPr>
            <w:r w:rsidRPr="00972390">
              <w:rPr>
                <w:rStyle w:val="SectionbodytextChar"/>
              </w:rPr>
              <w:t>I rung up customers and inspected the food and food supplies in order to maintain stock levels and ensure the satisfaction of the customers</w:t>
            </w: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vAlign w:val="bottom"/>
          </w:tcPr>
          <w:p w:rsidR="000B3188" w:rsidRPr="00972390" w:rsidRDefault="00972390">
            <w:pPr>
              <w:pStyle w:val="Sectionbodytextbold"/>
              <w:rPr>
                <w:b w:val="0"/>
              </w:rPr>
            </w:pPr>
            <w:r w:rsidRPr="00972390">
              <w:rPr>
                <w:rStyle w:val="SectionbodytextboldChar"/>
                <w:b/>
              </w:rPr>
              <w:t>Red King Foods (Burger King) Saint Paul, MN -01/2003 to 07/2006</w:t>
            </w:r>
          </w:p>
        </w:tc>
        <w:tc>
          <w:tcPr>
            <w:tcW w:w="1800" w:type="dxa"/>
            <w:vAlign w:val="bottom"/>
          </w:tcPr>
          <w:p w:rsidR="000B3188" w:rsidRDefault="000B3188" w:rsidP="00972390">
            <w:pPr>
              <w:pStyle w:val="Sectionbodytextbold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vAlign w:val="bottom"/>
          </w:tcPr>
          <w:p w:rsidR="00972390" w:rsidRPr="00972390" w:rsidRDefault="00972390" w:rsidP="00972390">
            <w:pPr>
              <w:pStyle w:val="ContactInfo"/>
              <w:jc w:val="left"/>
              <w:rPr>
                <w:rStyle w:val="SectionbodytextChar"/>
              </w:rPr>
            </w:pPr>
            <w:r w:rsidRPr="00972390">
              <w:rPr>
                <w:rStyle w:val="SectionbodytextChar"/>
              </w:rPr>
              <w:t>Customer Service Representative</w:t>
            </w:r>
          </w:p>
          <w:p w:rsidR="000B3188" w:rsidRDefault="00972390" w:rsidP="00972390">
            <w:pPr>
              <w:pStyle w:val="Sectionbodytext"/>
            </w:pPr>
            <w:r w:rsidRPr="00972390">
              <w:rPr>
                <w:rStyle w:val="SectionbodytextChar"/>
              </w:rPr>
              <w:t>Rung up customers and supervised employees and engaged in serving food and in maintaining the cleanliness of food service areas and equipment.</w:t>
            </w: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vAlign w:val="bottom"/>
          </w:tcPr>
          <w:p w:rsidR="000B3188" w:rsidRPr="00972390" w:rsidRDefault="00972390">
            <w:pPr>
              <w:pStyle w:val="Sectionbodytextbold"/>
              <w:rPr>
                <w:b w:val="0"/>
              </w:rPr>
            </w:pPr>
            <w:r w:rsidRPr="00972390">
              <w:rPr>
                <w:rStyle w:val="SectionbodytextboldChar"/>
                <w:b/>
              </w:rPr>
              <w:t>Baldinger Bakery, Saint Paul, MN- 09/2001 to 12/2002</w:t>
            </w:r>
          </w:p>
        </w:tc>
        <w:tc>
          <w:tcPr>
            <w:tcW w:w="1800" w:type="dxa"/>
            <w:vAlign w:val="bottom"/>
          </w:tcPr>
          <w:p w:rsidR="000B3188" w:rsidRDefault="000B3188" w:rsidP="00972390">
            <w:pPr>
              <w:pStyle w:val="Sectionbodytextbold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vAlign w:val="bottom"/>
          </w:tcPr>
          <w:p w:rsidR="00972390" w:rsidRPr="00972390" w:rsidRDefault="00972390" w:rsidP="00972390">
            <w:pPr>
              <w:pStyle w:val="Sectionbodytext"/>
              <w:rPr>
                <w:rStyle w:val="SectionbodytextChar"/>
                <w:b/>
              </w:rPr>
            </w:pPr>
            <w:r w:rsidRPr="00972390">
              <w:rPr>
                <w:rStyle w:val="SectionbodytextChar"/>
                <w:b/>
              </w:rPr>
              <w:t>Loaded-Unloaded Distributor</w:t>
            </w:r>
          </w:p>
          <w:p w:rsidR="000B3188" w:rsidRDefault="00972390" w:rsidP="00972390">
            <w:pPr>
              <w:pStyle w:val="Sectionbodytext"/>
            </w:pPr>
            <w:r w:rsidRPr="00972390">
              <w:rPr>
                <w:rStyle w:val="SectionbodytextChar"/>
              </w:rPr>
              <w:t>I transferred molds, trays of bread and supplies between storage, I emptied ,cleaned and brushed molds, trays, utensils, containers and equipment used in cooking, forming and cooling bread</w:t>
            </w: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972390" w:rsidTr="007D4B79">
        <w:trPr>
          <w:gridAfter w:val="2"/>
          <w:wAfter w:w="10602" w:type="dxa"/>
          <w:jc w:val="center"/>
        </w:trPr>
        <w:tc>
          <w:tcPr>
            <w:tcW w:w="288" w:type="dxa"/>
            <w:vAlign w:val="bottom"/>
          </w:tcPr>
          <w:p w:rsidR="00972390" w:rsidRDefault="00972390">
            <w:pPr>
              <w:pStyle w:val="ContactInfo"/>
              <w:jc w:val="left"/>
            </w:pPr>
          </w:p>
        </w:tc>
        <w:bookmarkStart w:id="0" w:name="_GoBack"/>
        <w:bookmarkEnd w:id="0"/>
      </w:tr>
      <w:tr w:rsidR="000B3188" w:rsidTr="007D4B79">
        <w:trPr>
          <w:jc w:val="center"/>
        </w:trPr>
        <w:tc>
          <w:tcPr>
            <w:tcW w:w="10890" w:type="dxa"/>
            <w:gridSpan w:val="3"/>
            <w:vAlign w:val="bottom"/>
          </w:tcPr>
          <w:sdt>
            <w:sdtPr>
              <w:rPr>
                <w:rStyle w:val="SectionHeadingChar"/>
              </w:rPr>
              <w:id w:val="3645376"/>
              <w:placeholder>
                <w:docPart w:val="D79B5396F76F4A078B23D6EBD28B0ECB"/>
              </w:placeholder>
            </w:sdtPr>
            <w:sdtEndPr>
              <w:rPr>
                <w:rStyle w:val="DefaultParagraphFont"/>
                <w:b/>
                <w:caps/>
              </w:rPr>
            </w:sdtEndPr>
            <w:sdtContent>
              <w:p w:rsidR="000B3188" w:rsidRDefault="00972390" w:rsidP="00972390">
                <w:pPr>
                  <w:pStyle w:val="SectionHeading"/>
                </w:pPr>
                <w:r w:rsidRPr="00553E9A">
                  <w:rPr>
                    <w:rStyle w:val="SectionHeadingChar"/>
                    <w:b/>
                    <w:sz w:val="24"/>
                    <w:u w:val="single"/>
                  </w:rPr>
                  <w:t xml:space="preserve">Education </w:t>
                </w:r>
              </w:p>
            </w:sdtContent>
          </w:sdt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vAlign w:val="bottom"/>
          </w:tcPr>
          <w:p w:rsidR="00553E9A" w:rsidRPr="00553E9A" w:rsidRDefault="00553E9A" w:rsidP="00553E9A">
            <w:pPr>
              <w:pStyle w:val="Sectionbodytextbold"/>
            </w:pPr>
            <w:r w:rsidRPr="00553E9A">
              <w:t xml:space="preserve">IPR, </w:t>
            </w:r>
            <w:r w:rsidRPr="00553E9A">
              <w:t>Institute</w:t>
            </w:r>
            <w:r>
              <w:t xml:space="preserve"> Of Production And Recording – Music Production &amp; Engineering  </w:t>
            </w:r>
            <w:r w:rsidRPr="00553E9A">
              <w:t>2010</w:t>
            </w:r>
          </w:p>
          <w:p w:rsidR="00553E9A" w:rsidRPr="00553E9A" w:rsidRDefault="00553E9A" w:rsidP="00553E9A">
            <w:pPr>
              <w:pStyle w:val="Sectionbodytextbold"/>
            </w:pPr>
            <w:r w:rsidRPr="00553E9A">
              <w:t>Minneapolis Government Center</w:t>
            </w:r>
            <w:r>
              <w:t xml:space="preserve">- GED </w:t>
            </w:r>
          </w:p>
          <w:p w:rsidR="000B3188" w:rsidRDefault="00553E9A" w:rsidP="00553E9A">
            <w:pPr>
              <w:pStyle w:val="Sectionbodytextbold"/>
            </w:pPr>
            <w:r>
              <w:t>Twin Cities Rise Certificate-</w:t>
            </w:r>
            <w:r w:rsidRPr="00553E9A">
              <w:t>Job Training</w:t>
            </w: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vAlign w:val="bottom"/>
          </w:tcPr>
          <w:p w:rsidR="000B3188" w:rsidRDefault="000B3188">
            <w:pPr>
              <w:pStyle w:val="Sectionbodytextbold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Sectionbodytextbold"/>
            </w:pPr>
          </w:p>
        </w:tc>
      </w:tr>
      <w:tr w:rsidR="000B3188" w:rsidTr="00972390">
        <w:trPr>
          <w:trHeight w:val="37"/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vAlign w:val="bottom"/>
          </w:tcPr>
          <w:p w:rsidR="000B3188" w:rsidRDefault="000B3188">
            <w:pPr>
              <w:pStyle w:val="Sectionbodytex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</w:tbl>
    <w:p w:rsidR="000B3188" w:rsidRDefault="000B3188" w:rsidP="00553E9A"/>
    <w:sectPr w:rsidR="000B3188" w:rsidSect="007D4B79">
      <w:headerReference w:type="default" r:id="rId9"/>
      <w:footerReference w:type="even" r:id="rId10"/>
      <w:footerReference w:type="default" r:id="rId11"/>
      <w:pgSz w:w="12240" w:h="15840" w:code="1"/>
      <w:pgMar w:top="3150" w:right="720" w:bottom="1080" w:left="720" w:header="720" w:footer="720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161" w:rsidRDefault="00395161">
      <w:pPr>
        <w:spacing w:after="0" w:line="240" w:lineRule="auto"/>
      </w:pPr>
      <w:r>
        <w:separator/>
      </w:r>
    </w:p>
    <w:p w:rsidR="00395161" w:rsidRDefault="00395161"/>
  </w:endnote>
  <w:endnote w:type="continuationSeparator" w:id="0">
    <w:p w:rsidR="00395161" w:rsidRDefault="00395161">
      <w:pPr>
        <w:spacing w:after="0" w:line="240" w:lineRule="auto"/>
      </w:pPr>
      <w:r>
        <w:continuationSeparator/>
      </w:r>
    </w:p>
    <w:p w:rsidR="00395161" w:rsidRDefault="003951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4678"/>
      <w:docPartObj>
        <w:docPartGallery w:val="Page Numbers (Bottom of Page)"/>
        <w:docPartUnique/>
      </w:docPartObj>
    </w:sdtPr>
    <w:sdtEndPr/>
    <w:sdtContent>
      <w:p w:rsidR="000B3188" w:rsidRDefault="00395161" w:rsidP="009853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3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4653"/>
      <w:docPartObj>
        <w:docPartGallery w:val="Page Numbers (Bottom of Page)"/>
        <w:docPartUnique/>
      </w:docPartObj>
    </w:sdtPr>
    <w:sdtEndPr/>
    <w:sdtContent>
      <w:p w:rsidR="00292511" w:rsidRPr="007D4B79" w:rsidRDefault="00553E9A" w:rsidP="00553E9A">
        <w:pPr>
          <w:pStyle w:val="Footer"/>
          <w:tabs>
            <w:tab w:val="left" w:pos="2805"/>
            <w:tab w:val="center" w:pos="5400"/>
          </w:tabs>
        </w:pPr>
        <w:r>
          <w:tab/>
        </w:r>
        <w:r>
          <w:tab/>
        </w:r>
        <w:r w:rsidR="00395161">
          <w:fldChar w:fldCharType="begin"/>
        </w:r>
        <w:r w:rsidR="00395161">
          <w:instrText xml:space="preserve"> PAGE   \* MERGEFORMAT </w:instrText>
        </w:r>
        <w:r w:rsidR="00395161">
          <w:fldChar w:fldCharType="separate"/>
        </w:r>
        <w:r>
          <w:rPr>
            <w:noProof/>
          </w:rPr>
          <w:t>1</w:t>
        </w:r>
        <w:r w:rsidR="0039516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161" w:rsidRDefault="00395161">
      <w:pPr>
        <w:spacing w:after="0" w:line="240" w:lineRule="auto"/>
      </w:pPr>
      <w:r>
        <w:separator/>
      </w:r>
    </w:p>
    <w:p w:rsidR="00395161" w:rsidRDefault="00395161"/>
  </w:footnote>
  <w:footnote w:type="continuationSeparator" w:id="0">
    <w:p w:rsidR="00395161" w:rsidRDefault="00395161">
      <w:pPr>
        <w:spacing w:after="0" w:line="240" w:lineRule="auto"/>
      </w:pPr>
      <w:r>
        <w:continuationSeparator/>
      </w:r>
    </w:p>
    <w:p w:rsidR="00395161" w:rsidRDefault="003951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188" w:rsidRPr="007D4B79" w:rsidRDefault="00553E9A" w:rsidP="007D4B79">
    <w:pPr>
      <w:pStyle w:val="YourNam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margin">
                <wp:posOffset>-54610</wp:posOffset>
              </wp:positionH>
              <wp:positionV relativeFrom="paragraph">
                <wp:posOffset>1294765</wp:posOffset>
              </wp:positionV>
              <wp:extent cx="6939915" cy="7990840"/>
              <wp:effectExtent l="2540" t="8890" r="1270" b="127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39915" cy="7990840"/>
                      </a:xfrm>
                      <a:custGeom>
                        <a:avLst/>
                        <a:gdLst>
                          <a:gd name="T0" fmla="*/ 0 w 11098"/>
                          <a:gd name="T1" fmla="*/ 249 h 12745"/>
                          <a:gd name="T2" fmla="*/ 0 w 11098"/>
                          <a:gd name="T3" fmla="*/ 245 h 12745"/>
                          <a:gd name="T4" fmla="*/ 1 w 11098"/>
                          <a:gd name="T5" fmla="*/ 229 h 12745"/>
                          <a:gd name="T6" fmla="*/ 8 w 11098"/>
                          <a:gd name="T7" fmla="*/ 197 h 12745"/>
                          <a:gd name="T8" fmla="*/ 19 w 11098"/>
                          <a:gd name="T9" fmla="*/ 161 h 12745"/>
                          <a:gd name="T10" fmla="*/ 32 w 11098"/>
                          <a:gd name="T11" fmla="*/ 133 h 12745"/>
                          <a:gd name="T12" fmla="*/ 42 w 11098"/>
                          <a:gd name="T13" fmla="*/ 113 h 12745"/>
                          <a:gd name="T14" fmla="*/ 55 w 11098"/>
                          <a:gd name="T15" fmla="*/ 94 h 12745"/>
                          <a:gd name="T16" fmla="*/ 69 w 11098"/>
                          <a:gd name="T17" fmla="*/ 77 h 12745"/>
                          <a:gd name="T18" fmla="*/ 85 w 11098"/>
                          <a:gd name="T19" fmla="*/ 61 h 12745"/>
                          <a:gd name="T20" fmla="*/ 105 w 11098"/>
                          <a:gd name="T21" fmla="*/ 47 h 12745"/>
                          <a:gd name="T22" fmla="*/ 126 w 11098"/>
                          <a:gd name="T23" fmla="*/ 33 h 12745"/>
                          <a:gd name="T24" fmla="*/ 149 w 11098"/>
                          <a:gd name="T25" fmla="*/ 23 h 12745"/>
                          <a:gd name="T26" fmla="*/ 174 w 11098"/>
                          <a:gd name="T27" fmla="*/ 13 h 12745"/>
                          <a:gd name="T28" fmla="*/ 203 w 11098"/>
                          <a:gd name="T29" fmla="*/ 9 h 12745"/>
                          <a:gd name="T30" fmla="*/ 226 w 11098"/>
                          <a:gd name="T31" fmla="*/ 8 h 12745"/>
                          <a:gd name="T32" fmla="*/ 233 w 11098"/>
                          <a:gd name="T33" fmla="*/ 8 h 12745"/>
                          <a:gd name="T34" fmla="*/ 11098 w 11098"/>
                          <a:gd name="T35" fmla="*/ 49 h 12745"/>
                          <a:gd name="T36" fmla="*/ 233 w 11098"/>
                          <a:gd name="T37" fmla="*/ 65 h 12745"/>
                          <a:gd name="T38" fmla="*/ 219 w 11098"/>
                          <a:gd name="T39" fmla="*/ 65 h 12745"/>
                          <a:gd name="T40" fmla="*/ 196 w 11098"/>
                          <a:gd name="T41" fmla="*/ 68 h 12745"/>
                          <a:gd name="T42" fmla="*/ 174 w 11098"/>
                          <a:gd name="T43" fmla="*/ 73 h 12745"/>
                          <a:gd name="T44" fmla="*/ 156 w 11098"/>
                          <a:gd name="T45" fmla="*/ 80 h 12745"/>
                          <a:gd name="T46" fmla="*/ 137 w 11098"/>
                          <a:gd name="T47" fmla="*/ 89 h 12745"/>
                          <a:gd name="T48" fmla="*/ 122 w 11098"/>
                          <a:gd name="T49" fmla="*/ 101 h 12745"/>
                          <a:gd name="T50" fmla="*/ 107 w 11098"/>
                          <a:gd name="T51" fmla="*/ 113 h 12745"/>
                          <a:gd name="T52" fmla="*/ 95 w 11098"/>
                          <a:gd name="T53" fmla="*/ 126 h 12745"/>
                          <a:gd name="T54" fmla="*/ 85 w 11098"/>
                          <a:gd name="T55" fmla="*/ 141 h 12745"/>
                          <a:gd name="T56" fmla="*/ 68 w 11098"/>
                          <a:gd name="T57" fmla="*/ 170 h 12745"/>
                          <a:gd name="T58" fmla="*/ 56 w 11098"/>
                          <a:gd name="T59" fmla="*/ 199 h 12745"/>
                          <a:gd name="T60" fmla="*/ 49 w 11098"/>
                          <a:gd name="T61" fmla="*/ 225 h 12745"/>
                          <a:gd name="T62" fmla="*/ 47 w 11098"/>
                          <a:gd name="T63" fmla="*/ 245 h 12745"/>
                          <a:gd name="T64" fmla="*/ 47 w 11098"/>
                          <a:gd name="T65" fmla="*/ 249 h 12745"/>
                          <a:gd name="T66" fmla="*/ 51 w 11098"/>
                          <a:gd name="T67" fmla="*/ 12745 h 1274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1098" h="12745">
                            <a:moveTo>
                              <a:pt x="7" y="12741"/>
                            </a:moveTo>
                            <a:lnTo>
                              <a:pt x="0" y="249"/>
                            </a:lnTo>
                            <a:lnTo>
                              <a:pt x="0" y="245"/>
                            </a:lnTo>
                            <a:lnTo>
                              <a:pt x="0" y="242"/>
                            </a:lnTo>
                            <a:lnTo>
                              <a:pt x="1" y="229"/>
                            </a:lnTo>
                            <a:lnTo>
                              <a:pt x="3" y="214"/>
                            </a:lnTo>
                            <a:lnTo>
                              <a:pt x="8" y="197"/>
                            </a:lnTo>
                            <a:lnTo>
                              <a:pt x="12" y="180"/>
                            </a:lnTo>
                            <a:lnTo>
                              <a:pt x="19" y="161"/>
                            </a:lnTo>
                            <a:lnTo>
                              <a:pt x="26" y="142"/>
                            </a:lnTo>
                            <a:lnTo>
                              <a:pt x="32" y="133"/>
                            </a:lnTo>
                            <a:lnTo>
                              <a:pt x="37" y="122"/>
                            </a:lnTo>
                            <a:lnTo>
                              <a:pt x="42" y="113"/>
                            </a:lnTo>
                            <a:lnTo>
                              <a:pt x="48" y="104"/>
                            </a:lnTo>
                            <a:lnTo>
                              <a:pt x="55" y="94"/>
                            </a:lnTo>
                            <a:lnTo>
                              <a:pt x="62" y="86"/>
                            </a:lnTo>
                            <a:lnTo>
                              <a:pt x="69" y="77"/>
                            </a:lnTo>
                            <a:lnTo>
                              <a:pt x="78" y="69"/>
                            </a:lnTo>
                            <a:lnTo>
                              <a:pt x="85" y="61"/>
                            </a:lnTo>
                            <a:lnTo>
                              <a:pt x="95" y="53"/>
                            </a:lnTo>
                            <a:lnTo>
                              <a:pt x="105" y="47"/>
                            </a:lnTo>
                            <a:lnTo>
                              <a:pt x="114" y="39"/>
                            </a:lnTo>
                            <a:lnTo>
                              <a:pt x="126" y="33"/>
                            </a:lnTo>
                            <a:lnTo>
                              <a:pt x="137" y="28"/>
                            </a:lnTo>
                            <a:lnTo>
                              <a:pt x="149" y="23"/>
                            </a:lnTo>
                            <a:lnTo>
                              <a:pt x="161" y="17"/>
                            </a:lnTo>
                            <a:lnTo>
                              <a:pt x="174" y="13"/>
                            </a:lnTo>
                            <a:lnTo>
                              <a:pt x="189" y="11"/>
                            </a:lnTo>
                            <a:lnTo>
                              <a:pt x="203" y="9"/>
                            </a:lnTo>
                            <a:lnTo>
                              <a:pt x="218" y="8"/>
                            </a:lnTo>
                            <a:lnTo>
                              <a:pt x="226" y="8"/>
                            </a:lnTo>
                            <a:lnTo>
                              <a:pt x="233" y="8"/>
                            </a:lnTo>
                            <a:lnTo>
                              <a:pt x="11065" y="0"/>
                            </a:lnTo>
                            <a:lnTo>
                              <a:pt x="11098" y="49"/>
                            </a:lnTo>
                            <a:lnTo>
                              <a:pt x="233" y="65"/>
                            </a:lnTo>
                            <a:lnTo>
                              <a:pt x="227" y="65"/>
                            </a:lnTo>
                            <a:lnTo>
                              <a:pt x="219" y="65"/>
                            </a:lnTo>
                            <a:lnTo>
                              <a:pt x="208" y="66"/>
                            </a:lnTo>
                            <a:lnTo>
                              <a:pt x="196" y="68"/>
                            </a:lnTo>
                            <a:lnTo>
                              <a:pt x="185" y="69"/>
                            </a:lnTo>
                            <a:lnTo>
                              <a:pt x="174" y="73"/>
                            </a:lnTo>
                            <a:lnTo>
                              <a:pt x="164" y="77"/>
                            </a:lnTo>
                            <a:lnTo>
                              <a:pt x="156" y="80"/>
                            </a:lnTo>
                            <a:lnTo>
                              <a:pt x="146" y="85"/>
                            </a:lnTo>
                            <a:lnTo>
                              <a:pt x="137" y="89"/>
                            </a:lnTo>
                            <a:lnTo>
                              <a:pt x="129" y="94"/>
                            </a:lnTo>
                            <a:lnTo>
                              <a:pt x="122" y="101"/>
                            </a:lnTo>
                            <a:lnTo>
                              <a:pt x="114" y="106"/>
                            </a:lnTo>
                            <a:lnTo>
                              <a:pt x="107" y="113"/>
                            </a:lnTo>
                            <a:lnTo>
                              <a:pt x="101" y="120"/>
                            </a:lnTo>
                            <a:lnTo>
                              <a:pt x="95" y="126"/>
                            </a:lnTo>
                            <a:lnTo>
                              <a:pt x="90" y="133"/>
                            </a:lnTo>
                            <a:lnTo>
                              <a:pt x="85" y="141"/>
                            </a:lnTo>
                            <a:lnTo>
                              <a:pt x="76" y="156"/>
                            </a:lnTo>
                            <a:lnTo>
                              <a:pt x="68" y="170"/>
                            </a:lnTo>
                            <a:lnTo>
                              <a:pt x="61" y="185"/>
                            </a:lnTo>
                            <a:lnTo>
                              <a:pt x="56" y="199"/>
                            </a:lnTo>
                            <a:lnTo>
                              <a:pt x="53" y="213"/>
                            </a:lnTo>
                            <a:lnTo>
                              <a:pt x="49" y="225"/>
                            </a:lnTo>
                            <a:lnTo>
                              <a:pt x="48" y="235"/>
                            </a:lnTo>
                            <a:lnTo>
                              <a:pt x="47" y="245"/>
                            </a:lnTo>
                            <a:lnTo>
                              <a:pt x="47" y="247"/>
                            </a:lnTo>
                            <a:lnTo>
                              <a:pt x="47" y="249"/>
                            </a:lnTo>
                            <a:lnTo>
                              <a:pt x="51" y="12745"/>
                            </a:lnTo>
                            <a:lnTo>
                              <a:pt x="7" y="12741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chemeClr val="accent6">
                              <a:lumMod val="60000"/>
                              <a:lumOff val="40000"/>
                              <a:alpha val="64000"/>
                            </a:schemeClr>
                          </a:gs>
                          <a:gs pos="100000">
                            <a:schemeClr val="accent6">
                              <a:lumMod val="60000"/>
                              <a:lumOff val="40000"/>
                              <a:gamma/>
                              <a:tint val="9412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2" o:spid="_x0000_s1026" style="position:absolute;margin-left:-4.3pt;margin-top:101.95pt;width:546.45pt;height:629.2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1098,1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" path="m7,12741l,249r,-4l,242,1,229,3,214,8,197r4,-17l19,161r7,-19l32,133r5,-11l42,113r6,-9l55,94r7,-8l69,77r9,-8l85,61,95,53r10,-6l114,39r12,-6l137,28r12,-5l161,17r13,-4l189,11,203,9,218,8r8,l233,8,11065,r33,49l233,65r-6,l219,65r-11,1l196,68r-11,1l174,73r-10,4l156,80r-10,5l137,89r-8,5l122,101r-8,5l107,113r-6,7l95,126r-5,7l85,141r-9,15l68,170r-7,15l56,199r-3,14l49,225r-1,10l47,245r,2l47,249r4,12496l7,12741xe" fillcolor="#fabf8f [1945]" stroked="f">
              <v:fill opacity="41943f" color2="#fabf8f [1945]" rotate="t" angle="45" focus="100%" type="gradient"/>
              <v:path arrowok="t" o:connecttype="custom" o:connectlocs="0,156118;0,153610;625,143578;5003,123515;11881,100944;20011,83388;26264,70849;34393,58936;43148,48277;53153,38246;65660,29468;78792,20690;93174,14421;108807,8151;126942,5643;141325,5016;145702,5016;6939915,30722;145702,40754;136947,40754;122565,42635;108807,45769;97552,50158;85670,55801;76290,63325;66910,70849;59406,78999;53153,88404;42522,106586;35018,124769;30641,141070;29391,153610;29391,156118;31892,7990840" o:connectangles="0,0,0,0,0,0,0,0,0,0,0,0,0,0,0,0,0,0,0,0,0,0,0,0,0,0,0,0,0,0,0,0,0,0"/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-167005</wp:posOffset>
              </wp:positionV>
              <wp:extent cx="7172325" cy="1231265"/>
              <wp:effectExtent l="9525" t="4445" r="0" b="254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72325" cy="1231265"/>
                      </a:xfrm>
                      <a:custGeom>
                        <a:avLst/>
                        <a:gdLst>
                          <a:gd name="T0" fmla="*/ 11295 w 11295"/>
                          <a:gd name="T1" fmla="*/ 0 h 2356"/>
                          <a:gd name="T2" fmla="*/ 0 w 11295"/>
                          <a:gd name="T3" fmla="*/ 0 h 2356"/>
                          <a:gd name="T4" fmla="*/ 0 w 11295"/>
                          <a:gd name="T5" fmla="*/ 2356 h 2356"/>
                          <a:gd name="T6" fmla="*/ 2131 w 11295"/>
                          <a:gd name="T7" fmla="*/ 523 h 2356"/>
                          <a:gd name="T8" fmla="*/ 8827 w 11295"/>
                          <a:gd name="T9" fmla="*/ 766 h 2356"/>
                          <a:gd name="T10" fmla="*/ 11295 w 11295"/>
                          <a:gd name="T11" fmla="*/ 0 h 235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11295" h="2356">
                            <a:moveTo>
                              <a:pt x="11295" y="0"/>
                            </a:moveTo>
                            <a:cubicBezTo>
                              <a:pt x="11295" y="0"/>
                              <a:pt x="5647" y="0"/>
                              <a:pt x="0" y="0"/>
                            </a:cubicBezTo>
                            <a:cubicBezTo>
                              <a:pt x="0" y="0"/>
                              <a:pt x="18" y="2131"/>
                              <a:pt x="0" y="2356"/>
                            </a:cubicBezTo>
                            <a:cubicBezTo>
                              <a:pt x="1066" y="2300"/>
                              <a:pt x="660" y="788"/>
                              <a:pt x="2131" y="523"/>
                            </a:cubicBezTo>
                            <a:cubicBezTo>
                              <a:pt x="3631" y="330"/>
                              <a:pt x="7300" y="853"/>
                              <a:pt x="8827" y="766"/>
                            </a:cubicBezTo>
                            <a:cubicBezTo>
                              <a:pt x="10354" y="679"/>
                              <a:pt x="10781" y="160"/>
                              <a:pt x="11295" y="0"/>
                            </a:cubicBez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chemeClr val="accent4">
                              <a:lumMod val="40000"/>
                              <a:lumOff val="60000"/>
                              <a:alpha val="42999"/>
                            </a:schemeClr>
                          </a:gs>
                          <a:gs pos="100000">
                            <a:schemeClr val="accent4">
                              <a:lumMod val="40000"/>
                              <a:lumOff val="60000"/>
                              <a:gamma/>
                              <a:tint val="0"/>
                              <a:invGamma/>
                              <a:alpha val="17999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1026" style="position:absolute;margin-left:0;margin-top:-13.15pt;width:564.75pt;height:96.9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11295,2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" path="m11295,c11295,,5647,,,,,,18,2131,,2356,1066,2300,660,788,2131,523,3631,330,7300,853,8827,766,10354,679,10781,160,11295,xe" fillcolor="#ccc0d9 [1303]" stroked="f">
              <v:fill opacity="28179f" color2="#ccc0d9 [1303]" o:opacity2="11795f" rotate="t" focus="100%" type="gradient"/>
              <v:path arrowok="t" o:connecttype="custom" o:connectlocs="7172325,0;0,0;0,1231265;1353185,273324;5605145,400318;7172325,0" o:connectangles="0,0,0,0,0,0"/>
              <w10:wrap anchorx="margin"/>
            </v:shape>
          </w:pict>
        </mc:Fallback>
      </mc:AlternateContent>
    </w:r>
    <w:sdt>
      <w:sdtPr>
        <w:alias w:val="Author"/>
        <w:tag w:val="Author"/>
        <w:id w:val="3644617"/>
        <w:placeholder>
          <w:docPart w:val="03A90D443AA04A9B8036E4D62ECBBB7F"/>
        </w:placeholder>
      </w:sdtPr>
      <w:sdtEndPr/>
      <w:sdtContent>
        <w:r w:rsidR="00B459C1">
          <w:t xml:space="preserve">christopher SHAW </w:t>
        </w:r>
      </w:sdtContent>
    </w:sdt>
  </w:p>
  <w:sdt>
    <w:sdtPr>
      <w:rPr>
        <w:rStyle w:val="ContactInfoChar"/>
        <w:b/>
      </w:rPr>
      <w:id w:val="3644618"/>
      <w:placeholder>
        <w:docPart w:val="352031F493A1407AA5035C01B3780FDD"/>
      </w:placeholder>
    </w:sdtPr>
    <w:sdtEndPr>
      <w:rPr>
        <w:rStyle w:val="DefaultParagraphFont"/>
      </w:rPr>
    </w:sdtEndPr>
    <w:sdtContent>
      <w:p w:rsidR="000B3188" w:rsidRDefault="00B459C1">
        <w:pPr>
          <w:pStyle w:val="ContactInfo"/>
        </w:pPr>
        <w:r>
          <w:rPr>
            <w:rStyle w:val="ContactInfoChar"/>
            <w:b/>
          </w:rPr>
          <w:t>1770 ADOLPHUS ST APT #10 MAPLEWOOD, MN 55117</w:t>
        </w:r>
      </w:p>
    </w:sdtContent>
  </w:sdt>
  <w:sdt>
    <w:sdtPr>
      <w:rPr>
        <w:rStyle w:val="ContactInfoChar"/>
        <w:b/>
      </w:rPr>
      <w:id w:val="3644619"/>
      <w:placeholder/>
    </w:sdtPr>
    <w:sdtEndPr>
      <w:rPr>
        <w:rStyle w:val="DefaultParagraphFont"/>
      </w:rPr>
    </w:sdtEndPr>
    <w:sdtContent>
      <w:p w:rsidR="000B3188" w:rsidRDefault="00B459C1">
        <w:pPr>
          <w:pStyle w:val="ContactInfo"/>
        </w:pPr>
        <w:r>
          <w:rPr>
            <w:rStyle w:val="ContactInfoChar"/>
            <w:b/>
          </w:rPr>
          <w:t>651-434-1391</w:t>
        </w:r>
      </w:p>
    </w:sdtContent>
  </w:sdt>
  <w:sdt>
    <w:sdtPr>
      <w:rPr>
        <w:rStyle w:val="ContactInfoChar"/>
        <w:b/>
      </w:rPr>
      <w:id w:val="3644620"/>
      <w:placeholder/>
    </w:sdtPr>
    <w:sdtEndPr>
      <w:rPr>
        <w:rStyle w:val="DefaultParagraphFont"/>
      </w:rPr>
    </w:sdtEndPr>
    <w:sdtContent>
      <w:p w:rsidR="000B3188" w:rsidRDefault="00B459C1">
        <w:pPr>
          <w:pStyle w:val="ContactInfo"/>
        </w:pPr>
        <w:r>
          <w:rPr>
            <w:rStyle w:val="ContactInfoChar"/>
            <w:b/>
          </w:rPr>
          <w:t>CHRISTOPHERSHAW07@GMAIL.COM</w:t>
        </w:r>
      </w:p>
    </w:sdtContent>
  </w:sdt>
  <w:sdt>
    <w:sdtPr>
      <w:rPr>
        <w:rStyle w:val="ContactInfoChar"/>
        <w:b/>
      </w:rPr>
      <w:id w:val="3644621"/>
      <w:placeholder/>
    </w:sdtPr>
    <w:sdtEndPr>
      <w:rPr>
        <w:rStyle w:val="DefaultParagraphFont"/>
      </w:rPr>
    </w:sdtEndPr>
    <w:sdtContent>
      <w:p w:rsidR="000B3188" w:rsidRDefault="00395161" w:rsidP="00B459C1">
        <w:pPr>
          <w:pStyle w:val="ContactInfo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31BA0"/>
    <w:multiLevelType w:val="hybridMultilevel"/>
    <w:tmpl w:val="EC08B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CEF76F1"/>
    <w:multiLevelType w:val="hybridMultilevel"/>
    <w:tmpl w:val="786E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8F1AD0"/>
    <w:multiLevelType w:val="hybridMultilevel"/>
    <w:tmpl w:val="BBE6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C1"/>
    <w:rsid w:val="000B3188"/>
    <w:rsid w:val="00292511"/>
    <w:rsid w:val="00395161"/>
    <w:rsid w:val="00553E9A"/>
    <w:rsid w:val="0074283B"/>
    <w:rsid w:val="00772F69"/>
    <w:rsid w:val="007D4B79"/>
    <w:rsid w:val="00972390"/>
    <w:rsid w:val="00976B7C"/>
    <w:rsid w:val="00985323"/>
    <w:rsid w:val="009F49BC"/>
    <w:rsid w:val="00A04D96"/>
    <w:rsid w:val="00B4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88"/>
    <w:rPr>
      <w:rFonts w:ascii="Tahoma" w:hAnsi="Tahoma" w:cs="Tahoma"/>
      <w:sz w:val="16"/>
      <w:szCs w:val="16"/>
    </w:rPr>
  </w:style>
  <w:style w:type="paragraph" w:customStyle="1" w:styleId="ContactInfo">
    <w:name w:val="Contact Info"/>
    <w:link w:val="ContactInfoChar"/>
    <w:qFormat/>
    <w:rsid w:val="000B3188"/>
    <w:pPr>
      <w:spacing w:after="0" w:line="240" w:lineRule="auto"/>
      <w:jc w:val="right"/>
    </w:pPr>
    <w:rPr>
      <w:b/>
      <w:color w:val="403152" w:themeColor="accent4" w:themeShade="80"/>
    </w:rPr>
  </w:style>
  <w:style w:type="paragraph" w:styleId="Header">
    <w:name w:val="header"/>
    <w:basedOn w:val="Normal"/>
    <w:link w:val="HeaderChar"/>
    <w:uiPriority w:val="99"/>
    <w:unhideWhenUsed/>
    <w:rsid w:val="000B3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ontactInfoChar">
    <w:name w:val="Contact Info Char"/>
    <w:basedOn w:val="DefaultParagraphFont"/>
    <w:link w:val="ContactInfo"/>
    <w:rsid w:val="000B3188"/>
    <w:rPr>
      <w:b/>
      <w:color w:val="403152" w:themeColor="accent4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0B3188"/>
  </w:style>
  <w:style w:type="paragraph" w:styleId="Footer">
    <w:name w:val="footer"/>
    <w:basedOn w:val="Normal"/>
    <w:link w:val="FooterChar"/>
    <w:uiPriority w:val="99"/>
    <w:unhideWhenUsed/>
    <w:rsid w:val="007D4B79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D4B79"/>
    <w:rPr>
      <w:sz w:val="20"/>
    </w:rPr>
  </w:style>
  <w:style w:type="paragraph" w:customStyle="1" w:styleId="YourName">
    <w:name w:val="Your Name"/>
    <w:link w:val="YourNameChar"/>
    <w:qFormat/>
    <w:rsid w:val="007D4B79"/>
    <w:pPr>
      <w:keepNext/>
      <w:keepLines/>
      <w:tabs>
        <w:tab w:val="left" w:pos="8640"/>
      </w:tabs>
      <w:spacing w:before="480" w:after="40" w:line="264" w:lineRule="auto"/>
      <w:jc w:val="right"/>
      <w:outlineLvl w:val="0"/>
    </w:pPr>
    <w:rPr>
      <w:rFonts w:eastAsiaTheme="majorEastAsia" w:cstheme="majorBidi"/>
      <w:b/>
      <w:bCs/>
      <w:caps/>
      <w:color w:val="000000" w:themeColor="text1"/>
      <w:spacing w:val="1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0B3188"/>
    <w:rPr>
      <w:color w:val="808080"/>
    </w:rPr>
  </w:style>
  <w:style w:type="character" w:customStyle="1" w:styleId="YourNameChar">
    <w:name w:val="Your Name Char"/>
    <w:basedOn w:val="DefaultParagraphFont"/>
    <w:link w:val="YourName"/>
    <w:rsid w:val="007D4B79"/>
    <w:rPr>
      <w:rFonts w:eastAsiaTheme="majorEastAsia" w:cstheme="majorBidi"/>
      <w:b/>
      <w:bCs/>
      <w:caps/>
      <w:color w:val="000000" w:themeColor="text1"/>
      <w:spacing w:val="10"/>
      <w:sz w:val="28"/>
      <w:szCs w:val="28"/>
    </w:rPr>
  </w:style>
  <w:style w:type="table" w:styleId="TableGrid">
    <w:name w:val="Table Grid"/>
    <w:basedOn w:val="TableNormal"/>
    <w:uiPriority w:val="59"/>
    <w:rsid w:val="000B3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Heading">
    <w:name w:val="SectionHeading"/>
    <w:link w:val="SectionHeadingChar"/>
    <w:qFormat/>
    <w:rsid w:val="00976B7C"/>
    <w:pPr>
      <w:spacing w:before="120" w:after="0"/>
    </w:pPr>
    <w:rPr>
      <w:rFonts w:asciiTheme="majorHAnsi" w:hAnsiTheme="majorHAnsi"/>
      <w:b/>
      <w:caps/>
      <w:color w:val="595959" w:themeColor="text1" w:themeTint="A6"/>
    </w:rPr>
  </w:style>
  <w:style w:type="character" w:customStyle="1" w:styleId="SectionHeadingChar">
    <w:name w:val="SectionHeading Char"/>
    <w:basedOn w:val="DefaultParagraphFont"/>
    <w:link w:val="SectionHeading"/>
    <w:rsid w:val="00976B7C"/>
    <w:rPr>
      <w:rFonts w:asciiTheme="majorHAnsi" w:hAnsiTheme="majorHAnsi"/>
      <w:b/>
      <w:caps/>
      <w:color w:val="595959" w:themeColor="text1" w:themeTint="A6"/>
    </w:rPr>
  </w:style>
  <w:style w:type="paragraph" w:customStyle="1" w:styleId="Sectionbodytext">
    <w:name w:val="Section body text"/>
    <w:link w:val="SectionbodytextChar"/>
    <w:qFormat/>
    <w:rsid w:val="007D4B79"/>
    <w:pPr>
      <w:spacing w:after="0"/>
    </w:pPr>
    <w:rPr>
      <w:color w:val="000000" w:themeColor="text1"/>
      <w:sz w:val="20"/>
    </w:rPr>
  </w:style>
  <w:style w:type="character" w:customStyle="1" w:styleId="SectionbodytextChar">
    <w:name w:val="Section body text Char"/>
    <w:basedOn w:val="DefaultParagraphFont"/>
    <w:link w:val="Sectionbodytext"/>
    <w:rsid w:val="007D4B79"/>
    <w:rPr>
      <w:color w:val="000000" w:themeColor="text1"/>
      <w:sz w:val="20"/>
    </w:rPr>
  </w:style>
  <w:style w:type="paragraph" w:customStyle="1" w:styleId="Publications">
    <w:name w:val="Publications"/>
    <w:basedOn w:val="Normal"/>
    <w:link w:val="PublicationsChar"/>
    <w:qFormat/>
    <w:rsid w:val="000B3188"/>
    <w:pPr>
      <w:spacing w:after="0" w:line="264" w:lineRule="auto"/>
      <w:ind w:left="288"/>
      <w:outlineLvl w:val="2"/>
    </w:pPr>
    <w:rPr>
      <w:i/>
      <w:color w:val="0D0D0D" w:themeColor="text1" w:themeTint="F2"/>
      <w:sz w:val="20"/>
    </w:rPr>
  </w:style>
  <w:style w:type="paragraph" w:customStyle="1" w:styleId="Sectionbodytextbold">
    <w:name w:val="Section body text bold"/>
    <w:link w:val="SectionbodytextboldChar"/>
    <w:qFormat/>
    <w:rsid w:val="000B3188"/>
    <w:pPr>
      <w:spacing w:after="0" w:line="240" w:lineRule="auto"/>
    </w:pPr>
    <w:rPr>
      <w:b/>
      <w:color w:val="000000" w:themeColor="text1"/>
      <w:sz w:val="20"/>
    </w:rPr>
  </w:style>
  <w:style w:type="character" w:customStyle="1" w:styleId="SectionbodytextboldChar">
    <w:name w:val="Section body text bold Char"/>
    <w:basedOn w:val="DefaultParagraphFont"/>
    <w:link w:val="Sectionbodytextbold"/>
    <w:rsid w:val="000B3188"/>
    <w:rPr>
      <w:b/>
      <w:color w:val="000000" w:themeColor="text1"/>
      <w:sz w:val="20"/>
    </w:rPr>
  </w:style>
  <w:style w:type="character" w:customStyle="1" w:styleId="PublicationsChar">
    <w:name w:val="Publications Char"/>
    <w:basedOn w:val="DefaultParagraphFont"/>
    <w:link w:val="Publications"/>
    <w:rsid w:val="000B3188"/>
    <w:rPr>
      <w:i/>
      <w:color w:val="0D0D0D" w:themeColor="text1" w:themeTint="F2"/>
      <w:sz w:val="20"/>
    </w:rPr>
  </w:style>
  <w:style w:type="character" w:styleId="Hyperlink">
    <w:name w:val="Hyperlink"/>
    <w:basedOn w:val="DefaultParagraphFont"/>
    <w:uiPriority w:val="99"/>
    <w:unhideWhenUsed/>
    <w:rsid w:val="00B459C1"/>
    <w:rPr>
      <w:color w:val="0000FF" w:themeColor="hyperlink"/>
      <w:u w:val="single"/>
    </w:rPr>
  </w:style>
  <w:style w:type="paragraph" w:customStyle="1" w:styleId="Sectionbody02">
    <w:name w:val="Section_body02"/>
    <w:link w:val="Sectionbody02Char"/>
    <w:qFormat/>
    <w:rsid w:val="00B459C1"/>
    <w:pPr>
      <w:spacing w:after="0" w:line="240" w:lineRule="auto"/>
    </w:pPr>
    <w:rPr>
      <w:b/>
      <w:color w:val="000000" w:themeColor="text1"/>
      <w:sz w:val="20"/>
    </w:rPr>
  </w:style>
  <w:style w:type="character" w:customStyle="1" w:styleId="Sectionbody02Char">
    <w:name w:val="Section_body02 Char"/>
    <w:basedOn w:val="DefaultParagraphFont"/>
    <w:link w:val="Sectionbody02"/>
    <w:rsid w:val="00B459C1"/>
    <w:rPr>
      <w:b/>
      <w:color w:val="000000" w:themeColor="text1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88"/>
    <w:rPr>
      <w:rFonts w:ascii="Tahoma" w:hAnsi="Tahoma" w:cs="Tahoma"/>
      <w:sz w:val="16"/>
      <w:szCs w:val="16"/>
    </w:rPr>
  </w:style>
  <w:style w:type="paragraph" w:customStyle="1" w:styleId="ContactInfo">
    <w:name w:val="Contact Info"/>
    <w:link w:val="ContactInfoChar"/>
    <w:qFormat/>
    <w:rsid w:val="000B3188"/>
    <w:pPr>
      <w:spacing w:after="0" w:line="240" w:lineRule="auto"/>
      <w:jc w:val="right"/>
    </w:pPr>
    <w:rPr>
      <w:b/>
      <w:color w:val="403152" w:themeColor="accent4" w:themeShade="80"/>
    </w:rPr>
  </w:style>
  <w:style w:type="paragraph" w:styleId="Header">
    <w:name w:val="header"/>
    <w:basedOn w:val="Normal"/>
    <w:link w:val="HeaderChar"/>
    <w:uiPriority w:val="99"/>
    <w:unhideWhenUsed/>
    <w:rsid w:val="000B3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ontactInfoChar">
    <w:name w:val="Contact Info Char"/>
    <w:basedOn w:val="DefaultParagraphFont"/>
    <w:link w:val="ContactInfo"/>
    <w:rsid w:val="000B3188"/>
    <w:rPr>
      <w:b/>
      <w:color w:val="403152" w:themeColor="accent4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0B3188"/>
  </w:style>
  <w:style w:type="paragraph" w:styleId="Footer">
    <w:name w:val="footer"/>
    <w:basedOn w:val="Normal"/>
    <w:link w:val="FooterChar"/>
    <w:uiPriority w:val="99"/>
    <w:unhideWhenUsed/>
    <w:rsid w:val="007D4B79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D4B79"/>
    <w:rPr>
      <w:sz w:val="20"/>
    </w:rPr>
  </w:style>
  <w:style w:type="paragraph" w:customStyle="1" w:styleId="YourName">
    <w:name w:val="Your Name"/>
    <w:link w:val="YourNameChar"/>
    <w:qFormat/>
    <w:rsid w:val="007D4B79"/>
    <w:pPr>
      <w:keepNext/>
      <w:keepLines/>
      <w:tabs>
        <w:tab w:val="left" w:pos="8640"/>
      </w:tabs>
      <w:spacing w:before="480" w:after="40" w:line="264" w:lineRule="auto"/>
      <w:jc w:val="right"/>
      <w:outlineLvl w:val="0"/>
    </w:pPr>
    <w:rPr>
      <w:rFonts w:eastAsiaTheme="majorEastAsia" w:cstheme="majorBidi"/>
      <w:b/>
      <w:bCs/>
      <w:caps/>
      <w:color w:val="000000" w:themeColor="text1"/>
      <w:spacing w:val="1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0B3188"/>
    <w:rPr>
      <w:color w:val="808080"/>
    </w:rPr>
  </w:style>
  <w:style w:type="character" w:customStyle="1" w:styleId="YourNameChar">
    <w:name w:val="Your Name Char"/>
    <w:basedOn w:val="DefaultParagraphFont"/>
    <w:link w:val="YourName"/>
    <w:rsid w:val="007D4B79"/>
    <w:rPr>
      <w:rFonts w:eastAsiaTheme="majorEastAsia" w:cstheme="majorBidi"/>
      <w:b/>
      <w:bCs/>
      <w:caps/>
      <w:color w:val="000000" w:themeColor="text1"/>
      <w:spacing w:val="10"/>
      <w:sz w:val="28"/>
      <w:szCs w:val="28"/>
    </w:rPr>
  </w:style>
  <w:style w:type="table" w:styleId="TableGrid">
    <w:name w:val="Table Grid"/>
    <w:basedOn w:val="TableNormal"/>
    <w:uiPriority w:val="59"/>
    <w:rsid w:val="000B3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Heading">
    <w:name w:val="SectionHeading"/>
    <w:link w:val="SectionHeadingChar"/>
    <w:qFormat/>
    <w:rsid w:val="00976B7C"/>
    <w:pPr>
      <w:spacing w:before="120" w:after="0"/>
    </w:pPr>
    <w:rPr>
      <w:rFonts w:asciiTheme="majorHAnsi" w:hAnsiTheme="majorHAnsi"/>
      <w:b/>
      <w:caps/>
      <w:color w:val="595959" w:themeColor="text1" w:themeTint="A6"/>
    </w:rPr>
  </w:style>
  <w:style w:type="character" w:customStyle="1" w:styleId="SectionHeadingChar">
    <w:name w:val="SectionHeading Char"/>
    <w:basedOn w:val="DefaultParagraphFont"/>
    <w:link w:val="SectionHeading"/>
    <w:rsid w:val="00976B7C"/>
    <w:rPr>
      <w:rFonts w:asciiTheme="majorHAnsi" w:hAnsiTheme="majorHAnsi"/>
      <w:b/>
      <w:caps/>
      <w:color w:val="595959" w:themeColor="text1" w:themeTint="A6"/>
    </w:rPr>
  </w:style>
  <w:style w:type="paragraph" w:customStyle="1" w:styleId="Sectionbodytext">
    <w:name w:val="Section body text"/>
    <w:link w:val="SectionbodytextChar"/>
    <w:qFormat/>
    <w:rsid w:val="007D4B79"/>
    <w:pPr>
      <w:spacing w:after="0"/>
    </w:pPr>
    <w:rPr>
      <w:color w:val="000000" w:themeColor="text1"/>
      <w:sz w:val="20"/>
    </w:rPr>
  </w:style>
  <w:style w:type="character" w:customStyle="1" w:styleId="SectionbodytextChar">
    <w:name w:val="Section body text Char"/>
    <w:basedOn w:val="DefaultParagraphFont"/>
    <w:link w:val="Sectionbodytext"/>
    <w:rsid w:val="007D4B79"/>
    <w:rPr>
      <w:color w:val="000000" w:themeColor="text1"/>
      <w:sz w:val="20"/>
    </w:rPr>
  </w:style>
  <w:style w:type="paragraph" w:customStyle="1" w:styleId="Publications">
    <w:name w:val="Publications"/>
    <w:basedOn w:val="Normal"/>
    <w:link w:val="PublicationsChar"/>
    <w:qFormat/>
    <w:rsid w:val="000B3188"/>
    <w:pPr>
      <w:spacing w:after="0" w:line="264" w:lineRule="auto"/>
      <w:ind w:left="288"/>
      <w:outlineLvl w:val="2"/>
    </w:pPr>
    <w:rPr>
      <w:i/>
      <w:color w:val="0D0D0D" w:themeColor="text1" w:themeTint="F2"/>
      <w:sz w:val="20"/>
    </w:rPr>
  </w:style>
  <w:style w:type="paragraph" w:customStyle="1" w:styleId="Sectionbodytextbold">
    <w:name w:val="Section body text bold"/>
    <w:link w:val="SectionbodytextboldChar"/>
    <w:qFormat/>
    <w:rsid w:val="000B3188"/>
    <w:pPr>
      <w:spacing w:after="0" w:line="240" w:lineRule="auto"/>
    </w:pPr>
    <w:rPr>
      <w:b/>
      <w:color w:val="000000" w:themeColor="text1"/>
      <w:sz w:val="20"/>
    </w:rPr>
  </w:style>
  <w:style w:type="character" w:customStyle="1" w:styleId="SectionbodytextboldChar">
    <w:name w:val="Section body text bold Char"/>
    <w:basedOn w:val="DefaultParagraphFont"/>
    <w:link w:val="Sectionbodytextbold"/>
    <w:rsid w:val="000B3188"/>
    <w:rPr>
      <w:b/>
      <w:color w:val="000000" w:themeColor="text1"/>
      <w:sz w:val="20"/>
    </w:rPr>
  </w:style>
  <w:style w:type="character" w:customStyle="1" w:styleId="PublicationsChar">
    <w:name w:val="Publications Char"/>
    <w:basedOn w:val="DefaultParagraphFont"/>
    <w:link w:val="Publications"/>
    <w:rsid w:val="000B3188"/>
    <w:rPr>
      <w:i/>
      <w:color w:val="0D0D0D" w:themeColor="text1" w:themeTint="F2"/>
      <w:sz w:val="20"/>
    </w:rPr>
  </w:style>
  <w:style w:type="character" w:styleId="Hyperlink">
    <w:name w:val="Hyperlink"/>
    <w:basedOn w:val="DefaultParagraphFont"/>
    <w:uiPriority w:val="99"/>
    <w:unhideWhenUsed/>
    <w:rsid w:val="00B459C1"/>
    <w:rPr>
      <w:color w:val="0000FF" w:themeColor="hyperlink"/>
      <w:u w:val="single"/>
    </w:rPr>
  </w:style>
  <w:style w:type="paragraph" w:customStyle="1" w:styleId="Sectionbody02">
    <w:name w:val="Section_body02"/>
    <w:link w:val="Sectionbody02Char"/>
    <w:qFormat/>
    <w:rsid w:val="00B459C1"/>
    <w:pPr>
      <w:spacing w:after="0" w:line="240" w:lineRule="auto"/>
    </w:pPr>
    <w:rPr>
      <w:b/>
      <w:color w:val="000000" w:themeColor="text1"/>
      <w:sz w:val="20"/>
    </w:rPr>
  </w:style>
  <w:style w:type="character" w:customStyle="1" w:styleId="Sectionbody02Char">
    <w:name w:val="Section_body02 Char"/>
    <w:basedOn w:val="DefaultParagraphFont"/>
    <w:link w:val="Sectionbody02"/>
    <w:rsid w:val="00B459C1"/>
    <w:rPr>
      <w:b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\AppData\Roaming\Microsoft\Templates\Resume_EntryLeve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508707536446F89EB6F71D226FE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713DF-AF7F-46E3-9C67-F492F15DC728}"/>
      </w:docPartPr>
      <w:docPartBody>
        <w:p w:rsidR="00000000" w:rsidRDefault="002853A1">
          <w:pPr>
            <w:pStyle w:val="CD508707536446F89EB6F71D226FE88A"/>
          </w:pPr>
          <w:r>
            <w:t>AWARDS</w:t>
          </w:r>
        </w:p>
      </w:docPartBody>
    </w:docPart>
    <w:docPart>
      <w:docPartPr>
        <w:name w:val="9A682A6496D34337819C15B3DF2D0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EA79E-F02D-476A-80D1-5D7BA9A53260}"/>
      </w:docPartPr>
      <w:docPartBody>
        <w:p w:rsidR="00000000" w:rsidRDefault="002853A1">
          <w:pPr>
            <w:pStyle w:val="9A682A6496D34337819C15B3DF2D0ECD"/>
          </w:pPr>
          <w:r>
            <w:t>TEACHING EXPERIENCE</w:t>
          </w:r>
        </w:p>
      </w:docPartBody>
    </w:docPart>
    <w:docPart>
      <w:docPartPr>
        <w:name w:val="D79B5396F76F4A078B23D6EBD28B0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4F32D-F9AB-4521-9E76-C8034DEE64B2}"/>
      </w:docPartPr>
      <w:docPartBody>
        <w:p w:rsidR="00000000" w:rsidRDefault="002853A1">
          <w:pPr>
            <w:pStyle w:val="D79B5396F76F4A078B23D6EBD28B0ECB"/>
          </w:pPr>
          <w:r>
            <w:t>RELATED EXPERIENCE</w:t>
          </w:r>
        </w:p>
      </w:docPartBody>
    </w:docPart>
    <w:docPart>
      <w:docPartPr>
        <w:name w:val="03A90D443AA04A9B8036E4D62ECBB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A1FD3-D500-43B3-BD97-689602CBB348}"/>
      </w:docPartPr>
      <w:docPartBody>
        <w:p w:rsidR="00000000" w:rsidRDefault="00BA7E1F" w:rsidP="00BA7E1F">
          <w:pPr>
            <w:pStyle w:val="03A90D443AA04A9B8036E4D62ECBBB7F"/>
          </w:pPr>
          <w:r>
            <w:t>[Pick the Year]</w:t>
          </w:r>
        </w:p>
      </w:docPartBody>
    </w:docPart>
    <w:docPart>
      <w:docPartPr>
        <w:name w:val="352031F493A1407AA5035C01B3780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DA94A-18F8-4C2C-92FC-B80B273BF4B4}"/>
      </w:docPartPr>
      <w:docPartBody>
        <w:p w:rsidR="00000000" w:rsidRDefault="00BA7E1F" w:rsidP="00BA7E1F">
          <w:pPr>
            <w:pStyle w:val="352031F493A1407AA5035C01B3780FDD"/>
          </w:pPr>
          <w:r>
            <w:rPr>
              <w:rStyle w:val="Sectionbody02Char"/>
            </w:rPr>
            <w:t>[Pick the 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E1F"/>
    <w:rsid w:val="002853A1"/>
    <w:rsid w:val="00BA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868A23DC864CC08BE6BE229B21A19E">
    <w:name w:val="C0868A23DC864CC08BE6BE229B21A19E"/>
  </w:style>
  <w:style w:type="paragraph" w:customStyle="1" w:styleId="SectionBody">
    <w:name w:val="Section_Body"/>
    <w:link w:val="SectionBodyChar"/>
    <w:qFormat/>
    <w:rPr>
      <w:rFonts w:eastAsiaTheme="minorHAnsi"/>
      <w:color w:val="000000" w:themeColor="text1"/>
      <w:sz w:val="20"/>
    </w:rPr>
  </w:style>
  <w:style w:type="character" w:customStyle="1" w:styleId="SectionBodyChar">
    <w:name w:val="Section_Body Char"/>
    <w:basedOn w:val="DefaultParagraphFont"/>
    <w:link w:val="SectionBody"/>
    <w:rPr>
      <w:rFonts w:eastAsiaTheme="minorHAnsi"/>
      <w:color w:val="000000" w:themeColor="text1"/>
      <w:sz w:val="20"/>
    </w:rPr>
  </w:style>
  <w:style w:type="paragraph" w:customStyle="1" w:styleId="9300482E2DBC408EBCBC49C7E0DF9041">
    <w:name w:val="9300482E2DBC408EBCBC49C7E0DF9041"/>
  </w:style>
  <w:style w:type="paragraph" w:customStyle="1" w:styleId="2CFC30D30D0343668E84E95E1876646F">
    <w:name w:val="2CFC30D30D0343668E84E95E1876646F"/>
  </w:style>
  <w:style w:type="paragraph" w:customStyle="1" w:styleId="1D03CA4D7279409195EB79CAD4148464">
    <w:name w:val="1D03CA4D7279409195EB79CAD4148464"/>
  </w:style>
  <w:style w:type="paragraph" w:customStyle="1" w:styleId="04A3737A27274912825F0498F55F708A">
    <w:name w:val="04A3737A27274912825F0498F55F708A"/>
  </w:style>
  <w:style w:type="paragraph" w:customStyle="1" w:styleId="76C5B80219414101899FC33477326F8D">
    <w:name w:val="76C5B80219414101899FC33477326F8D"/>
  </w:style>
  <w:style w:type="paragraph" w:customStyle="1" w:styleId="F27F2C5454F7461F8B5FA6B095F8965B">
    <w:name w:val="F27F2C5454F7461F8B5FA6B095F8965B"/>
  </w:style>
  <w:style w:type="paragraph" w:customStyle="1" w:styleId="92A0F1AEEEFB40A8BC67D47AAA98B124">
    <w:name w:val="92A0F1AEEEFB40A8BC67D47AAA98B124"/>
  </w:style>
  <w:style w:type="paragraph" w:customStyle="1" w:styleId="7681BE7B925B4ACD9DBAB1FBB5944DE1">
    <w:name w:val="7681BE7B925B4ACD9DBAB1FBB5944DE1"/>
  </w:style>
  <w:style w:type="paragraph" w:customStyle="1" w:styleId="7A545BCB48C24246BB321EFB780117EB">
    <w:name w:val="7A545BCB48C24246BB321EFB780117EB"/>
  </w:style>
  <w:style w:type="paragraph" w:customStyle="1" w:styleId="293D00E5BEE64B2285C7CCED87AB00D1">
    <w:name w:val="293D00E5BEE64B2285C7CCED87AB00D1"/>
  </w:style>
  <w:style w:type="paragraph" w:customStyle="1" w:styleId="Sectionbody02">
    <w:name w:val="Section_body02"/>
    <w:link w:val="Sectionbody02Char"/>
    <w:qFormat/>
    <w:rsid w:val="00BA7E1F"/>
    <w:pPr>
      <w:spacing w:after="0" w:line="240" w:lineRule="auto"/>
    </w:pPr>
    <w:rPr>
      <w:rFonts w:eastAsiaTheme="minorHAnsi"/>
      <w:b/>
      <w:color w:val="000000" w:themeColor="text1"/>
      <w:sz w:val="20"/>
    </w:rPr>
  </w:style>
  <w:style w:type="character" w:customStyle="1" w:styleId="Sectionbody02Char">
    <w:name w:val="Section_body02 Char"/>
    <w:basedOn w:val="DefaultParagraphFont"/>
    <w:link w:val="Sectionbody02"/>
    <w:rsid w:val="00BA7E1F"/>
    <w:rPr>
      <w:rFonts w:eastAsiaTheme="minorHAnsi"/>
      <w:b/>
      <w:color w:val="000000" w:themeColor="text1"/>
      <w:sz w:val="20"/>
    </w:rPr>
  </w:style>
  <w:style w:type="paragraph" w:customStyle="1" w:styleId="DE0E421B402A488CBBD8A12D4AC1E99A">
    <w:name w:val="DE0E421B402A488CBBD8A12D4AC1E99A"/>
  </w:style>
  <w:style w:type="paragraph" w:customStyle="1" w:styleId="B898BB647AB44C0DA364E5D50C5B5BEF">
    <w:name w:val="B898BB647AB44C0DA364E5D50C5B5BEF"/>
  </w:style>
  <w:style w:type="paragraph" w:customStyle="1" w:styleId="4EC843C2E3574366B179BBC89F1C6C97">
    <w:name w:val="4EC843C2E3574366B179BBC89F1C6C97"/>
  </w:style>
  <w:style w:type="paragraph" w:customStyle="1" w:styleId="119881AD395D487ABBAC11D336C7E901">
    <w:name w:val="119881AD395D487ABBAC11D336C7E901"/>
  </w:style>
  <w:style w:type="paragraph" w:customStyle="1" w:styleId="CD508707536446F89EB6F71D226FE88A">
    <w:name w:val="CD508707536446F89EB6F71D226FE88A"/>
  </w:style>
  <w:style w:type="paragraph" w:customStyle="1" w:styleId="AEE3AB85AB4B468997A95749EBBD2003">
    <w:name w:val="AEE3AB85AB4B468997A95749EBBD2003"/>
  </w:style>
  <w:style w:type="paragraph" w:customStyle="1" w:styleId="A193A6F6BB164DB09D4A72144CE75EFF">
    <w:name w:val="A193A6F6BB164DB09D4A72144CE75EFF"/>
  </w:style>
  <w:style w:type="paragraph" w:customStyle="1" w:styleId="072FB1AA4F314A59BE5E2B9BEE017915">
    <w:name w:val="072FB1AA4F314A59BE5E2B9BEE017915"/>
  </w:style>
  <w:style w:type="paragraph" w:customStyle="1" w:styleId="B0B2E4DC171443FD97466A6084BDE2D4">
    <w:name w:val="B0B2E4DC171443FD97466A6084BDE2D4"/>
  </w:style>
  <w:style w:type="paragraph" w:customStyle="1" w:styleId="45A6E98783304DB7A80EEA74EDB50847">
    <w:name w:val="45A6E98783304DB7A80EEA74EDB50847"/>
  </w:style>
  <w:style w:type="paragraph" w:customStyle="1" w:styleId="49F4F9FA369E40A3AF969EEABAB99D5E">
    <w:name w:val="49F4F9FA369E40A3AF969EEABAB99D5E"/>
  </w:style>
  <w:style w:type="paragraph" w:customStyle="1" w:styleId="197F0C3825304B4EA361E59FF47D108F">
    <w:name w:val="197F0C3825304B4EA361E59FF47D108F"/>
  </w:style>
  <w:style w:type="paragraph" w:customStyle="1" w:styleId="22C688593A4A4CBCA7637F2FF262B377">
    <w:name w:val="22C688593A4A4CBCA7637F2FF262B377"/>
  </w:style>
  <w:style w:type="paragraph" w:customStyle="1" w:styleId="9100294E07264EC8B023E2881F14D6DD">
    <w:name w:val="9100294E07264EC8B023E2881F14D6DD"/>
  </w:style>
  <w:style w:type="paragraph" w:customStyle="1" w:styleId="9A682A6496D34337819C15B3DF2D0ECD">
    <w:name w:val="9A682A6496D34337819C15B3DF2D0ECD"/>
  </w:style>
  <w:style w:type="paragraph" w:customStyle="1" w:styleId="C140F7C3CEA249B6948252189C3EFE99">
    <w:name w:val="C140F7C3CEA249B6948252189C3EFE99"/>
  </w:style>
  <w:style w:type="paragraph" w:customStyle="1" w:styleId="01C70A23F5B8467AA743CE9A5DBF58B0">
    <w:name w:val="01C70A23F5B8467AA743CE9A5DBF58B0"/>
  </w:style>
  <w:style w:type="paragraph" w:customStyle="1" w:styleId="A76E9B64F19D44A5A0E28FFA77B34873">
    <w:name w:val="A76E9B64F19D44A5A0E28FFA77B34873"/>
  </w:style>
  <w:style w:type="paragraph" w:customStyle="1" w:styleId="3C4D7074014B4AB9977B47D0B2EC5C86">
    <w:name w:val="3C4D7074014B4AB9977B47D0B2EC5C86"/>
  </w:style>
  <w:style w:type="paragraph" w:customStyle="1" w:styleId="674C04EE56554A1C98D7F604C5128407">
    <w:name w:val="674C04EE56554A1C98D7F604C5128407"/>
  </w:style>
  <w:style w:type="paragraph" w:customStyle="1" w:styleId="E256CFF2AF6D41BA8EB16F9826279116">
    <w:name w:val="E256CFF2AF6D41BA8EB16F9826279116"/>
  </w:style>
  <w:style w:type="paragraph" w:customStyle="1" w:styleId="B7D84E9759C74EF9985E075965EE1D58">
    <w:name w:val="B7D84E9759C74EF9985E075965EE1D58"/>
  </w:style>
  <w:style w:type="paragraph" w:customStyle="1" w:styleId="0B1DBD90FCF3488E94AF6980EB843AD7">
    <w:name w:val="0B1DBD90FCF3488E94AF6980EB843AD7"/>
  </w:style>
  <w:style w:type="paragraph" w:customStyle="1" w:styleId="3BFE49935DB3473CB517505CF0F5EA06">
    <w:name w:val="3BFE49935DB3473CB517505CF0F5EA06"/>
  </w:style>
  <w:style w:type="paragraph" w:customStyle="1" w:styleId="9DEE4B90DEE947A19642330683A7C11B">
    <w:name w:val="9DEE4B90DEE947A19642330683A7C11B"/>
  </w:style>
  <w:style w:type="paragraph" w:customStyle="1" w:styleId="2B876955FACC4FE5BE6A3D6311DBBCEF">
    <w:name w:val="2B876955FACC4FE5BE6A3D6311DBBCEF"/>
  </w:style>
  <w:style w:type="paragraph" w:customStyle="1" w:styleId="164AA1B91090422AB8A1F0BC74D27F18">
    <w:name w:val="164AA1B91090422AB8A1F0BC74D27F18"/>
  </w:style>
  <w:style w:type="paragraph" w:customStyle="1" w:styleId="8862A732959646C8982F210461C5772F">
    <w:name w:val="8862A732959646C8982F210461C5772F"/>
  </w:style>
  <w:style w:type="paragraph" w:customStyle="1" w:styleId="D79B5396F76F4A078B23D6EBD28B0ECB">
    <w:name w:val="D79B5396F76F4A078B23D6EBD28B0ECB"/>
  </w:style>
  <w:style w:type="paragraph" w:customStyle="1" w:styleId="EFB13C076F6F4CF19F4EE217AEA06D79">
    <w:name w:val="EFB13C076F6F4CF19F4EE217AEA06D79"/>
  </w:style>
  <w:style w:type="paragraph" w:customStyle="1" w:styleId="535ADAB88C744660B17CB688B3F6FB8E">
    <w:name w:val="535ADAB88C744660B17CB688B3F6FB8E"/>
  </w:style>
  <w:style w:type="paragraph" w:customStyle="1" w:styleId="51044DF5C69943F7AABB57B8C8D41278">
    <w:name w:val="51044DF5C69943F7AABB57B8C8D41278"/>
  </w:style>
  <w:style w:type="paragraph" w:customStyle="1" w:styleId="12E3EAD349F041E99DED985D5A750E2F">
    <w:name w:val="12E3EAD349F041E99DED985D5A750E2F"/>
  </w:style>
  <w:style w:type="paragraph" w:customStyle="1" w:styleId="4BBAC216F9E344C498577E4F3A91AE92">
    <w:name w:val="4BBAC216F9E344C498577E4F3A91AE92"/>
  </w:style>
  <w:style w:type="paragraph" w:customStyle="1" w:styleId="A4B3C9634C2746F8929B6235836F6187">
    <w:name w:val="A4B3C9634C2746F8929B6235836F6187"/>
  </w:style>
  <w:style w:type="paragraph" w:customStyle="1" w:styleId="C1265EE23923484CAE89048B2EC21457">
    <w:name w:val="C1265EE23923484CAE89048B2EC21457"/>
  </w:style>
  <w:style w:type="paragraph" w:customStyle="1" w:styleId="B0C3A73D90CC4657B0154076022CEDFD">
    <w:name w:val="B0C3A73D90CC4657B0154076022CEDFD"/>
  </w:style>
  <w:style w:type="paragraph" w:customStyle="1" w:styleId="38E15438AC8A4F95BA11BC008425EAA3">
    <w:name w:val="38E15438AC8A4F95BA11BC008425EAA3"/>
  </w:style>
  <w:style w:type="paragraph" w:customStyle="1" w:styleId="F92DC7B04E8146EABB08BB96A0865CF6">
    <w:name w:val="F92DC7B04E8146EABB08BB96A0865CF6"/>
  </w:style>
  <w:style w:type="paragraph" w:customStyle="1" w:styleId="E414EFD7D92B4A879F890649E6D29FFD">
    <w:name w:val="E414EFD7D92B4A879F890649E6D29FFD"/>
  </w:style>
  <w:style w:type="paragraph" w:customStyle="1" w:styleId="CB701812B6F9411A9185EC6B1782E9E4">
    <w:name w:val="CB701812B6F9411A9185EC6B1782E9E4"/>
  </w:style>
  <w:style w:type="paragraph" w:customStyle="1" w:styleId="8EDAAB84A31C420C9F758B66FA171297">
    <w:name w:val="8EDAAB84A31C420C9F758B66FA171297"/>
  </w:style>
  <w:style w:type="paragraph" w:customStyle="1" w:styleId="BEC783955D70403CA724F2EEE933A242">
    <w:name w:val="BEC783955D70403CA724F2EEE933A242"/>
  </w:style>
  <w:style w:type="paragraph" w:customStyle="1" w:styleId="4E12E6F3C838460B9048343BA6427DE4">
    <w:name w:val="4E12E6F3C838460B9048343BA6427DE4"/>
  </w:style>
  <w:style w:type="paragraph" w:customStyle="1" w:styleId="64CDE133A69543DDAC3A373D4258FC7A">
    <w:name w:val="64CDE133A69543DDAC3A373D4258FC7A"/>
  </w:style>
  <w:style w:type="paragraph" w:customStyle="1" w:styleId="2023C50D6D2C41C8BB8718DC6303713B">
    <w:name w:val="2023C50D6D2C41C8BB8718DC6303713B"/>
  </w:style>
  <w:style w:type="paragraph" w:customStyle="1" w:styleId="SectionBody03">
    <w:name w:val="Section_Body03"/>
    <w:basedOn w:val="Normal"/>
    <w:link w:val="SectionBody03Char"/>
    <w:qFormat/>
    <w:pPr>
      <w:spacing w:after="0" w:line="264" w:lineRule="auto"/>
      <w:ind w:left="288"/>
      <w:outlineLvl w:val="2"/>
    </w:pPr>
    <w:rPr>
      <w:rFonts w:eastAsiaTheme="minorHAnsi"/>
      <w:i/>
      <w:color w:val="0D0D0D" w:themeColor="text1" w:themeTint="F2"/>
      <w:sz w:val="20"/>
    </w:rPr>
  </w:style>
  <w:style w:type="character" w:customStyle="1" w:styleId="SectionBody03Char">
    <w:name w:val="Section_Body03 Char"/>
    <w:basedOn w:val="DefaultParagraphFont"/>
    <w:link w:val="SectionBody03"/>
    <w:rPr>
      <w:rFonts w:eastAsiaTheme="minorHAnsi"/>
      <w:i/>
      <w:color w:val="0D0D0D" w:themeColor="text1" w:themeTint="F2"/>
      <w:sz w:val="20"/>
    </w:rPr>
  </w:style>
  <w:style w:type="paragraph" w:customStyle="1" w:styleId="2B9826A5CFE04A469FC8F9F89B6621EE">
    <w:name w:val="2B9826A5CFE04A469FC8F9F89B6621EE"/>
  </w:style>
  <w:style w:type="paragraph" w:customStyle="1" w:styleId="19FE85FF2C8F45AB8C27142D4E13A1C0">
    <w:name w:val="19FE85FF2C8F45AB8C27142D4E13A1C0"/>
  </w:style>
  <w:style w:type="paragraph" w:customStyle="1" w:styleId="3AE175E4781D4B73AF92C2179C2A75D4">
    <w:name w:val="3AE175E4781D4B73AF92C2179C2A75D4"/>
  </w:style>
  <w:style w:type="paragraph" w:customStyle="1" w:styleId="00C6C865C5CA4821979DB2EFE521E6F5">
    <w:name w:val="00C6C865C5CA4821979DB2EFE521E6F5"/>
  </w:style>
  <w:style w:type="paragraph" w:customStyle="1" w:styleId="517E8E1E30B841E7854AC760C5B7BD54">
    <w:name w:val="517E8E1E30B841E7854AC760C5B7BD54"/>
  </w:style>
  <w:style w:type="paragraph" w:customStyle="1" w:styleId="61A8E5C954FA4E2988204FC07D2AEC4A">
    <w:name w:val="61A8E5C954FA4E2988204FC07D2AEC4A"/>
  </w:style>
  <w:style w:type="paragraph" w:customStyle="1" w:styleId="C040528F574E4A81A9B0ABA46629E27B">
    <w:name w:val="C040528F574E4A81A9B0ABA46629E27B"/>
  </w:style>
  <w:style w:type="paragraph" w:customStyle="1" w:styleId="6A24CAFE026D46B3A997C6A80AE92A61">
    <w:name w:val="6A24CAFE026D46B3A997C6A80AE92A61"/>
  </w:style>
  <w:style w:type="paragraph" w:customStyle="1" w:styleId="FCC3A5E3CADD4851900BCF7DE6032EB2">
    <w:name w:val="FCC3A5E3CADD4851900BCF7DE6032EB2"/>
  </w:style>
  <w:style w:type="paragraph" w:customStyle="1" w:styleId="C7D303FB1F3E4535A7B948D411F29E64">
    <w:name w:val="C7D303FB1F3E4535A7B948D411F29E64"/>
  </w:style>
  <w:style w:type="paragraph" w:customStyle="1" w:styleId="2017CD219572409191F553F8E46B1DD7">
    <w:name w:val="2017CD219572409191F553F8E46B1DD7"/>
  </w:style>
  <w:style w:type="paragraph" w:customStyle="1" w:styleId="57D5C2A7CC7E4E23A28EED87DDA08942">
    <w:name w:val="57D5C2A7CC7E4E23A28EED87DDA08942"/>
  </w:style>
  <w:style w:type="paragraph" w:customStyle="1" w:styleId="B3BBA29E336643AABF4B7706ADC63163">
    <w:name w:val="B3BBA29E336643AABF4B7706ADC63163"/>
  </w:style>
  <w:style w:type="paragraph" w:customStyle="1" w:styleId="4D7C411347FC432CA201BED852D13435">
    <w:name w:val="4D7C411347FC432CA201BED852D13435"/>
  </w:style>
  <w:style w:type="paragraph" w:customStyle="1" w:styleId="08774AB7B5A84681A888291879473DD4">
    <w:name w:val="08774AB7B5A84681A888291879473DD4"/>
  </w:style>
  <w:style w:type="paragraph" w:customStyle="1" w:styleId="09734C1FA2D8489395C8BC2A2D7D3658">
    <w:name w:val="09734C1FA2D8489395C8BC2A2D7D3658"/>
  </w:style>
  <w:style w:type="paragraph" w:customStyle="1" w:styleId="F41CA5780E3944A28242016F5D400E1A">
    <w:name w:val="F41CA5780E3944A28242016F5D400E1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937B5FB03F14A789FBB20527F376895">
    <w:name w:val="3937B5FB03F14A789FBB20527F376895"/>
  </w:style>
  <w:style w:type="paragraph" w:customStyle="1" w:styleId="9A8D8AC8452F4737AFA617A8BC792A72">
    <w:name w:val="9A8D8AC8452F4737AFA617A8BC792A72"/>
  </w:style>
  <w:style w:type="paragraph" w:customStyle="1" w:styleId="03A90D443AA04A9B8036E4D62ECBBB7F">
    <w:name w:val="03A90D443AA04A9B8036E4D62ECBBB7F"/>
    <w:rsid w:val="00BA7E1F"/>
  </w:style>
  <w:style w:type="paragraph" w:customStyle="1" w:styleId="352031F493A1407AA5035C01B3780FDD">
    <w:name w:val="352031F493A1407AA5035C01B3780FDD"/>
    <w:rsid w:val="00BA7E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868A23DC864CC08BE6BE229B21A19E">
    <w:name w:val="C0868A23DC864CC08BE6BE229B21A19E"/>
  </w:style>
  <w:style w:type="paragraph" w:customStyle="1" w:styleId="SectionBody">
    <w:name w:val="Section_Body"/>
    <w:link w:val="SectionBodyChar"/>
    <w:qFormat/>
    <w:rPr>
      <w:rFonts w:eastAsiaTheme="minorHAnsi"/>
      <w:color w:val="000000" w:themeColor="text1"/>
      <w:sz w:val="20"/>
    </w:rPr>
  </w:style>
  <w:style w:type="character" w:customStyle="1" w:styleId="SectionBodyChar">
    <w:name w:val="Section_Body Char"/>
    <w:basedOn w:val="DefaultParagraphFont"/>
    <w:link w:val="SectionBody"/>
    <w:rPr>
      <w:rFonts w:eastAsiaTheme="minorHAnsi"/>
      <w:color w:val="000000" w:themeColor="text1"/>
      <w:sz w:val="20"/>
    </w:rPr>
  </w:style>
  <w:style w:type="paragraph" w:customStyle="1" w:styleId="9300482E2DBC408EBCBC49C7E0DF9041">
    <w:name w:val="9300482E2DBC408EBCBC49C7E0DF9041"/>
  </w:style>
  <w:style w:type="paragraph" w:customStyle="1" w:styleId="2CFC30D30D0343668E84E95E1876646F">
    <w:name w:val="2CFC30D30D0343668E84E95E1876646F"/>
  </w:style>
  <w:style w:type="paragraph" w:customStyle="1" w:styleId="1D03CA4D7279409195EB79CAD4148464">
    <w:name w:val="1D03CA4D7279409195EB79CAD4148464"/>
  </w:style>
  <w:style w:type="paragraph" w:customStyle="1" w:styleId="04A3737A27274912825F0498F55F708A">
    <w:name w:val="04A3737A27274912825F0498F55F708A"/>
  </w:style>
  <w:style w:type="paragraph" w:customStyle="1" w:styleId="76C5B80219414101899FC33477326F8D">
    <w:name w:val="76C5B80219414101899FC33477326F8D"/>
  </w:style>
  <w:style w:type="paragraph" w:customStyle="1" w:styleId="F27F2C5454F7461F8B5FA6B095F8965B">
    <w:name w:val="F27F2C5454F7461F8B5FA6B095F8965B"/>
  </w:style>
  <w:style w:type="paragraph" w:customStyle="1" w:styleId="92A0F1AEEEFB40A8BC67D47AAA98B124">
    <w:name w:val="92A0F1AEEEFB40A8BC67D47AAA98B124"/>
  </w:style>
  <w:style w:type="paragraph" w:customStyle="1" w:styleId="7681BE7B925B4ACD9DBAB1FBB5944DE1">
    <w:name w:val="7681BE7B925B4ACD9DBAB1FBB5944DE1"/>
  </w:style>
  <w:style w:type="paragraph" w:customStyle="1" w:styleId="7A545BCB48C24246BB321EFB780117EB">
    <w:name w:val="7A545BCB48C24246BB321EFB780117EB"/>
  </w:style>
  <w:style w:type="paragraph" w:customStyle="1" w:styleId="293D00E5BEE64B2285C7CCED87AB00D1">
    <w:name w:val="293D00E5BEE64B2285C7CCED87AB00D1"/>
  </w:style>
  <w:style w:type="paragraph" w:customStyle="1" w:styleId="Sectionbody02">
    <w:name w:val="Section_body02"/>
    <w:link w:val="Sectionbody02Char"/>
    <w:qFormat/>
    <w:rsid w:val="00BA7E1F"/>
    <w:pPr>
      <w:spacing w:after="0" w:line="240" w:lineRule="auto"/>
    </w:pPr>
    <w:rPr>
      <w:rFonts w:eastAsiaTheme="minorHAnsi"/>
      <w:b/>
      <w:color w:val="000000" w:themeColor="text1"/>
      <w:sz w:val="20"/>
    </w:rPr>
  </w:style>
  <w:style w:type="character" w:customStyle="1" w:styleId="Sectionbody02Char">
    <w:name w:val="Section_body02 Char"/>
    <w:basedOn w:val="DefaultParagraphFont"/>
    <w:link w:val="Sectionbody02"/>
    <w:rsid w:val="00BA7E1F"/>
    <w:rPr>
      <w:rFonts w:eastAsiaTheme="minorHAnsi"/>
      <w:b/>
      <w:color w:val="000000" w:themeColor="text1"/>
      <w:sz w:val="20"/>
    </w:rPr>
  </w:style>
  <w:style w:type="paragraph" w:customStyle="1" w:styleId="DE0E421B402A488CBBD8A12D4AC1E99A">
    <w:name w:val="DE0E421B402A488CBBD8A12D4AC1E99A"/>
  </w:style>
  <w:style w:type="paragraph" w:customStyle="1" w:styleId="B898BB647AB44C0DA364E5D50C5B5BEF">
    <w:name w:val="B898BB647AB44C0DA364E5D50C5B5BEF"/>
  </w:style>
  <w:style w:type="paragraph" w:customStyle="1" w:styleId="4EC843C2E3574366B179BBC89F1C6C97">
    <w:name w:val="4EC843C2E3574366B179BBC89F1C6C97"/>
  </w:style>
  <w:style w:type="paragraph" w:customStyle="1" w:styleId="119881AD395D487ABBAC11D336C7E901">
    <w:name w:val="119881AD395D487ABBAC11D336C7E901"/>
  </w:style>
  <w:style w:type="paragraph" w:customStyle="1" w:styleId="CD508707536446F89EB6F71D226FE88A">
    <w:name w:val="CD508707536446F89EB6F71D226FE88A"/>
  </w:style>
  <w:style w:type="paragraph" w:customStyle="1" w:styleId="AEE3AB85AB4B468997A95749EBBD2003">
    <w:name w:val="AEE3AB85AB4B468997A95749EBBD2003"/>
  </w:style>
  <w:style w:type="paragraph" w:customStyle="1" w:styleId="A193A6F6BB164DB09D4A72144CE75EFF">
    <w:name w:val="A193A6F6BB164DB09D4A72144CE75EFF"/>
  </w:style>
  <w:style w:type="paragraph" w:customStyle="1" w:styleId="072FB1AA4F314A59BE5E2B9BEE017915">
    <w:name w:val="072FB1AA4F314A59BE5E2B9BEE017915"/>
  </w:style>
  <w:style w:type="paragraph" w:customStyle="1" w:styleId="B0B2E4DC171443FD97466A6084BDE2D4">
    <w:name w:val="B0B2E4DC171443FD97466A6084BDE2D4"/>
  </w:style>
  <w:style w:type="paragraph" w:customStyle="1" w:styleId="45A6E98783304DB7A80EEA74EDB50847">
    <w:name w:val="45A6E98783304DB7A80EEA74EDB50847"/>
  </w:style>
  <w:style w:type="paragraph" w:customStyle="1" w:styleId="49F4F9FA369E40A3AF969EEABAB99D5E">
    <w:name w:val="49F4F9FA369E40A3AF969EEABAB99D5E"/>
  </w:style>
  <w:style w:type="paragraph" w:customStyle="1" w:styleId="197F0C3825304B4EA361E59FF47D108F">
    <w:name w:val="197F0C3825304B4EA361E59FF47D108F"/>
  </w:style>
  <w:style w:type="paragraph" w:customStyle="1" w:styleId="22C688593A4A4CBCA7637F2FF262B377">
    <w:name w:val="22C688593A4A4CBCA7637F2FF262B377"/>
  </w:style>
  <w:style w:type="paragraph" w:customStyle="1" w:styleId="9100294E07264EC8B023E2881F14D6DD">
    <w:name w:val="9100294E07264EC8B023E2881F14D6DD"/>
  </w:style>
  <w:style w:type="paragraph" w:customStyle="1" w:styleId="9A682A6496D34337819C15B3DF2D0ECD">
    <w:name w:val="9A682A6496D34337819C15B3DF2D0ECD"/>
  </w:style>
  <w:style w:type="paragraph" w:customStyle="1" w:styleId="C140F7C3CEA249B6948252189C3EFE99">
    <w:name w:val="C140F7C3CEA249B6948252189C3EFE99"/>
  </w:style>
  <w:style w:type="paragraph" w:customStyle="1" w:styleId="01C70A23F5B8467AA743CE9A5DBF58B0">
    <w:name w:val="01C70A23F5B8467AA743CE9A5DBF58B0"/>
  </w:style>
  <w:style w:type="paragraph" w:customStyle="1" w:styleId="A76E9B64F19D44A5A0E28FFA77B34873">
    <w:name w:val="A76E9B64F19D44A5A0E28FFA77B34873"/>
  </w:style>
  <w:style w:type="paragraph" w:customStyle="1" w:styleId="3C4D7074014B4AB9977B47D0B2EC5C86">
    <w:name w:val="3C4D7074014B4AB9977B47D0B2EC5C86"/>
  </w:style>
  <w:style w:type="paragraph" w:customStyle="1" w:styleId="674C04EE56554A1C98D7F604C5128407">
    <w:name w:val="674C04EE56554A1C98D7F604C5128407"/>
  </w:style>
  <w:style w:type="paragraph" w:customStyle="1" w:styleId="E256CFF2AF6D41BA8EB16F9826279116">
    <w:name w:val="E256CFF2AF6D41BA8EB16F9826279116"/>
  </w:style>
  <w:style w:type="paragraph" w:customStyle="1" w:styleId="B7D84E9759C74EF9985E075965EE1D58">
    <w:name w:val="B7D84E9759C74EF9985E075965EE1D58"/>
  </w:style>
  <w:style w:type="paragraph" w:customStyle="1" w:styleId="0B1DBD90FCF3488E94AF6980EB843AD7">
    <w:name w:val="0B1DBD90FCF3488E94AF6980EB843AD7"/>
  </w:style>
  <w:style w:type="paragraph" w:customStyle="1" w:styleId="3BFE49935DB3473CB517505CF0F5EA06">
    <w:name w:val="3BFE49935DB3473CB517505CF0F5EA06"/>
  </w:style>
  <w:style w:type="paragraph" w:customStyle="1" w:styleId="9DEE4B90DEE947A19642330683A7C11B">
    <w:name w:val="9DEE4B90DEE947A19642330683A7C11B"/>
  </w:style>
  <w:style w:type="paragraph" w:customStyle="1" w:styleId="2B876955FACC4FE5BE6A3D6311DBBCEF">
    <w:name w:val="2B876955FACC4FE5BE6A3D6311DBBCEF"/>
  </w:style>
  <w:style w:type="paragraph" w:customStyle="1" w:styleId="164AA1B91090422AB8A1F0BC74D27F18">
    <w:name w:val="164AA1B91090422AB8A1F0BC74D27F18"/>
  </w:style>
  <w:style w:type="paragraph" w:customStyle="1" w:styleId="8862A732959646C8982F210461C5772F">
    <w:name w:val="8862A732959646C8982F210461C5772F"/>
  </w:style>
  <w:style w:type="paragraph" w:customStyle="1" w:styleId="D79B5396F76F4A078B23D6EBD28B0ECB">
    <w:name w:val="D79B5396F76F4A078B23D6EBD28B0ECB"/>
  </w:style>
  <w:style w:type="paragraph" w:customStyle="1" w:styleId="EFB13C076F6F4CF19F4EE217AEA06D79">
    <w:name w:val="EFB13C076F6F4CF19F4EE217AEA06D79"/>
  </w:style>
  <w:style w:type="paragraph" w:customStyle="1" w:styleId="535ADAB88C744660B17CB688B3F6FB8E">
    <w:name w:val="535ADAB88C744660B17CB688B3F6FB8E"/>
  </w:style>
  <w:style w:type="paragraph" w:customStyle="1" w:styleId="51044DF5C69943F7AABB57B8C8D41278">
    <w:name w:val="51044DF5C69943F7AABB57B8C8D41278"/>
  </w:style>
  <w:style w:type="paragraph" w:customStyle="1" w:styleId="12E3EAD349F041E99DED985D5A750E2F">
    <w:name w:val="12E3EAD349F041E99DED985D5A750E2F"/>
  </w:style>
  <w:style w:type="paragraph" w:customStyle="1" w:styleId="4BBAC216F9E344C498577E4F3A91AE92">
    <w:name w:val="4BBAC216F9E344C498577E4F3A91AE92"/>
  </w:style>
  <w:style w:type="paragraph" w:customStyle="1" w:styleId="A4B3C9634C2746F8929B6235836F6187">
    <w:name w:val="A4B3C9634C2746F8929B6235836F6187"/>
  </w:style>
  <w:style w:type="paragraph" w:customStyle="1" w:styleId="C1265EE23923484CAE89048B2EC21457">
    <w:name w:val="C1265EE23923484CAE89048B2EC21457"/>
  </w:style>
  <w:style w:type="paragraph" w:customStyle="1" w:styleId="B0C3A73D90CC4657B0154076022CEDFD">
    <w:name w:val="B0C3A73D90CC4657B0154076022CEDFD"/>
  </w:style>
  <w:style w:type="paragraph" w:customStyle="1" w:styleId="38E15438AC8A4F95BA11BC008425EAA3">
    <w:name w:val="38E15438AC8A4F95BA11BC008425EAA3"/>
  </w:style>
  <w:style w:type="paragraph" w:customStyle="1" w:styleId="F92DC7B04E8146EABB08BB96A0865CF6">
    <w:name w:val="F92DC7B04E8146EABB08BB96A0865CF6"/>
  </w:style>
  <w:style w:type="paragraph" w:customStyle="1" w:styleId="E414EFD7D92B4A879F890649E6D29FFD">
    <w:name w:val="E414EFD7D92B4A879F890649E6D29FFD"/>
  </w:style>
  <w:style w:type="paragraph" w:customStyle="1" w:styleId="CB701812B6F9411A9185EC6B1782E9E4">
    <w:name w:val="CB701812B6F9411A9185EC6B1782E9E4"/>
  </w:style>
  <w:style w:type="paragraph" w:customStyle="1" w:styleId="8EDAAB84A31C420C9F758B66FA171297">
    <w:name w:val="8EDAAB84A31C420C9F758B66FA171297"/>
  </w:style>
  <w:style w:type="paragraph" w:customStyle="1" w:styleId="BEC783955D70403CA724F2EEE933A242">
    <w:name w:val="BEC783955D70403CA724F2EEE933A242"/>
  </w:style>
  <w:style w:type="paragraph" w:customStyle="1" w:styleId="4E12E6F3C838460B9048343BA6427DE4">
    <w:name w:val="4E12E6F3C838460B9048343BA6427DE4"/>
  </w:style>
  <w:style w:type="paragraph" w:customStyle="1" w:styleId="64CDE133A69543DDAC3A373D4258FC7A">
    <w:name w:val="64CDE133A69543DDAC3A373D4258FC7A"/>
  </w:style>
  <w:style w:type="paragraph" w:customStyle="1" w:styleId="2023C50D6D2C41C8BB8718DC6303713B">
    <w:name w:val="2023C50D6D2C41C8BB8718DC6303713B"/>
  </w:style>
  <w:style w:type="paragraph" w:customStyle="1" w:styleId="SectionBody03">
    <w:name w:val="Section_Body03"/>
    <w:basedOn w:val="Normal"/>
    <w:link w:val="SectionBody03Char"/>
    <w:qFormat/>
    <w:pPr>
      <w:spacing w:after="0" w:line="264" w:lineRule="auto"/>
      <w:ind w:left="288"/>
      <w:outlineLvl w:val="2"/>
    </w:pPr>
    <w:rPr>
      <w:rFonts w:eastAsiaTheme="minorHAnsi"/>
      <w:i/>
      <w:color w:val="0D0D0D" w:themeColor="text1" w:themeTint="F2"/>
      <w:sz w:val="20"/>
    </w:rPr>
  </w:style>
  <w:style w:type="character" w:customStyle="1" w:styleId="SectionBody03Char">
    <w:name w:val="Section_Body03 Char"/>
    <w:basedOn w:val="DefaultParagraphFont"/>
    <w:link w:val="SectionBody03"/>
    <w:rPr>
      <w:rFonts w:eastAsiaTheme="minorHAnsi"/>
      <w:i/>
      <w:color w:val="0D0D0D" w:themeColor="text1" w:themeTint="F2"/>
      <w:sz w:val="20"/>
    </w:rPr>
  </w:style>
  <w:style w:type="paragraph" w:customStyle="1" w:styleId="2B9826A5CFE04A469FC8F9F89B6621EE">
    <w:name w:val="2B9826A5CFE04A469FC8F9F89B6621EE"/>
  </w:style>
  <w:style w:type="paragraph" w:customStyle="1" w:styleId="19FE85FF2C8F45AB8C27142D4E13A1C0">
    <w:name w:val="19FE85FF2C8F45AB8C27142D4E13A1C0"/>
  </w:style>
  <w:style w:type="paragraph" w:customStyle="1" w:styleId="3AE175E4781D4B73AF92C2179C2A75D4">
    <w:name w:val="3AE175E4781D4B73AF92C2179C2A75D4"/>
  </w:style>
  <w:style w:type="paragraph" w:customStyle="1" w:styleId="00C6C865C5CA4821979DB2EFE521E6F5">
    <w:name w:val="00C6C865C5CA4821979DB2EFE521E6F5"/>
  </w:style>
  <w:style w:type="paragraph" w:customStyle="1" w:styleId="517E8E1E30B841E7854AC760C5B7BD54">
    <w:name w:val="517E8E1E30B841E7854AC760C5B7BD54"/>
  </w:style>
  <w:style w:type="paragraph" w:customStyle="1" w:styleId="61A8E5C954FA4E2988204FC07D2AEC4A">
    <w:name w:val="61A8E5C954FA4E2988204FC07D2AEC4A"/>
  </w:style>
  <w:style w:type="paragraph" w:customStyle="1" w:styleId="C040528F574E4A81A9B0ABA46629E27B">
    <w:name w:val="C040528F574E4A81A9B0ABA46629E27B"/>
  </w:style>
  <w:style w:type="paragraph" w:customStyle="1" w:styleId="6A24CAFE026D46B3A997C6A80AE92A61">
    <w:name w:val="6A24CAFE026D46B3A997C6A80AE92A61"/>
  </w:style>
  <w:style w:type="paragraph" w:customStyle="1" w:styleId="FCC3A5E3CADD4851900BCF7DE6032EB2">
    <w:name w:val="FCC3A5E3CADD4851900BCF7DE6032EB2"/>
  </w:style>
  <w:style w:type="paragraph" w:customStyle="1" w:styleId="C7D303FB1F3E4535A7B948D411F29E64">
    <w:name w:val="C7D303FB1F3E4535A7B948D411F29E64"/>
  </w:style>
  <w:style w:type="paragraph" w:customStyle="1" w:styleId="2017CD219572409191F553F8E46B1DD7">
    <w:name w:val="2017CD219572409191F553F8E46B1DD7"/>
  </w:style>
  <w:style w:type="paragraph" w:customStyle="1" w:styleId="57D5C2A7CC7E4E23A28EED87DDA08942">
    <w:name w:val="57D5C2A7CC7E4E23A28EED87DDA08942"/>
  </w:style>
  <w:style w:type="paragraph" w:customStyle="1" w:styleId="B3BBA29E336643AABF4B7706ADC63163">
    <w:name w:val="B3BBA29E336643AABF4B7706ADC63163"/>
  </w:style>
  <w:style w:type="paragraph" w:customStyle="1" w:styleId="4D7C411347FC432CA201BED852D13435">
    <w:name w:val="4D7C411347FC432CA201BED852D13435"/>
  </w:style>
  <w:style w:type="paragraph" w:customStyle="1" w:styleId="08774AB7B5A84681A888291879473DD4">
    <w:name w:val="08774AB7B5A84681A888291879473DD4"/>
  </w:style>
  <w:style w:type="paragraph" w:customStyle="1" w:styleId="09734C1FA2D8489395C8BC2A2D7D3658">
    <w:name w:val="09734C1FA2D8489395C8BC2A2D7D3658"/>
  </w:style>
  <w:style w:type="paragraph" w:customStyle="1" w:styleId="F41CA5780E3944A28242016F5D400E1A">
    <w:name w:val="F41CA5780E3944A28242016F5D400E1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937B5FB03F14A789FBB20527F376895">
    <w:name w:val="3937B5FB03F14A789FBB20527F376895"/>
  </w:style>
  <w:style w:type="paragraph" w:customStyle="1" w:styleId="9A8D8AC8452F4737AFA617A8BC792A72">
    <w:name w:val="9A8D8AC8452F4737AFA617A8BC792A72"/>
  </w:style>
  <w:style w:type="paragraph" w:customStyle="1" w:styleId="03A90D443AA04A9B8036E4D62ECBBB7F">
    <w:name w:val="03A90D443AA04A9B8036E4D62ECBBB7F"/>
    <w:rsid w:val="00BA7E1F"/>
  </w:style>
  <w:style w:type="paragraph" w:customStyle="1" w:styleId="352031F493A1407AA5035C01B3780FDD">
    <w:name w:val="352031F493A1407AA5035C01B3780FDD"/>
    <w:rsid w:val="00BA7E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EC72119-76D7-4526-AB7D-5C42C2B00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Resume_EntryLevel</Template>
  <TotalTime>65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Entry-level resume</vt:lpstr>
    </vt:vector>
  </TitlesOfParts>
  <Company>Hewlett-Packard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Entry-level resume</dc:title>
  <dc:creator>Jennifer</dc:creator>
  <cp:lastModifiedBy>Jennifer</cp:lastModifiedBy>
  <cp:revision>1</cp:revision>
  <dcterms:created xsi:type="dcterms:W3CDTF">2012-12-20T18:58:00Z</dcterms:created>
  <dcterms:modified xsi:type="dcterms:W3CDTF">2012-12-20T20:06:00Z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TC103780279990</vt:lpwstr>
  </property>
</Properties>
</file>