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FC4A52" w:rsidTr="00BC49D3">
        <w:tc>
          <w:tcPr>
            <w:tcW w:w="2070" w:type="dxa"/>
          </w:tcPr>
          <w:p w:rsidR="00A91996" w:rsidRDefault="00A91996">
            <w:pPr>
              <w:spacing w:line="240" w:lineRule="auto"/>
            </w:pPr>
          </w:p>
          <w:p w:rsidR="00FC4A52" w:rsidRPr="00A91996" w:rsidRDefault="00FC4A52" w:rsidP="00A91996"/>
        </w:tc>
        <w:tc>
          <w:tcPr>
            <w:tcW w:w="7650" w:type="dxa"/>
            <w:tcMar>
              <w:bottom w:w="576" w:type="dxa"/>
            </w:tcMar>
          </w:tcPr>
          <w:p w:rsidR="00FC4A52" w:rsidRDefault="00C80AE9">
            <w:pPr>
              <w:pStyle w:val="Name"/>
            </w:pPr>
            <w:sdt>
              <w:sdtPr>
                <w:alias w:val="Your Name"/>
                <w:tag w:val=""/>
                <w:id w:val="1197042864"/>
                <w:placeholder>
                  <w:docPart w:val="FD38AEB1A80C4D2C831FB5F656BEAEC9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F12575">
                  <w:t xml:space="preserve">Rueben </w:t>
                </w:r>
                <w:r w:rsidR="002F1F66">
                  <w:t xml:space="preserve">d. </w:t>
                </w:r>
                <w:r w:rsidR="00F12575">
                  <w:t>Rubio</w:t>
                </w:r>
              </w:sdtContent>
            </w:sdt>
          </w:p>
          <w:p w:rsidR="00FC4A52" w:rsidRDefault="00F12575" w:rsidP="00F12575">
            <w:pPr>
              <w:pStyle w:val="NoSpacing"/>
            </w:pPr>
            <w:r>
              <w:t>7844 Elmwood Pl Denver, CO 80221</w:t>
            </w:r>
            <w:r w:rsidR="002D5C22">
              <w:t>  </w:t>
            </w:r>
            <w:r w:rsidR="002D5C22">
              <w:rPr>
                <w:rStyle w:val="Emphasis"/>
              </w:rPr>
              <w:t>|</w:t>
            </w:r>
            <w:r w:rsidR="002D5C22">
              <w:t> </w:t>
            </w:r>
            <w:r w:rsidR="002D5C22">
              <w:rPr>
                <w:kern w:val="20"/>
              </w:rPr>
              <w:t> </w:t>
            </w:r>
            <w:r>
              <w:t>Rueben.dorado@yahoo.com</w:t>
            </w:r>
            <w:r w:rsidR="002D5C22">
              <w:t>  </w:t>
            </w:r>
            <w:r w:rsidR="002D5C22">
              <w:rPr>
                <w:rStyle w:val="Emphasis"/>
              </w:rPr>
              <w:t>|</w:t>
            </w:r>
            <w:r w:rsidR="002D5C22">
              <w:t>  </w:t>
            </w:r>
            <w:r>
              <w:t>303-427-5236</w:t>
            </w:r>
          </w:p>
        </w:tc>
      </w:tr>
      <w:tr w:rsidR="00FC4A52" w:rsidTr="00BC49D3">
        <w:tc>
          <w:tcPr>
            <w:tcW w:w="2070" w:type="dxa"/>
          </w:tcPr>
          <w:p w:rsidR="00FC4A52" w:rsidRDefault="002D5C22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FC4A52" w:rsidRDefault="00F12575" w:rsidP="00F12575">
            <w:r>
              <w:t>To apply my hard work and experience in order to achieve financial stability and long term employment.</w:t>
            </w:r>
          </w:p>
        </w:tc>
      </w:tr>
      <w:tr w:rsidR="00FC4A52" w:rsidTr="00BC49D3">
        <w:tc>
          <w:tcPr>
            <w:tcW w:w="2070" w:type="dxa"/>
          </w:tcPr>
          <w:p w:rsidR="00FC4A52" w:rsidRDefault="002D5C22">
            <w:pPr>
              <w:pStyle w:val="Heading1"/>
            </w:pPr>
            <w:r>
              <w:t>Skills &amp; Abilities</w:t>
            </w:r>
          </w:p>
        </w:tc>
        <w:tc>
          <w:tcPr>
            <w:tcW w:w="7650" w:type="dxa"/>
          </w:tcPr>
          <w:p w:rsidR="00FC4A52" w:rsidRDefault="00F12575" w:rsidP="00F12575">
            <w:r>
              <w:t>Hard working individual with a desire to succeed at any challenge that I am faced with. I am a team player and alwa</w:t>
            </w:r>
            <w:r w:rsidR="003F31EF">
              <w:t>ys strive for perfection. Extremely quick learner and highly adaptable.</w:t>
            </w:r>
          </w:p>
        </w:tc>
      </w:tr>
      <w:tr w:rsidR="00FC4A52" w:rsidTr="00BC49D3">
        <w:tc>
          <w:tcPr>
            <w:tcW w:w="2070" w:type="dxa"/>
          </w:tcPr>
          <w:p w:rsidR="00FC4A52" w:rsidRDefault="002D5C22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15894301EF4C4806A888FF052E5BB031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FC4A52" w:rsidRDefault="00367903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 xml:space="preserve">SALES/PROJECT MANAGER </w:t>
                    </w:r>
                    <w:r w:rsidR="00F12575">
                      <w:t>the rock drywall llc</w:t>
                    </w:r>
                  </w:p>
                  <w:p w:rsidR="00FC4A52" w:rsidRDefault="00F12575">
                    <w:pPr>
                      <w:pStyle w:val="Heading3"/>
                    </w:pPr>
                    <w:r>
                      <w:t>2010 to present</w:t>
                    </w:r>
                  </w:p>
                  <w:p w:rsidR="00FC4A52" w:rsidRDefault="00F12575">
                    <w:pPr>
                      <w:spacing w:line="240" w:lineRule="auto"/>
                    </w:pPr>
                    <w:r>
                      <w:t>Operation of drywall and insulation company. Sales, marketing, project manager</w:t>
                    </w:r>
                    <w:r w:rsidR="002F1F66">
                      <w:t>, inventory, quality control, project managing and human resources</w:t>
                    </w:r>
                    <w:r w:rsidR="005B2534">
                      <w:t>, managed crew of over 30 persons</w:t>
                    </w:r>
                    <w:r>
                      <w:t>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  <w:placeholder>
                    <w:docPart w:val="15894301EF4C4806A888FF052E5BB031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FC4A52" w:rsidRDefault="00F12575">
                    <w:pPr>
                      <w:pStyle w:val="Heading2"/>
                    </w:pPr>
                    <w:r>
                      <w:rPr>
                        <w:rStyle w:val="Strong"/>
                      </w:rPr>
                      <w:t>supervisor</w:t>
                    </w:r>
                    <w:r w:rsidR="002D5C22">
                      <w:t xml:space="preserve"> </w:t>
                    </w:r>
                    <w:r>
                      <w:t>ameristar casino</w:t>
                    </w:r>
                  </w:p>
                  <w:p w:rsidR="00FC4A52" w:rsidRDefault="00F12575">
                    <w:pPr>
                      <w:pStyle w:val="Heading3"/>
                    </w:pPr>
                    <w:r>
                      <w:t>2008 - 2010</w:t>
                    </w:r>
                  </w:p>
                  <w:p w:rsidR="00F12575" w:rsidRDefault="00F12575" w:rsidP="00F12575">
                    <w:pPr>
                      <w:spacing w:line="240" w:lineRule="auto"/>
                    </w:pPr>
                    <w:r>
                      <w:t>Supervision of warehouse activities in a casino setting. Inventory control,</w:t>
                    </w:r>
                    <w:r w:rsidR="002F1F66">
                      <w:t xml:space="preserve"> food handling,</w:t>
                    </w:r>
                    <w:r>
                      <w:t xml:space="preserve"> quality control,</w:t>
                    </w:r>
                    <w:r w:rsidR="005B2534">
                      <w:t xml:space="preserve"> shipping/receiving, order pulling,</w:t>
                    </w:r>
                    <w:r>
                      <w:t xml:space="preserve"> </w:t>
                    </w:r>
                    <w:r w:rsidR="002F1F66">
                      <w:t>and driver</w:t>
                    </w:r>
                    <w:r>
                      <w:t>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1076592399"/>
                  <w:placeholder>
                    <w:docPart w:val="455EB90D5D42414391DE9AFD61DDF4B1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F12575" w:rsidRDefault="00F12575">
                    <w:pPr>
                      <w:pStyle w:val="Heading2"/>
                    </w:pPr>
                    <w:r>
                      <w:rPr>
                        <w:rStyle w:val="Strong"/>
                      </w:rPr>
                      <w:t>INSURANCE AGENT</w:t>
                    </w:r>
                    <w:r>
                      <w:t xml:space="preserve"> aMERICAN FAMILY INSURANCE</w:t>
                    </w:r>
                  </w:p>
                  <w:p w:rsidR="00F12575" w:rsidRDefault="00F12575">
                    <w:pPr>
                      <w:pStyle w:val="Heading3"/>
                    </w:pPr>
                    <w:r>
                      <w:t>2002 - 2008</w:t>
                    </w:r>
                  </w:p>
                  <w:p w:rsidR="002F1F66" w:rsidRDefault="00F12575" w:rsidP="00F12575">
                    <w:pPr>
                      <w:spacing w:line="240" w:lineRule="auto"/>
                    </w:pPr>
                    <w:r>
                      <w:t xml:space="preserve">Sales, marketing, manager, </w:t>
                    </w:r>
                    <w:r w:rsidR="002F1F66">
                      <w:t>licensed in property, casualty, life and health insurance</w:t>
                    </w:r>
                    <w:r>
                      <w:t>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1927307691"/>
                  <w:placeholder>
                    <w:docPart w:val="1A0ED1DFC2CF43909951CD53AE7EB438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2F1F66" w:rsidRDefault="002F1F66">
                    <w:pPr>
                      <w:pStyle w:val="Heading2"/>
                    </w:pPr>
                    <w:r>
                      <w:rPr>
                        <w:rStyle w:val="Strong"/>
                      </w:rPr>
                      <w:t xml:space="preserve">photographer </w:t>
                    </w:r>
                    <w:r>
                      <w:t>monty nuss photography studio</w:t>
                    </w:r>
                  </w:p>
                  <w:p w:rsidR="002F1F66" w:rsidRDefault="002F1F66">
                    <w:pPr>
                      <w:pStyle w:val="Heading3"/>
                    </w:pPr>
                    <w:r>
                      <w:t>1999 - 2002</w:t>
                    </w:r>
                  </w:p>
                  <w:p w:rsidR="002F1F66" w:rsidRDefault="002F1F66" w:rsidP="00F12575">
                    <w:pPr>
                      <w:spacing w:line="240" w:lineRule="auto"/>
                    </w:pPr>
                    <w:r>
                      <w:t>Portraiture, family, children and product photographer, sales, manager, marketing.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704146926"/>
                  <w:placeholder>
                    <w:docPart w:val="6B1074B71BF24EBA98979E51FE992E25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2F1F66" w:rsidRDefault="002F1F66">
                    <w:pPr>
                      <w:pStyle w:val="Heading2"/>
                    </w:pPr>
                    <w:r>
                      <w:rPr>
                        <w:rStyle w:val="Strong"/>
                      </w:rPr>
                      <w:t xml:space="preserve">warehouse manager </w:t>
                    </w:r>
                    <w:r>
                      <w:t>basic comfort inc</w:t>
                    </w:r>
                  </w:p>
                  <w:p w:rsidR="002F1F66" w:rsidRDefault="002F1F66">
                    <w:pPr>
                      <w:pStyle w:val="Heading3"/>
                    </w:pPr>
                    <w:r>
                      <w:t>1992 - 1999</w:t>
                    </w:r>
                  </w:p>
                  <w:p w:rsidR="00FC4A52" w:rsidRDefault="002F1F66" w:rsidP="00F12575">
                    <w:pPr>
                      <w:spacing w:line="240" w:lineRule="auto"/>
                    </w:pPr>
                    <w:r>
                      <w:t>Warehouse manager, sales, marketing, quality control, inventory, shipping and receiving</w:t>
                    </w:r>
                    <w:r w:rsidR="00BB3967">
                      <w:t>, order pulling</w:t>
                    </w:r>
                    <w:r w:rsidR="00643A9D">
                      <w:t>, manufacturing.</w:t>
                    </w:r>
                  </w:p>
                  <w:bookmarkStart w:id="0" w:name="_GoBack" w:displacedByCustomXml="next"/>
                  <w:bookmarkEnd w:id="0" w:displacedByCustomXml="next"/>
                </w:sdtContent>
              </w:sdt>
            </w:sdtContent>
          </w:sdt>
        </w:tc>
      </w:tr>
      <w:tr w:rsidR="00FC4A52" w:rsidTr="00BC49D3">
        <w:tc>
          <w:tcPr>
            <w:tcW w:w="2070" w:type="dxa"/>
          </w:tcPr>
          <w:p w:rsidR="00FC4A52" w:rsidRDefault="002D5C22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15894301EF4C4806A888FF052E5BB031"/>
                  </w:placeholder>
                  <w15:repeatingSectionItem/>
                </w:sdtPr>
                <w:sdtEndPr/>
                <w:sdtContent>
                  <w:p w:rsidR="00FC4A52" w:rsidRDefault="002F1F66">
                    <w:pPr>
                      <w:pStyle w:val="Heading2"/>
                    </w:pPr>
                    <w:r>
                      <w:rPr>
                        <w:rStyle w:val="Strong"/>
                      </w:rPr>
                      <w:t>parks junior college</w:t>
                    </w:r>
                    <w:r w:rsidR="002D5C22">
                      <w:t xml:space="preserve">, </w:t>
                    </w:r>
                    <w:r>
                      <w:t>thornton, co</w:t>
                    </w:r>
                  </w:p>
                  <w:p w:rsidR="00FC4A52" w:rsidRDefault="002F1F66">
                    <w:pPr>
                      <w:pStyle w:val="Heading3"/>
                    </w:pPr>
                    <w:r>
                      <w:t>business management</w:t>
                    </w:r>
                  </w:p>
                  <w:p w:rsidR="002F1F66" w:rsidRDefault="002F1F66">
                    <w:pPr>
                      <w:spacing w:line="240" w:lineRule="auto"/>
                    </w:pPr>
                    <w:r>
                      <w:t>Business Management/Accounting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871141715"/>
                  <w:placeholder>
                    <w:docPart w:val="8FB53FF7AF7045F7B29F65291E297EB3"/>
                  </w:placeholder>
                  <w15:repeatingSectionItem/>
                </w:sdtPr>
                <w:sdtEndPr/>
                <w:sdtContent>
                  <w:p w:rsidR="002F1F66" w:rsidRDefault="002F1F66">
                    <w:pPr>
                      <w:pStyle w:val="Heading2"/>
                    </w:pPr>
                    <w:r>
                      <w:rPr>
                        <w:rStyle w:val="Strong"/>
                      </w:rPr>
                      <w:t>colorado art institute</w:t>
                    </w:r>
                    <w:r>
                      <w:t>, denver, co</w:t>
                    </w:r>
                  </w:p>
                  <w:p w:rsidR="002F1F66" w:rsidRDefault="002F1F66">
                    <w:pPr>
                      <w:pStyle w:val="Heading3"/>
                    </w:pPr>
                    <w:r>
                      <w:t>photography</w:t>
                    </w:r>
                  </w:p>
                  <w:p w:rsidR="00FC4A52" w:rsidRDefault="002F1F66" w:rsidP="002F1F66">
                    <w:r>
                      <w:t>Photography and Digital Imaging</w:t>
                    </w:r>
                  </w:p>
                </w:sdtContent>
              </w:sdt>
            </w:sdtContent>
          </w:sdt>
        </w:tc>
      </w:tr>
      <w:tr w:rsidR="00FC4A52" w:rsidTr="00BC49D3">
        <w:trPr>
          <w:trHeight w:val="297"/>
        </w:trPr>
        <w:tc>
          <w:tcPr>
            <w:tcW w:w="2070" w:type="dxa"/>
          </w:tcPr>
          <w:p w:rsidR="00FC4A52" w:rsidRDefault="002F1F66">
            <w:pPr>
              <w:pStyle w:val="Heading1"/>
            </w:pPr>
            <w:r>
              <w:t>LANGUAGES</w:t>
            </w:r>
          </w:p>
        </w:tc>
        <w:tc>
          <w:tcPr>
            <w:tcW w:w="7650" w:type="dxa"/>
          </w:tcPr>
          <w:p w:rsidR="00FC4A52" w:rsidRDefault="002F1F66" w:rsidP="002F1F66">
            <w:r>
              <w:t>ENGLISH</w:t>
            </w:r>
            <w:r w:rsidR="00BC49D3">
              <w:t xml:space="preserve"> AND SPANISH </w:t>
            </w:r>
          </w:p>
        </w:tc>
      </w:tr>
      <w:tr w:rsidR="00FC4A52" w:rsidTr="00BC49D3">
        <w:tc>
          <w:tcPr>
            <w:tcW w:w="2070" w:type="dxa"/>
          </w:tcPr>
          <w:p w:rsidR="00FC4A52" w:rsidRDefault="002D5C22">
            <w:pPr>
              <w:pStyle w:val="Heading1"/>
            </w:pPr>
            <w:r>
              <w:t>References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368215953"/>
                  <w:placeholder>
                    <w:docPart w:val="15894301EF4C4806A888FF052E5BB031"/>
                  </w:placeholder>
                  <w15:color w:val="C0C0C0"/>
                  <w15:repeatingSectionItem/>
                </w:sdtPr>
                <w:sdtEndPr/>
                <w:sdtContent>
                  <w:p w:rsidR="00FC4A52" w:rsidRDefault="002F1F66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UPON REQUEST</w:t>
                    </w:r>
                  </w:p>
                  <w:p w:rsidR="00FC4A52" w:rsidRDefault="00FC4A52">
                    <w:pPr>
                      <w:pStyle w:val="Heading3"/>
                    </w:pPr>
                  </w:p>
                  <w:p w:rsidR="00BC49D3" w:rsidRDefault="00C80AE9" w:rsidP="002F1F66">
                    <w:pPr>
                      <w:spacing w:line="240" w:lineRule="auto"/>
                    </w:pP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540581969"/>
                  <w:placeholder>
                    <w:docPart w:val="62D0E8E62FFA4B1287A6966AD8A816C7"/>
                  </w:placeholder>
                  <w15:color w:val="C0C0C0"/>
                  <w15:repeatingSectionItem/>
                </w:sdtPr>
                <w:sdtEndPr/>
                <w:sdtContent>
                  <w:p w:rsidR="00BC49D3" w:rsidRDefault="00BC49D3">
                    <w:pPr>
                      <w:pStyle w:val="Heading2"/>
                      <w:rPr>
                        <w:rStyle w:val="Strong"/>
                      </w:rPr>
                    </w:pPr>
                    <w:r>
                      <w:rPr>
                        <w:rStyle w:val="Strong"/>
                      </w:rPr>
                      <w:t xml:space="preserve">ADDITIONAL SKILLS: </w:t>
                    </w:r>
                  </w:p>
                  <w:p w:rsidR="00BC49D3" w:rsidRPr="00BC49D3" w:rsidRDefault="00BC49D3" w:rsidP="00BC49D3">
                    <w:r>
                      <w:t>Previously licensed in property, casualty, health &amp; life insurance, mortgage loan origination experience, real estate experience, water damage &amp; restoration, granite &amp; marble experience, mold remediation, forklift certified, computer literate in several programs, family, children and portraiture photography.</w:t>
                    </w:r>
                  </w:p>
                  <w:p w:rsidR="00BC49D3" w:rsidRDefault="00BC49D3">
                    <w:pPr>
                      <w:pStyle w:val="Heading3"/>
                    </w:pPr>
                  </w:p>
                  <w:p w:rsidR="00FC4A52" w:rsidRDefault="00C80AE9" w:rsidP="002F1F66">
                    <w:pPr>
                      <w:spacing w:line="240" w:lineRule="auto"/>
                    </w:pPr>
                  </w:p>
                </w:sdtContent>
              </w:sdt>
            </w:sdtContent>
          </w:sdt>
        </w:tc>
      </w:tr>
    </w:tbl>
    <w:p w:rsidR="00FC4A52" w:rsidRDefault="00FC4A52" w:rsidP="006469F5"/>
    <w:sectPr w:rsidR="00FC4A52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AE9" w:rsidRDefault="00C80AE9">
      <w:pPr>
        <w:spacing w:after="0" w:line="240" w:lineRule="auto"/>
      </w:pPr>
      <w:r>
        <w:separator/>
      </w:r>
    </w:p>
  </w:endnote>
  <w:endnote w:type="continuationSeparator" w:id="0">
    <w:p w:rsidR="00C80AE9" w:rsidRDefault="00C8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52" w:rsidRDefault="002D5C22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43A9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AE9" w:rsidRDefault="00C80AE9">
      <w:pPr>
        <w:spacing w:after="0" w:line="240" w:lineRule="auto"/>
      </w:pPr>
      <w:r>
        <w:separator/>
      </w:r>
    </w:p>
  </w:footnote>
  <w:footnote w:type="continuationSeparator" w:id="0">
    <w:p w:rsidR="00C80AE9" w:rsidRDefault="00C80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75"/>
    <w:rsid w:val="002D5C22"/>
    <w:rsid w:val="002F1F66"/>
    <w:rsid w:val="00367903"/>
    <w:rsid w:val="003F31EF"/>
    <w:rsid w:val="005B2534"/>
    <w:rsid w:val="00643A9D"/>
    <w:rsid w:val="006469F5"/>
    <w:rsid w:val="00770C35"/>
    <w:rsid w:val="007B39B5"/>
    <w:rsid w:val="007D0BD6"/>
    <w:rsid w:val="00935D61"/>
    <w:rsid w:val="00A91996"/>
    <w:rsid w:val="00BB3967"/>
    <w:rsid w:val="00BC49D3"/>
    <w:rsid w:val="00C80AE9"/>
    <w:rsid w:val="00D00A3C"/>
    <w:rsid w:val="00F12575"/>
    <w:rsid w:val="00FC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A4FBF-E392-415F-8622-2454C37D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ie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38AEB1A80C4D2C831FB5F656BEA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E8273-CA3A-4540-912D-4D328F3BD5C0}"/>
      </w:docPartPr>
      <w:docPartBody>
        <w:p w:rsidR="00BE4F2D" w:rsidRDefault="007A74A7">
          <w:pPr>
            <w:pStyle w:val="FD38AEB1A80C4D2C831FB5F656BEAEC9"/>
          </w:pPr>
          <w:r>
            <w:t>[Your Name]</w:t>
          </w:r>
        </w:p>
      </w:docPartBody>
    </w:docPart>
    <w:docPart>
      <w:docPartPr>
        <w:name w:val="15894301EF4C4806A888FF052E5BB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C9D06-29B4-42BD-8B5C-5B66F4E032AC}"/>
      </w:docPartPr>
      <w:docPartBody>
        <w:p w:rsidR="00BE4F2D" w:rsidRDefault="007A74A7">
          <w:pPr>
            <w:pStyle w:val="15894301EF4C4806A888FF052E5BB03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55EB90D5D42414391DE9AFD61DDF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0B93D-D288-4193-9047-BBD41F9429BB}"/>
      </w:docPartPr>
      <w:docPartBody>
        <w:p w:rsidR="00BE4F2D" w:rsidRDefault="00DE6BCB" w:rsidP="00DE6BCB">
          <w:pPr>
            <w:pStyle w:val="455EB90D5D42414391DE9AFD61DDF4B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A0ED1DFC2CF43909951CD53AE7EB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5D13D-F81D-4FEA-9F2C-B6B6527B59A4}"/>
      </w:docPartPr>
      <w:docPartBody>
        <w:p w:rsidR="00BE4F2D" w:rsidRDefault="00DE6BCB" w:rsidP="00DE6BCB">
          <w:pPr>
            <w:pStyle w:val="1A0ED1DFC2CF43909951CD53AE7EB43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B1074B71BF24EBA98979E51FE992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319B6-C2BE-4394-BF0F-80691B69E4BA}"/>
      </w:docPartPr>
      <w:docPartBody>
        <w:p w:rsidR="00BE4F2D" w:rsidRDefault="00DE6BCB" w:rsidP="00DE6BCB">
          <w:pPr>
            <w:pStyle w:val="6B1074B71BF24EBA98979E51FE992E2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FB53FF7AF7045F7B29F65291E297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CED48-CEF8-42FC-A2DF-CF5EC62712F2}"/>
      </w:docPartPr>
      <w:docPartBody>
        <w:p w:rsidR="00BE4F2D" w:rsidRDefault="00DE6BCB" w:rsidP="00DE6BCB">
          <w:pPr>
            <w:pStyle w:val="8FB53FF7AF7045F7B29F65291E297EB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2D0E8E62FFA4B1287A6966AD8A81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495EB-0780-4DB8-97C1-891820D46609}"/>
      </w:docPartPr>
      <w:docPartBody>
        <w:p w:rsidR="00991B5F" w:rsidRDefault="00BE4F2D" w:rsidP="00BE4F2D">
          <w:pPr>
            <w:pStyle w:val="62D0E8E62FFA4B1287A6966AD8A816C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CB"/>
    <w:rsid w:val="00277B03"/>
    <w:rsid w:val="004B04AF"/>
    <w:rsid w:val="007A74A7"/>
    <w:rsid w:val="00991B5F"/>
    <w:rsid w:val="00BE4F2D"/>
    <w:rsid w:val="00C053CE"/>
    <w:rsid w:val="00DE6BCB"/>
    <w:rsid w:val="00E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38AEB1A80C4D2C831FB5F656BEAEC9">
    <w:name w:val="FD38AEB1A80C4D2C831FB5F656BEAEC9"/>
  </w:style>
  <w:style w:type="paragraph" w:customStyle="1" w:styleId="08D24571A5B842FCB403D436C2414A7D">
    <w:name w:val="08D24571A5B842FCB403D436C2414A7D"/>
  </w:style>
  <w:style w:type="paragraph" w:customStyle="1" w:styleId="7BEE6F371F80480B9C957538C603102A">
    <w:name w:val="7BEE6F371F80480B9C957538C603102A"/>
  </w:style>
  <w:style w:type="paragraph" w:customStyle="1" w:styleId="54F8E97CE6A74337A028D335A8EE2D50">
    <w:name w:val="54F8E97CE6A74337A028D335A8EE2D50"/>
  </w:style>
  <w:style w:type="paragraph" w:customStyle="1" w:styleId="33AA7721F9DE48F8A8251B1CDE05EBEF">
    <w:name w:val="33AA7721F9DE48F8A8251B1CDE05EBEF"/>
  </w:style>
  <w:style w:type="paragraph" w:customStyle="1" w:styleId="8FB5C238FF964A41A6EA03F623F88109">
    <w:name w:val="8FB5C238FF964A41A6EA03F623F88109"/>
  </w:style>
  <w:style w:type="character" w:styleId="PlaceholderText">
    <w:name w:val="Placeholder Text"/>
    <w:basedOn w:val="DefaultParagraphFont"/>
    <w:uiPriority w:val="99"/>
    <w:semiHidden/>
    <w:rsid w:val="00BE4F2D"/>
    <w:rPr>
      <w:color w:val="808080"/>
    </w:rPr>
  </w:style>
  <w:style w:type="paragraph" w:customStyle="1" w:styleId="15894301EF4C4806A888FF052E5BB031">
    <w:name w:val="15894301EF4C4806A888FF052E5BB031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3D7B1863DD6F428CA31154AAEC7F92D4">
    <w:name w:val="3D7B1863DD6F428CA31154AAEC7F92D4"/>
  </w:style>
  <w:style w:type="paragraph" w:customStyle="1" w:styleId="882A7E449D5D4AFAAB35401A44843A3B">
    <w:name w:val="882A7E449D5D4AFAAB35401A44843A3B"/>
  </w:style>
  <w:style w:type="paragraph" w:customStyle="1" w:styleId="B5E704B6AEA442E8A9D4D577E63E6052">
    <w:name w:val="B5E704B6AEA442E8A9D4D577E63E6052"/>
  </w:style>
  <w:style w:type="paragraph" w:customStyle="1" w:styleId="1BA9B825E2F2457EA9D9B2BB7E8A2EF5">
    <w:name w:val="1BA9B825E2F2457EA9D9B2BB7E8A2EF5"/>
  </w:style>
  <w:style w:type="paragraph" w:customStyle="1" w:styleId="4B669359836B4D5CBB45296CA923794F">
    <w:name w:val="4B669359836B4D5CBB45296CA923794F"/>
  </w:style>
  <w:style w:type="paragraph" w:customStyle="1" w:styleId="C3EC7D4357E14CE99BFFD08BA0A662FB">
    <w:name w:val="C3EC7D4357E14CE99BFFD08BA0A662FB"/>
  </w:style>
  <w:style w:type="paragraph" w:customStyle="1" w:styleId="F17CDDE4E2C04BB295B19B061D82E58E">
    <w:name w:val="F17CDDE4E2C04BB295B19B061D82E58E"/>
  </w:style>
  <w:style w:type="paragraph" w:customStyle="1" w:styleId="BACBA859619643DD84AD963ADA54FC87">
    <w:name w:val="BACBA859619643DD84AD963ADA54FC87"/>
  </w:style>
  <w:style w:type="paragraph" w:customStyle="1" w:styleId="DCD3B835336D417391B539CBA80F7F78">
    <w:name w:val="DCD3B835336D417391B539CBA80F7F78"/>
  </w:style>
  <w:style w:type="paragraph" w:customStyle="1" w:styleId="02514DC0697F4DBC9C68176293C85A22">
    <w:name w:val="02514DC0697F4DBC9C68176293C85A22"/>
  </w:style>
  <w:style w:type="paragraph" w:customStyle="1" w:styleId="D00E6153260D4A67ABE81ABA559F8FA6">
    <w:name w:val="D00E6153260D4A67ABE81ABA559F8FA6"/>
  </w:style>
  <w:style w:type="paragraph" w:customStyle="1" w:styleId="9B368A7D4A5140E8ABDC7E0173A76144">
    <w:name w:val="9B368A7D4A5140E8ABDC7E0173A76144"/>
  </w:style>
  <w:style w:type="paragraph" w:customStyle="1" w:styleId="87F175DE36F44D0990C5F02206F1ED7D">
    <w:name w:val="87F175DE36F44D0990C5F02206F1ED7D"/>
  </w:style>
  <w:style w:type="paragraph" w:customStyle="1" w:styleId="681516AF364C46508837177F0C6CC3C9">
    <w:name w:val="681516AF364C46508837177F0C6CC3C9"/>
  </w:style>
  <w:style w:type="paragraph" w:customStyle="1" w:styleId="455EB90D5D42414391DE9AFD61DDF4B1">
    <w:name w:val="455EB90D5D42414391DE9AFD61DDF4B1"/>
    <w:rsid w:val="00DE6BCB"/>
  </w:style>
  <w:style w:type="paragraph" w:customStyle="1" w:styleId="1A0ED1DFC2CF43909951CD53AE7EB438">
    <w:name w:val="1A0ED1DFC2CF43909951CD53AE7EB438"/>
    <w:rsid w:val="00DE6BCB"/>
  </w:style>
  <w:style w:type="paragraph" w:customStyle="1" w:styleId="6B1074B71BF24EBA98979E51FE992E25">
    <w:name w:val="6B1074B71BF24EBA98979E51FE992E25"/>
    <w:rsid w:val="00DE6BCB"/>
  </w:style>
  <w:style w:type="paragraph" w:customStyle="1" w:styleId="8FB53FF7AF7045F7B29F65291E297EB3">
    <w:name w:val="8FB53FF7AF7045F7B29F65291E297EB3"/>
    <w:rsid w:val="00DE6BCB"/>
  </w:style>
  <w:style w:type="paragraph" w:customStyle="1" w:styleId="0AEF753992A0496682D6894CFEE8328C">
    <w:name w:val="0AEF753992A0496682D6894CFEE8328C"/>
    <w:rsid w:val="00DE6BCB"/>
  </w:style>
  <w:style w:type="paragraph" w:customStyle="1" w:styleId="62D0E8E62FFA4B1287A6966AD8A816C7">
    <w:name w:val="62D0E8E62FFA4B1287A6966AD8A816C7"/>
    <w:rsid w:val="00BE4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159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Rueben d. Rubio</dc:creator>
  <cp:keywords/>
  <dc:description/>
  <cp:lastModifiedBy>Margie</cp:lastModifiedBy>
  <cp:revision>12</cp:revision>
  <dcterms:created xsi:type="dcterms:W3CDTF">2014-04-25T20:02:00Z</dcterms:created>
  <dcterms:modified xsi:type="dcterms:W3CDTF">2014-05-07T17:14:00Z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