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0F" w:rsidRDefault="00040467">
      <w:pPr>
        <w:pStyle w:val="Name"/>
      </w:pPr>
      <w:bookmarkStart w:id="0" w:name="_GoBack"/>
      <w:bookmarkEnd w:id="0"/>
      <w:r>
        <w:t xml:space="preserve">Tabatha </w:t>
      </w:r>
      <w:proofErr w:type="spellStart"/>
      <w:r>
        <w:t>ridenour</w:t>
      </w:r>
      <w:proofErr w:type="spellEnd"/>
    </w:p>
    <w:p w:rsidR="00A8080F" w:rsidRDefault="00A43FD0">
      <w:pPr>
        <w:pStyle w:val="Address"/>
      </w:pPr>
      <w:r>
        <w:t>3080 Broadway St</w:t>
      </w:r>
    </w:p>
    <w:p w:rsidR="00A43FD0" w:rsidRDefault="00A43FD0" w:rsidP="00A43FD0">
      <w:pPr>
        <w:pStyle w:val="Address"/>
      </w:pPr>
      <w:r>
        <w:t xml:space="preserve"> Boulder, Co, 80304</w:t>
      </w:r>
      <w:r w:rsidR="00A27E43">
        <w:t xml:space="preserve"> </w:t>
      </w:r>
    </w:p>
    <w:p w:rsidR="00040467" w:rsidRDefault="00FE5DEE" w:rsidP="00A43FD0">
      <w:pPr>
        <w:pStyle w:val="Address"/>
      </w:pPr>
      <w:hyperlink r:id="rId10" w:history="1">
        <w:r w:rsidR="00040467" w:rsidRPr="00FF687F">
          <w:rPr>
            <w:rStyle w:val="Hyperlink"/>
          </w:rPr>
          <w:t>tabby.ridenour@gmail.co</w:t>
        </w:r>
      </w:hyperlink>
    </w:p>
    <w:p w:rsidR="00040467" w:rsidRDefault="00040467" w:rsidP="00A43FD0">
      <w:pPr>
        <w:pStyle w:val="Address"/>
      </w:pPr>
    </w:p>
    <w:p w:rsidR="00040467" w:rsidRPr="00040467" w:rsidRDefault="00040467" w:rsidP="00040467">
      <w:pPr>
        <w:pStyle w:val="Address"/>
        <w:jc w:val="left"/>
        <w:rPr>
          <w:b/>
        </w:rPr>
      </w:pPr>
      <w:r w:rsidRPr="00040467">
        <w:rPr>
          <w:b/>
        </w:rPr>
        <w:t>Objective</w:t>
      </w:r>
    </w:p>
    <w:p w:rsidR="00040467" w:rsidRPr="00040467" w:rsidRDefault="00040467" w:rsidP="00040467">
      <w:pPr>
        <w:pStyle w:val="Address"/>
        <w:jc w:val="left"/>
        <w:rPr>
          <w:b/>
        </w:rPr>
      </w:pPr>
      <w:r>
        <w:t xml:space="preserve"> I am a fast learner and a hard worker. I put my best into all my work. I strive to make everything a learning experience and the people around me please </w:t>
      </w:r>
      <w:r w:rsidR="00CC773F">
        <w:t xml:space="preserve">with my work. </w:t>
      </w:r>
      <w:proofErr w:type="gramStart"/>
      <w:r w:rsidR="00CC773F">
        <w:t>I’m  a</w:t>
      </w:r>
      <w:proofErr w:type="gramEnd"/>
      <w:r w:rsidR="00CC773F">
        <w:t xml:space="preserve"> high school student.</w:t>
      </w:r>
    </w:p>
    <w:p w:rsidR="00A8080F" w:rsidRDefault="00A27E43">
      <w:pPr>
        <w:pStyle w:val="ResumeHeadings"/>
      </w:pPr>
      <w:r>
        <w:t>Education</w:t>
      </w:r>
    </w:p>
    <w:p w:rsidR="00040467" w:rsidRDefault="00040467">
      <w:pPr>
        <w:pStyle w:val="ResumeHeadings"/>
      </w:pPr>
      <w:r>
        <w:t>. currently  in rolled at skyline high school.</w:t>
      </w:r>
    </w:p>
    <w:p w:rsidR="00040467" w:rsidRDefault="00040467">
      <w:pPr>
        <w:pStyle w:val="ResumeHeadings"/>
      </w:pPr>
    </w:p>
    <w:p w:rsidR="00A8080F" w:rsidRDefault="00A27E43">
      <w:pPr>
        <w:pStyle w:val="ResumeHeadings"/>
      </w:pPr>
      <w:r>
        <w:t>Work Experience</w:t>
      </w:r>
    </w:p>
    <w:p w:rsidR="00040467" w:rsidRDefault="00040467">
      <w:pPr>
        <w:pStyle w:val="ResumeHeadings"/>
      </w:pPr>
      <w:r>
        <w:t xml:space="preserve">.Have no work experience at this time. I cleans for friends for some pay. </w:t>
      </w:r>
    </w:p>
    <w:p w:rsidR="00040467" w:rsidRDefault="00A27E43">
      <w:pPr>
        <w:pStyle w:val="ResumeHeadings"/>
      </w:pPr>
      <w:r>
        <w:t>Skills</w:t>
      </w:r>
    </w:p>
    <w:p w:rsidR="005138C1" w:rsidRDefault="005138C1" w:rsidP="005138C1">
      <w:pPr>
        <w:pStyle w:val="ResumeHeadings"/>
      </w:pPr>
      <w:r>
        <w:t xml:space="preserve">. I </w:t>
      </w:r>
      <w:r w:rsidR="00690A8A">
        <w:t xml:space="preserve">hard working </w:t>
      </w:r>
      <w:proofErr w:type="gramStart"/>
      <w:r>
        <w:t>and  do</w:t>
      </w:r>
      <w:proofErr w:type="gramEnd"/>
      <w:r w:rsidR="00690A8A">
        <w:t xml:space="preserve"> </w:t>
      </w:r>
      <w:r>
        <w:t>my best</w:t>
      </w:r>
    </w:p>
    <w:p w:rsidR="00690A8A" w:rsidRDefault="00690A8A" w:rsidP="005138C1">
      <w:pPr>
        <w:pStyle w:val="ResumeHeadings"/>
      </w:pPr>
      <w:r>
        <w:t xml:space="preserve">. </w:t>
      </w:r>
      <w:proofErr w:type="gramStart"/>
      <w:r>
        <w:t>helping</w:t>
      </w:r>
      <w:proofErr w:type="gramEnd"/>
      <w:r>
        <w:t xml:space="preserve"> people is a skill for me </w:t>
      </w:r>
    </w:p>
    <w:p w:rsidR="00690A8A" w:rsidRDefault="00690A8A" w:rsidP="005138C1">
      <w:pPr>
        <w:pStyle w:val="ResumeHeadings"/>
      </w:pPr>
      <w:r>
        <w:t xml:space="preserve">. </w:t>
      </w:r>
      <w:proofErr w:type="gramStart"/>
      <w:r>
        <w:t>work</w:t>
      </w:r>
      <w:proofErr w:type="gramEnd"/>
      <w:r>
        <w:t xml:space="preserve"> till costumer is pleased</w:t>
      </w:r>
    </w:p>
    <w:p w:rsidR="00690A8A" w:rsidRDefault="00690A8A" w:rsidP="005138C1">
      <w:pPr>
        <w:pStyle w:val="ResumeHeadings"/>
      </w:pPr>
      <w:r>
        <w:t xml:space="preserve">. </w:t>
      </w:r>
      <w:proofErr w:type="gramStart"/>
      <w:r>
        <w:t>helped</w:t>
      </w:r>
      <w:proofErr w:type="gramEnd"/>
      <w:r>
        <w:t xml:space="preserve"> my aunt at her old food joint</w:t>
      </w:r>
    </w:p>
    <w:p w:rsidR="00690A8A" w:rsidRDefault="00690A8A" w:rsidP="005138C1">
      <w:pPr>
        <w:pStyle w:val="ResumeHeadings"/>
      </w:pPr>
      <w:r>
        <w:t>.fast learner</w:t>
      </w:r>
    </w:p>
    <w:p w:rsidR="00690A8A" w:rsidRDefault="00690A8A" w:rsidP="005138C1">
      <w:pPr>
        <w:pStyle w:val="ResumeHeadings"/>
      </w:pPr>
      <w:r>
        <w:t xml:space="preserve">.a joy to be around </w:t>
      </w:r>
    </w:p>
    <w:p w:rsidR="00690A8A" w:rsidRDefault="00690A8A" w:rsidP="005138C1">
      <w:pPr>
        <w:pStyle w:val="ResumeHeadings"/>
      </w:pPr>
      <w:r>
        <w:t xml:space="preserve">.clean </w:t>
      </w:r>
    </w:p>
    <w:p w:rsidR="00F61326" w:rsidRDefault="00F61326">
      <w:pPr>
        <w:pStyle w:val="ResumeHeadings"/>
      </w:pPr>
    </w:p>
    <w:p w:rsidR="00040467" w:rsidRDefault="00040467">
      <w:pPr>
        <w:pStyle w:val="ResumeHeadings"/>
      </w:pPr>
    </w:p>
    <w:p w:rsidR="00A8080F" w:rsidRDefault="00A8080F" w:rsidP="00040467">
      <w:pPr>
        <w:pStyle w:val="Overviewbullets"/>
        <w:numPr>
          <w:ilvl w:val="0"/>
          <w:numId w:val="0"/>
        </w:numPr>
        <w:ind w:left="360" w:hanging="360"/>
      </w:pPr>
    </w:p>
    <w:sectPr w:rsidR="00A808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EE" w:rsidRDefault="00FE5DEE">
      <w:r>
        <w:separator/>
      </w:r>
    </w:p>
  </w:endnote>
  <w:endnote w:type="continuationSeparator" w:id="0">
    <w:p w:rsidR="00FE5DEE" w:rsidRDefault="00FE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0F" w:rsidRDefault="00A808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0F" w:rsidRDefault="00A808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0F" w:rsidRDefault="00A80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EE" w:rsidRDefault="00FE5DEE">
      <w:r>
        <w:separator/>
      </w:r>
    </w:p>
  </w:footnote>
  <w:footnote w:type="continuationSeparator" w:id="0">
    <w:p w:rsidR="00FE5DEE" w:rsidRDefault="00FE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0F" w:rsidRDefault="00A808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0F" w:rsidRDefault="00A808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0F" w:rsidRDefault="00A808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F96EC4"/>
    <w:multiLevelType w:val="hybridMultilevel"/>
    <w:tmpl w:val="679A1C6C"/>
    <w:lvl w:ilvl="0" w:tplc="57F0F75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D0"/>
    <w:rsid w:val="00007DB9"/>
    <w:rsid w:val="00040467"/>
    <w:rsid w:val="001D7845"/>
    <w:rsid w:val="003E7371"/>
    <w:rsid w:val="004B3A9B"/>
    <w:rsid w:val="005138C1"/>
    <w:rsid w:val="0069031D"/>
    <w:rsid w:val="00690A8A"/>
    <w:rsid w:val="00966E15"/>
    <w:rsid w:val="00A27E43"/>
    <w:rsid w:val="00A43FD0"/>
    <w:rsid w:val="00A8080F"/>
    <w:rsid w:val="00C45AD2"/>
    <w:rsid w:val="00CC773F"/>
    <w:rsid w:val="00EA3B35"/>
    <w:rsid w:val="00F61326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tabby.ridenour@gmail.c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2012-08-21T01:07:00Z</dcterms:created>
  <dcterms:modified xsi:type="dcterms:W3CDTF">2012-08-21T01:07:00Z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