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E4" w:rsidRPr="0072129E" w:rsidRDefault="009A56DB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48"/>
          <w:szCs w:val="48"/>
        </w:rPr>
      </w:pPr>
      <w:r w:rsidRPr="0072129E">
        <w:rPr>
          <w:rFonts w:ascii="Times New Roman" w:hAnsi="Times New Roman"/>
          <w:b/>
          <w:bCs/>
          <w:i/>
          <w:iCs/>
          <w:kern w:val="28"/>
          <w:sz w:val="48"/>
          <w:szCs w:val="48"/>
        </w:rPr>
        <w:t>Neil Reid Jr.</w:t>
      </w:r>
      <w:bookmarkStart w:id="0" w:name="_GoBack"/>
      <w:bookmarkEnd w:id="0"/>
    </w:p>
    <w:p w:rsidR="0072129E" w:rsidRPr="0072129E" w:rsidRDefault="0072129E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:rsidR="0072129E" w:rsidRDefault="0072129E" w:rsidP="009A56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  <w:sectPr w:rsidR="0072129E" w:rsidSect="00196EC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1DE4" w:rsidRPr="008B2854" w:rsidRDefault="009A56DB" w:rsidP="009A56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lastRenderedPageBreak/>
        <w:t xml:space="preserve">908 Pershing Ave </w:t>
      </w:r>
    </w:p>
    <w:p w:rsidR="00521DE4" w:rsidRPr="008B2854" w:rsidRDefault="009A56DB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Davenport, IA 52803</w:t>
      </w:r>
    </w:p>
    <w:p w:rsidR="0072129E" w:rsidRDefault="0072129E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</w:p>
    <w:p w:rsidR="009A56DB" w:rsidRDefault="009A56DB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</w:p>
    <w:p w:rsidR="00521DE4" w:rsidRDefault="00362675" w:rsidP="00362675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lastRenderedPageBreak/>
        <w:t xml:space="preserve">                          Home: (563) 594-0863</w:t>
      </w:r>
    </w:p>
    <w:p w:rsidR="00362675" w:rsidRPr="008B2854" w:rsidRDefault="00362675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   Cell:  (563) 468-9807</w:t>
      </w: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>Ema</w:t>
      </w:r>
      <w:r w:rsidR="003427AF">
        <w:rPr>
          <w:rFonts w:ascii="Times New Roman" w:hAnsi="Times New Roman"/>
          <w:kern w:val="28"/>
          <w:sz w:val="20"/>
          <w:szCs w:val="20"/>
        </w:rPr>
        <w:t xml:space="preserve">il: </w:t>
      </w:r>
      <w:r w:rsidR="00D5538F">
        <w:rPr>
          <w:rFonts w:ascii="Times New Roman" w:hAnsi="Times New Roman"/>
          <w:kern w:val="28"/>
          <w:sz w:val="20"/>
          <w:szCs w:val="20"/>
        </w:rPr>
        <w:t>reed08863@yahoo.com</w:t>
      </w:r>
    </w:p>
    <w:p w:rsidR="0072129E" w:rsidRDefault="0072129E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  <w:sectPr w:rsidR="0072129E" w:rsidSect="0072129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9A56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72129E" w:rsidRPr="00AA239A" w:rsidRDefault="0072129E" w:rsidP="0072129E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</w:rPr>
      </w:pPr>
      <w:r w:rsidRPr="00AA239A">
        <w:rPr>
          <w:rFonts w:ascii="Times New Roman" w:hAnsi="Times New Roman"/>
          <w:b/>
          <w:bCs/>
          <w:i/>
          <w:kern w:val="28"/>
          <w:sz w:val="20"/>
          <w:szCs w:val="20"/>
        </w:rPr>
        <w:t xml:space="preserve">EDUCATION: </w:t>
      </w:r>
    </w:p>
    <w:p w:rsidR="0072129E" w:rsidRPr="000822DA" w:rsidRDefault="0072129E" w:rsidP="0072129E">
      <w:pPr>
        <w:widowControl w:val="0"/>
        <w:tabs>
          <w:tab w:val="left" w:pos="7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</w:t>
      </w:r>
      <w:r w:rsidRPr="00735A22">
        <w:rPr>
          <w:rFonts w:ascii="Times New Roman" w:hAnsi="Times New Roman"/>
          <w:b/>
          <w:kern w:val="28"/>
          <w:sz w:val="20"/>
          <w:szCs w:val="20"/>
        </w:rPr>
        <w:t>Brown Mackie College</w:t>
      </w:r>
      <w:r>
        <w:rPr>
          <w:rFonts w:ascii="Times New Roman" w:hAnsi="Times New Roman"/>
          <w:kern w:val="28"/>
          <w:sz w:val="20"/>
          <w:szCs w:val="20"/>
        </w:rPr>
        <w:t xml:space="preserve"> (</w:t>
      </w:r>
      <w:r w:rsidRPr="00735A22">
        <w:rPr>
          <w:rFonts w:ascii="Times New Roman" w:hAnsi="Times New Roman"/>
          <w:i/>
          <w:kern w:val="28"/>
          <w:sz w:val="20"/>
          <w:szCs w:val="20"/>
        </w:rPr>
        <w:t>Paralegal Associates Degree Program</w:t>
      </w:r>
      <w:r w:rsidR="00405F29">
        <w:rPr>
          <w:rFonts w:ascii="Times New Roman" w:hAnsi="Times New Roman"/>
          <w:kern w:val="28"/>
          <w:sz w:val="20"/>
          <w:szCs w:val="20"/>
        </w:rPr>
        <w:t xml:space="preserve">)                                       </w:t>
      </w:r>
      <w:r w:rsidR="005442AF">
        <w:rPr>
          <w:rFonts w:ascii="Times New Roman" w:hAnsi="Times New Roman"/>
          <w:kern w:val="28"/>
          <w:sz w:val="20"/>
          <w:szCs w:val="20"/>
        </w:rPr>
        <w:t xml:space="preserve">                  </w:t>
      </w:r>
      <w:r w:rsidR="00405F29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Bettendorf, IA</w:t>
      </w:r>
    </w:p>
    <w:p w:rsidR="0072129E" w:rsidRDefault="0072129E" w:rsidP="0072129E">
      <w:pPr>
        <w:widowControl w:val="0"/>
        <w:tabs>
          <w:tab w:val="left" w:pos="79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(2011-2013</w:t>
      </w:r>
      <w:r w:rsidRPr="00970CD9">
        <w:rPr>
          <w:rFonts w:ascii="Times New Roman" w:hAnsi="Times New Roman"/>
          <w:i/>
          <w:kern w:val="28"/>
          <w:sz w:val="20"/>
          <w:szCs w:val="20"/>
        </w:rPr>
        <w:t xml:space="preserve">) </w:t>
      </w:r>
      <w:r>
        <w:rPr>
          <w:rFonts w:ascii="Times New Roman" w:hAnsi="Times New Roman"/>
          <w:kern w:val="28"/>
          <w:sz w:val="20"/>
          <w:szCs w:val="20"/>
        </w:rPr>
        <w:t xml:space="preserve">2119 E. Kimberly Rd, </w:t>
      </w:r>
      <w:r w:rsidRPr="007658A4">
        <w:rPr>
          <w:rFonts w:ascii="Times New Roman" w:hAnsi="Times New Roman"/>
          <w:kern w:val="28"/>
          <w:sz w:val="20"/>
          <w:szCs w:val="20"/>
        </w:rPr>
        <w:t xml:space="preserve">52722 </w:t>
      </w:r>
      <w:r>
        <w:rPr>
          <w:rFonts w:ascii="Times New Roman" w:hAnsi="Times New Roman"/>
          <w:b/>
          <w:kern w:val="28"/>
          <w:sz w:val="20"/>
          <w:szCs w:val="20"/>
        </w:rPr>
        <w:t xml:space="preserve">                                                                                        </w:t>
      </w:r>
      <w:r w:rsidR="00405F29">
        <w:rPr>
          <w:rFonts w:ascii="Times New Roman" w:hAnsi="Times New Roman"/>
          <w:b/>
          <w:kern w:val="28"/>
          <w:sz w:val="20"/>
          <w:szCs w:val="20"/>
        </w:rPr>
        <w:t xml:space="preserve"> </w:t>
      </w:r>
    </w:p>
    <w:p w:rsidR="0072129E" w:rsidRPr="004A1CC1" w:rsidRDefault="0072129E" w:rsidP="0072129E">
      <w:pPr>
        <w:widowControl w:val="0"/>
        <w:tabs>
          <w:tab w:val="left" w:pos="78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ab/>
      </w:r>
      <w:r w:rsidRPr="008B44F3">
        <w:rPr>
          <w:rFonts w:ascii="Times New Roman" w:hAnsi="Times New Roman"/>
          <w:kern w:val="28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kern w:val="28"/>
          <w:sz w:val="20"/>
          <w:szCs w:val="20"/>
        </w:rPr>
        <w:t xml:space="preserve"> </w:t>
      </w:r>
      <w:r w:rsidRPr="000F4682">
        <w:rPr>
          <w:rFonts w:ascii="Times New Roman" w:hAnsi="Times New Roman"/>
          <w:b/>
          <w:kern w:val="28"/>
          <w:sz w:val="20"/>
          <w:szCs w:val="20"/>
        </w:rPr>
        <w:t>Denison Job Corps Center-Medical Administration Diploma</w:t>
      </w:r>
      <w:r>
        <w:rPr>
          <w:rFonts w:ascii="Times New Roman" w:hAnsi="Times New Roman"/>
          <w:b/>
          <w:kern w:val="28"/>
          <w:sz w:val="20"/>
          <w:szCs w:val="20"/>
        </w:rPr>
        <w:t xml:space="preserve">              </w:t>
      </w:r>
      <w:r w:rsidR="00405F29">
        <w:rPr>
          <w:rFonts w:ascii="Times New Roman" w:hAnsi="Times New Roman"/>
          <w:b/>
          <w:kern w:val="28"/>
          <w:sz w:val="20"/>
          <w:szCs w:val="20"/>
        </w:rPr>
        <w:t xml:space="preserve">                             </w:t>
      </w:r>
      <w:r w:rsidR="005442AF">
        <w:rPr>
          <w:rFonts w:ascii="Times New Roman" w:hAnsi="Times New Roman"/>
          <w:b/>
          <w:kern w:val="28"/>
          <w:sz w:val="20"/>
          <w:szCs w:val="20"/>
        </w:rPr>
        <w:t xml:space="preserve">                 </w:t>
      </w:r>
      <w:r w:rsidRPr="00B23340">
        <w:rPr>
          <w:rFonts w:ascii="Times New Roman" w:hAnsi="Times New Roman"/>
          <w:kern w:val="28"/>
          <w:sz w:val="20"/>
          <w:szCs w:val="20"/>
        </w:rPr>
        <w:t>Denison, IA</w:t>
      </w:r>
    </w:p>
    <w:p w:rsidR="0072129E" w:rsidRDefault="0072129E" w:rsidP="0072129E">
      <w:pPr>
        <w:widowControl w:val="0"/>
        <w:tabs>
          <w:tab w:val="left" w:pos="751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NHA </w:t>
      </w:r>
      <w:r w:rsidRPr="003B652C">
        <w:rPr>
          <w:rFonts w:ascii="Times New Roman" w:hAnsi="Times New Roman"/>
          <w:i/>
          <w:kern w:val="28"/>
          <w:sz w:val="20"/>
          <w:szCs w:val="20"/>
        </w:rPr>
        <w:t>(National Health</w:t>
      </w:r>
      <w:r w:rsidR="00837C50">
        <w:rPr>
          <w:rFonts w:ascii="Times New Roman" w:hAnsi="Times New Roman"/>
          <w:i/>
          <w:kern w:val="28"/>
          <w:sz w:val="20"/>
          <w:szCs w:val="20"/>
        </w:rPr>
        <w:t xml:space="preserve"> C</w:t>
      </w:r>
      <w:r w:rsidRPr="003B652C">
        <w:rPr>
          <w:rFonts w:ascii="Times New Roman" w:hAnsi="Times New Roman"/>
          <w:i/>
          <w:kern w:val="28"/>
          <w:sz w:val="20"/>
          <w:szCs w:val="20"/>
        </w:rPr>
        <w:t xml:space="preserve">areer Association) </w:t>
      </w:r>
      <w:r>
        <w:rPr>
          <w:rFonts w:ascii="Times New Roman" w:hAnsi="Times New Roman"/>
          <w:kern w:val="28"/>
          <w:sz w:val="20"/>
          <w:szCs w:val="20"/>
        </w:rPr>
        <w:t xml:space="preserve">Issued October 25, 2010  </w:t>
      </w:r>
      <w:r>
        <w:rPr>
          <w:rFonts w:ascii="Times New Roman" w:hAnsi="Times New Roman"/>
          <w:kern w:val="28"/>
          <w:sz w:val="20"/>
          <w:szCs w:val="20"/>
        </w:rPr>
        <w:tab/>
        <w:t xml:space="preserve">         </w:t>
      </w:r>
    </w:p>
    <w:p w:rsidR="0072129E" w:rsidRPr="00A54A31" w:rsidRDefault="0072129E" w:rsidP="0072129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</w:p>
    <w:p w:rsidR="00837C50" w:rsidRPr="00837C50" w:rsidRDefault="00837C50" w:rsidP="00837C5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kern w:val="28"/>
          <w:sz w:val="20"/>
          <w:szCs w:val="20"/>
        </w:rPr>
      </w:pPr>
      <w:r w:rsidRPr="00837C50">
        <w:rPr>
          <w:rFonts w:ascii="Times New Roman" w:hAnsi="Times New Roman"/>
          <w:b/>
          <w:bCs/>
          <w:i/>
          <w:kern w:val="28"/>
          <w:sz w:val="20"/>
          <w:szCs w:val="20"/>
        </w:rPr>
        <w:t xml:space="preserve">CERTIFICATES </w:t>
      </w:r>
    </w:p>
    <w:p w:rsidR="00837C50" w:rsidRDefault="00837C50" w:rsidP="00837C5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Brown Mackie College </w:t>
      </w:r>
    </w:p>
    <w:p w:rsidR="00837C50" w:rsidRPr="0094735F" w:rsidRDefault="00837C50" w:rsidP="00837C50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/>
          <w:kern w:val="28"/>
          <w:sz w:val="20"/>
          <w:szCs w:val="20"/>
        </w:rPr>
      </w:pPr>
      <w:r w:rsidRPr="0094735F">
        <w:rPr>
          <w:rFonts w:ascii="Times New Roman" w:hAnsi="Times New Roman"/>
          <w:bCs/>
          <w:i/>
          <w:kern w:val="28"/>
          <w:sz w:val="20"/>
          <w:szCs w:val="20"/>
        </w:rPr>
        <w:t xml:space="preserve">2012 Honors </w:t>
      </w:r>
    </w:p>
    <w:p w:rsidR="00837C50" w:rsidRPr="006C2808" w:rsidRDefault="00837C50" w:rsidP="00837C50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/>
          <w:kern w:val="28"/>
          <w:sz w:val="20"/>
          <w:szCs w:val="20"/>
        </w:rPr>
      </w:pPr>
      <w:r w:rsidRPr="0094735F">
        <w:rPr>
          <w:rFonts w:ascii="Times New Roman" w:hAnsi="Times New Roman"/>
          <w:bCs/>
          <w:i/>
          <w:kern w:val="28"/>
          <w:sz w:val="20"/>
          <w:szCs w:val="20"/>
        </w:rPr>
        <w:t xml:space="preserve">2012 &amp; 2013 Perfect Attendance </w:t>
      </w:r>
    </w:p>
    <w:p w:rsidR="00837C50" w:rsidRDefault="00837C50" w:rsidP="00837C5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proofErr w:type="spellStart"/>
      <w:r w:rsidRPr="0094735F">
        <w:rPr>
          <w:rFonts w:ascii="Times New Roman" w:hAnsi="Times New Roman"/>
          <w:b/>
          <w:bCs/>
          <w:kern w:val="28"/>
          <w:sz w:val="20"/>
          <w:szCs w:val="20"/>
        </w:rPr>
        <w:t>Apac</w:t>
      </w:r>
      <w:proofErr w:type="spellEnd"/>
      <w:r w:rsidRPr="0094735F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</w:p>
    <w:p w:rsidR="00837C50" w:rsidRPr="006C2808" w:rsidRDefault="00837C50" w:rsidP="00837C50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/>
          <w:kern w:val="28"/>
          <w:sz w:val="20"/>
          <w:szCs w:val="20"/>
        </w:rPr>
      </w:pPr>
      <w:r w:rsidRPr="006C2808">
        <w:rPr>
          <w:rFonts w:ascii="Times New Roman" w:hAnsi="Times New Roman"/>
          <w:b/>
          <w:bCs/>
          <w:kern w:val="28"/>
          <w:sz w:val="20"/>
          <w:szCs w:val="20"/>
        </w:rPr>
        <w:t>Member Compliment of Service</w:t>
      </w:r>
      <w:r w:rsidRPr="006C2808">
        <w:rPr>
          <w:rFonts w:ascii="Times New Roman" w:hAnsi="Times New Roman"/>
          <w:bCs/>
          <w:i/>
          <w:kern w:val="28"/>
          <w:sz w:val="20"/>
          <w:szCs w:val="20"/>
        </w:rPr>
        <w:t>- 7/17/12 &amp; 1/24/13</w:t>
      </w:r>
    </w:p>
    <w:p w:rsidR="00837C50" w:rsidRDefault="00837C50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QUALIFICATIONS: </w:t>
      </w:r>
    </w:p>
    <w:p w:rsidR="00B24001" w:rsidRPr="001964FD" w:rsidRDefault="00B24001" w:rsidP="001964FD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964FD">
        <w:rPr>
          <w:rFonts w:ascii="Times New Roman" w:hAnsi="Times New Roman"/>
          <w:kern w:val="28"/>
          <w:sz w:val="20"/>
          <w:szCs w:val="20"/>
        </w:rPr>
        <w:t>Work</w:t>
      </w:r>
      <w:r w:rsidR="00A54A31">
        <w:rPr>
          <w:rFonts w:ascii="Times New Roman" w:hAnsi="Times New Roman"/>
          <w:kern w:val="28"/>
          <w:sz w:val="20"/>
          <w:szCs w:val="20"/>
        </w:rPr>
        <w:t>s</w:t>
      </w:r>
      <w:r w:rsidRPr="001964FD">
        <w:rPr>
          <w:rFonts w:ascii="Times New Roman" w:hAnsi="Times New Roman"/>
          <w:kern w:val="28"/>
          <w:sz w:val="20"/>
          <w:szCs w:val="20"/>
        </w:rPr>
        <w:t xml:space="preserve"> well without supervision</w:t>
      </w:r>
    </w:p>
    <w:p w:rsidR="00521DE4" w:rsidRPr="001964FD" w:rsidRDefault="009A56DB" w:rsidP="001964FD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964FD">
        <w:rPr>
          <w:rFonts w:ascii="Times New Roman" w:hAnsi="Times New Roman"/>
          <w:kern w:val="28"/>
          <w:sz w:val="20"/>
          <w:szCs w:val="20"/>
        </w:rPr>
        <w:t xml:space="preserve">Intermediate skills with MS Excel, Word and PowerPoint </w:t>
      </w:r>
    </w:p>
    <w:p w:rsidR="00521DE4" w:rsidRPr="001964FD" w:rsidRDefault="00521DE4" w:rsidP="001964FD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964FD">
        <w:rPr>
          <w:rFonts w:ascii="Times New Roman" w:hAnsi="Times New Roman"/>
          <w:kern w:val="28"/>
          <w:sz w:val="20"/>
          <w:szCs w:val="20"/>
        </w:rPr>
        <w:t xml:space="preserve">Ability to prioritize and remain focused on the essence of an issue </w:t>
      </w:r>
    </w:p>
    <w:p w:rsidR="00521DE4" w:rsidRPr="001964FD" w:rsidRDefault="00521DE4" w:rsidP="001964FD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964FD">
        <w:rPr>
          <w:rFonts w:ascii="Times New Roman" w:hAnsi="Times New Roman"/>
          <w:kern w:val="28"/>
          <w:sz w:val="20"/>
          <w:szCs w:val="20"/>
        </w:rPr>
        <w:t xml:space="preserve">Excellent with customer support services </w:t>
      </w:r>
    </w:p>
    <w:p w:rsidR="00521DE4" w:rsidRPr="001964FD" w:rsidRDefault="00521DE4" w:rsidP="001964FD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964FD">
        <w:rPr>
          <w:rFonts w:ascii="Times New Roman" w:hAnsi="Times New Roman"/>
          <w:kern w:val="28"/>
          <w:sz w:val="20"/>
          <w:szCs w:val="20"/>
        </w:rPr>
        <w:t xml:space="preserve">Skilled at learning new concepts quickly while working well under pressure </w:t>
      </w:r>
    </w:p>
    <w:p w:rsidR="000C2DC2" w:rsidRPr="001964FD" w:rsidRDefault="000C2DC2" w:rsidP="001964FD">
      <w:pPr>
        <w:pStyle w:val="ListParagraph"/>
        <w:widowControl w:val="0"/>
        <w:numPr>
          <w:ilvl w:val="0"/>
          <w:numId w:val="17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964FD">
        <w:rPr>
          <w:rFonts w:ascii="Times New Roman" w:hAnsi="Times New Roman"/>
          <w:kern w:val="28"/>
          <w:sz w:val="20"/>
          <w:szCs w:val="20"/>
        </w:rPr>
        <w:t xml:space="preserve">Completed an Advanced Leadership course </w:t>
      </w:r>
    </w:p>
    <w:p w:rsidR="00521DE4" w:rsidRPr="008B2854" w:rsidRDefault="00521DE4" w:rsidP="001964F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EXPERIENCE: </w:t>
      </w:r>
    </w:p>
    <w:p w:rsidR="00453DB8" w:rsidRDefault="00453DB8" w:rsidP="00453DB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525976">
        <w:rPr>
          <w:rFonts w:ascii="Times New Roman" w:hAnsi="Times New Roman"/>
          <w:bCs/>
          <w:iCs/>
          <w:kern w:val="28"/>
          <w:sz w:val="20"/>
          <w:szCs w:val="20"/>
        </w:rPr>
        <w:t>11/13-</w:t>
      </w:r>
      <w:r w:rsidR="00525976" w:rsidRPr="00525976">
        <w:rPr>
          <w:rFonts w:ascii="Times New Roman" w:hAnsi="Times New Roman"/>
          <w:bCs/>
          <w:iCs/>
          <w:kern w:val="28"/>
          <w:sz w:val="20"/>
          <w:szCs w:val="20"/>
        </w:rPr>
        <w:t>Present</w:t>
      </w:r>
      <w:r w:rsidR="00516779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 </w:t>
      </w:r>
      <w:r w:rsidR="005442AF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  <w:r w:rsidR="00525976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Law</w:t>
      </w:r>
      <w:r w:rsidR="00525976" w:rsidRPr="00525976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Offices</w:t>
      </w:r>
      <w:r w:rsidRPr="00525976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  <w:r w:rsidR="00ED045C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of </w:t>
      </w:r>
      <w:proofErr w:type="spellStart"/>
      <w:r w:rsidR="00525976" w:rsidRPr="00525976">
        <w:rPr>
          <w:rFonts w:ascii="Times New Roman" w:hAnsi="Times New Roman"/>
          <w:b/>
          <w:bCs/>
          <w:iCs/>
          <w:kern w:val="28"/>
          <w:sz w:val="20"/>
          <w:szCs w:val="20"/>
        </w:rPr>
        <w:t>Priester</w:t>
      </w:r>
      <w:proofErr w:type="spellEnd"/>
      <w:r w:rsidR="00525976" w:rsidRPr="00525976">
        <w:rPr>
          <w:rFonts w:ascii="Times New Roman" w:hAnsi="Times New Roman"/>
          <w:b/>
          <w:bCs/>
          <w:iCs/>
          <w:kern w:val="28"/>
          <w:sz w:val="20"/>
          <w:szCs w:val="20"/>
        </w:rPr>
        <w:t xml:space="preserve"> &amp; </w:t>
      </w:r>
      <w:proofErr w:type="spellStart"/>
      <w:proofErr w:type="gramStart"/>
      <w:r w:rsidR="00525976" w:rsidRPr="00525976">
        <w:rPr>
          <w:rFonts w:ascii="Times New Roman" w:hAnsi="Times New Roman"/>
          <w:b/>
          <w:bCs/>
          <w:iCs/>
          <w:kern w:val="28"/>
          <w:sz w:val="20"/>
          <w:szCs w:val="20"/>
        </w:rPr>
        <w:t>Shie</w:t>
      </w:r>
      <w:proofErr w:type="spellEnd"/>
      <w:r w:rsidR="00525976" w:rsidRPr="00525976">
        <w:rPr>
          <w:rFonts w:ascii="Times New Roman" w:hAnsi="Times New Roman"/>
          <w:b/>
          <w:bCs/>
          <w:iCs/>
          <w:kern w:val="28"/>
          <w:sz w:val="20"/>
          <w:szCs w:val="20"/>
        </w:rPr>
        <w:t xml:space="preserve"> </w:t>
      </w:r>
      <w:r w:rsidR="00525976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  <w:r w:rsidR="00525976" w:rsidRPr="00525976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(</w:t>
      </w:r>
      <w:proofErr w:type="gramEnd"/>
      <w:r w:rsidR="00525976" w:rsidRPr="00525976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601 Brady St</w:t>
      </w:r>
      <w:r w:rsidR="00ED045C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.</w:t>
      </w:r>
      <w:r w:rsidR="005442AF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., St</w:t>
      </w:r>
      <w:r w:rsidR="00525976" w:rsidRPr="00525976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e 220</w:t>
      </w:r>
      <w:r w:rsidR="00ED045C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, 52803</w:t>
      </w:r>
      <w:r w:rsidR="00525976" w:rsidRPr="00525976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)</w:t>
      </w:r>
      <w:r w:rsidR="00ED045C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                              </w:t>
      </w:r>
      <w:r w:rsidR="005442AF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 </w:t>
      </w:r>
      <w:r w:rsidR="00ED045C" w:rsidRPr="00ED045C">
        <w:rPr>
          <w:rFonts w:ascii="Times New Roman" w:hAnsi="Times New Roman"/>
          <w:bCs/>
          <w:iCs/>
          <w:kern w:val="28"/>
          <w:sz w:val="20"/>
          <w:szCs w:val="20"/>
        </w:rPr>
        <w:t>Davenport, IA</w:t>
      </w:r>
      <w:r w:rsidR="00ED045C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</w:p>
    <w:p w:rsidR="00516779" w:rsidRDefault="00516779" w:rsidP="00453DB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/>
          <w:iCs/>
          <w:kern w:val="28"/>
          <w:sz w:val="20"/>
          <w:szCs w:val="20"/>
        </w:rPr>
      </w:pPr>
      <w:r w:rsidRPr="00516779">
        <w:rPr>
          <w:rFonts w:ascii="Times New Roman" w:hAnsi="Times New Roman"/>
          <w:bCs/>
          <w:i/>
          <w:iCs/>
          <w:kern w:val="28"/>
          <w:sz w:val="20"/>
          <w:szCs w:val="20"/>
        </w:rPr>
        <w:t>Paralegal</w:t>
      </w:r>
    </w:p>
    <w:p w:rsidR="00516779" w:rsidRPr="00ED045C" w:rsidRDefault="00ED045C" w:rsidP="00516779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Closing</w:t>
      </w:r>
      <w:r w:rsidR="00516779" w:rsidRPr="00ED045C">
        <w:rPr>
          <w:rFonts w:ascii="Times New Roman" w:hAnsi="Times New Roman"/>
          <w:bCs/>
          <w:iCs/>
          <w:kern w:val="28"/>
          <w:sz w:val="20"/>
          <w:szCs w:val="20"/>
        </w:rPr>
        <w:t xml:space="preserve"> both real estate &amp; corporate files </w:t>
      </w:r>
    </w:p>
    <w:p w:rsidR="00516779" w:rsidRPr="00ED045C" w:rsidRDefault="00516779" w:rsidP="00516779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 w:rsidRPr="00ED045C">
        <w:rPr>
          <w:rFonts w:ascii="Times New Roman" w:hAnsi="Times New Roman"/>
          <w:bCs/>
          <w:iCs/>
          <w:kern w:val="28"/>
          <w:sz w:val="20"/>
          <w:szCs w:val="20"/>
        </w:rPr>
        <w:t>C</w:t>
      </w:r>
      <w:r w:rsidR="00ED045C">
        <w:rPr>
          <w:rFonts w:ascii="Times New Roman" w:hAnsi="Times New Roman"/>
          <w:bCs/>
          <w:iCs/>
          <w:kern w:val="28"/>
          <w:sz w:val="20"/>
          <w:szCs w:val="20"/>
        </w:rPr>
        <w:t>reating</w:t>
      </w:r>
      <w:r w:rsidRPr="00ED045C">
        <w:rPr>
          <w:rFonts w:ascii="Times New Roman" w:hAnsi="Times New Roman"/>
          <w:bCs/>
          <w:iCs/>
          <w:kern w:val="28"/>
          <w:sz w:val="20"/>
          <w:szCs w:val="20"/>
        </w:rPr>
        <w:t xml:space="preserve"> documents for clients for release of abstract </w:t>
      </w:r>
    </w:p>
    <w:p w:rsidR="00516779" w:rsidRPr="00ED045C" w:rsidRDefault="00ED045C" w:rsidP="00516779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 xml:space="preserve">Managing </w:t>
      </w:r>
      <w:r w:rsidR="00516779" w:rsidRPr="00ED045C">
        <w:rPr>
          <w:rFonts w:ascii="Times New Roman" w:hAnsi="Times New Roman"/>
          <w:bCs/>
          <w:iCs/>
          <w:kern w:val="28"/>
          <w:sz w:val="20"/>
          <w:szCs w:val="20"/>
        </w:rPr>
        <w:t xml:space="preserve"> multi-lined phones </w:t>
      </w:r>
    </w:p>
    <w:p w:rsidR="00516779" w:rsidRPr="00ED045C" w:rsidRDefault="00CC2969" w:rsidP="00516779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Cs/>
          <w:kern w:val="28"/>
          <w:sz w:val="20"/>
          <w:szCs w:val="20"/>
        </w:rPr>
      </w:pPr>
      <w:r w:rsidRPr="00ED045C">
        <w:rPr>
          <w:rFonts w:ascii="Times New Roman" w:hAnsi="Times New Roman"/>
          <w:bCs/>
          <w:iCs/>
          <w:kern w:val="28"/>
          <w:sz w:val="20"/>
          <w:szCs w:val="20"/>
        </w:rPr>
        <w:t>A</w:t>
      </w:r>
      <w:r w:rsidR="00ED045C">
        <w:rPr>
          <w:rFonts w:ascii="Times New Roman" w:hAnsi="Times New Roman"/>
          <w:bCs/>
          <w:iCs/>
          <w:kern w:val="28"/>
          <w:sz w:val="20"/>
          <w:szCs w:val="20"/>
        </w:rPr>
        <w:t>nalyzing</w:t>
      </w:r>
      <w:r w:rsidRPr="00ED045C">
        <w:rPr>
          <w:rFonts w:ascii="Times New Roman" w:hAnsi="Times New Roman"/>
          <w:bCs/>
          <w:iCs/>
          <w:kern w:val="28"/>
          <w:sz w:val="20"/>
          <w:szCs w:val="20"/>
        </w:rPr>
        <w:t xml:space="preserve"> HUDs &amp; other documents to determined whether client bought or sold several properties </w:t>
      </w:r>
    </w:p>
    <w:p w:rsidR="00516779" w:rsidRPr="00ED045C" w:rsidRDefault="00CC2969" w:rsidP="00453DB8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</w:rPr>
      </w:pPr>
      <w:r w:rsidRPr="00ED045C">
        <w:rPr>
          <w:rFonts w:ascii="Times New Roman" w:hAnsi="Times New Roman"/>
          <w:bCs/>
          <w:iCs/>
          <w:kern w:val="28"/>
          <w:sz w:val="20"/>
          <w:szCs w:val="20"/>
        </w:rPr>
        <w:t>T</w:t>
      </w:r>
      <w:r w:rsidR="00ED045C">
        <w:rPr>
          <w:rFonts w:ascii="Times New Roman" w:hAnsi="Times New Roman"/>
          <w:bCs/>
          <w:iCs/>
          <w:kern w:val="28"/>
          <w:sz w:val="20"/>
          <w:szCs w:val="20"/>
        </w:rPr>
        <w:t xml:space="preserve">erminating </w:t>
      </w:r>
      <w:r w:rsidRPr="00ED045C">
        <w:rPr>
          <w:rFonts w:ascii="Times New Roman" w:hAnsi="Times New Roman"/>
          <w:bCs/>
          <w:iCs/>
          <w:kern w:val="28"/>
          <w:sz w:val="20"/>
          <w:szCs w:val="20"/>
        </w:rPr>
        <w:t xml:space="preserve">files for deceased clients after given proper consent </w:t>
      </w:r>
    </w:p>
    <w:p w:rsidR="00CC2969" w:rsidRPr="00CC2969" w:rsidRDefault="00CC2969" w:rsidP="00CC296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2E1DBC" w:rsidRDefault="002E1DBC" w:rsidP="00453DB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03/13-04/13    </w:t>
      </w:r>
      <w:r w:rsidR="00ED045C">
        <w:rPr>
          <w:rFonts w:ascii="Times New Roman" w:hAnsi="Times New Roman"/>
          <w:kern w:val="28"/>
          <w:sz w:val="20"/>
          <w:szCs w:val="20"/>
        </w:rPr>
        <w:t xml:space="preserve">  </w:t>
      </w:r>
      <w:r w:rsidRPr="002824AA">
        <w:rPr>
          <w:rFonts w:ascii="Times New Roman" w:hAnsi="Times New Roman"/>
          <w:b/>
          <w:kern w:val="28"/>
          <w:sz w:val="20"/>
          <w:szCs w:val="20"/>
        </w:rPr>
        <w:t>Gallagher Millage &amp; Gallagher Law Firm</w:t>
      </w:r>
      <w:r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Pr="002824AA">
        <w:rPr>
          <w:rFonts w:ascii="Times New Roman" w:hAnsi="Times New Roman"/>
          <w:b/>
          <w:i/>
          <w:kern w:val="28"/>
          <w:sz w:val="20"/>
          <w:szCs w:val="20"/>
        </w:rPr>
        <w:t>(</w:t>
      </w:r>
      <w:r w:rsidR="00405F29">
        <w:rPr>
          <w:rFonts w:ascii="Times New Roman" w:hAnsi="Times New Roman"/>
          <w:b/>
          <w:i/>
          <w:kern w:val="28"/>
          <w:sz w:val="20"/>
          <w:szCs w:val="20"/>
        </w:rPr>
        <w:t xml:space="preserve">3870 Middle Rd., 52722)       </w:t>
      </w:r>
      <w:r w:rsidR="00ED045C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</w:t>
      </w:r>
      <w:r w:rsidRPr="004A1CC1">
        <w:rPr>
          <w:rFonts w:ascii="Times New Roman" w:hAnsi="Times New Roman"/>
          <w:kern w:val="28"/>
          <w:sz w:val="20"/>
          <w:szCs w:val="20"/>
        </w:rPr>
        <w:t>Bettendorf, IA</w:t>
      </w:r>
    </w:p>
    <w:p w:rsidR="002E1DBC" w:rsidRPr="004A1CC1" w:rsidRDefault="002E1DBC" w:rsidP="002E1D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4A1CC1">
        <w:rPr>
          <w:rFonts w:ascii="Times New Roman" w:hAnsi="Times New Roman"/>
          <w:i/>
          <w:kern w:val="28"/>
          <w:sz w:val="20"/>
          <w:szCs w:val="20"/>
        </w:rPr>
        <w:t>Paralegal Intern (Internship site)</w:t>
      </w:r>
      <w:r>
        <w:rPr>
          <w:rFonts w:ascii="Times New Roman" w:hAnsi="Times New Roman"/>
          <w:i/>
          <w:kern w:val="28"/>
          <w:sz w:val="20"/>
          <w:szCs w:val="20"/>
        </w:rPr>
        <w:t xml:space="preserve">                                                                                   </w:t>
      </w:r>
      <w:r w:rsidR="00405F29">
        <w:rPr>
          <w:rFonts w:ascii="Times New Roman" w:hAnsi="Times New Roman"/>
          <w:i/>
          <w:kern w:val="28"/>
          <w:sz w:val="20"/>
          <w:szCs w:val="20"/>
        </w:rPr>
        <w:t xml:space="preserve">                  </w:t>
      </w:r>
    </w:p>
    <w:p w:rsidR="002E1DBC" w:rsidRPr="004A1CC1" w:rsidRDefault="002E1DBC" w:rsidP="002E1DBC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Cs/>
          <w:kern w:val="28"/>
          <w:sz w:val="20"/>
          <w:szCs w:val="20"/>
        </w:rPr>
        <w:t xml:space="preserve">Managed Multi-lined phones </w:t>
      </w:r>
    </w:p>
    <w:p w:rsidR="002E1DBC" w:rsidRPr="004A1CC1" w:rsidRDefault="002E1DBC" w:rsidP="002E1DBC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Cs/>
          <w:kern w:val="28"/>
          <w:sz w:val="20"/>
          <w:szCs w:val="20"/>
        </w:rPr>
        <w:t>Scheduled appointments</w:t>
      </w:r>
    </w:p>
    <w:p w:rsidR="002E1DBC" w:rsidRPr="00EF5B6C" w:rsidRDefault="002E1DBC" w:rsidP="002E1DBC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Cs/>
          <w:kern w:val="28"/>
          <w:sz w:val="20"/>
          <w:szCs w:val="20"/>
        </w:rPr>
        <w:t>Filed documents both numerically &amp; alphabetically</w:t>
      </w:r>
    </w:p>
    <w:p w:rsidR="002E1DBC" w:rsidRPr="00EF5B6C" w:rsidRDefault="002E1DBC" w:rsidP="002E1DBC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Cs/>
          <w:kern w:val="28"/>
          <w:sz w:val="20"/>
          <w:szCs w:val="20"/>
        </w:rPr>
        <w:t xml:space="preserve">Made case briefs for upcoming cases </w:t>
      </w:r>
    </w:p>
    <w:p w:rsidR="002E1DBC" w:rsidRPr="004A1CC1" w:rsidRDefault="002E1DBC" w:rsidP="002E1DBC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Cs/>
          <w:kern w:val="28"/>
          <w:sz w:val="20"/>
          <w:szCs w:val="20"/>
        </w:rPr>
        <w:t>Sorted mail to be sent out to clients</w:t>
      </w:r>
    </w:p>
    <w:p w:rsidR="002E1DBC" w:rsidRPr="008B2854" w:rsidRDefault="002E1DBC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CF181E" w:rsidRDefault="006B14D3" w:rsidP="00CF181E">
      <w:pPr>
        <w:widowControl w:val="0"/>
        <w:tabs>
          <w:tab w:val="left" w:pos="596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01/12-03</w:t>
      </w:r>
      <w:r w:rsidR="006A61E4">
        <w:rPr>
          <w:rFonts w:ascii="Times New Roman" w:hAnsi="Times New Roman"/>
          <w:kern w:val="28"/>
          <w:sz w:val="20"/>
          <w:szCs w:val="20"/>
        </w:rPr>
        <w:t>/13</w:t>
      </w:r>
      <w:r w:rsidR="00CF181E">
        <w:rPr>
          <w:rFonts w:ascii="Times New Roman" w:hAnsi="Times New Roman"/>
          <w:kern w:val="28"/>
          <w:sz w:val="20"/>
          <w:szCs w:val="20"/>
        </w:rPr>
        <w:t xml:space="preserve">    </w:t>
      </w:r>
      <w:r w:rsidR="00ED045C">
        <w:rPr>
          <w:rFonts w:ascii="Times New Roman" w:hAnsi="Times New Roman"/>
          <w:kern w:val="28"/>
          <w:sz w:val="20"/>
          <w:szCs w:val="20"/>
        </w:rPr>
        <w:t xml:space="preserve">  </w:t>
      </w:r>
      <w:r w:rsidR="00CF181E" w:rsidRPr="001C0F95">
        <w:rPr>
          <w:rFonts w:ascii="Times New Roman" w:hAnsi="Times New Roman"/>
          <w:b/>
          <w:kern w:val="28"/>
          <w:sz w:val="20"/>
          <w:szCs w:val="20"/>
        </w:rPr>
        <w:t xml:space="preserve">APAC Customer Service </w:t>
      </w:r>
      <w:r w:rsidR="00CF181E" w:rsidRPr="001C0F95">
        <w:rPr>
          <w:rFonts w:ascii="Times New Roman" w:hAnsi="Times New Roman"/>
          <w:b/>
          <w:i/>
          <w:kern w:val="28"/>
          <w:sz w:val="20"/>
          <w:szCs w:val="20"/>
        </w:rPr>
        <w:t>(250 E. 90</w:t>
      </w:r>
      <w:r w:rsidR="00CF181E" w:rsidRPr="001C0F95">
        <w:rPr>
          <w:rFonts w:ascii="Times New Roman" w:hAnsi="Times New Roman"/>
          <w:b/>
          <w:i/>
          <w:kern w:val="28"/>
          <w:sz w:val="20"/>
          <w:szCs w:val="20"/>
          <w:vertAlign w:val="superscript"/>
        </w:rPr>
        <w:t>th</w:t>
      </w:r>
      <w:r w:rsidR="00CF181E" w:rsidRPr="001C0F95">
        <w:rPr>
          <w:rFonts w:ascii="Times New Roman" w:hAnsi="Times New Roman"/>
          <w:b/>
          <w:i/>
          <w:kern w:val="28"/>
          <w:sz w:val="20"/>
          <w:szCs w:val="20"/>
        </w:rPr>
        <w:t xml:space="preserve"> St., 52806</w:t>
      </w:r>
      <w:r w:rsidR="00405F29">
        <w:rPr>
          <w:rFonts w:ascii="Times New Roman" w:hAnsi="Times New Roman"/>
          <w:b/>
          <w:kern w:val="28"/>
          <w:sz w:val="20"/>
          <w:szCs w:val="20"/>
        </w:rPr>
        <w:t xml:space="preserve">) </w:t>
      </w:r>
      <w:r w:rsidR="00405F29">
        <w:rPr>
          <w:rFonts w:ascii="Times New Roman" w:hAnsi="Times New Roman"/>
          <w:b/>
          <w:kern w:val="28"/>
          <w:sz w:val="20"/>
          <w:szCs w:val="20"/>
        </w:rPr>
        <w:tab/>
        <w:t xml:space="preserve">                           </w:t>
      </w:r>
      <w:r w:rsidR="00ED045C">
        <w:rPr>
          <w:rFonts w:ascii="Times New Roman" w:hAnsi="Times New Roman"/>
          <w:b/>
          <w:kern w:val="28"/>
          <w:sz w:val="20"/>
          <w:szCs w:val="20"/>
        </w:rPr>
        <w:t xml:space="preserve">                </w:t>
      </w:r>
      <w:r w:rsidR="00CF181E" w:rsidRPr="00054F8B">
        <w:rPr>
          <w:rFonts w:ascii="Times New Roman" w:hAnsi="Times New Roman"/>
          <w:kern w:val="28"/>
          <w:sz w:val="20"/>
          <w:szCs w:val="20"/>
        </w:rPr>
        <w:t>Davenport, IA</w:t>
      </w:r>
      <w:r w:rsidR="00CF181E">
        <w:rPr>
          <w:rFonts w:ascii="Times New Roman" w:hAnsi="Times New Roman"/>
          <w:b/>
          <w:kern w:val="28"/>
          <w:sz w:val="20"/>
          <w:szCs w:val="20"/>
        </w:rPr>
        <w:t xml:space="preserve"> </w:t>
      </w:r>
    </w:p>
    <w:p w:rsidR="00CF181E" w:rsidRPr="00B05DCB" w:rsidRDefault="00CF181E" w:rsidP="00CF181E">
      <w:pPr>
        <w:widowControl w:val="0"/>
        <w:tabs>
          <w:tab w:val="left" w:pos="703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B05DCB">
        <w:rPr>
          <w:rFonts w:ascii="Times New Roman" w:hAnsi="Times New Roman"/>
          <w:i/>
          <w:kern w:val="28"/>
          <w:sz w:val="20"/>
          <w:szCs w:val="20"/>
        </w:rPr>
        <w:t xml:space="preserve">Customer Service Representative </w:t>
      </w:r>
      <w:r w:rsidR="00516779">
        <w:rPr>
          <w:rFonts w:ascii="Times New Roman" w:hAnsi="Times New Roman"/>
          <w:i/>
          <w:kern w:val="28"/>
          <w:sz w:val="20"/>
          <w:szCs w:val="20"/>
        </w:rPr>
        <w:t>(Express Scripts</w:t>
      </w:r>
      <w:r>
        <w:rPr>
          <w:rFonts w:ascii="Times New Roman" w:hAnsi="Times New Roman"/>
          <w:i/>
          <w:kern w:val="28"/>
          <w:sz w:val="20"/>
          <w:szCs w:val="20"/>
        </w:rPr>
        <w:t xml:space="preserve"> Program)</w:t>
      </w:r>
      <w:r>
        <w:rPr>
          <w:rFonts w:ascii="Times New Roman" w:hAnsi="Times New Roman"/>
          <w:i/>
          <w:kern w:val="28"/>
          <w:sz w:val="20"/>
          <w:szCs w:val="20"/>
        </w:rPr>
        <w:tab/>
        <w:t xml:space="preserve">         </w:t>
      </w:r>
      <w:r w:rsidR="00A47D7B">
        <w:rPr>
          <w:rFonts w:ascii="Times New Roman" w:hAnsi="Times New Roman"/>
          <w:i/>
          <w:kern w:val="28"/>
          <w:sz w:val="20"/>
          <w:szCs w:val="20"/>
        </w:rPr>
        <w:t xml:space="preserve">        </w:t>
      </w:r>
    </w:p>
    <w:p w:rsidR="00CF181E" w:rsidRDefault="00CF181E" w:rsidP="00CF181E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Resolve multiple patient concerns </w:t>
      </w:r>
    </w:p>
    <w:p w:rsidR="00CF181E" w:rsidRDefault="004A1CC1" w:rsidP="00CF181E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Manage multi-lined phones</w:t>
      </w:r>
    </w:p>
    <w:p w:rsidR="00CF181E" w:rsidRDefault="00CF181E" w:rsidP="00CF181E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Organize customer files </w:t>
      </w:r>
    </w:p>
    <w:p w:rsidR="00CF181E" w:rsidRDefault="00CF181E" w:rsidP="00CF181E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Efficiently assist patients in a timely manner </w:t>
      </w:r>
    </w:p>
    <w:p w:rsidR="00CF181E" w:rsidRPr="001964FD" w:rsidRDefault="00CF181E" w:rsidP="00CF181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CF181E" w:rsidRPr="00FA489D" w:rsidRDefault="009B629F" w:rsidP="00CF181E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10/10-11/10</w:t>
      </w:r>
      <w:r w:rsidR="00CF181E">
        <w:rPr>
          <w:rFonts w:ascii="Times New Roman" w:hAnsi="Times New Roman"/>
          <w:kern w:val="28"/>
          <w:sz w:val="20"/>
          <w:szCs w:val="20"/>
        </w:rPr>
        <w:t xml:space="preserve">    </w:t>
      </w:r>
      <w:r w:rsidR="00ED045C">
        <w:rPr>
          <w:rFonts w:ascii="Times New Roman" w:hAnsi="Times New Roman"/>
          <w:kern w:val="28"/>
          <w:sz w:val="20"/>
          <w:szCs w:val="20"/>
        </w:rPr>
        <w:t xml:space="preserve"> </w:t>
      </w:r>
      <w:r w:rsidR="00CF181E" w:rsidRPr="001C0F95">
        <w:rPr>
          <w:rFonts w:ascii="Times New Roman" w:hAnsi="Times New Roman"/>
          <w:b/>
          <w:kern w:val="28"/>
          <w:sz w:val="20"/>
          <w:szCs w:val="20"/>
        </w:rPr>
        <w:t>Denison Job Corps Center</w:t>
      </w:r>
      <w:r w:rsidR="00CF181E">
        <w:rPr>
          <w:rFonts w:ascii="Times New Roman" w:hAnsi="Times New Roman"/>
          <w:b/>
          <w:i/>
          <w:kern w:val="28"/>
          <w:sz w:val="20"/>
          <w:szCs w:val="20"/>
        </w:rPr>
        <w:t xml:space="preserve"> (</w:t>
      </w:r>
      <w:r w:rsidR="00CF181E" w:rsidRPr="001C0F95">
        <w:rPr>
          <w:rFonts w:ascii="Times New Roman" w:hAnsi="Times New Roman"/>
          <w:b/>
          <w:i/>
          <w:kern w:val="28"/>
          <w:sz w:val="20"/>
          <w:szCs w:val="20"/>
        </w:rPr>
        <w:t xml:space="preserve">10 Opportunity Dr., 51442)                        </w:t>
      </w:r>
      <w:r w:rsidR="00CF181E">
        <w:rPr>
          <w:rFonts w:ascii="Times New Roman" w:hAnsi="Times New Roman"/>
          <w:b/>
          <w:i/>
          <w:kern w:val="28"/>
          <w:sz w:val="20"/>
          <w:szCs w:val="20"/>
        </w:rPr>
        <w:t xml:space="preserve">     </w:t>
      </w:r>
      <w:r w:rsidR="00405F29">
        <w:rPr>
          <w:rFonts w:ascii="Times New Roman" w:hAnsi="Times New Roman"/>
          <w:b/>
          <w:i/>
          <w:kern w:val="28"/>
          <w:sz w:val="20"/>
          <w:szCs w:val="20"/>
        </w:rPr>
        <w:t xml:space="preserve"> </w:t>
      </w:r>
      <w:r w:rsidR="00ED045C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</w:t>
      </w:r>
      <w:r w:rsidR="00CF181E">
        <w:rPr>
          <w:rFonts w:ascii="Times New Roman" w:hAnsi="Times New Roman"/>
          <w:kern w:val="28"/>
          <w:sz w:val="20"/>
          <w:szCs w:val="20"/>
        </w:rPr>
        <w:t>Denison</w:t>
      </w:r>
      <w:r w:rsidR="00CF181E" w:rsidRPr="00FA489D">
        <w:rPr>
          <w:rFonts w:ascii="Times New Roman" w:hAnsi="Times New Roman"/>
          <w:kern w:val="28"/>
          <w:sz w:val="20"/>
          <w:szCs w:val="20"/>
        </w:rPr>
        <w:t>,</w:t>
      </w:r>
      <w:r w:rsidR="00CF181E">
        <w:rPr>
          <w:rFonts w:ascii="Times New Roman" w:hAnsi="Times New Roman"/>
          <w:kern w:val="28"/>
          <w:sz w:val="20"/>
          <w:szCs w:val="20"/>
        </w:rPr>
        <w:t xml:space="preserve"> IA</w:t>
      </w:r>
    </w:p>
    <w:p w:rsidR="00CF181E" w:rsidRPr="0021063C" w:rsidRDefault="00CF181E" w:rsidP="00CF181E">
      <w:pPr>
        <w:widowControl w:val="0"/>
        <w:tabs>
          <w:tab w:val="left" w:pos="1350"/>
          <w:tab w:val="left" w:pos="6997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Clerical Assistant (Work-based learning program)</w:t>
      </w:r>
      <w:r>
        <w:rPr>
          <w:rFonts w:ascii="Times New Roman" w:hAnsi="Times New Roman"/>
          <w:i/>
          <w:kern w:val="28"/>
          <w:sz w:val="20"/>
          <w:szCs w:val="20"/>
        </w:rPr>
        <w:tab/>
        <w:t xml:space="preserve">         </w:t>
      </w:r>
      <w:r w:rsidR="00A47D7B">
        <w:rPr>
          <w:rFonts w:ascii="Times New Roman" w:hAnsi="Times New Roman"/>
          <w:i/>
          <w:kern w:val="28"/>
          <w:sz w:val="20"/>
          <w:szCs w:val="20"/>
        </w:rPr>
        <w:t xml:space="preserve">      </w:t>
      </w:r>
      <w:r w:rsidR="00405F29">
        <w:rPr>
          <w:rFonts w:ascii="Times New Roman" w:hAnsi="Times New Roman"/>
          <w:i/>
          <w:kern w:val="28"/>
          <w:sz w:val="20"/>
          <w:szCs w:val="20"/>
        </w:rPr>
        <w:t xml:space="preserve"> </w:t>
      </w:r>
    </w:p>
    <w:p w:rsidR="00CF181E" w:rsidRPr="001964FD" w:rsidRDefault="00CF181E" w:rsidP="00CF181E">
      <w:pPr>
        <w:pStyle w:val="ListParagraph"/>
        <w:widowControl w:val="0"/>
        <w:numPr>
          <w:ilvl w:val="0"/>
          <w:numId w:val="19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964FD">
        <w:rPr>
          <w:rFonts w:ascii="Times New Roman" w:hAnsi="Times New Roman"/>
          <w:kern w:val="28"/>
          <w:sz w:val="20"/>
          <w:szCs w:val="20"/>
        </w:rPr>
        <w:t>Dispatch</w:t>
      </w:r>
      <w:r>
        <w:rPr>
          <w:rFonts w:ascii="Times New Roman" w:hAnsi="Times New Roman"/>
          <w:kern w:val="28"/>
          <w:sz w:val="20"/>
          <w:szCs w:val="20"/>
        </w:rPr>
        <w:t>ed</w:t>
      </w:r>
      <w:r w:rsidRPr="001964FD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CF181E" w:rsidRPr="001964FD" w:rsidRDefault="00CF181E" w:rsidP="00CF181E">
      <w:pPr>
        <w:pStyle w:val="ListParagraph"/>
        <w:widowControl w:val="0"/>
        <w:numPr>
          <w:ilvl w:val="0"/>
          <w:numId w:val="19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964FD">
        <w:rPr>
          <w:rFonts w:ascii="Times New Roman" w:hAnsi="Times New Roman"/>
          <w:kern w:val="28"/>
          <w:sz w:val="20"/>
          <w:szCs w:val="20"/>
        </w:rPr>
        <w:t>Managed multi-lined phones</w:t>
      </w:r>
    </w:p>
    <w:p w:rsidR="00CF181E" w:rsidRPr="001964FD" w:rsidRDefault="00CF181E" w:rsidP="00CF181E">
      <w:pPr>
        <w:pStyle w:val="ListParagraph"/>
        <w:widowControl w:val="0"/>
        <w:numPr>
          <w:ilvl w:val="0"/>
          <w:numId w:val="19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964FD">
        <w:rPr>
          <w:rFonts w:ascii="Times New Roman" w:hAnsi="Times New Roman"/>
          <w:kern w:val="28"/>
          <w:sz w:val="20"/>
          <w:szCs w:val="20"/>
        </w:rPr>
        <w:t>Process</w:t>
      </w:r>
      <w:r>
        <w:rPr>
          <w:rFonts w:ascii="Times New Roman" w:hAnsi="Times New Roman"/>
          <w:kern w:val="28"/>
          <w:sz w:val="20"/>
          <w:szCs w:val="20"/>
        </w:rPr>
        <w:t>ed</w:t>
      </w:r>
      <w:r w:rsidRPr="001964FD">
        <w:rPr>
          <w:rFonts w:ascii="Times New Roman" w:hAnsi="Times New Roman"/>
          <w:kern w:val="28"/>
          <w:sz w:val="20"/>
          <w:szCs w:val="20"/>
        </w:rPr>
        <w:t xml:space="preserve"> client files and  schedule appointments</w:t>
      </w:r>
    </w:p>
    <w:p w:rsidR="00CF181E" w:rsidRPr="001964FD" w:rsidRDefault="00CF181E" w:rsidP="00CF181E">
      <w:pPr>
        <w:pStyle w:val="ListParagraph"/>
        <w:widowControl w:val="0"/>
        <w:numPr>
          <w:ilvl w:val="0"/>
          <w:numId w:val="19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Handled</w:t>
      </w:r>
      <w:r w:rsidRPr="001964FD">
        <w:rPr>
          <w:rFonts w:ascii="Times New Roman" w:hAnsi="Times New Roman"/>
          <w:kern w:val="28"/>
          <w:sz w:val="20"/>
          <w:szCs w:val="20"/>
        </w:rPr>
        <w:t xml:space="preserve"> various bookkeeping duties</w:t>
      </w:r>
    </w:p>
    <w:p w:rsidR="00CF181E" w:rsidRDefault="00CF181E" w:rsidP="00CF181E">
      <w:pPr>
        <w:pStyle w:val="ListParagraph"/>
        <w:widowControl w:val="0"/>
        <w:numPr>
          <w:ilvl w:val="0"/>
          <w:numId w:val="19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Sent</w:t>
      </w:r>
      <w:r w:rsidRPr="001964FD">
        <w:rPr>
          <w:rFonts w:ascii="Times New Roman" w:hAnsi="Times New Roman"/>
          <w:kern w:val="28"/>
          <w:sz w:val="20"/>
          <w:szCs w:val="20"/>
        </w:rPr>
        <w:t xml:space="preserve"> off business professional e-mails </w:t>
      </w:r>
    </w:p>
    <w:p w:rsidR="0072129E" w:rsidRPr="001964FD" w:rsidRDefault="00ED045C" w:rsidP="00CF181E">
      <w:pPr>
        <w:pStyle w:val="ListParagraph"/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8B7BCC" w:rsidRDefault="008B7BCC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:rsidR="00197F75" w:rsidRDefault="00197F75" w:rsidP="00FA45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 w:rsidRPr="00166E70">
        <w:rPr>
          <w:rFonts w:ascii="Times New Roman" w:hAnsi="Times New Roman"/>
          <w:b/>
          <w:kern w:val="28"/>
          <w:sz w:val="20"/>
          <w:szCs w:val="20"/>
        </w:rPr>
        <w:t>REFERENCE</w:t>
      </w:r>
      <w:r w:rsidR="00FA45DF">
        <w:rPr>
          <w:rFonts w:ascii="Times New Roman" w:hAnsi="Times New Roman"/>
          <w:b/>
          <w:kern w:val="28"/>
          <w:sz w:val="20"/>
          <w:szCs w:val="20"/>
        </w:rPr>
        <w:t>S</w:t>
      </w:r>
    </w:p>
    <w:p w:rsidR="00FA45DF" w:rsidRDefault="00FA45DF" w:rsidP="00FA45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</w:p>
    <w:p w:rsidR="00FA45DF" w:rsidRDefault="00FA45DF" w:rsidP="00FA45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</w:p>
    <w:p w:rsidR="008B7BCC" w:rsidRDefault="008B7BCC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:rsidR="007658A4" w:rsidRPr="007658A4" w:rsidRDefault="008B7BCC" w:rsidP="007658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Shane Samples, Business Communications Instructor</w:t>
      </w:r>
      <w:r w:rsidR="007658A4">
        <w:rPr>
          <w:rFonts w:ascii="Times New Roman" w:hAnsi="Times New Roman"/>
          <w:b/>
          <w:kern w:val="28"/>
          <w:sz w:val="20"/>
          <w:szCs w:val="20"/>
        </w:rPr>
        <w:t xml:space="preserve">                            </w:t>
      </w:r>
    </w:p>
    <w:p w:rsidR="008B7BCC" w:rsidRDefault="008B7BCC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496BF0">
        <w:rPr>
          <w:rFonts w:ascii="Times New Roman" w:hAnsi="Times New Roman"/>
          <w:i/>
          <w:kern w:val="28"/>
          <w:sz w:val="20"/>
          <w:szCs w:val="20"/>
        </w:rPr>
        <w:t>Brown Mackie College</w:t>
      </w:r>
    </w:p>
    <w:p w:rsidR="000F4682" w:rsidRPr="00496BF0" w:rsidRDefault="000F4682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2119E.Kimberly Rd</w:t>
      </w:r>
    </w:p>
    <w:p w:rsidR="008B7BCC" w:rsidRPr="00496BF0" w:rsidRDefault="008B7BCC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496BF0">
        <w:rPr>
          <w:rFonts w:ascii="Times New Roman" w:hAnsi="Times New Roman"/>
          <w:i/>
          <w:kern w:val="28"/>
          <w:sz w:val="20"/>
          <w:szCs w:val="20"/>
        </w:rPr>
        <w:t xml:space="preserve">Bettendorf, Iowa </w:t>
      </w:r>
      <w:r w:rsidR="00496BF0" w:rsidRPr="00496BF0">
        <w:rPr>
          <w:rFonts w:ascii="Times New Roman" w:hAnsi="Times New Roman"/>
          <w:i/>
          <w:kern w:val="28"/>
          <w:sz w:val="20"/>
          <w:szCs w:val="20"/>
        </w:rPr>
        <w:t>52722</w:t>
      </w:r>
    </w:p>
    <w:p w:rsidR="00197F75" w:rsidRDefault="00496BF0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496BF0">
        <w:rPr>
          <w:rFonts w:ascii="Times New Roman" w:hAnsi="Times New Roman"/>
          <w:i/>
          <w:kern w:val="28"/>
          <w:sz w:val="20"/>
          <w:szCs w:val="20"/>
        </w:rPr>
        <w:t xml:space="preserve">(563) 249-6669 </w:t>
      </w:r>
    </w:p>
    <w:p w:rsidR="00C313C5" w:rsidRDefault="00C313C5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</w:p>
    <w:p w:rsidR="00C313C5" w:rsidRPr="00FA45DF" w:rsidRDefault="00C313C5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 w:rsidRPr="00FA45DF">
        <w:rPr>
          <w:rFonts w:ascii="Times New Roman" w:hAnsi="Times New Roman"/>
          <w:b/>
          <w:kern w:val="28"/>
          <w:sz w:val="20"/>
          <w:szCs w:val="20"/>
        </w:rPr>
        <w:t xml:space="preserve">Attorney: </w:t>
      </w:r>
      <w:r w:rsidR="00FA45DF">
        <w:rPr>
          <w:rFonts w:ascii="Times New Roman" w:hAnsi="Times New Roman"/>
          <w:b/>
          <w:kern w:val="28"/>
          <w:sz w:val="20"/>
          <w:szCs w:val="20"/>
        </w:rPr>
        <w:t>Tionn</w:t>
      </w:r>
      <w:r w:rsidRPr="00FA45DF">
        <w:rPr>
          <w:rFonts w:ascii="Times New Roman" w:hAnsi="Times New Roman"/>
          <w:b/>
          <w:kern w:val="28"/>
          <w:sz w:val="20"/>
          <w:szCs w:val="20"/>
        </w:rPr>
        <w:t xml:space="preserve"> Fambro, Family Law Instructor </w:t>
      </w:r>
    </w:p>
    <w:p w:rsidR="00C313C5" w:rsidRPr="00FA45DF" w:rsidRDefault="00C313C5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FA45DF">
        <w:rPr>
          <w:rFonts w:ascii="Times New Roman" w:hAnsi="Times New Roman"/>
          <w:i/>
          <w:kern w:val="28"/>
          <w:sz w:val="20"/>
          <w:szCs w:val="20"/>
        </w:rPr>
        <w:t>Brooks Law Firm</w:t>
      </w:r>
    </w:p>
    <w:p w:rsidR="00C313C5" w:rsidRPr="00FA45DF" w:rsidRDefault="00C313C5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FA45DF">
        <w:rPr>
          <w:rFonts w:ascii="Times New Roman" w:hAnsi="Times New Roman"/>
          <w:i/>
          <w:kern w:val="28"/>
          <w:sz w:val="20"/>
          <w:szCs w:val="20"/>
        </w:rPr>
        <w:t>3725 Blackhawk Rd. Suite 200</w:t>
      </w:r>
    </w:p>
    <w:p w:rsidR="00C313C5" w:rsidRPr="00FA45DF" w:rsidRDefault="00C313C5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FA45DF">
        <w:rPr>
          <w:rFonts w:ascii="Times New Roman" w:hAnsi="Times New Roman"/>
          <w:i/>
          <w:kern w:val="28"/>
          <w:sz w:val="20"/>
          <w:szCs w:val="20"/>
        </w:rPr>
        <w:t>Rock Island, IL 61201</w:t>
      </w:r>
    </w:p>
    <w:p w:rsidR="00FA45DF" w:rsidRDefault="00FA45DF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FA45DF">
        <w:rPr>
          <w:rFonts w:ascii="Times New Roman" w:hAnsi="Times New Roman"/>
          <w:i/>
          <w:kern w:val="28"/>
          <w:sz w:val="20"/>
          <w:szCs w:val="20"/>
        </w:rPr>
        <w:t>(309) 786-4900</w:t>
      </w:r>
    </w:p>
    <w:p w:rsidR="00EF12D0" w:rsidRDefault="00EF12D0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</w:p>
    <w:p w:rsidR="00EF12D0" w:rsidRPr="00EF12D0" w:rsidRDefault="000A0106" w:rsidP="00EF12D0">
      <w:pPr>
        <w:pStyle w:val="yiv8900731008s6"/>
        <w:spacing w:before="0" w:beforeAutospacing="0" w:after="0" w:afterAutospacing="0"/>
        <w:rPr>
          <w:sz w:val="20"/>
          <w:szCs w:val="20"/>
        </w:rPr>
      </w:pPr>
      <w:r>
        <w:rPr>
          <w:rStyle w:val="yiv8900731008s10"/>
          <w:b/>
          <w:bCs/>
          <w:sz w:val="20"/>
          <w:szCs w:val="20"/>
        </w:rPr>
        <w:t xml:space="preserve">Attorney: Thomas E. </w:t>
      </w:r>
      <w:proofErr w:type="spellStart"/>
      <w:r>
        <w:rPr>
          <w:rStyle w:val="yiv8900731008s10"/>
          <w:b/>
          <w:bCs/>
          <w:sz w:val="20"/>
          <w:szCs w:val="20"/>
        </w:rPr>
        <w:t>Shie</w:t>
      </w:r>
      <w:proofErr w:type="spellEnd"/>
      <w:r>
        <w:rPr>
          <w:rStyle w:val="yiv8900731008s10"/>
          <w:b/>
          <w:bCs/>
          <w:sz w:val="20"/>
          <w:szCs w:val="20"/>
        </w:rPr>
        <w:t xml:space="preserve">, Real Estate Law </w:t>
      </w:r>
    </w:p>
    <w:p w:rsidR="00EF12D0" w:rsidRPr="00EF12D0" w:rsidRDefault="000A0106" w:rsidP="00EF12D0">
      <w:pPr>
        <w:pStyle w:val="yiv8900731008s6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Law Offices of </w:t>
      </w:r>
      <w:proofErr w:type="spellStart"/>
      <w:r>
        <w:rPr>
          <w:sz w:val="20"/>
          <w:szCs w:val="20"/>
        </w:rPr>
        <w:t>Priester</w:t>
      </w:r>
      <w:proofErr w:type="spellEnd"/>
      <w:r>
        <w:rPr>
          <w:sz w:val="20"/>
          <w:szCs w:val="20"/>
        </w:rPr>
        <w:t xml:space="preserve"> &amp; </w:t>
      </w:r>
      <w:proofErr w:type="spellStart"/>
      <w:r>
        <w:rPr>
          <w:sz w:val="20"/>
          <w:szCs w:val="20"/>
        </w:rPr>
        <w:t>Shie</w:t>
      </w:r>
      <w:proofErr w:type="spellEnd"/>
      <w:r>
        <w:rPr>
          <w:sz w:val="20"/>
          <w:szCs w:val="20"/>
        </w:rPr>
        <w:t xml:space="preserve"> </w:t>
      </w:r>
    </w:p>
    <w:p w:rsidR="00EF12D0" w:rsidRDefault="000A0106" w:rsidP="00EF12D0">
      <w:pPr>
        <w:pStyle w:val="yiv8900731008s6"/>
        <w:spacing w:before="0" w:beforeAutospacing="0" w:after="0" w:afterAutospacing="0"/>
        <w:rPr>
          <w:rStyle w:val="yiv8900731008s12"/>
          <w:i/>
          <w:iCs/>
          <w:sz w:val="20"/>
          <w:szCs w:val="20"/>
        </w:rPr>
      </w:pPr>
      <w:r>
        <w:rPr>
          <w:rStyle w:val="yiv8900731008s12"/>
          <w:i/>
          <w:iCs/>
          <w:sz w:val="20"/>
          <w:szCs w:val="20"/>
        </w:rPr>
        <w:t>601 Brady Street</w:t>
      </w:r>
    </w:p>
    <w:p w:rsidR="000A0106" w:rsidRPr="00EF12D0" w:rsidRDefault="000A0106" w:rsidP="00EF12D0">
      <w:pPr>
        <w:pStyle w:val="yiv8900731008s6"/>
        <w:spacing w:before="0" w:beforeAutospacing="0" w:after="0" w:afterAutospacing="0"/>
        <w:rPr>
          <w:sz w:val="20"/>
          <w:szCs w:val="20"/>
        </w:rPr>
      </w:pPr>
      <w:r>
        <w:rPr>
          <w:rStyle w:val="yiv8900731008s12"/>
          <w:i/>
          <w:iCs/>
          <w:sz w:val="20"/>
          <w:szCs w:val="20"/>
        </w:rPr>
        <w:t xml:space="preserve">Suite 220 </w:t>
      </w:r>
    </w:p>
    <w:p w:rsidR="00EF12D0" w:rsidRPr="00EF12D0" w:rsidRDefault="004D6C73" w:rsidP="00EF12D0">
      <w:pPr>
        <w:pStyle w:val="yiv8900731008s6"/>
        <w:spacing w:before="0" w:beforeAutospacing="0" w:after="0" w:afterAutospacing="0"/>
        <w:rPr>
          <w:sz w:val="20"/>
          <w:szCs w:val="20"/>
        </w:rPr>
      </w:pPr>
      <w:r>
        <w:rPr>
          <w:rStyle w:val="yiv8900731008s12"/>
          <w:i/>
          <w:iCs/>
          <w:sz w:val="20"/>
          <w:szCs w:val="20"/>
        </w:rPr>
        <w:t>Davenport, IA 52803</w:t>
      </w:r>
    </w:p>
    <w:p w:rsidR="00EF12D0" w:rsidRPr="00EF12D0" w:rsidRDefault="004D6C73" w:rsidP="00EF12D0">
      <w:pPr>
        <w:pStyle w:val="yiv8900731008s6"/>
        <w:spacing w:before="0" w:beforeAutospacing="0" w:after="0" w:afterAutospacing="0"/>
        <w:rPr>
          <w:sz w:val="20"/>
          <w:szCs w:val="20"/>
        </w:rPr>
      </w:pPr>
      <w:r>
        <w:rPr>
          <w:rStyle w:val="yiv8900731008s12"/>
          <w:i/>
          <w:iCs/>
          <w:sz w:val="20"/>
          <w:szCs w:val="20"/>
        </w:rPr>
        <w:t>(563) 324-8244</w:t>
      </w:r>
    </w:p>
    <w:p w:rsidR="000F4682" w:rsidRDefault="000F4682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</w:p>
    <w:p w:rsidR="000F4682" w:rsidRPr="000F4682" w:rsidRDefault="000F4682" w:rsidP="00197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 w:rsidRPr="000F4682">
        <w:rPr>
          <w:rFonts w:ascii="Times New Roman" w:hAnsi="Times New Roman"/>
          <w:b/>
          <w:kern w:val="28"/>
          <w:sz w:val="20"/>
          <w:szCs w:val="20"/>
        </w:rPr>
        <w:t xml:space="preserve">Deborah </w:t>
      </w:r>
      <w:proofErr w:type="spellStart"/>
      <w:r w:rsidRPr="000F4682">
        <w:rPr>
          <w:rFonts w:ascii="Times New Roman" w:hAnsi="Times New Roman"/>
          <w:b/>
          <w:kern w:val="28"/>
          <w:sz w:val="20"/>
          <w:szCs w:val="20"/>
        </w:rPr>
        <w:t>Flink</w:t>
      </w:r>
      <w:proofErr w:type="spellEnd"/>
      <w:r w:rsidRPr="000F4682">
        <w:rPr>
          <w:rFonts w:ascii="Times New Roman" w:hAnsi="Times New Roman"/>
          <w:b/>
          <w:kern w:val="28"/>
          <w:sz w:val="20"/>
          <w:szCs w:val="20"/>
        </w:rPr>
        <w:t>, Medical Administration Instructor</w:t>
      </w:r>
    </w:p>
    <w:p w:rsidR="000F4682" w:rsidRPr="00496BF0" w:rsidRDefault="000F4682" w:rsidP="000F46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496BF0">
        <w:rPr>
          <w:rFonts w:ascii="Times New Roman" w:hAnsi="Times New Roman"/>
          <w:i/>
          <w:kern w:val="28"/>
          <w:sz w:val="20"/>
          <w:szCs w:val="20"/>
        </w:rPr>
        <w:t xml:space="preserve">Denison Job Corp Center </w:t>
      </w:r>
    </w:p>
    <w:p w:rsidR="000F4682" w:rsidRDefault="000F4682" w:rsidP="000F46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496BF0">
        <w:rPr>
          <w:rFonts w:ascii="Times New Roman" w:hAnsi="Times New Roman"/>
          <w:i/>
          <w:kern w:val="28"/>
          <w:sz w:val="20"/>
          <w:szCs w:val="20"/>
        </w:rPr>
        <w:t>P.O. Box 610</w:t>
      </w:r>
    </w:p>
    <w:p w:rsidR="000F4682" w:rsidRPr="00496BF0" w:rsidRDefault="000F4682" w:rsidP="000F46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10 Opportunity Dr.</w:t>
      </w:r>
    </w:p>
    <w:p w:rsidR="000F4682" w:rsidRDefault="000F4682" w:rsidP="000F46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496BF0">
        <w:rPr>
          <w:rFonts w:ascii="Times New Roman" w:hAnsi="Times New Roman"/>
          <w:i/>
          <w:kern w:val="28"/>
          <w:sz w:val="20"/>
          <w:szCs w:val="20"/>
        </w:rPr>
        <w:t>Denison, Iowa 51442</w:t>
      </w:r>
    </w:p>
    <w:p w:rsidR="000F4682" w:rsidRDefault="000F4682" w:rsidP="000F46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(712) 265-2366</w:t>
      </w:r>
    </w:p>
    <w:p w:rsidR="007658A4" w:rsidRDefault="007658A4" w:rsidP="000F46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:rsidR="0081350E" w:rsidRPr="00C3333D" w:rsidRDefault="0081350E" w:rsidP="000F46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 w:rsidRPr="00C3333D">
        <w:rPr>
          <w:rFonts w:ascii="Times New Roman" w:hAnsi="Times New Roman"/>
          <w:b/>
          <w:kern w:val="28"/>
          <w:sz w:val="20"/>
          <w:szCs w:val="20"/>
        </w:rPr>
        <w:t>Toni Hanson, Secretary/Work Base Instructor</w:t>
      </w:r>
    </w:p>
    <w:p w:rsidR="0081350E" w:rsidRPr="00496BF0" w:rsidRDefault="0081350E" w:rsidP="0081350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496BF0">
        <w:rPr>
          <w:rFonts w:ascii="Times New Roman" w:hAnsi="Times New Roman"/>
          <w:i/>
          <w:kern w:val="28"/>
          <w:sz w:val="20"/>
          <w:szCs w:val="20"/>
        </w:rPr>
        <w:t xml:space="preserve">Denison Job Corp Center </w:t>
      </w:r>
    </w:p>
    <w:p w:rsidR="0081350E" w:rsidRDefault="0081350E" w:rsidP="0081350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496BF0">
        <w:rPr>
          <w:rFonts w:ascii="Times New Roman" w:hAnsi="Times New Roman"/>
          <w:i/>
          <w:kern w:val="28"/>
          <w:sz w:val="20"/>
          <w:szCs w:val="20"/>
        </w:rPr>
        <w:t>P.O. Box 610</w:t>
      </w:r>
    </w:p>
    <w:p w:rsidR="0081350E" w:rsidRPr="00496BF0" w:rsidRDefault="0081350E" w:rsidP="0081350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10 Opportunity Dr.</w:t>
      </w:r>
    </w:p>
    <w:p w:rsidR="0081350E" w:rsidRDefault="0081350E" w:rsidP="0081350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496BF0">
        <w:rPr>
          <w:rFonts w:ascii="Times New Roman" w:hAnsi="Times New Roman"/>
          <w:i/>
          <w:kern w:val="28"/>
          <w:sz w:val="20"/>
          <w:szCs w:val="20"/>
        </w:rPr>
        <w:t>Denison, Iowa 51442</w:t>
      </w:r>
    </w:p>
    <w:p w:rsidR="00AA2C42" w:rsidRPr="00EF12D0" w:rsidRDefault="0081350E" w:rsidP="00EF12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C3333D">
        <w:rPr>
          <w:rFonts w:ascii="Times New Roman" w:hAnsi="Times New Roman"/>
          <w:i/>
          <w:kern w:val="28"/>
          <w:sz w:val="20"/>
          <w:szCs w:val="20"/>
        </w:rPr>
        <w:t xml:space="preserve">(712) </w:t>
      </w:r>
      <w:r w:rsidR="00C3333D" w:rsidRPr="00C3333D">
        <w:rPr>
          <w:rFonts w:ascii="Times New Roman" w:hAnsi="Times New Roman"/>
          <w:i/>
          <w:kern w:val="28"/>
          <w:sz w:val="20"/>
          <w:szCs w:val="20"/>
        </w:rPr>
        <w:t>677-8844</w:t>
      </w:r>
    </w:p>
    <w:sectPr w:rsidR="00AA2C42" w:rsidRPr="00EF12D0" w:rsidSect="007212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3FD" w:rsidRDefault="00DE13FD" w:rsidP="009A56DB">
      <w:pPr>
        <w:spacing w:after="0" w:line="240" w:lineRule="auto"/>
      </w:pPr>
      <w:r>
        <w:separator/>
      </w:r>
    </w:p>
  </w:endnote>
  <w:endnote w:type="continuationSeparator" w:id="0">
    <w:p w:rsidR="00DE13FD" w:rsidRDefault="00DE13FD" w:rsidP="009A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3FD" w:rsidRDefault="00DE13FD" w:rsidP="009A56DB">
      <w:pPr>
        <w:spacing w:after="0" w:line="240" w:lineRule="auto"/>
      </w:pPr>
      <w:r>
        <w:separator/>
      </w:r>
    </w:p>
  </w:footnote>
  <w:footnote w:type="continuationSeparator" w:id="0">
    <w:p w:rsidR="00DE13FD" w:rsidRDefault="00DE13FD" w:rsidP="009A5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65D"/>
    <w:multiLevelType w:val="hybridMultilevel"/>
    <w:tmpl w:val="A9B63894"/>
    <w:lvl w:ilvl="0" w:tplc="FF0E4072">
      <w:start w:val="2011"/>
      <w:numFmt w:val="bullet"/>
      <w:lvlText w:val=""/>
      <w:lvlJc w:val="left"/>
      <w:pPr>
        <w:ind w:left="1365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0F4E498C"/>
    <w:multiLevelType w:val="hybridMultilevel"/>
    <w:tmpl w:val="6D9C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D4D49"/>
    <w:multiLevelType w:val="hybridMultilevel"/>
    <w:tmpl w:val="54EA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C0EC0"/>
    <w:multiLevelType w:val="hybridMultilevel"/>
    <w:tmpl w:val="3E4A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85E8E"/>
    <w:multiLevelType w:val="hybridMultilevel"/>
    <w:tmpl w:val="4C00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7">
    <w:nsid w:val="26D750B6"/>
    <w:multiLevelType w:val="hybridMultilevel"/>
    <w:tmpl w:val="4CA4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F1504"/>
    <w:multiLevelType w:val="hybridMultilevel"/>
    <w:tmpl w:val="CE46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A6CB2"/>
    <w:multiLevelType w:val="hybridMultilevel"/>
    <w:tmpl w:val="8D4C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75076C"/>
    <w:multiLevelType w:val="hybridMultilevel"/>
    <w:tmpl w:val="D7602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FB5CE3"/>
    <w:multiLevelType w:val="hybridMultilevel"/>
    <w:tmpl w:val="61768340"/>
    <w:lvl w:ilvl="0" w:tplc="040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15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04443"/>
    <w:multiLevelType w:val="hybridMultilevel"/>
    <w:tmpl w:val="18EC8F98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7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8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DE4510"/>
    <w:multiLevelType w:val="hybridMultilevel"/>
    <w:tmpl w:val="634CF72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2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3">
    <w:nsid w:val="61013C72"/>
    <w:multiLevelType w:val="hybridMultilevel"/>
    <w:tmpl w:val="68CE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330E1F"/>
    <w:multiLevelType w:val="hybridMultilevel"/>
    <w:tmpl w:val="FC18F156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5">
    <w:nsid w:val="6A917AD5"/>
    <w:multiLevelType w:val="hybridMultilevel"/>
    <w:tmpl w:val="1DAA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E7C0B"/>
    <w:multiLevelType w:val="hybridMultilevel"/>
    <w:tmpl w:val="E70EB7A2"/>
    <w:lvl w:ilvl="0" w:tplc="02606728">
      <w:start w:val="2011"/>
      <w:numFmt w:val="bullet"/>
      <w:lvlText w:val="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21"/>
  </w:num>
  <w:num w:numId="5">
    <w:abstractNumId w:val="22"/>
  </w:num>
  <w:num w:numId="6">
    <w:abstractNumId w:val="27"/>
  </w:num>
  <w:num w:numId="7">
    <w:abstractNumId w:val="12"/>
  </w:num>
  <w:num w:numId="8">
    <w:abstractNumId w:val="15"/>
  </w:num>
  <w:num w:numId="9">
    <w:abstractNumId w:val="18"/>
  </w:num>
  <w:num w:numId="10">
    <w:abstractNumId w:val="9"/>
  </w:num>
  <w:num w:numId="11">
    <w:abstractNumId w:val="19"/>
  </w:num>
  <w:num w:numId="12">
    <w:abstractNumId w:val="2"/>
  </w:num>
  <w:num w:numId="13">
    <w:abstractNumId w:val="16"/>
  </w:num>
  <w:num w:numId="14">
    <w:abstractNumId w:val="14"/>
  </w:num>
  <w:num w:numId="15">
    <w:abstractNumId w:val="13"/>
  </w:num>
  <w:num w:numId="16">
    <w:abstractNumId w:val="24"/>
  </w:num>
  <w:num w:numId="17">
    <w:abstractNumId w:val="1"/>
  </w:num>
  <w:num w:numId="18">
    <w:abstractNumId w:val="23"/>
  </w:num>
  <w:num w:numId="19">
    <w:abstractNumId w:val="4"/>
  </w:num>
  <w:num w:numId="20">
    <w:abstractNumId w:val="8"/>
  </w:num>
  <w:num w:numId="21">
    <w:abstractNumId w:val="0"/>
  </w:num>
  <w:num w:numId="22">
    <w:abstractNumId w:val="26"/>
  </w:num>
  <w:num w:numId="23">
    <w:abstractNumId w:val="3"/>
  </w:num>
  <w:num w:numId="24">
    <w:abstractNumId w:val="7"/>
  </w:num>
  <w:num w:numId="25">
    <w:abstractNumId w:val="25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1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340"/>
    <w:rsid w:val="00046F02"/>
    <w:rsid w:val="00054F8B"/>
    <w:rsid w:val="000822DA"/>
    <w:rsid w:val="00087F42"/>
    <w:rsid w:val="000A0106"/>
    <w:rsid w:val="000A6B8C"/>
    <w:rsid w:val="000C2DC2"/>
    <w:rsid w:val="000F4682"/>
    <w:rsid w:val="001528DC"/>
    <w:rsid w:val="00152C9F"/>
    <w:rsid w:val="00166E70"/>
    <w:rsid w:val="001964FD"/>
    <w:rsid w:val="00196ECD"/>
    <w:rsid w:val="00197F75"/>
    <w:rsid w:val="001A507C"/>
    <w:rsid w:val="001C0F95"/>
    <w:rsid w:val="002054B1"/>
    <w:rsid w:val="0021063C"/>
    <w:rsid w:val="0022350F"/>
    <w:rsid w:val="00267F36"/>
    <w:rsid w:val="002824AA"/>
    <w:rsid w:val="002A6CB4"/>
    <w:rsid w:val="002E1DBC"/>
    <w:rsid w:val="00301A19"/>
    <w:rsid w:val="0031722C"/>
    <w:rsid w:val="003427AF"/>
    <w:rsid w:val="00362675"/>
    <w:rsid w:val="00364DAC"/>
    <w:rsid w:val="003B652C"/>
    <w:rsid w:val="004055A8"/>
    <w:rsid w:val="00405F29"/>
    <w:rsid w:val="00420624"/>
    <w:rsid w:val="00440690"/>
    <w:rsid w:val="00446F1B"/>
    <w:rsid w:val="00453DB8"/>
    <w:rsid w:val="004752C0"/>
    <w:rsid w:val="00492F1F"/>
    <w:rsid w:val="00496BF0"/>
    <w:rsid w:val="004A1CC1"/>
    <w:rsid w:val="004D6C73"/>
    <w:rsid w:val="004E5DE6"/>
    <w:rsid w:val="005030F3"/>
    <w:rsid w:val="00516779"/>
    <w:rsid w:val="00521DE4"/>
    <w:rsid w:val="00525976"/>
    <w:rsid w:val="005442AF"/>
    <w:rsid w:val="0055093C"/>
    <w:rsid w:val="00556384"/>
    <w:rsid w:val="00594961"/>
    <w:rsid w:val="005C6996"/>
    <w:rsid w:val="005F1556"/>
    <w:rsid w:val="00615DFA"/>
    <w:rsid w:val="00632995"/>
    <w:rsid w:val="00644BD3"/>
    <w:rsid w:val="006550FE"/>
    <w:rsid w:val="0069577A"/>
    <w:rsid w:val="006A61E4"/>
    <w:rsid w:val="006B14D3"/>
    <w:rsid w:val="006C2808"/>
    <w:rsid w:val="006D6792"/>
    <w:rsid w:val="007054B1"/>
    <w:rsid w:val="0072129E"/>
    <w:rsid w:val="00735A22"/>
    <w:rsid w:val="0074102D"/>
    <w:rsid w:val="007658A4"/>
    <w:rsid w:val="007D5B90"/>
    <w:rsid w:val="007D7D6D"/>
    <w:rsid w:val="007E76E0"/>
    <w:rsid w:val="0081350E"/>
    <w:rsid w:val="00837C50"/>
    <w:rsid w:val="00846114"/>
    <w:rsid w:val="00873F04"/>
    <w:rsid w:val="00881084"/>
    <w:rsid w:val="008B44F3"/>
    <w:rsid w:val="008B7BCC"/>
    <w:rsid w:val="0094073E"/>
    <w:rsid w:val="0094735F"/>
    <w:rsid w:val="00970CD9"/>
    <w:rsid w:val="009810DD"/>
    <w:rsid w:val="009A56DB"/>
    <w:rsid w:val="009B496A"/>
    <w:rsid w:val="009B629F"/>
    <w:rsid w:val="009F6784"/>
    <w:rsid w:val="00A15EA0"/>
    <w:rsid w:val="00A3434D"/>
    <w:rsid w:val="00A47D7B"/>
    <w:rsid w:val="00A51252"/>
    <w:rsid w:val="00A527B6"/>
    <w:rsid w:val="00A54A31"/>
    <w:rsid w:val="00AA239A"/>
    <w:rsid w:val="00AA2C42"/>
    <w:rsid w:val="00B05DCB"/>
    <w:rsid w:val="00B2128B"/>
    <w:rsid w:val="00B23340"/>
    <w:rsid w:val="00B24001"/>
    <w:rsid w:val="00B77CF1"/>
    <w:rsid w:val="00BA62D4"/>
    <w:rsid w:val="00BD5F23"/>
    <w:rsid w:val="00BD64F2"/>
    <w:rsid w:val="00BE408E"/>
    <w:rsid w:val="00C313C5"/>
    <w:rsid w:val="00C3333D"/>
    <w:rsid w:val="00C7083A"/>
    <w:rsid w:val="00C775A5"/>
    <w:rsid w:val="00CC0D7D"/>
    <w:rsid w:val="00CC2969"/>
    <w:rsid w:val="00CF181E"/>
    <w:rsid w:val="00D147B0"/>
    <w:rsid w:val="00D257F1"/>
    <w:rsid w:val="00D36BE0"/>
    <w:rsid w:val="00D45ED2"/>
    <w:rsid w:val="00D50A8F"/>
    <w:rsid w:val="00D5538F"/>
    <w:rsid w:val="00D86EC5"/>
    <w:rsid w:val="00DA75C6"/>
    <w:rsid w:val="00DE13FD"/>
    <w:rsid w:val="00DE6683"/>
    <w:rsid w:val="00E000E6"/>
    <w:rsid w:val="00E14C42"/>
    <w:rsid w:val="00E21981"/>
    <w:rsid w:val="00E26E9F"/>
    <w:rsid w:val="00E532B9"/>
    <w:rsid w:val="00E7270B"/>
    <w:rsid w:val="00ED045C"/>
    <w:rsid w:val="00EE0234"/>
    <w:rsid w:val="00EF12D0"/>
    <w:rsid w:val="00EF5B6C"/>
    <w:rsid w:val="00F26B66"/>
    <w:rsid w:val="00F309D1"/>
    <w:rsid w:val="00F84350"/>
    <w:rsid w:val="00FA45DF"/>
    <w:rsid w:val="00FA489D"/>
    <w:rsid w:val="00FC1BA6"/>
    <w:rsid w:val="00FE1023"/>
    <w:rsid w:val="00FE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A5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A5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DB"/>
    <w:rPr>
      <w:rFonts w:ascii="Calibri" w:eastAsia="Calibri" w:hAnsi="Calibri" w:cs="Times New Roman"/>
    </w:rPr>
  </w:style>
  <w:style w:type="paragraph" w:customStyle="1" w:styleId="yiv8900731008s6">
    <w:name w:val="yiv8900731008s6"/>
    <w:basedOn w:val="Normal"/>
    <w:rsid w:val="00EF12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yiv8900731008s10">
    <w:name w:val="yiv8900731008s10"/>
    <w:basedOn w:val="DefaultParagraphFont"/>
    <w:rsid w:val="00EF12D0"/>
  </w:style>
  <w:style w:type="character" w:customStyle="1" w:styleId="yiv8900731008s12">
    <w:name w:val="yiv8900731008s12"/>
    <w:basedOn w:val="DefaultParagraphFont"/>
    <w:rsid w:val="00EF1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A5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A5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DB"/>
    <w:rPr>
      <w:rFonts w:ascii="Calibri" w:eastAsia="Calibri" w:hAnsi="Calibri" w:cs="Times New Roman"/>
    </w:rPr>
  </w:style>
  <w:style w:type="paragraph" w:customStyle="1" w:styleId="yiv8900731008s6">
    <w:name w:val="yiv8900731008s6"/>
    <w:basedOn w:val="Normal"/>
    <w:rsid w:val="00EF12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yiv8900731008s10">
    <w:name w:val="yiv8900731008s10"/>
    <w:basedOn w:val="DefaultParagraphFont"/>
    <w:rsid w:val="00EF12D0"/>
  </w:style>
  <w:style w:type="character" w:customStyle="1" w:styleId="yiv8900731008s12">
    <w:name w:val="yiv8900731008s12"/>
    <w:basedOn w:val="DefaultParagraphFont"/>
    <w:rsid w:val="00EF1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0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0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2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66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25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esumes\real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BF44F-68F6-484D-A45C-3E663E66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resume</Template>
  <TotalTime>5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EDMC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Star Bwoy</cp:lastModifiedBy>
  <cp:revision>2</cp:revision>
  <cp:lastPrinted>2013-09-26T21:22:00Z</cp:lastPrinted>
  <dcterms:created xsi:type="dcterms:W3CDTF">2014-01-26T16:25:00Z</dcterms:created>
  <dcterms:modified xsi:type="dcterms:W3CDTF">2014-01-26T16:25:00Z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