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62" w:rsidRDefault="003C1662" w:rsidP="008B3AAA">
      <w:pPr>
        <w:pBdr>
          <w:bottom w:val="single" w:sz="4" w:space="1" w:color="auto"/>
        </w:pBd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Abigail</w:t>
      </w:r>
      <w:r w:rsidRPr="008B3AAA">
        <w:rPr>
          <w:rFonts w:ascii="Times New Roman" w:hAnsi="Times New Roman"/>
          <w:b/>
          <w:sz w:val="56"/>
          <w:szCs w:val="56"/>
        </w:rPr>
        <w:t xml:space="preserve"> Quinones</w:t>
      </w:r>
    </w:p>
    <w:p w:rsidR="003C1662" w:rsidRDefault="003C1662" w:rsidP="008B3AAA">
      <w:pP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  <w:szCs w:val="24"/>
            </w:rPr>
            <w:t>10433 Marion Way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quinonesabigail2007</w:t>
      </w:r>
      <w:r w:rsidRPr="00CF53D4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</w:rPr>
        <w:t>gmail</w:t>
      </w:r>
      <w:r w:rsidRPr="00CF53D4">
        <w:rPr>
          <w:rFonts w:ascii="Times New Roman" w:hAnsi="Times New Roman"/>
          <w:sz w:val="24"/>
          <w:szCs w:val="24"/>
        </w:rPr>
        <w:t>.com</w:t>
      </w:r>
    </w:p>
    <w:p w:rsidR="003C1662" w:rsidRDefault="003C1662" w:rsidP="00CF53D4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Northglenn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CO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4"/>
              <w:szCs w:val="24"/>
            </w:rPr>
            <w:t>80233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(720) 569 – 4315</w:t>
      </w:r>
    </w:p>
    <w:p w:rsidR="003C1662" w:rsidRDefault="003C1662" w:rsidP="00C455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1662" w:rsidRDefault="003C1662" w:rsidP="00C455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1496">
        <w:rPr>
          <w:rFonts w:ascii="Times New Roman" w:hAnsi="Times New Roman"/>
          <w:b/>
          <w:sz w:val="28"/>
          <w:szCs w:val="28"/>
        </w:rPr>
        <w:t>SKILLS</w:t>
      </w:r>
    </w:p>
    <w:p w:rsidR="003C1662" w:rsidRDefault="003C1662" w:rsidP="00F8076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51496">
        <w:rPr>
          <w:rFonts w:ascii="Times New Roman" w:hAnsi="Times New Roman"/>
          <w:sz w:val="24"/>
          <w:szCs w:val="24"/>
        </w:rPr>
        <w:t>Language</w:t>
      </w:r>
      <w:r>
        <w:rPr>
          <w:rFonts w:ascii="Times New Roman" w:hAnsi="Times New Roman"/>
          <w:sz w:val="24"/>
          <w:szCs w:val="24"/>
        </w:rPr>
        <w:t xml:space="preserve">: Fluent in Spanish. Read and write. </w:t>
      </w:r>
    </w:p>
    <w:p w:rsidR="003C1662" w:rsidRDefault="003C1662" w:rsidP="00F8076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Computer: Proficient in Microsoft Office applications including Word, Excel, PowerPoint, and Outlook. </w:t>
      </w:r>
    </w:p>
    <w:p w:rsidR="003C1662" w:rsidRDefault="003C1662" w:rsidP="00F8076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Highly organized, detail-oriented individual who is able to improve organizational effectiveness and productivity through critical thinking and problem solving.</w:t>
      </w:r>
    </w:p>
    <w:p w:rsidR="003C1662" w:rsidRDefault="003C1662" w:rsidP="00F8076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Articulate communicator, skilled in quickly engaging team members and audiences by establishing rapport and strong relationships. </w:t>
      </w:r>
    </w:p>
    <w:p w:rsidR="003C1662" w:rsidRDefault="003C1662" w:rsidP="00C4559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662" w:rsidRDefault="003C1662" w:rsidP="000A1D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EDUCATION</w:t>
      </w:r>
    </w:p>
    <w:p w:rsidR="003C1662" w:rsidRDefault="003C1662" w:rsidP="000A1D2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C1662" w:rsidRDefault="003C1662" w:rsidP="000A1D2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PIMA Medical Institute </w:t>
      </w:r>
      <w:r w:rsidRPr="000A1D2B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Spring 2010</w:t>
      </w:r>
    </w:p>
    <w:p w:rsidR="003C1662" w:rsidRDefault="003C1662" w:rsidP="000A1D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Dental Assistant Certificate Program </w:t>
      </w:r>
    </w:p>
    <w:p w:rsidR="003C1662" w:rsidRDefault="003C1662" w:rsidP="000A1D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662" w:rsidRDefault="003C1662" w:rsidP="000A1D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1D2B">
        <w:rPr>
          <w:rFonts w:ascii="Times New Roman" w:hAnsi="Times New Roman"/>
          <w:b/>
          <w:sz w:val="28"/>
          <w:szCs w:val="28"/>
        </w:rPr>
        <w:t>PROFESSIONAL EXPERIENCE</w:t>
      </w:r>
    </w:p>
    <w:p w:rsidR="003C1662" w:rsidRPr="006F3EF9" w:rsidRDefault="003C1662" w:rsidP="000A1D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662" w:rsidRDefault="003C1662" w:rsidP="000A1D2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smartTag w:uri="urn:schemas-microsoft-com:office:smarttags" w:element="City">
        <w:smartTag w:uri="urn:schemas-microsoft-com:office:smarttags" w:element="place">
          <w:r w:rsidRPr="006F3EF9">
            <w:rPr>
              <w:rFonts w:ascii="Times New Roman" w:hAnsi="Times New Roman"/>
              <w:sz w:val="24"/>
              <w:szCs w:val="24"/>
              <w:u w:val="single"/>
            </w:rPr>
            <w:t>Fuji</w:t>
          </w:r>
        </w:smartTag>
      </w:smartTag>
      <w:r w:rsidRPr="006F3EF9">
        <w:rPr>
          <w:rFonts w:ascii="Times New Roman" w:hAnsi="Times New Roman"/>
          <w:sz w:val="24"/>
          <w:szCs w:val="24"/>
          <w:u w:val="single"/>
        </w:rPr>
        <w:t xml:space="preserve"> Food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__________________________________________________________2011-Present</w:t>
      </w:r>
    </w:p>
    <w:p w:rsidR="003C1662" w:rsidRDefault="003C1662" w:rsidP="000A1D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Logistics/Production Administrative Assistant</w:t>
      </w:r>
    </w:p>
    <w:p w:rsidR="003C1662" w:rsidRDefault="003C1662" w:rsidP="000A1D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C1662" w:rsidRDefault="003C1662" w:rsidP="00CF1F2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Printing invoices , sales order , purchase order for vendor</w:t>
      </w:r>
    </w:p>
    <w:p w:rsidR="003C1662" w:rsidRDefault="003C1662" w:rsidP="00CF1F2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Scanning paperwork and updating data into company intranet</w:t>
      </w:r>
    </w:p>
    <w:p w:rsidR="003C1662" w:rsidRDefault="003C1662" w:rsidP="00CF1F2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Works with wireless scanners and downloading processed data</w:t>
      </w:r>
    </w:p>
    <w:p w:rsidR="003C1662" w:rsidRDefault="003C1662" w:rsidP="00CF1F2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Downloading USB temperature loggers</w:t>
      </w:r>
    </w:p>
    <w:p w:rsidR="003C1662" w:rsidRDefault="003C1662" w:rsidP="00CF1F2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Process hiring packets to corporate office</w:t>
      </w:r>
    </w:p>
    <w:p w:rsidR="003C1662" w:rsidRDefault="003C1662" w:rsidP="00CF1F2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Inventory</w:t>
      </w:r>
    </w:p>
    <w:p w:rsidR="003C1662" w:rsidRDefault="003C1662" w:rsidP="00CF1F2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Answering phones and transferring calls</w:t>
      </w:r>
    </w:p>
    <w:p w:rsidR="003C1662" w:rsidRDefault="003C1662" w:rsidP="00CF1F2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</w:p>
    <w:p w:rsidR="003C1662" w:rsidRDefault="003C1662" w:rsidP="00CF1F2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Updating all physical and electronic files</w:t>
      </w:r>
    </w:p>
    <w:p w:rsidR="003C1662" w:rsidRDefault="003C1662" w:rsidP="00CF1F2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independent with little or no supervision</w:t>
      </w:r>
    </w:p>
    <w:p w:rsidR="003C1662" w:rsidRDefault="003C1662" w:rsidP="00CF1F2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30-45wpn</w:t>
      </w:r>
    </w:p>
    <w:p w:rsidR="003C1662" w:rsidRPr="006F3EF9" w:rsidRDefault="003C1662" w:rsidP="000A1D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662" w:rsidRDefault="003C1662" w:rsidP="000A1D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1662" w:rsidRDefault="003C1662" w:rsidP="000A1D2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CoorsTek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2010- 2011</w:t>
      </w:r>
    </w:p>
    <w:p w:rsidR="003C1662" w:rsidRDefault="003C1662" w:rsidP="000A1D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Quality Inspector I/ Sales Rep</w:t>
      </w:r>
    </w:p>
    <w:p w:rsidR="003C1662" w:rsidRDefault="003C1662" w:rsidP="000A1D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662" w:rsidRPr="00F80765" w:rsidRDefault="003C1662" w:rsidP="00F807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Worked with customers worldwide.</w:t>
      </w:r>
    </w:p>
    <w:p w:rsidR="003C1662" w:rsidRPr="00F80765" w:rsidRDefault="003C1662" w:rsidP="00F807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Sold</w:t>
      </w:r>
      <w:r w:rsidRPr="00F80765">
        <w:rPr>
          <w:rFonts w:ascii="Times New Roman" w:hAnsi="Times New Roman"/>
          <w:sz w:val="24"/>
          <w:szCs w:val="28"/>
        </w:rPr>
        <w:t xml:space="preserve"> ceramic tubes</w:t>
      </w:r>
      <w:r>
        <w:rPr>
          <w:rFonts w:ascii="Times New Roman" w:hAnsi="Times New Roman"/>
          <w:sz w:val="24"/>
          <w:szCs w:val="28"/>
        </w:rPr>
        <w:t>.</w:t>
      </w:r>
    </w:p>
    <w:p w:rsidR="003C1662" w:rsidRPr="00F80765" w:rsidRDefault="003C1662" w:rsidP="00F807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Gained data entry experience and worked with</w:t>
      </w:r>
      <w:r w:rsidRPr="00F80765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Xcel, Microsoft Word, Infinity, MGF Pro and </w:t>
      </w:r>
      <w:r w:rsidRPr="00F80765">
        <w:rPr>
          <w:rFonts w:ascii="Times New Roman" w:hAnsi="Times New Roman"/>
          <w:sz w:val="24"/>
          <w:szCs w:val="28"/>
        </w:rPr>
        <w:t>Power Point</w:t>
      </w:r>
      <w:r>
        <w:rPr>
          <w:rFonts w:ascii="Times New Roman" w:hAnsi="Times New Roman"/>
          <w:sz w:val="24"/>
          <w:szCs w:val="28"/>
        </w:rPr>
        <w:t>.</w:t>
      </w:r>
    </w:p>
    <w:p w:rsidR="003C1662" w:rsidRPr="00F80765" w:rsidRDefault="003C1662" w:rsidP="00F807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Gained</w:t>
      </w:r>
      <w:r w:rsidRPr="00F80765">
        <w:rPr>
          <w:rFonts w:ascii="Times New Roman" w:hAnsi="Times New Roman"/>
          <w:sz w:val="24"/>
          <w:szCs w:val="28"/>
        </w:rPr>
        <w:t xml:space="preserve"> experience </w:t>
      </w:r>
      <w:r>
        <w:rPr>
          <w:rFonts w:ascii="Times New Roman" w:hAnsi="Times New Roman"/>
          <w:sz w:val="24"/>
          <w:szCs w:val="28"/>
        </w:rPr>
        <w:t xml:space="preserve">working with exports and </w:t>
      </w:r>
      <w:r w:rsidRPr="00F80765">
        <w:rPr>
          <w:rFonts w:ascii="Times New Roman" w:hAnsi="Times New Roman"/>
          <w:sz w:val="24"/>
          <w:szCs w:val="28"/>
        </w:rPr>
        <w:t>Trade Compliance</w:t>
      </w:r>
      <w:r>
        <w:rPr>
          <w:rFonts w:ascii="Times New Roman" w:hAnsi="Times New Roman"/>
          <w:sz w:val="24"/>
          <w:szCs w:val="28"/>
        </w:rPr>
        <w:t xml:space="preserve"> and OCR background screenings. </w:t>
      </w:r>
    </w:p>
    <w:p w:rsidR="003C1662" w:rsidRDefault="003C1662" w:rsidP="00F807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Attended daily meetings with company supervisors. </w:t>
      </w:r>
    </w:p>
    <w:p w:rsidR="003C1662" w:rsidRPr="00F80765" w:rsidRDefault="003C1662" w:rsidP="00F807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Gained experience working with blueprints and monthly bookings.</w:t>
      </w:r>
    </w:p>
    <w:p w:rsidR="003C1662" w:rsidRPr="00F80765" w:rsidRDefault="003C1662" w:rsidP="00F807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Became proficient working with </w:t>
      </w:r>
      <w:r w:rsidRPr="00F80765">
        <w:rPr>
          <w:rFonts w:ascii="Times New Roman" w:hAnsi="Times New Roman"/>
          <w:sz w:val="24"/>
          <w:szCs w:val="28"/>
        </w:rPr>
        <w:t>returned goods</w:t>
      </w:r>
      <w:r>
        <w:rPr>
          <w:rFonts w:ascii="Times New Roman" w:hAnsi="Times New Roman"/>
          <w:sz w:val="24"/>
          <w:szCs w:val="28"/>
        </w:rPr>
        <w:t>.</w:t>
      </w:r>
      <w:r w:rsidRPr="00F80765">
        <w:rPr>
          <w:rFonts w:ascii="Times New Roman" w:hAnsi="Times New Roman"/>
          <w:sz w:val="24"/>
          <w:szCs w:val="28"/>
        </w:rPr>
        <w:t xml:space="preserve"> </w:t>
      </w:r>
    </w:p>
    <w:p w:rsidR="003C1662" w:rsidRPr="00F80765" w:rsidRDefault="003C1662" w:rsidP="00F807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Improved skills</w:t>
      </w:r>
      <w:r w:rsidRPr="00F80765">
        <w:rPr>
          <w:rFonts w:ascii="Times New Roman" w:hAnsi="Times New Roman"/>
          <w:sz w:val="24"/>
          <w:szCs w:val="28"/>
        </w:rPr>
        <w:t xml:space="preserve"> in </w:t>
      </w:r>
      <w:r>
        <w:rPr>
          <w:rFonts w:ascii="Times New Roman" w:hAnsi="Times New Roman"/>
          <w:sz w:val="24"/>
          <w:szCs w:val="28"/>
        </w:rPr>
        <w:t xml:space="preserve">price negotiation to avoid customer returns. </w:t>
      </w:r>
    </w:p>
    <w:p w:rsidR="003C1662" w:rsidRDefault="003C1662" w:rsidP="00F807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Inspected parts through analysis system. </w:t>
      </w:r>
    </w:p>
    <w:p w:rsidR="003C1662" w:rsidRDefault="003C1662" w:rsidP="00F807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Managed files and audit department cleanliness and materials. </w:t>
      </w:r>
    </w:p>
    <w:p w:rsidR="003C1662" w:rsidRDefault="003C1662" w:rsidP="00F8076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Verified quantities and remaining balances for machinery. </w:t>
      </w:r>
    </w:p>
    <w:p w:rsidR="003C1662" w:rsidRDefault="003C1662" w:rsidP="00F8076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662" w:rsidRDefault="003C1662" w:rsidP="00FB029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La Ley 1170 Radio Station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Spring  2009</w:t>
      </w:r>
    </w:p>
    <w:p w:rsidR="003C1662" w:rsidRDefault="003C1662" w:rsidP="00FB02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Radio Host/ Sales </w:t>
      </w:r>
    </w:p>
    <w:p w:rsidR="003C1662" w:rsidRDefault="003C1662" w:rsidP="00FB02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662" w:rsidRDefault="003C1662" w:rsidP="006514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Sold on air spots to various companies for radio advertising. </w:t>
      </w:r>
    </w:p>
    <w:p w:rsidR="003C1662" w:rsidRDefault="003C1662" w:rsidP="006514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Informed clients regarding advertising procedures and handled financial matters. </w:t>
      </w:r>
    </w:p>
    <w:p w:rsidR="003C1662" w:rsidRPr="00651496" w:rsidRDefault="003C1662" w:rsidP="006514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Gained experience in communications and presentation abilities.  </w:t>
      </w:r>
    </w:p>
    <w:p w:rsidR="003C1662" w:rsidRDefault="003C1662" w:rsidP="00FB029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662" w:rsidRDefault="003C1662" w:rsidP="00FB029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662" w:rsidRDefault="003C1662" w:rsidP="00FB029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1662" w:rsidRPr="009256D2" w:rsidRDefault="003C1662" w:rsidP="009256D2">
      <w:pPr>
        <w:ind w:left="360"/>
        <w:rPr>
          <w:rFonts w:ascii="Times New Roman" w:hAnsi="Times New Roman"/>
          <w:sz w:val="24"/>
          <w:szCs w:val="24"/>
        </w:rPr>
      </w:pPr>
    </w:p>
    <w:sectPr w:rsidR="003C1662" w:rsidRPr="009256D2" w:rsidSect="001F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662" w:rsidRDefault="003C1662" w:rsidP="00721936">
      <w:pPr>
        <w:spacing w:after="0" w:line="240" w:lineRule="auto"/>
      </w:pPr>
      <w:r>
        <w:separator/>
      </w:r>
    </w:p>
  </w:endnote>
  <w:endnote w:type="continuationSeparator" w:id="1">
    <w:p w:rsidR="003C1662" w:rsidRDefault="003C1662" w:rsidP="0072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662" w:rsidRDefault="003C1662" w:rsidP="00721936">
      <w:pPr>
        <w:spacing w:after="0" w:line="240" w:lineRule="auto"/>
      </w:pPr>
      <w:r>
        <w:separator/>
      </w:r>
    </w:p>
  </w:footnote>
  <w:footnote w:type="continuationSeparator" w:id="1">
    <w:p w:rsidR="003C1662" w:rsidRDefault="003C1662" w:rsidP="00721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6953"/>
    <w:multiLevelType w:val="hybridMultilevel"/>
    <w:tmpl w:val="DF566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F4A10"/>
    <w:multiLevelType w:val="hybridMultilevel"/>
    <w:tmpl w:val="FC1E9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F1C5D"/>
    <w:multiLevelType w:val="hybridMultilevel"/>
    <w:tmpl w:val="8326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0586F"/>
    <w:multiLevelType w:val="hybridMultilevel"/>
    <w:tmpl w:val="D1F65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4A85440"/>
    <w:multiLevelType w:val="hybridMultilevel"/>
    <w:tmpl w:val="C336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3640D"/>
    <w:multiLevelType w:val="hybridMultilevel"/>
    <w:tmpl w:val="1AF6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AAA"/>
    <w:rsid w:val="000A1D2B"/>
    <w:rsid w:val="001F451D"/>
    <w:rsid w:val="00277B4F"/>
    <w:rsid w:val="003C1662"/>
    <w:rsid w:val="003D73F5"/>
    <w:rsid w:val="00426A80"/>
    <w:rsid w:val="004974B9"/>
    <w:rsid w:val="005C569E"/>
    <w:rsid w:val="00651496"/>
    <w:rsid w:val="006B4C6F"/>
    <w:rsid w:val="006F3EF9"/>
    <w:rsid w:val="00721936"/>
    <w:rsid w:val="00800D38"/>
    <w:rsid w:val="00823C1B"/>
    <w:rsid w:val="008B3AAA"/>
    <w:rsid w:val="008C71BC"/>
    <w:rsid w:val="009256D2"/>
    <w:rsid w:val="009263FA"/>
    <w:rsid w:val="00B14F3D"/>
    <w:rsid w:val="00C45591"/>
    <w:rsid w:val="00CF1F24"/>
    <w:rsid w:val="00CF53D4"/>
    <w:rsid w:val="00D31469"/>
    <w:rsid w:val="00F17EB5"/>
    <w:rsid w:val="00F21298"/>
    <w:rsid w:val="00F642FF"/>
    <w:rsid w:val="00F80765"/>
    <w:rsid w:val="00FB0295"/>
    <w:rsid w:val="00FB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1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3A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B3AA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F5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21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193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21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19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332</Words>
  <Characters>1899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Abigail Quinones</dc:title>
  <dc:subject/>
  <dc:creator>Tania Gutierrez</dc:creator>
  <cp:keywords/>
  <dc:description/>
  <cp:lastModifiedBy> </cp:lastModifiedBy>
  <cp:revision>2</cp:revision>
  <cp:lastPrinted>2011-01-13T02:15:00Z</cp:lastPrinted>
  <dcterms:created xsi:type="dcterms:W3CDTF">2012-06-21T19:24:00Z</dcterms:created>
  <dcterms:modified xsi:type="dcterms:W3CDTF">2012-06-21T19:24:00Z</dcterms:modified>
</cp:coreProperties>
</file>