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83" w:rsidRPr="00E456BA" w:rsidRDefault="006A67E6" w:rsidP="00C5376B">
      <w:pPr>
        <w:jc w:val="center"/>
        <w:rPr>
          <w:color w:val="17365D" w:themeColor="text2" w:themeShade="BF"/>
          <w:sz w:val="20"/>
          <w:szCs w:val="20"/>
        </w:rPr>
      </w:pPr>
      <w:r w:rsidRPr="006A67E6">
        <w:rPr>
          <w:i/>
          <w:noProof/>
          <w:color w:val="17365D" w:themeColor="text2" w:themeShade="BF"/>
          <w:sz w:val="20"/>
          <w:szCs w:val="20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27" type="#_x0000_t59" style="position:absolute;left:0;text-align:left;margin-left:244.5pt;margin-top:2.25pt;width:8.25pt;height:8.25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Pr="006A67E6">
        <w:rPr>
          <w:i/>
          <w:noProof/>
          <w:color w:val="17365D" w:themeColor="text2" w:themeShade="BF"/>
          <w:sz w:val="20"/>
          <w:szCs w:val="20"/>
        </w:rPr>
        <w:pict>
          <v:shape id="_x0000_s1026" type="#_x0000_t59" style="position:absolute;left:0;text-align:left;margin-left:103.5pt;margin-top:2.25pt;width:8.25pt;height:8.25pt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Pr="006A67E6">
        <w:rPr>
          <w:i/>
          <w:noProof/>
          <w:color w:val="17365D" w:themeColor="text2" w:themeShade="BF"/>
          <w:sz w:val="20"/>
          <w:szCs w:val="20"/>
        </w:rPr>
        <w:pict>
          <v:shape id="_x0000_s1028" type="#_x0000_t59" style="position:absolute;left:0;text-align:left;margin-left:356.25pt;margin-top:2.25pt;width:8.25pt;height:8.2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="004233BA">
        <w:rPr>
          <w:i/>
          <w:color w:val="17365D" w:themeColor="text2" w:themeShade="BF"/>
          <w:sz w:val="20"/>
          <w:szCs w:val="20"/>
        </w:rPr>
        <w:t>5515 Revere St.</w:t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4233BA">
        <w:rPr>
          <w:i/>
          <w:color w:val="17365D" w:themeColor="text2" w:themeShade="BF"/>
          <w:sz w:val="20"/>
          <w:szCs w:val="20"/>
        </w:rPr>
        <w:t>Denver, CO 80239</w:t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4233BA">
        <w:rPr>
          <w:i/>
          <w:color w:val="17365D" w:themeColor="text2" w:themeShade="BF"/>
          <w:sz w:val="20"/>
          <w:szCs w:val="20"/>
        </w:rPr>
        <w:t>720-251-0903</w:t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4233BA">
        <w:rPr>
          <w:i/>
          <w:color w:val="17365D" w:themeColor="text2" w:themeShade="BF"/>
          <w:sz w:val="20"/>
          <w:szCs w:val="20"/>
        </w:rPr>
        <w:t>ariellinh@yahoo.com</w:t>
      </w:r>
    </w:p>
    <w:tbl>
      <w:tblPr>
        <w:tblStyle w:val="TableGrid"/>
        <w:tblW w:w="10313" w:type="dxa"/>
        <w:tblLook w:val="04A0"/>
      </w:tblPr>
      <w:tblGrid>
        <w:gridCol w:w="10313"/>
      </w:tblGrid>
      <w:tr w:rsidR="00956931" w:rsidTr="001027EE">
        <w:trPr>
          <w:trHeight w:val="270"/>
        </w:trPr>
        <w:tc>
          <w:tcPr>
            <w:tcW w:w="1031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956931" w:rsidRPr="00E456BA" w:rsidRDefault="004233BA" w:rsidP="00956931">
            <w:pPr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7F7F7F" w:themeColor="text1" w:themeTint="80"/>
                <w:sz w:val="32"/>
                <w:szCs w:val="32"/>
              </w:rPr>
              <w:t>Ariel Pham</w:t>
            </w:r>
          </w:p>
        </w:tc>
      </w:tr>
    </w:tbl>
    <w:p w:rsidR="00956931" w:rsidRDefault="00956931"/>
    <w:tbl>
      <w:tblPr>
        <w:tblStyle w:val="TableGrid"/>
        <w:tblW w:w="10300" w:type="dxa"/>
        <w:tblLook w:val="04A0"/>
      </w:tblPr>
      <w:tblGrid>
        <w:gridCol w:w="1629"/>
        <w:gridCol w:w="16"/>
        <w:gridCol w:w="2884"/>
        <w:gridCol w:w="1442"/>
        <w:gridCol w:w="1442"/>
        <w:gridCol w:w="2887"/>
      </w:tblGrid>
      <w:tr w:rsidR="00B74D23" w:rsidTr="001027EE">
        <w:trPr>
          <w:trHeight w:val="205"/>
        </w:trPr>
        <w:tc>
          <w:tcPr>
            <w:tcW w:w="10299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B74D23" w:rsidRPr="00E456BA" w:rsidRDefault="00B74D23" w:rsidP="00DA04E2">
            <w:pPr>
              <w:rPr>
                <w:color w:val="17365D" w:themeColor="text2" w:themeShade="BF"/>
                <w:sz w:val="24"/>
                <w:szCs w:val="24"/>
              </w:rPr>
            </w:pPr>
            <w:r w:rsidRPr="00E456BA">
              <w:rPr>
                <w:color w:val="17365D" w:themeColor="text2" w:themeShade="BF"/>
                <w:sz w:val="24"/>
                <w:szCs w:val="24"/>
              </w:rPr>
              <w:t>Objective</w:t>
            </w:r>
          </w:p>
        </w:tc>
      </w:tr>
      <w:tr w:rsidR="00AC6203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1"/>
          <w:wBefore w:w="1629" w:type="dxa"/>
          <w:trHeight w:val="347"/>
        </w:trPr>
        <w:tc>
          <w:tcPr>
            <w:tcW w:w="8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203" w:rsidRPr="000C795F" w:rsidRDefault="004233BA" w:rsidP="00671DDC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My goal is to obtain a challenging, stable position with room for professional growth.  A position that would utilize skills that include, but</w:t>
            </w:r>
            <w:r w:rsidR="00F47084">
              <w:rPr>
                <w:color w:val="17365D" w:themeColor="text2" w:themeShade="BF"/>
                <w:sz w:val="20"/>
                <w:szCs w:val="20"/>
              </w:rPr>
              <w:t xml:space="preserve"> are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not limited to:  multi-tasking such as filing, answering phones, </w:t>
            </w:r>
            <w:r w:rsidR="00F47084">
              <w:rPr>
                <w:color w:val="17365D" w:themeColor="text2" w:themeShade="BF"/>
                <w:sz w:val="20"/>
                <w:szCs w:val="20"/>
              </w:rPr>
              <w:t>and other</w:t>
            </w:r>
            <w:r w:rsidR="00D57649">
              <w:rPr>
                <w:color w:val="17365D" w:themeColor="text2" w:themeShade="BF"/>
                <w:sz w:val="20"/>
                <w:szCs w:val="20"/>
              </w:rPr>
              <w:t xml:space="preserve"> basic administrative functions</w:t>
            </w:r>
            <w:r w:rsidR="00F47084">
              <w:rPr>
                <w:color w:val="17365D" w:themeColor="text2" w:themeShade="BF"/>
                <w:sz w:val="20"/>
                <w:szCs w:val="20"/>
              </w:rPr>
              <w:t xml:space="preserve">. I am an extremely punctual and driven individual, who is a fast learner and can think on my feet. I feel my work ethic and learning ability would </w:t>
            </w:r>
            <w:r w:rsidR="00671DDC">
              <w:rPr>
                <w:color w:val="17365D" w:themeColor="text2" w:themeShade="BF"/>
                <w:sz w:val="20"/>
                <w:szCs w:val="20"/>
              </w:rPr>
              <w:t>make</w:t>
            </w:r>
            <w:r w:rsidR="00F47084">
              <w:rPr>
                <w:color w:val="17365D" w:themeColor="text2" w:themeShade="BF"/>
                <w:sz w:val="20"/>
                <w:szCs w:val="20"/>
              </w:rPr>
              <w:t xml:space="preserve"> me an asset to any future employers.</w:t>
            </w:r>
          </w:p>
        </w:tc>
      </w:tr>
      <w:tr w:rsidR="00C5376B" w:rsidTr="001027EE">
        <w:trPr>
          <w:trHeight w:val="194"/>
        </w:trPr>
        <w:tc>
          <w:tcPr>
            <w:tcW w:w="10299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C5376B" w:rsidRPr="00E456BA" w:rsidRDefault="00DA04E2" w:rsidP="00DA04E2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Technical Skills/Proficiencies</w:t>
            </w:r>
          </w:p>
        </w:tc>
      </w:tr>
      <w:tr w:rsidR="000B40E3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19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4E2" w:rsidRPr="009160C7" w:rsidRDefault="00F4708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Type 70 wpm</w:t>
            </w:r>
          </w:p>
        </w:tc>
      </w:tr>
      <w:tr w:rsidR="009160C7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19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F47084" w:rsidP="00EE714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Basic experience with PC's running Windows OS</w:t>
            </w:r>
            <w:r w:rsidR="00EE7144">
              <w:rPr>
                <w:color w:val="17365D" w:themeColor="text2" w:themeShade="BF"/>
                <w:sz w:val="20"/>
                <w:szCs w:val="20"/>
              </w:rPr>
              <w:t xml:space="preserve"> from Windows 98-XP</w:t>
            </w:r>
          </w:p>
        </w:tc>
      </w:tr>
      <w:tr w:rsidR="009160C7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19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EE714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Basic experience in Microsoft Word and Excel</w:t>
            </w:r>
          </w:p>
        </w:tc>
      </w:tr>
      <w:tr w:rsidR="009160C7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19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F4708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Customer service including: Cashiering,</w:t>
            </w:r>
            <w:r w:rsidR="00EE7144">
              <w:rPr>
                <w:color w:val="17365D" w:themeColor="text2" w:themeShade="BF"/>
                <w:sz w:val="20"/>
                <w:szCs w:val="20"/>
              </w:rPr>
              <w:t xml:space="preserve"> cash handling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waitressing, bussing.</w:t>
            </w:r>
          </w:p>
        </w:tc>
      </w:tr>
      <w:tr w:rsidR="009160C7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19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Default="00F4708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Stocking and inventory</w:t>
            </w:r>
          </w:p>
          <w:p w:rsidR="005820E0" w:rsidRPr="009160C7" w:rsidRDefault="005820E0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Efficient in speaking both Vietnamese and English and also some Spanish</w:t>
            </w:r>
          </w:p>
        </w:tc>
      </w:tr>
      <w:tr w:rsidR="00DA04E2" w:rsidTr="001027EE">
        <w:trPr>
          <w:trHeight w:val="205"/>
        </w:trPr>
        <w:tc>
          <w:tcPr>
            <w:tcW w:w="10299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DA04E2" w:rsidRPr="00DA04E2" w:rsidRDefault="00DA04E2" w:rsidP="00DA04E2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Experience</w:t>
            </w:r>
          </w:p>
        </w:tc>
      </w:tr>
      <w:tr w:rsidR="008C6DD7" w:rsidRPr="0007768B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EE7144" w:rsidP="008C6DD7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07/</w:t>
            </w:r>
            <w:r w:rsidR="00347983">
              <w:rPr>
                <w:color w:val="17365D" w:themeColor="text2" w:themeShade="BF"/>
                <w:sz w:val="20"/>
                <w:szCs w:val="20"/>
              </w:rPr>
              <w:t>20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09 </w:t>
            </w:r>
            <w:r w:rsidR="00AA7B1E">
              <w:rPr>
                <w:color w:val="17365D" w:themeColor="text2" w:themeShade="BF"/>
                <w:sz w:val="20"/>
                <w:szCs w:val="20"/>
              </w:rPr>
              <w:t>– 03/2010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EE7144" w:rsidP="008C6DD7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VCGD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EE7144" w:rsidP="008C6DD7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Denver</w:t>
            </w:r>
            <w:r w:rsidR="008C6DD7" w:rsidRPr="0007768B">
              <w:rPr>
                <w:color w:val="17365D" w:themeColor="text2" w:themeShade="BF"/>
                <w:sz w:val="20"/>
                <w:szCs w:val="20"/>
              </w:rPr>
              <w:t xml:space="preserve">, </w:t>
            </w:r>
            <w:r>
              <w:rPr>
                <w:color w:val="17365D" w:themeColor="text2" w:themeShade="BF"/>
                <w:sz w:val="20"/>
                <w:szCs w:val="20"/>
              </w:rPr>
              <w:t>CO</w:t>
            </w:r>
          </w:p>
        </w:tc>
      </w:tr>
      <w:tr w:rsidR="0007768B" w:rsidRPr="0007768B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884673" w:rsidRDefault="00EE7144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cocktail waitress</w:t>
            </w:r>
          </w:p>
        </w:tc>
      </w:tr>
      <w:tr w:rsidR="0007768B" w:rsidRPr="0007768B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884673" w:rsidRDefault="00A57D15" w:rsidP="00A57D15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Responsible for beverage sales and service, while</w:t>
            </w:r>
            <w:r w:rsidR="00EE7144">
              <w:rPr>
                <w:color w:val="17365D" w:themeColor="text2" w:themeShade="BF"/>
                <w:sz w:val="20"/>
                <w:szCs w:val="20"/>
              </w:rPr>
              <w:t xml:space="preserve"> maintaining a </w:t>
            </w:r>
            <w:r>
              <w:rPr>
                <w:color w:val="17365D" w:themeColor="text2" w:themeShade="BF"/>
                <w:sz w:val="20"/>
                <w:szCs w:val="20"/>
              </w:rPr>
              <w:t>dining floor cleanliness and order</w:t>
            </w:r>
            <w:r w:rsidR="00EE7144">
              <w:rPr>
                <w:color w:val="17365D" w:themeColor="text2" w:themeShade="BF"/>
                <w:sz w:val="20"/>
                <w:szCs w:val="20"/>
              </w:rPr>
              <w:t xml:space="preserve"> (push in chairs and fixing table cloths).  </w:t>
            </w:r>
            <w:r>
              <w:rPr>
                <w:color w:val="17365D" w:themeColor="text2" w:themeShade="BF"/>
                <w:sz w:val="20"/>
                <w:szCs w:val="20"/>
              </w:rPr>
              <w:t>Also tasked with cash handling and register during process of ringing orders</w:t>
            </w:r>
            <w:r w:rsidR="00EE7144">
              <w:rPr>
                <w:color w:val="17365D" w:themeColor="text2" w:themeShade="BF"/>
                <w:sz w:val="20"/>
                <w:szCs w:val="20"/>
              </w:rPr>
              <w:t xml:space="preserve">. </w:t>
            </w:r>
          </w:p>
        </w:tc>
      </w:tr>
      <w:tr w:rsidR="0007768B" w:rsidRPr="0007768B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EE7144" w:rsidRDefault="00EE7144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</w:p>
          <w:p w:rsidR="0007768B" w:rsidRPr="0007768B" w:rsidRDefault="00EE7144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06/</w:t>
            </w:r>
            <w:r w:rsidR="00347983">
              <w:rPr>
                <w:color w:val="17365D" w:themeColor="text2" w:themeShade="BF"/>
                <w:sz w:val="20"/>
                <w:szCs w:val="20"/>
              </w:rPr>
              <w:t>20</w:t>
            </w:r>
            <w:r>
              <w:rPr>
                <w:color w:val="17365D" w:themeColor="text2" w:themeShade="BF"/>
                <w:sz w:val="20"/>
                <w:szCs w:val="20"/>
              </w:rPr>
              <w:t>07 - 02/</w:t>
            </w:r>
            <w:r w:rsidR="00347983">
              <w:rPr>
                <w:color w:val="17365D" w:themeColor="text2" w:themeShade="BF"/>
                <w:sz w:val="20"/>
                <w:szCs w:val="20"/>
              </w:rPr>
              <w:t>20</w:t>
            </w:r>
            <w:r>
              <w:rPr>
                <w:color w:val="17365D" w:themeColor="text2" w:themeShade="BF"/>
                <w:sz w:val="20"/>
                <w:szCs w:val="20"/>
              </w:rPr>
              <w:t>08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68B" w:rsidRDefault="0007768B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</w:p>
          <w:p w:rsidR="00EE7144" w:rsidRPr="0007768B" w:rsidRDefault="00EE7144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Albertsons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EE7144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Denver, CO</w:t>
            </w:r>
          </w:p>
        </w:tc>
      </w:tr>
      <w:tr w:rsidR="0007768B" w:rsidRPr="0007768B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884673" w:rsidRDefault="00A57D15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Starbucks Barista</w:t>
            </w:r>
          </w:p>
        </w:tc>
      </w:tr>
      <w:tr w:rsidR="0007768B" w:rsidRPr="0007768B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Default="00A57D15" w:rsidP="005820E0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Ensured customer satisfaction and the "Starbucks Experience" </w:t>
            </w:r>
            <w:r w:rsidRPr="00A57D15">
              <w:rPr>
                <w:color w:val="17365D" w:themeColor="text2" w:themeShade="BF"/>
                <w:sz w:val="20"/>
                <w:szCs w:val="20"/>
              </w:rPr>
              <w:t xml:space="preserve">by taking and ringing up orders, </w:t>
            </w:r>
            <w:r w:rsidR="005820E0">
              <w:rPr>
                <w:color w:val="17365D" w:themeColor="text2" w:themeShade="BF"/>
                <w:sz w:val="20"/>
                <w:szCs w:val="20"/>
              </w:rPr>
              <w:t>and preparing drinks/</w:t>
            </w:r>
            <w:r w:rsidRPr="00A57D15">
              <w:rPr>
                <w:color w:val="17365D" w:themeColor="text2" w:themeShade="BF"/>
                <w:sz w:val="20"/>
                <w:szCs w:val="20"/>
              </w:rPr>
              <w:t xml:space="preserve">serving </w:t>
            </w:r>
            <w:r w:rsidR="005820E0">
              <w:rPr>
                <w:color w:val="17365D" w:themeColor="text2" w:themeShade="BF"/>
                <w:sz w:val="20"/>
                <w:szCs w:val="20"/>
              </w:rPr>
              <w:t>customers in</w:t>
            </w:r>
            <w:r w:rsidRPr="00A57D15">
              <w:rPr>
                <w:color w:val="17365D" w:themeColor="text2" w:themeShade="BF"/>
                <w:sz w:val="20"/>
                <w:szCs w:val="20"/>
              </w:rPr>
              <w:t xml:space="preserve"> a timely manner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;  Cash handling and closing duties which include stocking and inventory </w:t>
            </w:r>
            <w:r w:rsidR="005820E0">
              <w:rPr>
                <w:color w:val="17365D" w:themeColor="text2" w:themeShade="BF"/>
                <w:sz w:val="20"/>
                <w:szCs w:val="20"/>
              </w:rPr>
              <w:t>and preparing the bar for "ready-to-</w:t>
            </w:r>
            <w:r>
              <w:rPr>
                <w:color w:val="17365D" w:themeColor="text2" w:themeShade="BF"/>
                <w:sz w:val="20"/>
                <w:szCs w:val="20"/>
              </w:rPr>
              <w:t>go</w:t>
            </w:r>
            <w:r w:rsidR="005820E0">
              <w:rPr>
                <w:color w:val="17365D" w:themeColor="text2" w:themeShade="BF"/>
                <w:sz w:val="20"/>
                <w:szCs w:val="20"/>
              </w:rPr>
              <w:t>"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next day service. </w:t>
            </w:r>
          </w:p>
          <w:p w:rsidR="00373A5C" w:rsidRDefault="00373A5C" w:rsidP="00373A5C">
            <w:pPr>
              <w:tabs>
                <w:tab w:val="left" w:pos="1440"/>
              </w:tabs>
              <w:ind w:left="360"/>
              <w:rPr>
                <w:color w:val="17365D" w:themeColor="text2" w:themeShade="BF"/>
                <w:sz w:val="20"/>
                <w:szCs w:val="20"/>
              </w:rPr>
            </w:pPr>
            <w:r w:rsidRPr="00373A5C">
              <w:rPr>
                <w:color w:val="17365D" w:themeColor="text2" w:themeShade="BF"/>
                <w:sz w:val="20"/>
                <w:szCs w:val="20"/>
              </w:rPr>
              <w:t>12/2010 -  Present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                                  Fox Rent A Car                                   Denver, CO                            </w:t>
            </w:r>
          </w:p>
          <w:p w:rsidR="00AC6183" w:rsidRPr="00AC6183" w:rsidRDefault="00373A5C" w:rsidP="00AC6183">
            <w:pPr>
              <w:pStyle w:val="ListParagraph"/>
              <w:numPr>
                <w:ilvl w:val="0"/>
                <w:numId w:val="8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Airport Greeter</w:t>
            </w:r>
          </w:p>
          <w:p w:rsidR="00373A5C" w:rsidRPr="00373A5C" w:rsidRDefault="00AC6183" w:rsidP="00AC6183">
            <w:pPr>
              <w:pStyle w:val="ListParagraph"/>
              <w:numPr>
                <w:ilvl w:val="0"/>
                <w:numId w:val="8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To generate extra business revenue by greeting and making reservations for customers who have not yet reserved with our company elsewhere.</w:t>
            </w:r>
          </w:p>
        </w:tc>
      </w:tr>
      <w:tr w:rsidR="0007768B" w:rsidTr="001027EE">
        <w:trPr>
          <w:trHeight w:val="194"/>
        </w:trPr>
        <w:tc>
          <w:tcPr>
            <w:tcW w:w="10299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07768B" w:rsidRPr="0007768B" w:rsidRDefault="00373A5C" w:rsidP="00487649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Education</w:t>
            </w:r>
          </w:p>
        </w:tc>
      </w:tr>
      <w:tr w:rsidR="009160C7" w:rsidRPr="009160C7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408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A57D15" w:rsidP="00A57D15">
            <w:pPr>
              <w:tabs>
                <w:tab w:val="left" w:pos="630"/>
                <w:tab w:val="center" w:pos="1233"/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George Washington High School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9160C7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9160C7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9160C7" w:rsidRPr="009160C7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Default="00A57D15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General</w:t>
            </w:r>
          </w:p>
          <w:p w:rsidR="00373A5C" w:rsidRDefault="00373A5C" w:rsidP="00373A5C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Community College of Aurora</w:t>
            </w:r>
          </w:p>
          <w:p w:rsidR="00373A5C" w:rsidRDefault="00373A5C" w:rsidP="00373A5C">
            <w:pPr>
              <w:pStyle w:val="ListParagraph"/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  <w:p w:rsidR="00373A5C" w:rsidRPr="00373A5C" w:rsidRDefault="00373A5C" w:rsidP="00373A5C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General Studies</w:t>
            </w:r>
          </w:p>
        </w:tc>
      </w:tr>
      <w:tr w:rsidR="009160C7" w:rsidRPr="009160C7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7D15" w:rsidRPr="00373A5C" w:rsidRDefault="00A57D15" w:rsidP="00373A5C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  <w:p w:rsidR="00A57D15" w:rsidRPr="00A57D15" w:rsidRDefault="00A57D15" w:rsidP="00A57D15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9160C7" w:rsidTr="001027EE">
        <w:trPr>
          <w:trHeight w:val="205"/>
        </w:trPr>
        <w:tc>
          <w:tcPr>
            <w:tcW w:w="10299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9160C7" w:rsidRPr="009160C7" w:rsidRDefault="009160C7" w:rsidP="0007768B">
            <w:pPr>
              <w:tabs>
                <w:tab w:val="left" w:pos="2955"/>
              </w:tabs>
              <w:rPr>
                <w:color w:val="17365D" w:themeColor="text2" w:themeShade="BF"/>
                <w:sz w:val="24"/>
                <w:szCs w:val="24"/>
              </w:rPr>
            </w:pPr>
            <w:r w:rsidRPr="009160C7">
              <w:rPr>
                <w:color w:val="17365D" w:themeColor="text2" w:themeShade="BF"/>
                <w:sz w:val="24"/>
                <w:szCs w:val="24"/>
              </w:rPr>
              <w:t>Awards</w:t>
            </w:r>
            <w:r w:rsidR="00ED0E8E">
              <w:rPr>
                <w:color w:val="17365D" w:themeColor="text2" w:themeShade="BF"/>
                <w:sz w:val="24"/>
                <w:szCs w:val="24"/>
              </w:rPr>
              <w:t>/Accomplishments</w:t>
            </w:r>
          </w:p>
        </w:tc>
      </w:tr>
      <w:tr w:rsidR="00ED0E8E" w:rsidRPr="00373A5C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4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373A5C" w:rsidRDefault="000C795F" w:rsidP="00373A5C">
            <w:pPr>
              <w:tabs>
                <w:tab w:val="left" w:pos="1440"/>
              </w:tabs>
              <w:rPr>
                <w:i/>
                <w:color w:val="17365D" w:themeColor="text2" w:themeShade="BF"/>
                <w:sz w:val="16"/>
                <w:szCs w:val="16"/>
              </w:rPr>
            </w:pPr>
            <w:r w:rsidRPr="00373A5C">
              <w:rPr>
                <w:i/>
                <w:color w:val="17365D" w:themeColor="text2" w:themeShade="BF"/>
                <w:sz w:val="16"/>
                <w:szCs w:val="16"/>
              </w:rPr>
              <w:t xml:space="preserve">Starbucks </w:t>
            </w:r>
            <w:r w:rsidR="005820E0" w:rsidRPr="00373A5C">
              <w:rPr>
                <w:i/>
                <w:color w:val="17365D" w:themeColor="text2" w:themeShade="BF"/>
                <w:sz w:val="16"/>
                <w:szCs w:val="16"/>
              </w:rPr>
              <w:t>5 star legendary experience award</w:t>
            </w:r>
          </w:p>
          <w:p w:rsidR="00373A5C" w:rsidRPr="00373A5C" w:rsidRDefault="00347983" w:rsidP="00347983">
            <w:pPr>
              <w:tabs>
                <w:tab w:val="left" w:pos="1440"/>
              </w:tabs>
              <w:rPr>
                <w:i/>
                <w:color w:val="17365D" w:themeColor="text2" w:themeShade="BF"/>
                <w:sz w:val="16"/>
                <w:szCs w:val="16"/>
              </w:rPr>
            </w:pPr>
            <w:r w:rsidRPr="00373A5C">
              <w:rPr>
                <w:i/>
                <w:color w:val="17365D" w:themeColor="text2" w:themeShade="BF"/>
                <w:sz w:val="16"/>
                <w:szCs w:val="16"/>
              </w:rPr>
              <w:t>4 star Customer Service award from Albertsons</w:t>
            </w:r>
          </w:p>
          <w:p w:rsidR="00347983" w:rsidRPr="00373A5C" w:rsidRDefault="00347983" w:rsidP="00373A5C">
            <w:pPr>
              <w:tabs>
                <w:tab w:val="left" w:pos="1440"/>
              </w:tabs>
              <w:rPr>
                <w:i/>
                <w:color w:val="17365D" w:themeColor="text2" w:themeShade="BF"/>
                <w:sz w:val="16"/>
                <w:szCs w:val="16"/>
              </w:rPr>
            </w:pPr>
            <w:r w:rsidRPr="00373A5C">
              <w:rPr>
                <w:i/>
                <w:color w:val="17365D" w:themeColor="text2" w:themeShade="BF"/>
                <w:sz w:val="16"/>
                <w:szCs w:val="16"/>
              </w:rPr>
              <w:t xml:space="preserve">5 star Customer Service award from </w:t>
            </w:r>
            <w:r w:rsidR="00373A5C" w:rsidRPr="00373A5C">
              <w:rPr>
                <w:i/>
                <w:color w:val="17365D" w:themeColor="text2" w:themeShade="BF"/>
                <w:sz w:val="16"/>
                <w:szCs w:val="16"/>
              </w:rPr>
              <w:t xml:space="preserve">VCGD </w:t>
            </w:r>
            <w:r w:rsidRPr="00373A5C">
              <w:rPr>
                <w:i/>
                <w:color w:val="17365D" w:themeColor="text2" w:themeShade="BF"/>
                <w:sz w:val="16"/>
                <w:szCs w:val="16"/>
              </w:rPr>
              <w:t xml:space="preserve">establishment                                  </w:t>
            </w:r>
          </w:p>
        </w:tc>
        <w:tc>
          <w:tcPr>
            <w:tcW w:w="4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373A5C" w:rsidRDefault="00347983" w:rsidP="00ED0E8E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16"/>
                <w:szCs w:val="16"/>
              </w:rPr>
            </w:pPr>
            <w:r w:rsidRPr="00373A5C">
              <w:rPr>
                <w:i/>
                <w:color w:val="17365D" w:themeColor="text2" w:themeShade="BF"/>
                <w:sz w:val="16"/>
                <w:szCs w:val="16"/>
              </w:rPr>
              <w:t xml:space="preserve">    </w:t>
            </w:r>
            <w:r w:rsidR="005820E0" w:rsidRPr="00373A5C">
              <w:rPr>
                <w:i/>
                <w:color w:val="17365D" w:themeColor="text2" w:themeShade="BF"/>
                <w:sz w:val="16"/>
                <w:szCs w:val="16"/>
              </w:rPr>
              <w:t>09/</w:t>
            </w:r>
            <w:r w:rsidRPr="00373A5C">
              <w:rPr>
                <w:i/>
                <w:color w:val="17365D" w:themeColor="text2" w:themeShade="BF"/>
                <w:sz w:val="16"/>
                <w:szCs w:val="16"/>
              </w:rPr>
              <w:t>20</w:t>
            </w:r>
            <w:r w:rsidR="005820E0" w:rsidRPr="00373A5C">
              <w:rPr>
                <w:i/>
                <w:color w:val="17365D" w:themeColor="text2" w:themeShade="BF"/>
                <w:sz w:val="16"/>
                <w:szCs w:val="16"/>
              </w:rPr>
              <w:t>07</w:t>
            </w:r>
          </w:p>
          <w:p w:rsidR="00347983" w:rsidRPr="00373A5C" w:rsidRDefault="00347983" w:rsidP="00ED0E8E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16"/>
                <w:szCs w:val="16"/>
              </w:rPr>
            </w:pPr>
            <w:r w:rsidRPr="00373A5C">
              <w:rPr>
                <w:i/>
                <w:color w:val="17365D" w:themeColor="text2" w:themeShade="BF"/>
                <w:sz w:val="16"/>
                <w:szCs w:val="16"/>
              </w:rPr>
              <w:t>10/2007</w:t>
            </w:r>
          </w:p>
          <w:p w:rsidR="00347983" w:rsidRPr="00373A5C" w:rsidRDefault="00347983" w:rsidP="00ED0E8E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16"/>
                <w:szCs w:val="16"/>
              </w:rPr>
            </w:pPr>
            <w:r w:rsidRPr="00373A5C">
              <w:rPr>
                <w:i/>
                <w:color w:val="17365D" w:themeColor="text2" w:themeShade="BF"/>
                <w:sz w:val="16"/>
                <w:szCs w:val="16"/>
              </w:rPr>
              <w:t>09/2009</w:t>
            </w:r>
          </w:p>
        </w:tc>
      </w:tr>
      <w:tr w:rsidR="000C795F" w:rsidRPr="009160C7" w:rsidTr="001027E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45" w:type="dxa"/>
          <w:trHeight w:val="224"/>
        </w:trPr>
        <w:tc>
          <w:tcPr>
            <w:tcW w:w="4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95F" w:rsidRDefault="000C795F" w:rsidP="00373A5C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95F" w:rsidRDefault="000C795F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0C795F" w:rsidRDefault="000C795F" w:rsidP="00373A5C">
      <w:pPr>
        <w:tabs>
          <w:tab w:val="left" w:pos="3576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</w:t>
      </w:r>
      <w:r w:rsidR="00373A5C">
        <w:rPr>
          <w:i/>
          <w:sz w:val="20"/>
          <w:szCs w:val="20"/>
        </w:rPr>
        <w:tab/>
      </w:r>
    </w:p>
    <w:p w:rsidR="000C795F" w:rsidRPr="000C795F" w:rsidRDefault="000C795F" w:rsidP="000C795F">
      <w:pPr>
        <w:tabs>
          <w:tab w:val="left" w:pos="2955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</w:t>
      </w:r>
    </w:p>
    <w:sectPr w:rsidR="000C795F" w:rsidRPr="000C795F" w:rsidSect="00347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296" w:rsidRDefault="00180296" w:rsidP="00373A5C">
      <w:pPr>
        <w:spacing w:after="0" w:line="240" w:lineRule="auto"/>
      </w:pPr>
      <w:r>
        <w:separator/>
      </w:r>
    </w:p>
  </w:endnote>
  <w:endnote w:type="continuationSeparator" w:id="0">
    <w:p w:rsidR="00180296" w:rsidRDefault="00180296" w:rsidP="003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296" w:rsidRDefault="00180296" w:rsidP="00373A5C">
      <w:pPr>
        <w:spacing w:after="0" w:line="240" w:lineRule="auto"/>
      </w:pPr>
      <w:r>
        <w:separator/>
      </w:r>
    </w:p>
  </w:footnote>
  <w:footnote w:type="continuationSeparator" w:id="0">
    <w:p w:rsidR="00180296" w:rsidRDefault="00180296" w:rsidP="0037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0_"/>
      </v:shape>
    </w:pict>
  </w:numPicBullet>
  <w:abstractNum w:abstractNumId="0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B4960"/>
    <w:multiLevelType w:val="hybridMultilevel"/>
    <w:tmpl w:val="7C2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F7DE1"/>
    <w:multiLevelType w:val="hybridMultilevel"/>
    <w:tmpl w:val="EE62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C0D83"/>
    <w:multiLevelType w:val="hybridMultilevel"/>
    <w:tmpl w:val="F5C2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F7432"/>
    <w:multiLevelType w:val="hybridMultilevel"/>
    <w:tmpl w:val="66181536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11D12"/>
    <w:multiLevelType w:val="hybridMultilevel"/>
    <w:tmpl w:val="D53C1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33BA"/>
    <w:rsid w:val="00040BFF"/>
    <w:rsid w:val="00040EDC"/>
    <w:rsid w:val="0007768B"/>
    <w:rsid w:val="000832B1"/>
    <w:rsid w:val="000B40E3"/>
    <w:rsid w:val="000C795F"/>
    <w:rsid w:val="001027EE"/>
    <w:rsid w:val="00180296"/>
    <w:rsid w:val="002F3467"/>
    <w:rsid w:val="00347883"/>
    <w:rsid w:val="00347983"/>
    <w:rsid w:val="00350BB1"/>
    <w:rsid w:val="00373A5C"/>
    <w:rsid w:val="004233BA"/>
    <w:rsid w:val="00487649"/>
    <w:rsid w:val="005820E0"/>
    <w:rsid w:val="00671DDC"/>
    <w:rsid w:val="006A67E6"/>
    <w:rsid w:val="00751FD2"/>
    <w:rsid w:val="008412AC"/>
    <w:rsid w:val="00872638"/>
    <w:rsid w:val="00873F70"/>
    <w:rsid w:val="00884673"/>
    <w:rsid w:val="008B0C55"/>
    <w:rsid w:val="008C6DD7"/>
    <w:rsid w:val="009160C7"/>
    <w:rsid w:val="00956931"/>
    <w:rsid w:val="00A57D15"/>
    <w:rsid w:val="00AA7B1E"/>
    <w:rsid w:val="00AC6183"/>
    <w:rsid w:val="00AC6203"/>
    <w:rsid w:val="00B1568B"/>
    <w:rsid w:val="00B74D23"/>
    <w:rsid w:val="00C5376B"/>
    <w:rsid w:val="00D57649"/>
    <w:rsid w:val="00DA04E2"/>
    <w:rsid w:val="00E456BA"/>
    <w:rsid w:val="00EC0F03"/>
    <w:rsid w:val="00ED0E8E"/>
    <w:rsid w:val="00EE7144"/>
    <w:rsid w:val="00F4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7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A5C"/>
  </w:style>
  <w:style w:type="paragraph" w:styleId="Footer">
    <w:name w:val="footer"/>
    <w:basedOn w:val="Normal"/>
    <w:link w:val="FooterChar"/>
    <w:uiPriority w:val="99"/>
    <w:semiHidden/>
    <w:unhideWhenUsed/>
    <w:rsid w:val="0037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AppData\Roaming\Microsoft\Templates\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GU3RO</cp:lastModifiedBy>
  <cp:revision>7</cp:revision>
  <dcterms:created xsi:type="dcterms:W3CDTF">2010-11-06T04:19:00Z</dcterms:created>
  <dcterms:modified xsi:type="dcterms:W3CDTF">2012-11-13T19:55:00Z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TC300032381033</vt:lpwstr>
  </property>
</Properties>
</file>