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083"/>
        <w:gridCol w:w="2712"/>
        <w:gridCol w:w="270"/>
        <w:gridCol w:w="4525"/>
      </w:tblGrid>
      <w:tr w:rsidR="00910CBB">
        <w:tc>
          <w:tcPr>
            <w:tcW w:w="5000" w:type="pct"/>
            <w:gridSpan w:val="4"/>
            <w:shd w:val="clear" w:color="auto" w:fill="auto"/>
            <w:vAlign w:val="bottom"/>
          </w:tcPr>
          <w:p w:rsidR="00910CBB" w:rsidRDefault="006A4BBF" w:rsidP="00942388">
            <w:pPr>
              <w:pStyle w:val="Name"/>
            </w:pPr>
            <w:sdt>
              <w:sdtPr>
                <w:id w:val="5444133"/>
                <w:placeholder>
                  <w:docPart w:val="F455C87898FB44128FEDAC118F43B92E"/>
                </w:placeholder>
              </w:sdtPr>
              <w:sdtContent>
                <w:r w:rsidR="00217287">
                  <w:t>PELTIER, JOHNPAUL MICHAEL</w:t>
                </w:r>
                <w:r w:rsidR="009F019A">
                  <w:t xml:space="preserve">  </w:t>
                </w:r>
              </w:sdtContent>
            </w:sdt>
            <w:r w:rsidR="002F1336">
              <w:t xml:space="preserve">                                      </w:t>
            </w:r>
          </w:p>
        </w:tc>
      </w:tr>
      <w:tr w:rsidR="00910CBB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6A4BBF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74CE1B9D37C642E4B1036FE11C1CD2E5"/>
                </w:placeholder>
              </w:sdtPr>
              <w:sdtContent>
                <w:r w:rsidR="00217287">
                  <w:rPr>
                    <w:rStyle w:val="PersonalInfoChar"/>
                  </w:rPr>
                  <w:t>(469)835-6234</w:t>
                </w:r>
              </w:sdtContent>
            </w:sdt>
          </w:p>
          <w:p w:rsidR="00910CBB" w:rsidRDefault="006A4BBF" w:rsidP="00217287">
            <w:pPr>
              <w:pStyle w:val="PersonalInfo"/>
            </w:pPr>
            <w:sdt>
              <w:sdtPr>
                <w:id w:val="5444139"/>
                <w:placeholder>
                  <w:docPart w:val="933910F7CEED4BD0B930AD6006B6CB95"/>
                </w:placeholder>
              </w:sdtPr>
              <w:sdtContent>
                <w:r w:rsidR="00942388">
                  <w:t>7375 E. Quincy #101, Denver, CO, 80237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sdt>
            <w:sdtPr>
              <w:id w:val="5444141"/>
              <w:placeholder>
                <w:docPart w:val="39B2C2F49B604921BA34FA5A2AE9027D"/>
              </w:placeholder>
            </w:sdtPr>
            <w:sdtContent>
              <w:p w:rsidR="00A76762" w:rsidRDefault="006A4BBF" w:rsidP="00A76762">
                <w:pPr>
                  <w:pStyle w:val="PersonalInfoRight"/>
                </w:pPr>
                <w:sdt>
                  <w:sdtPr>
                    <w:id w:val="5444140"/>
                    <w:placeholder>
                      <w:docPart w:val="6FD8E9AA59A649E79C3773D05DE956E0"/>
                    </w:placeholder>
                  </w:sdtPr>
                  <w:sdtContent>
                    <w:r w:rsidR="00942388">
                      <w:t>Johnpaul.peltier@yahoo</w:t>
                    </w:r>
                    <w:r w:rsidR="00A76762">
                      <w:t>.com</w:t>
                    </w:r>
                  </w:sdtContent>
                </w:sdt>
              </w:p>
            </w:sdtContent>
          </w:sdt>
          <w:p w:rsidR="00910CBB" w:rsidRDefault="00910CBB" w:rsidP="00942388">
            <w:pPr>
              <w:pStyle w:val="PersonalInfoRight"/>
              <w:jc w:val="center"/>
            </w:pPr>
          </w:p>
        </w:tc>
      </w:tr>
      <w:tr w:rsidR="00910CBB" w:rsidTr="00024E30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Default="00910CBB"/>
        </w:tc>
      </w:tr>
      <w:tr w:rsidR="001E5C69" w:rsidTr="001E5C69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6A4BBF" w:rsidP="00024E30">
            <w:pPr>
              <w:pStyle w:val="ContentHeading"/>
            </w:pPr>
            <w:sdt>
              <w:sdtPr>
                <w:id w:val="5444144"/>
                <w:placeholder>
                  <w:docPart w:val="1140944068A94CC29B86DD4C4D9E7440"/>
                </w:placeholder>
                <w:showingPlcHdr/>
              </w:sdtPr>
              <w:sdtContent>
                <w:r w:rsidR="001E5C69" w:rsidRPr="00024E30">
                  <w:t>Professional Profile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9C1E38" w:rsidRDefault="00B85104" w:rsidP="00C8783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A5C54">
              <w:rPr>
                <w:color w:val="000000"/>
                <w:sz w:val="20"/>
                <w:szCs w:val="20"/>
                <w:shd w:val="clear" w:color="auto" w:fill="FFFFFF"/>
              </w:rPr>
              <w:t>Hi</w:t>
            </w:r>
            <w:r w:rsidR="00463494" w:rsidRPr="00EA5C54">
              <w:rPr>
                <w:color w:val="000000"/>
                <w:sz w:val="20"/>
                <w:szCs w:val="20"/>
                <w:shd w:val="clear" w:color="auto" w:fill="FFFFFF"/>
              </w:rPr>
              <w:t>ghly personable medical professional with over 7</w:t>
            </w:r>
            <w:r w:rsidRPr="00EA5C54">
              <w:rPr>
                <w:color w:val="000000"/>
                <w:sz w:val="20"/>
                <w:szCs w:val="20"/>
                <w:shd w:val="clear" w:color="auto" w:fill="FFFFFF"/>
              </w:rPr>
              <w:t xml:space="preserve"> years of</w:t>
            </w:r>
            <w:r w:rsidR="00463494" w:rsidRPr="00EA5C54">
              <w:rPr>
                <w:color w:val="000000"/>
                <w:sz w:val="20"/>
                <w:szCs w:val="20"/>
                <w:shd w:val="clear" w:color="auto" w:fill="FFFFFF"/>
              </w:rPr>
              <w:t xml:space="preserve"> experience in</w:t>
            </w:r>
            <w:r w:rsidR="00C87836">
              <w:rPr>
                <w:color w:val="000000"/>
                <w:sz w:val="20"/>
                <w:szCs w:val="20"/>
                <w:shd w:val="clear" w:color="auto" w:fill="FFFFFF"/>
              </w:rPr>
              <w:t xml:space="preserve"> the United States NAVY </w:t>
            </w:r>
            <w:r w:rsidR="00463494" w:rsidRPr="00EA5C54">
              <w:rPr>
                <w:color w:val="000000"/>
                <w:sz w:val="20"/>
                <w:szCs w:val="20"/>
                <w:shd w:val="clear" w:color="auto" w:fill="FFFFFF"/>
              </w:rPr>
              <w:t xml:space="preserve"> laboratory sciences, in-patient care</w:t>
            </w:r>
            <w:r w:rsidRPr="00EA5C54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463494" w:rsidRPr="00EA5C54">
              <w:rPr>
                <w:color w:val="000000"/>
                <w:sz w:val="20"/>
                <w:szCs w:val="20"/>
                <w:shd w:val="clear" w:color="auto" w:fill="FFFFFF"/>
              </w:rPr>
              <w:t>phlebotomy, physical therapy, specimen processing, call-center operations, and clerical functions (answering phones, typing, and filing).</w:t>
            </w:r>
            <w:r w:rsidR="00C8783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C1E38">
              <w:rPr>
                <w:color w:val="000000"/>
                <w:sz w:val="20"/>
                <w:szCs w:val="20"/>
                <w:shd w:val="clear" w:color="auto" w:fill="FFFFFF"/>
              </w:rPr>
              <w:t xml:space="preserve">Furthermore, 7 years of leadership experience accompanied by annual leadership training. </w:t>
            </w:r>
            <w:r w:rsidRPr="00EA5C54">
              <w:rPr>
                <w:color w:val="000000"/>
                <w:sz w:val="20"/>
                <w:szCs w:val="20"/>
                <w:shd w:val="clear" w:color="auto" w:fill="FFFFFF"/>
              </w:rPr>
              <w:t>Expertise in resolving escalated customer service issues.</w:t>
            </w:r>
            <w:r w:rsidRPr="00EA5C54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A5C54">
              <w:rPr>
                <w:color w:val="000000"/>
                <w:sz w:val="20"/>
                <w:szCs w:val="20"/>
              </w:rPr>
              <w:br/>
            </w:r>
            <w:r w:rsidRPr="00EA5C54">
              <w:rPr>
                <w:color w:val="000000"/>
                <w:sz w:val="20"/>
                <w:szCs w:val="20"/>
                <w:shd w:val="clear" w:color="auto" w:fill="FFFFFF"/>
              </w:rPr>
              <w:t>Secured numerous company achievement awards for delivery of exceptional customer service</w:t>
            </w:r>
            <w:r w:rsidR="00EA5C54">
              <w:rPr>
                <w:color w:val="000000"/>
                <w:sz w:val="20"/>
                <w:szCs w:val="20"/>
                <w:shd w:val="clear" w:color="auto" w:fill="FFFFFF"/>
              </w:rPr>
              <w:t xml:space="preserve"> and healthcare. </w:t>
            </w:r>
            <w:r w:rsidRPr="00EA5C54">
              <w:rPr>
                <w:color w:val="000000"/>
                <w:sz w:val="20"/>
                <w:szCs w:val="20"/>
                <w:shd w:val="clear" w:color="auto" w:fill="FFFFFF"/>
              </w:rPr>
              <w:t>Proficient with Microsoft Office System (including Microsoft Word, Microsoft Excel, Microsoft PowerPoint, Microsoft Access, and Microsoft Outlook. )</w:t>
            </w:r>
          </w:p>
        </w:tc>
      </w:tr>
      <w:tr w:rsidR="001E5C69" w:rsidTr="001E5C69">
        <w:trPr>
          <w:trHeight w:val="72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5C69" w:rsidP="00024E30">
            <w:pPr>
              <w:pStyle w:val="ContentHeading"/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6A4BBF" w:rsidP="001E5C69">
            <w:pPr>
              <w:pStyle w:val="BulletedList"/>
            </w:pPr>
            <w:sdt>
              <w:sdtPr>
                <w:id w:val="5444190"/>
                <w:placeholder>
                  <w:docPart w:val="E6F5719B0A8D48A894D97BB8EB7CE4E5"/>
                </w:placeholder>
              </w:sdtPr>
              <w:sdtContent>
                <w:r w:rsidR="0035045A">
                  <w:t xml:space="preserve">Extremely Knowledgeable </w:t>
                </w:r>
              </w:sdtContent>
            </w:sdt>
          </w:p>
          <w:p w:rsidR="001E5C69" w:rsidRPr="001E5C69" w:rsidRDefault="006A4BBF" w:rsidP="001E5C69">
            <w:pPr>
              <w:pStyle w:val="BulletedList"/>
            </w:pPr>
            <w:sdt>
              <w:sdtPr>
                <w:id w:val="5444197"/>
                <w:placeholder>
                  <w:docPart w:val="7EB6533F7F994C1EAE97A6BB85019041"/>
                </w:placeholder>
              </w:sdtPr>
              <w:sdtContent>
                <w:r w:rsidR="0022705E">
                  <w:t>Highly</w:t>
                </w:r>
                <w:r w:rsidR="0035045A">
                  <w:t xml:space="preserve"> Creative</w:t>
                </w:r>
              </w:sdtContent>
            </w:sdt>
          </w:p>
          <w:p w:rsidR="001E5C69" w:rsidRPr="001E5C69" w:rsidRDefault="0035045A" w:rsidP="001E5C69">
            <w:pPr>
              <w:pStyle w:val="BulletedList"/>
            </w:pPr>
            <w:r>
              <w:t xml:space="preserve">Exceedingly </w:t>
            </w:r>
            <w:r w:rsidR="00AB690E">
              <w:t>V</w:t>
            </w:r>
            <w:r>
              <w:t>ersatile</w:t>
            </w:r>
          </w:p>
          <w:p w:rsidR="001E5C69" w:rsidRPr="001E5C69" w:rsidRDefault="006A4BBF" w:rsidP="001E5C69">
            <w:pPr>
              <w:pStyle w:val="BulletedList"/>
            </w:pPr>
            <w:sdt>
              <w:sdtPr>
                <w:id w:val="5444198"/>
                <w:placeholder>
                  <w:docPart w:val="311EF1FD766B4F1F8BAE979C7756946F"/>
                </w:placeholder>
              </w:sdtPr>
              <w:sdtContent>
                <w:sdt>
                  <w:sdtPr>
                    <w:id w:val="5444194"/>
                    <w:placeholder>
                      <w:docPart w:val="0903DB9F734C4D04BCEA1163F6DAFCFA"/>
                    </w:placeholder>
                  </w:sdtPr>
                  <w:sdtContent>
                    <w:r w:rsidR="0035045A">
                      <w:t>Outstanding Motivator/Coach</w:t>
                    </w:r>
                  </w:sdtContent>
                </w:sdt>
              </w:sdtContent>
            </w:sdt>
          </w:p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6A4BBF" w:rsidP="001E5C69">
            <w:pPr>
              <w:pStyle w:val="BulletedList"/>
            </w:pPr>
            <w:sdt>
              <w:sdtPr>
                <w:id w:val="5444195"/>
                <w:placeholder>
                  <w:docPart w:val="F7E2ED06FF4E4A6489E06F1B10B775B6"/>
                </w:placeholder>
              </w:sdtPr>
              <w:sdtContent>
                <w:r w:rsidR="0022705E">
                  <w:t>Extremely Organized</w:t>
                </w:r>
              </w:sdtContent>
            </w:sdt>
          </w:p>
          <w:p w:rsidR="001E5C69" w:rsidRPr="001E5C69" w:rsidRDefault="006A4BBF" w:rsidP="001E5C69">
            <w:pPr>
              <w:pStyle w:val="BulletedList"/>
            </w:pPr>
            <w:sdt>
              <w:sdtPr>
                <w:id w:val="5444199"/>
                <w:placeholder>
                  <w:docPart w:val="C2F4718A5238437CBA4981B4FD3F20CC"/>
                </w:placeholder>
              </w:sdtPr>
              <w:sdtContent>
                <w:r w:rsidR="009C1E38">
                  <w:t>Very Reliable and Dependable</w:t>
                </w:r>
              </w:sdtContent>
            </w:sdt>
          </w:p>
          <w:p w:rsidR="001E5C69" w:rsidRPr="001E5C69" w:rsidRDefault="006A4BBF" w:rsidP="001E5C69">
            <w:pPr>
              <w:pStyle w:val="BulletedList"/>
            </w:pPr>
            <w:sdt>
              <w:sdtPr>
                <w:id w:val="5444196"/>
                <w:placeholder>
                  <w:docPart w:val="0062389D46B54ED69E804E3D9BD5F2EF"/>
                </w:placeholder>
              </w:sdtPr>
              <w:sdtContent>
                <w:r w:rsidR="00AB690E">
                  <w:t>Highly Intuitive and A</w:t>
                </w:r>
                <w:r w:rsidR="00E1312D">
                  <w:t>nalytical</w:t>
                </w:r>
              </w:sdtContent>
            </w:sdt>
          </w:p>
          <w:p w:rsidR="001E5C69" w:rsidRDefault="006A4BBF" w:rsidP="00A5583F">
            <w:pPr>
              <w:pStyle w:val="BulletedList"/>
            </w:pPr>
            <w:sdt>
              <w:sdtPr>
                <w:id w:val="5444200"/>
                <w:placeholder>
                  <w:docPart w:val="C18993694D2545A9B4BCE3FCC99C3931"/>
                </w:placeholder>
              </w:sdtPr>
              <w:sdtContent>
                <w:r w:rsidR="00A5583F">
                  <w:t>Outgoing</w:t>
                </w:r>
                <w:r w:rsidR="00A76762">
                  <w:t xml:space="preserve"> and</w:t>
                </w:r>
              </w:sdtContent>
            </w:sdt>
            <w:r w:rsidR="00A76762">
              <w:t xml:space="preserve"> Funny</w:t>
            </w:r>
          </w:p>
          <w:p w:rsidR="00A76762" w:rsidRPr="001E5C69" w:rsidRDefault="0022705E" w:rsidP="00A5583F">
            <w:pPr>
              <w:pStyle w:val="BulletedList"/>
            </w:pPr>
            <w:r>
              <w:t>Very</w:t>
            </w:r>
            <w:r w:rsidR="00A76762">
              <w:t xml:space="preserve"> Flexible</w:t>
            </w: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910CBB" w:rsidRPr="00024E30" w:rsidRDefault="00910CBB" w:rsidP="009C1E38">
            <w:pPr>
              <w:pStyle w:val="ContentHeading"/>
              <w:jc w:val="left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942388" w:rsidRDefault="00910CBB" w:rsidP="00B85104">
            <w:pPr>
              <w:pStyle w:val="ListParagraph"/>
              <w:rPr>
                <w:color w:val="404040" w:themeColor="text1" w:themeTint="BF"/>
                <w:sz w:val="20"/>
              </w:rPr>
            </w:pP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0"/>
            <w:placeholder>
              <w:docPart w:val="00C39F6073804128B4961B8A67AECC63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6A4BBF" w:rsidP="00942388">
            <w:pPr>
              <w:pStyle w:val="ContentBodyBold"/>
              <w:tabs>
                <w:tab w:val="left" w:pos="1524"/>
              </w:tabs>
            </w:pPr>
            <w:sdt>
              <w:sdtPr>
                <w:id w:val="13960624"/>
                <w:placeholder>
                  <w:docPart w:val="CDF6EFEC107840CAB10F9CD729A68CEC"/>
                </w:placeholder>
                <w:date w:fullDate="2013-11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942388">
                  <w:t>November 20, 2013</w:t>
                </w:r>
              </w:sdtContent>
            </w:sdt>
            <w:r w:rsidR="00942388">
              <w:t>-CURRENT</w:t>
            </w:r>
          </w:p>
          <w:p w:rsidR="00942388" w:rsidRDefault="00942388" w:rsidP="00942388">
            <w:pPr>
              <w:pStyle w:val="ContentBodyBold"/>
              <w:tabs>
                <w:tab w:val="left" w:pos="1524"/>
              </w:tabs>
              <w:rPr>
                <w:b w:val="0"/>
              </w:rPr>
            </w:pPr>
            <w:r>
              <w:rPr>
                <w:b w:val="0"/>
              </w:rPr>
              <w:t>Traveling Medical Examiner- Emergency Medical Services Inc.</w:t>
            </w:r>
          </w:p>
          <w:p w:rsidR="00942388" w:rsidRDefault="00942388" w:rsidP="00942388">
            <w:pPr>
              <w:pStyle w:val="ContentBodyBold"/>
              <w:tabs>
                <w:tab w:val="left" w:pos="1524"/>
              </w:tabs>
              <w:rPr>
                <w:b w:val="0"/>
              </w:rPr>
            </w:pPr>
          </w:p>
          <w:p w:rsidR="00942388" w:rsidRDefault="00942388" w:rsidP="00942388">
            <w:pPr>
              <w:pStyle w:val="ContentBodyBold"/>
              <w:tabs>
                <w:tab w:val="left" w:pos="1524"/>
              </w:tabs>
            </w:pPr>
            <w:r>
              <w:t>May 1, 2012-November 19, 2013</w:t>
            </w:r>
          </w:p>
          <w:p w:rsidR="00942388" w:rsidRPr="00942388" w:rsidRDefault="00942388" w:rsidP="00942388">
            <w:pPr>
              <w:pStyle w:val="ContentBodyBold"/>
              <w:tabs>
                <w:tab w:val="left" w:pos="1524"/>
              </w:tabs>
              <w:rPr>
                <w:b w:val="0"/>
              </w:rPr>
            </w:pPr>
            <w:r>
              <w:rPr>
                <w:b w:val="0"/>
              </w:rPr>
              <w:t>Full-time Student/Unemployed</w:t>
            </w:r>
          </w:p>
          <w:p w:rsidR="0062679E" w:rsidRDefault="0062679E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6A4BBF" w:rsidP="0062679E">
            <w:pPr>
              <w:pStyle w:val="ContentBodyBold"/>
              <w:tabs>
                <w:tab w:val="left" w:pos="2294"/>
              </w:tabs>
              <w:rPr>
                <w:rStyle w:val="ContentBodyChar"/>
              </w:rPr>
            </w:pPr>
            <w:sdt>
              <w:sdtPr>
                <w:id w:val="16492025"/>
                <w:placeholder>
                  <w:docPart w:val="ED9FC8BD5A2E41EBB692495CBDA1AC8B"/>
                </w:placeholder>
                <w:date w:fullDate="2005-09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2679E">
                  <w:t>September 22, 2005</w:t>
                </w:r>
              </w:sdtContent>
            </w:sdt>
            <w:r w:rsidR="0062679E">
              <w:t xml:space="preserve"> – April 30, 2012</w:t>
            </w:r>
            <w:r w:rsidR="0062679E">
              <w:tab/>
            </w:r>
          </w:p>
          <w:p w:rsidR="00910CBB" w:rsidRPr="0062679E" w:rsidRDefault="006A4BBF" w:rsidP="0062679E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8"/>
                <w:placeholder>
                  <w:docPart w:val="7E3503556AD04E8E8107FDCAEBE6748D"/>
                </w:placeholder>
              </w:sdtPr>
              <w:sdtContent>
                <w:r w:rsidR="0062679E">
                  <w:rPr>
                    <w:rStyle w:val="ContentBodyChar"/>
                  </w:rPr>
                  <w:t>Hospital Corpsman/Adv. Labo</w:t>
                </w:r>
                <w:r w:rsidR="00087951">
                  <w:rPr>
                    <w:rStyle w:val="ContentBodyChar"/>
                  </w:rPr>
                  <w:t>ratory Technician/Phlebotomist/Customer Service Specialist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9"/>
                <w:placeholder>
                  <w:docPart w:val="158DBF661756495988A0964D5ECA0D54"/>
                </w:placeholder>
              </w:sdtPr>
              <w:sdtContent>
                <w:r w:rsidR="0062679E">
                  <w:rPr>
                    <w:rStyle w:val="ContentBodyChar"/>
                  </w:rPr>
                  <w:t>US NAVY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0"/>
                <w:placeholder>
                  <w:docPart w:val="40911B7DB977497193022B02AA450C32"/>
                </w:placeholder>
              </w:sdtPr>
              <w:sdtContent>
                <w:r w:rsidR="0062679E">
                  <w:rPr>
                    <w:rStyle w:val="ContentBodyChar"/>
                  </w:rPr>
                  <w:t>CON of UNITED STATES (Great Lakes, IL; San Diego, CA; Groton, CT)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4"/>
            <w:placeholder>
              <w:docPart w:val="4F87013B56FC4BF5A89E81117BB782B6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D25AB7" w:rsidRDefault="00D25AB7" w:rsidP="00D25AB7">
            <w:pPr>
              <w:rPr>
                <w:rStyle w:val="ContentBodyChar"/>
              </w:rPr>
            </w:pPr>
            <w:r>
              <w:rPr>
                <w:rStyle w:val="ContentBodyChar"/>
              </w:rPr>
              <w:t xml:space="preserve">A.A. </w:t>
            </w:r>
            <w:r w:rsidR="00CF3BCB">
              <w:rPr>
                <w:rStyle w:val="ContentBodyChar"/>
              </w:rPr>
              <w:t xml:space="preserve">in Advanced </w:t>
            </w:r>
            <w:r w:rsidR="00942388">
              <w:rPr>
                <w:rStyle w:val="ContentBodyChar"/>
              </w:rPr>
              <w:t>Medical Laboratory Sciences</w:t>
            </w:r>
          </w:p>
          <w:p w:rsidR="00CF3BCB" w:rsidRDefault="00CF3BCB" w:rsidP="00D25AB7">
            <w:pPr>
              <w:rPr>
                <w:rStyle w:val="ContentBodyChar"/>
              </w:rPr>
            </w:pPr>
            <w:r>
              <w:rPr>
                <w:rStyle w:val="ContentBodyChar"/>
              </w:rPr>
              <w:t xml:space="preserve">George Washington University </w:t>
            </w:r>
          </w:p>
          <w:p w:rsidR="00CF3BCB" w:rsidRDefault="00CF3BCB" w:rsidP="00D25AB7">
            <w:pPr>
              <w:rPr>
                <w:rStyle w:val="ContentBodyChar"/>
              </w:rPr>
            </w:pPr>
            <w:r>
              <w:rPr>
                <w:rStyle w:val="ContentBodyChar"/>
              </w:rPr>
              <w:t>Washington D.C.</w:t>
            </w:r>
          </w:p>
          <w:p w:rsidR="00D25AB7" w:rsidRPr="00942388" w:rsidRDefault="00CF3BCB" w:rsidP="00942388">
            <w:pPr>
              <w:rPr>
                <w:color w:val="000000" w:themeColor="text1"/>
                <w:sz w:val="20"/>
              </w:rPr>
            </w:pPr>
            <w:r>
              <w:rPr>
                <w:rStyle w:val="ContentBodyChar"/>
              </w:rPr>
              <w:t>Graduated-October 23, 2008</w:t>
            </w:r>
            <w:r w:rsidR="00D25AB7">
              <w:tab/>
            </w:r>
          </w:p>
          <w:p w:rsidR="00D25AB7" w:rsidRDefault="00D25AB7" w:rsidP="00D25AB7">
            <w:pPr>
              <w:pStyle w:val="ContentBody"/>
              <w:tabs>
                <w:tab w:val="left" w:pos="2997"/>
              </w:tabs>
            </w:pPr>
          </w:p>
          <w:p w:rsidR="00942388" w:rsidRDefault="00942388" w:rsidP="00D25AB7">
            <w:pPr>
              <w:pStyle w:val="ContentBody"/>
              <w:tabs>
                <w:tab w:val="left" w:pos="2997"/>
              </w:tabs>
            </w:pPr>
            <w:r>
              <w:t>Current BLS/AED Certification</w:t>
            </w:r>
          </w:p>
          <w:p w:rsidR="00463494" w:rsidRPr="00942388" w:rsidRDefault="00463494" w:rsidP="00463494">
            <w:pPr>
              <w:rPr>
                <w:color w:val="000000" w:themeColor="text1"/>
                <w:sz w:val="20"/>
              </w:rPr>
            </w:pPr>
            <w:r w:rsidRPr="00942388">
              <w:rPr>
                <w:color w:val="000000" w:themeColor="text1"/>
                <w:sz w:val="20"/>
              </w:rPr>
              <w:t>April 30, 2013</w:t>
            </w:r>
          </w:p>
          <w:p w:rsidR="00463494" w:rsidRDefault="00463494" w:rsidP="00D25AB7">
            <w:pPr>
              <w:pStyle w:val="ContentBody"/>
              <w:tabs>
                <w:tab w:val="left" w:pos="2997"/>
              </w:tabs>
            </w:pPr>
          </w:p>
          <w:p w:rsidR="00463494" w:rsidRDefault="00463494" w:rsidP="00D25AB7">
            <w:pPr>
              <w:pStyle w:val="ContentBody"/>
              <w:tabs>
                <w:tab w:val="left" w:pos="2997"/>
              </w:tabs>
            </w:pPr>
            <w:r>
              <w:t xml:space="preserve">Certified in </w:t>
            </w:r>
            <w:proofErr w:type="spellStart"/>
            <w:r>
              <w:t>Biohazardous</w:t>
            </w:r>
            <w:proofErr w:type="spellEnd"/>
            <w:r>
              <w:t xml:space="preserve"> waste disposal (CFR trained)</w:t>
            </w: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D25AB7" w:rsidRDefault="00D25AB7" w:rsidP="00463494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7"/>
            <w:placeholder>
              <w:docPart w:val="755E597972E54F7BBACA57046413CCB8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References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F23A45" w:rsidRDefault="00F23A45" w:rsidP="00F23A45">
            <w:pPr>
              <w:rPr>
                <w:rStyle w:val="ContentBodyChar"/>
              </w:rPr>
            </w:pPr>
            <w:r>
              <w:rPr>
                <w:rStyle w:val="ContentBodyChar"/>
              </w:rPr>
              <w:t>Timothy Keaton Forbes-coworker (US NAVY)</w:t>
            </w:r>
          </w:p>
          <w:p w:rsidR="00F23A45" w:rsidRDefault="00F23A45" w:rsidP="00F23A45">
            <w:pPr>
              <w:rPr>
                <w:rStyle w:val="ContentBodyChar"/>
              </w:rPr>
            </w:pPr>
            <w:r>
              <w:rPr>
                <w:rStyle w:val="ContentBodyChar"/>
              </w:rPr>
              <w:t>(469)789-6361</w:t>
            </w:r>
          </w:p>
          <w:p w:rsidR="00F23A45" w:rsidRDefault="00F23A45" w:rsidP="00F23A45">
            <w:pPr>
              <w:rPr>
                <w:rStyle w:val="ContentBodyChar"/>
              </w:rPr>
            </w:pPr>
          </w:p>
          <w:p w:rsidR="00910CBB" w:rsidRDefault="00EC27B9" w:rsidP="00F23A45">
            <w:pPr>
              <w:rPr>
                <w:rStyle w:val="ContentBodyChar"/>
              </w:rPr>
            </w:pPr>
            <w:r>
              <w:rPr>
                <w:rStyle w:val="ContentBodyChar"/>
              </w:rPr>
              <w:t xml:space="preserve">Noel </w:t>
            </w:r>
            <w:proofErr w:type="spellStart"/>
            <w:r>
              <w:rPr>
                <w:rStyle w:val="ContentBodyChar"/>
              </w:rPr>
              <w:t>Bacaho</w:t>
            </w:r>
            <w:proofErr w:type="spellEnd"/>
            <w:r>
              <w:rPr>
                <w:rStyle w:val="ContentBodyChar"/>
              </w:rPr>
              <w:t>- recent client</w:t>
            </w:r>
          </w:p>
          <w:p w:rsidR="00EC27B9" w:rsidRDefault="00EB18A6" w:rsidP="00F23A45">
            <w:pPr>
              <w:rPr>
                <w:color w:val="404040" w:themeColor="text1" w:themeTint="BF"/>
              </w:rPr>
            </w:pPr>
            <w:r>
              <w:rPr>
                <w:rStyle w:val="ContentBodyChar"/>
              </w:rPr>
              <w:t>(703)</w:t>
            </w:r>
            <w:r w:rsidR="00EC27B9">
              <w:rPr>
                <w:rStyle w:val="ContentBodyChar"/>
              </w:rPr>
              <w:t>899-0374</w:t>
            </w:r>
          </w:p>
        </w:tc>
      </w:tr>
    </w:tbl>
    <w:p w:rsidR="00910CBB" w:rsidRDefault="00910CBB" w:rsidP="00024E30"/>
    <w:sectPr w:rsidR="00910CBB" w:rsidSect="00910CBB"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A2" w:rsidRDefault="00B441A2">
      <w:pPr>
        <w:spacing w:after="0" w:line="240" w:lineRule="auto"/>
      </w:pPr>
      <w:r>
        <w:separator/>
      </w:r>
    </w:p>
  </w:endnote>
  <w:endnote w:type="continuationSeparator" w:id="0">
    <w:p w:rsidR="00B441A2" w:rsidRDefault="00B4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A2" w:rsidRDefault="00B441A2">
      <w:pPr>
        <w:spacing w:after="0" w:line="240" w:lineRule="auto"/>
      </w:pPr>
      <w:r>
        <w:separator/>
      </w:r>
    </w:p>
  </w:footnote>
  <w:footnote w:type="continuationSeparator" w:id="0">
    <w:p w:rsidR="00B441A2" w:rsidRDefault="00B4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D55F4"/>
    <w:multiLevelType w:val="hybridMultilevel"/>
    <w:tmpl w:val="87881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41C57"/>
    <w:multiLevelType w:val="hybridMultilevel"/>
    <w:tmpl w:val="F17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1001"/>
  <w:stylePaneSortMethod w:val="0000"/>
  <w:defaultTabStop w:val="720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17287"/>
    <w:rsid w:val="00024E30"/>
    <w:rsid w:val="00087951"/>
    <w:rsid w:val="000D238F"/>
    <w:rsid w:val="001D192E"/>
    <w:rsid w:val="001E5C69"/>
    <w:rsid w:val="00217287"/>
    <w:rsid w:val="0022705E"/>
    <w:rsid w:val="0022788B"/>
    <w:rsid w:val="002B7666"/>
    <w:rsid w:val="002F1336"/>
    <w:rsid w:val="003321C2"/>
    <w:rsid w:val="0033227C"/>
    <w:rsid w:val="0035045A"/>
    <w:rsid w:val="00373DB3"/>
    <w:rsid w:val="0038766C"/>
    <w:rsid w:val="003B1D73"/>
    <w:rsid w:val="003F2ADC"/>
    <w:rsid w:val="00411FF1"/>
    <w:rsid w:val="004513B2"/>
    <w:rsid w:val="00463494"/>
    <w:rsid w:val="00523DF3"/>
    <w:rsid w:val="00580B35"/>
    <w:rsid w:val="0062679E"/>
    <w:rsid w:val="00647056"/>
    <w:rsid w:val="006673D9"/>
    <w:rsid w:val="006A47C5"/>
    <w:rsid w:val="006A4BBF"/>
    <w:rsid w:val="00782417"/>
    <w:rsid w:val="007F2DFB"/>
    <w:rsid w:val="00910CBB"/>
    <w:rsid w:val="00942388"/>
    <w:rsid w:val="00950791"/>
    <w:rsid w:val="009A29E8"/>
    <w:rsid w:val="009C1E38"/>
    <w:rsid w:val="009F019A"/>
    <w:rsid w:val="00A5583F"/>
    <w:rsid w:val="00A76762"/>
    <w:rsid w:val="00A9706D"/>
    <w:rsid w:val="00AA004E"/>
    <w:rsid w:val="00AA6298"/>
    <w:rsid w:val="00AB3B83"/>
    <w:rsid w:val="00AB690E"/>
    <w:rsid w:val="00AF7026"/>
    <w:rsid w:val="00B021E0"/>
    <w:rsid w:val="00B1053A"/>
    <w:rsid w:val="00B441A2"/>
    <w:rsid w:val="00B70BA6"/>
    <w:rsid w:val="00B85104"/>
    <w:rsid w:val="00B93DB3"/>
    <w:rsid w:val="00C43442"/>
    <w:rsid w:val="00C87836"/>
    <w:rsid w:val="00CF3BCB"/>
    <w:rsid w:val="00D25AB7"/>
    <w:rsid w:val="00D313CE"/>
    <w:rsid w:val="00E02D4E"/>
    <w:rsid w:val="00E1312D"/>
    <w:rsid w:val="00E738DA"/>
    <w:rsid w:val="00EA5C54"/>
    <w:rsid w:val="00EB18A6"/>
    <w:rsid w:val="00EB7715"/>
    <w:rsid w:val="00EC27B9"/>
    <w:rsid w:val="00ED6219"/>
    <w:rsid w:val="00F23A45"/>
    <w:rsid w:val="00F85FE9"/>
    <w:rsid w:val="00F96462"/>
    <w:rsid w:val="00FB60C1"/>
    <w:rsid w:val="00FC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paragraph" w:styleId="ListParagraph">
    <w:name w:val="List Paragraph"/>
    <w:basedOn w:val="Normal"/>
    <w:uiPriority w:val="34"/>
    <w:rsid w:val="009423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85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%20Peltier\AppData\Roaming\Microsoft\Templates\Function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55C87898FB44128FEDAC118F43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5DBD-FEBB-4456-B91F-98184243CC1C}"/>
      </w:docPartPr>
      <w:docPartBody>
        <w:p w:rsidR="001F2E5D" w:rsidRDefault="00FD6DB3">
          <w:pPr>
            <w:pStyle w:val="F455C87898FB44128FEDAC118F43B92E"/>
          </w:pPr>
          <w:r>
            <w:t>[Your Name]</w:t>
          </w:r>
        </w:p>
      </w:docPartBody>
    </w:docPart>
    <w:docPart>
      <w:docPartPr>
        <w:name w:val="74CE1B9D37C642E4B1036FE11C1CD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641F-119F-4008-8893-07B408E97BB0}"/>
      </w:docPartPr>
      <w:docPartBody>
        <w:p w:rsidR="001F2E5D" w:rsidRDefault="00FD6DB3">
          <w:pPr>
            <w:pStyle w:val="74CE1B9D37C642E4B1036FE11C1CD2E5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933910F7CEED4BD0B930AD6006B6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2940D-B51D-4595-BE6F-C802586B25DD}"/>
      </w:docPartPr>
      <w:docPartBody>
        <w:p w:rsidR="001F2E5D" w:rsidRDefault="00FD6DB3">
          <w:pPr>
            <w:pStyle w:val="933910F7CEED4BD0B930AD6006B6CB95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39B2C2F49B604921BA34FA5A2AE9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C31C-3E51-4C79-A494-3DE0023A55BA}"/>
      </w:docPartPr>
      <w:docPartBody>
        <w:p w:rsidR="001F2E5D" w:rsidRDefault="00FD6DB3">
          <w:pPr>
            <w:pStyle w:val="39B2C2F49B604921BA34FA5A2AE9027D"/>
          </w:pPr>
          <w:r>
            <w:rPr>
              <w:color w:val="262626" w:themeColor="text1" w:themeTint="D9"/>
              <w:sz w:val="18"/>
            </w:rPr>
            <w:t>[Website]</w:t>
          </w:r>
        </w:p>
      </w:docPartBody>
    </w:docPart>
    <w:docPart>
      <w:docPartPr>
        <w:name w:val="1140944068A94CC29B86DD4C4D9E7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58180-728F-4415-A296-82C94AAE102A}"/>
      </w:docPartPr>
      <w:docPartBody>
        <w:p w:rsidR="001F2E5D" w:rsidRDefault="00FD6DB3">
          <w:pPr>
            <w:pStyle w:val="1140944068A94CC29B86DD4C4D9E7440"/>
          </w:pPr>
          <w:r>
            <w:t>Professional Profile</w:t>
          </w:r>
        </w:p>
      </w:docPartBody>
    </w:docPart>
    <w:docPart>
      <w:docPartPr>
        <w:name w:val="E6F5719B0A8D48A894D97BB8EB7C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6EB2-BB74-4AE8-BC73-11918506016B}"/>
      </w:docPartPr>
      <w:docPartBody>
        <w:p w:rsidR="001F2E5D" w:rsidRDefault="00FD6DB3">
          <w:pPr>
            <w:pStyle w:val="E6F5719B0A8D48A894D97BB8EB7CE4E5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7EB6533F7F994C1EAE97A6BB8501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1F08F-78C6-4DE4-BAE3-BCB8E33C8179}"/>
      </w:docPartPr>
      <w:docPartBody>
        <w:p w:rsidR="001F2E5D" w:rsidRDefault="00FD6DB3">
          <w:pPr>
            <w:pStyle w:val="7EB6533F7F994C1EAE97A6BB85019041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311EF1FD766B4F1F8BAE979C775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C084-E161-4579-8C33-A419B8CC77BA}"/>
      </w:docPartPr>
      <w:docPartBody>
        <w:p w:rsidR="001F2E5D" w:rsidRDefault="00FD6DB3">
          <w:pPr>
            <w:pStyle w:val="311EF1FD766B4F1F8BAE979C7756946F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F7E2ED06FF4E4A6489E06F1B10B7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D564-84BA-4DAC-A1F3-EE7321DBA878}"/>
      </w:docPartPr>
      <w:docPartBody>
        <w:p w:rsidR="001F2E5D" w:rsidRDefault="00FD6DB3">
          <w:pPr>
            <w:pStyle w:val="F7E2ED06FF4E4A6489E06F1B10B775B6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C2F4718A5238437CBA4981B4FD3F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3BCF-8FBD-46C4-9A49-4EE5FF21C3C1}"/>
      </w:docPartPr>
      <w:docPartBody>
        <w:p w:rsidR="001F2E5D" w:rsidRDefault="00FD6DB3">
          <w:pPr>
            <w:pStyle w:val="C2F4718A5238437CBA4981B4FD3F20CC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0062389D46B54ED69E804E3D9BD5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1E8E-E89F-4C24-8A32-415373A302F1}"/>
      </w:docPartPr>
      <w:docPartBody>
        <w:p w:rsidR="001F2E5D" w:rsidRDefault="00FD6DB3">
          <w:pPr>
            <w:pStyle w:val="0062389D46B54ED69E804E3D9BD5F2EF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C18993694D2545A9B4BCE3FCC99C3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04CE-95CA-40B2-96D7-122C3BE99189}"/>
      </w:docPartPr>
      <w:docPartBody>
        <w:p w:rsidR="001F2E5D" w:rsidRDefault="00FD6DB3">
          <w:pPr>
            <w:pStyle w:val="C18993694D2545A9B4BCE3FCC99C3931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00C39F6073804128B4961B8A67AE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991A-7138-464C-803E-2C504B2423F4}"/>
      </w:docPartPr>
      <w:docPartBody>
        <w:p w:rsidR="001F2E5D" w:rsidRDefault="00FD6DB3">
          <w:pPr>
            <w:pStyle w:val="00C39F6073804128B4961B8A67AECC63"/>
          </w:pPr>
          <w:r>
            <w:t>Work History</w:t>
          </w:r>
        </w:p>
      </w:docPartBody>
    </w:docPart>
    <w:docPart>
      <w:docPartPr>
        <w:name w:val="CDF6EFEC107840CAB10F9CD729A68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487B5-EE0D-43A0-9416-C471C4BABECB}"/>
      </w:docPartPr>
      <w:docPartBody>
        <w:p w:rsidR="001F2E5D" w:rsidRDefault="00FD6DB3">
          <w:pPr>
            <w:pStyle w:val="CDF6EFEC107840CAB10F9CD729A68CEC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D9FC8BD5A2E41EBB692495CBDA1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B35C-E825-47E6-82E8-A3A1F6791F4F}"/>
      </w:docPartPr>
      <w:docPartBody>
        <w:p w:rsidR="001F2E5D" w:rsidRDefault="00FD6DB3">
          <w:pPr>
            <w:pStyle w:val="ED9FC8BD5A2E41EBB692495CBDA1AC8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E3503556AD04E8E8107FDCAEBE6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66E3-C34A-4B78-8E23-4E7164BFDA46}"/>
      </w:docPartPr>
      <w:docPartBody>
        <w:p w:rsidR="001F2E5D" w:rsidRDefault="00FD6DB3">
          <w:pPr>
            <w:pStyle w:val="7E3503556AD04E8E8107FDCAEBE6748D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158DBF661756495988A0964D5ECA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D52F-5013-4296-AF6A-D4FB73FD2807}"/>
      </w:docPartPr>
      <w:docPartBody>
        <w:p w:rsidR="001F2E5D" w:rsidRDefault="00FD6DB3">
          <w:pPr>
            <w:pStyle w:val="158DBF661756495988A0964D5ECA0D54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40911B7DB977497193022B02AA45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29CF-2978-41D6-8F0A-BB8680B835A0}"/>
      </w:docPartPr>
      <w:docPartBody>
        <w:p w:rsidR="001F2E5D" w:rsidRDefault="00FD6DB3">
          <w:pPr>
            <w:pStyle w:val="40911B7DB977497193022B02AA450C32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4F87013B56FC4BF5A89E81117BB78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F6D2-4814-4CEC-AFA6-51CC6B29BDEB}"/>
      </w:docPartPr>
      <w:docPartBody>
        <w:p w:rsidR="001F2E5D" w:rsidRDefault="00FD6DB3">
          <w:pPr>
            <w:pStyle w:val="4F87013B56FC4BF5A89E81117BB782B6"/>
          </w:pPr>
          <w:r>
            <w:t>Education</w:t>
          </w:r>
        </w:p>
      </w:docPartBody>
    </w:docPart>
    <w:docPart>
      <w:docPartPr>
        <w:name w:val="755E597972E54F7BBACA57046413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69D2-B8D9-49BE-AA2E-F69AC92A8CFD}"/>
      </w:docPartPr>
      <w:docPartBody>
        <w:p w:rsidR="001F2E5D" w:rsidRDefault="00FD6DB3">
          <w:pPr>
            <w:pStyle w:val="755E597972E54F7BBACA57046413CCB8"/>
          </w:pPr>
          <w:r>
            <w:t>References</w:t>
          </w:r>
        </w:p>
      </w:docPartBody>
    </w:docPart>
    <w:docPart>
      <w:docPartPr>
        <w:name w:val="0903DB9F734C4D04BCEA1163F6DAF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77D5-2A5B-4A6C-9C48-92CF73C1557D}"/>
      </w:docPartPr>
      <w:docPartBody>
        <w:p w:rsidR="001F2E5D" w:rsidRDefault="00163B53" w:rsidP="00163B53">
          <w:pPr>
            <w:pStyle w:val="0903DB9F734C4D04BCEA1163F6DAFCFA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6FD8E9AA59A649E79C3773D05DE9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BCD1-2B86-4FBF-864C-8DEA75DFDFBD}"/>
      </w:docPartPr>
      <w:docPartBody>
        <w:p w:rsidR="001F2E5D" w:rsidRDefault="00163B53" w:rsidP="00163B53">
          <w:pPr>
            <w:pStyle w:val="6FD8E9AA59A649E79C3773D05DE956E0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63B53"/>
    <w:rsid w:val="00113F0C"/>
    <w:rsid w:val="00133405"/>
    <w:rsid w:val="00163B53"/>
    <w:rsid w:val="001F2E5D"/>
    <w:rsid w:val="009917B6"/>
    <w:rsid w:val="00AC34C8"/>
    <w:rsid w:val="00E20E44"/>
    <w:rsid w:val="00E43254"/>
    <w:rsid w:val="00FD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55C87898FB44128FEDAC118F43B92E">
    <w:name w:val="F455C87898FB44128FEDAC118F43B92E"/>
    <w:rsid w:val="001F2E5D"/>
  </w:style>
  <w:style w:type="paragraph" w:customStyle="1" w:styleId="PersonalInfo">
    <w:name w:val="Personal Info"/>
    <w:basedOn w:val="Normal"/>
    <w:link w:val="PersonalInfoChar"/>
    <w:qFormat/>
    <w:rsid w:val="001F2E5D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1F2E5D"/>
    <w:rPr>
      <w:rFonts w:eastAsiaTheme="minorHAnsi"/>
      <w:color w:val="262626" w:themeColor="text1" w:themeTint="D9"/>
      <w:sz w:val="18"/>
    </w:rPr>
  </w:style>
  <w:style w:type="paragraph" w:customStyle="1" w:styleId="74CE1B9D37C642E4B1036FE11C1CD2E5">
    <w:name w:val="74CE1B9D37C642E4B1036FE11C1CD2E5"/>
    <w:rsid w:val="001F2E5D"/>
  </w:style>
  <w:style w:type="paragraph" w:customStyle="1" w:styleId="933910F7CEED4BD0B930AD6006B6CB95">
    <w:name w:val="933910F7CEED4BD0B930AD6006B6CB95"/>
    <w:rsid w:val="001F2E5D"/>
  </w:style>
  <w:style w:type="paragraph" w:customStyle="1" w:styleId="FB604F9FD7EE4018BD884E4E48A3E601">
    <w:name w:val="FB604F9FD7EE4018BD884E4E48A3E601"/>
    <w:rsid w:val="001F2E5D"/>
  </w:style>
  <w:style w:type="paragraph" w:customStyle="1" w:styleId="39B2C2F49B604921BA34FA5A2AE9027D">
    <w:name w:val="39B2C2F49B604921BA34FA5A2AE9027D"/>
    <w:rsid w:val="001F2E5D"/>
  </w:style>
  <w:style w:type="paragraph" w:customStyle="1" w:styleId="1140944068A94CC29B86DD4C4D9E7440">
    <w:name w:val="1140944068A94CC29B86DD4C4D9E7440"/>
    <w:rsid w:val="001F2E5D"/>
  </w:style>
  <w:style w:type="paragraph" w:customStyle="1" w:styleId="63BCB39320D74FD980A901912878F35C">
    <w:name w:val="63BCB39320D74FD980A901912878F35C"/>
    <w:rsid w:val="001F2E5D"/>
  </w:style>
  <w:style w:type="paragraph" w:customStyle="1" w:styleId="E6F5719B0A8D48A894D97BB8EB7CE4E5">
    <w:name w:val="E6F5719B0A8D48A894D97BB8EB7CE4E5"/>
    <w:rsid w:val="001F2E5D"/>
  </w:style>
  <w:style w:type="paragraph" w:customStyle="1" w:styleId="7EB6533F7F994C1EAE97A6BB85019041">
    <w:name w:val="7EB6533F7F994C1EAE97A6BB85019041"/>
    <w:rsid w:val="001F2E5D"/>
  </w:style>
  <w:style w:type="paragraph" w:customStyle="1" w:styleId="661A5BE181FA41AA87CE6CE120CEB716">
    <w:name w:val="661A5BE181FA41AA87CE6CE120CEB716"/>
    <w:rsid w:val="001F2E5D"/>
  </w:style>
  <w:style w:type="paragraph" w:customStyle="1" w:styleId="311EF1FD766B4F1F8BAE979C7756946F">
    <w:name w:val="311EF1FD766B4F1F8BAE979C7756946F"/>
    <w:rsid w:val="001F2E5D"/>
  </w:style>
  <w:style w:type="paragraph" w:customStyle="1" w:styleId="F7E2ED06FF4E4A6489E06F1B10B775B6">
    <w:name w:val="F7E2ED06FF4E4A6489E06F1B10B775B6"/>
    <w:rsid w:val="001F2E5D"/>
  </w:style>
  <w:style w:type="paragraph" w:customStyle="1" w:styleId="C2F4718A5238437CBA4981B4FD3F20CC">
    <w:name w:val="C2F4718A5238437CBA4981B4FD3F20CC"/>
    <w:rsid w:val="001F2E5D"/>
  </w:style>
  <w:style w:type="paragraph" w:customStyle="1" w:styleId="0062389D46B54ED69E804E3D9BD5F2EF">
    <w:name w:val="0062389D46B54ED69E804E3D9BD5F2EF"/>
    <w:rsid w:val="001F2E5D"/>
  </w:style>
  <w:style w:type="paragraph" w:customStyle="1" w:styleId="C18993694D2545A9B4BCE3FCC99C3931">
    <w:name w:val="C18993694D2545A9B4BCE3FCC99C3931"/>
    <w:rsid w:val="001F2E5D"/>
  </w:style>
  <w:style w:type="paragraph" w:customStyle="1" w:styleId="2C6658BD8D7145178ECDD68CAE8DA73A">
    <w:name w:val="2C6658BD8D7145178ECDD68CAE8DA73A"/>
    <w:rsid w:val="001F2E5D"/>
  </w:style>
  <w:style w:type="paragraph" w:customStyle="1" w:styleId="CE04DA0E788E422D9CECFDDA38FEF585">
    <w:name w:val="CE04DA0E788E422D9CECFDDA38FEF585"/>
    <w:rsid w:val="001F2E5D"/>
  </w:style>
  <w:style w:type="paragraph" w:customStyle="1" w:styleId="B8E6B381227641D686B28C2932BADB6C">
    <w:name w:val="B8E6B381227641D686B28C2932BADB6C"/>
    <w:rsid w:val="001F2E5D"/>
  </w:style>
  <w:style w:type="paragraph" w:customStyle="1" w:styleId="B23FDC768DDC4A549FE327C022652971">
    <w:name w:val="B23FDC768DDC4A549FE327C022652971"/>
    <w:rsid w:val="001F2E5D"/>
  </w:style>
  <w:style w:type="paragraph" w:customStyle="1" w:styleId="2716B58712B84990B9C4F43EEE856E89">
    <w:name w:val="2716B58712B84990B9C4F43EEE856E89"/>
    <w:rsid w:val="001F2E5D"/>
  </w:style>
  <w:style w:type="paragraph" w:customStyle="1" w:styleId="2E8BA0F32737465484903D5D4790AC70">
    <w:name w:val="2E8BA0F32737465484903D5D4790AC70"/>
    <w:rsid w:val="001F2E5D"/>
  </w:style>
  <w:style w:type="paragraph" w:customStyle="1" w:styleId="C048201CBACF457685E477403B5725A4">
    <w:name w:val="C048201CBACF457685E477403B5725A4"/>
    <w:rsid w:val="001F2E5D"/>
  </w:style>
  <w:style w:type="paragraph" w:customStyle="1" w:styleId="4B66B5648B694888B846849E36097E86">
    <w:name w:val="4B66B5648B694888B846849E36097E86"/>
    <w:rsid w:val="001F2E5D"/>
  </w:style>
  <w:style w:type="paragraph" w:customStyle="1" w:styleId="E0285815262440F19059CE70809ABA67">
    <w:name w:val="E0285815262440F19059CE70809ABA67"/>
    <w:rsid w:val="001F2E5D"/>
  </w:style>
  <w:style w:type="paragraph" w:customStyle="1" w:styleId="89B84D7A0EEF485DAEE7E905C3B15459">
    <w:name w:val="89B84D7A0EEF485DAEE7E905C3B15459"/>
    <w:rsid w:val="001F2E5D"/>
  </w:style>
  <w:style w:type="paragraph" w:customStyle="1" w:styleId="7370F073DB5044C7A8856324AF3FA6EF">
    <w:name w:val="7370F073DB5044C7A8856324AF3FA6EF"/>
    <w:rsid w:val="001F2E5D"/>
  </w:style>
  <w:style w:type="paragraph" w:customStyle="1" w:styleId="282F0D6FB17A4916A5961F46206479F1">
    <w:name w:val="282F0D6FB17A4916A5961F46206479F1"/>
    <w:rsid w:val="001F2E5D"/>
  </w:style>
  <w:style w:type="paragraph" w:customStyle="1" w:styleId="DDA21EBB1618430BBA780ACB0A833D52">
    <w:name w:val="DDA21EBB1618430BBA780ACB0A833D52"/>
    <w:rsid w:val="001F2E5D"/>
  </w:style>
  <w:style w:type="paragraph" w:customStyle="1" w:styleId="88796B34D32841DB816DF616B1A1B521">
    <w:name w:val="88796B34D32841DB816DF616B1A1B521"/>
    <w:rsid w:val="001F2E5D"/>
  </w:style>
  <w:style w:type="paragraph" w:customStyle="1" w:styleId="0DC1CAC75C804A2A98230FAA5B5257B1">
    <w:name w:val="0DC1CAC75C804A2A98230FAA5B5257B1"/>
    <w:rsid w:val="001F2E5D"/>
  </w:style>
  <w:style w:type="paragraph" w:customStyle="1" w:styleId="06CDE702C47845B2B7CA0737CE44D7D6">
    <w:name w:val="06CDE702C47845B2B7CA0737CE44D7D6"/>
    <w:rsid w:val="001F2E5D"/>
  </w:style>
  <w:style w:type="paragraph" w:customStyle="1" w:styleId="00C39F6073804128B4961B8A67AECC63">
    <w:name w:val="00C39F6073804128B4961B8A67AECC63"/>
    <w:rsid w:val="001F2E5D"/>
  </w:style>
  <w:style w:type="character" w:styleId="PlaceholderText">
    <w:name w:val="Placeholder Text"/>
    <w:basedOn w:val="DefaultParagraphFont"/>
    <w:uiPriority w:val="99"/>
    <w:semiHidden/>
    <w:rsid w:val="00163B53"/>
    <w:rPr>
      <w:color w:val="808080"/>
    </w:rPr>
  </w:style>
  <w:style w:type="paragraph" w:customStyle="1" w:styleId="CDF6EFEC107840CAB10F9CD729A68CEC">
    <w:name w:val="CDF6EFEC107840CAB10F9CD729A68CEC"/>
    <w:rsid w:val="001F2E5D"/>
  </w:style>
  <w:style w:type="paragraph" w:customStyle="1" w:styleId="ContentBody">
    <w:name w:val="Content Body"/>
    <w:basedOn w:val="Normal"/>
    <w:link w:val="ContentBodyChar"/>
    <w:qFormat/>
    <w:rsid w:val="001F2E5D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1F2E5D"/>
    <w:rPr>
      <w:rFonts w:eastAsiaTheme="minorHAnsi"/>
      <w:color w:val="404040" w:themeColor="text1" w:themeTint="BF"/>
      <w:sz w:val="20"/>
    </w:rPr>
  </w:style>
  <w:style w:type="paragraph" w:customStyle="1" w:styleId="BC8EF521E65C4DF89F8E5DA985167658">
    <w:name w:val="BC8EF521E65C4DF89F8E5DA985167658"/>
    <w:rsid w:val="001F2E5D"/>
  </w:style>
  <w:style w:type="paragraph" w:customStyle="1" w:styleId="DE254850A57D45CF9C17DF9E969D97B6">
    <w:name w:val="DE254850A57D45CF9C17DF9E969D97B6"/>
    <w:rsid w:val="001F2E5D"/>
  </w:style>
  <w:style w:type="paragraph" w:customStyle="1" w:styleId="639D6DFFA6DE4ACC9CC85729B1EA59DA">
    <w:name w:val="639D6DFFA6DE4ACC9CC85729B1EA59DA"/>
    <w:rsid w:val="001F2E5D"/>
  </w:style>
  <w:style w:type="paragraph" w:customStyle="1" w:styleId="ED9FC8BD5A2E41EBB692495CBDA1AC8B">
    <w:name w:val="ED9FC8BD5A2E41EBB692495CBDA1AC8B"/>
    <w:rsid w:val="001F2E5D"/>
  </w:style>
  <w:style w:type="paragraph" w:customStyle="1" w:styleId="7E3503556AD04E8E8107FDCAEBE6748D">
    <w:name w:val="7E3503556AD04E8E8107FDCAEBE6748D"/>
    <w:rsid w:val="001F2E5D"/>
  </w:style>
  <w:style w:type="paragraph" w:customStyle="1" w:styleId="158DBF661756495988A0964D5ECA0D54">
    <w:name w:val="158DBF661756495988A0964D5ECA0D54"/>
    <w:rsid w:val="001F2E5D"/>
  </w:style>
  <w:style w:type="paragraph" w:customStyle="1" w:styleId="40911B7DB977497193022B02AA450C32">
    <w:name w:val="40911B7DB977497193022B02AA450C32"/>
    <w:rsid w:val="001F2E5D"/>
  </w:style>
  <w:style w:type="paragraph" w:customStyle="1" w:styleId="487B47F2300B41EC9994C7AC61A106D0">
    <w:name w:val="487B47F2300B41EC9994C7AC61A106D0"/>
    <w:rsid w:val="001F2E5D"/>
  </w:style>
  <w:style w:type="paragraph" w:customStyle="1" w:styleId="4D202EB85718417CB2CF92634EFAE680">
    <w:name w:val="4D202EB85718417CB2CF92634EFAE680"/>
    <w:rsid w:val="001F2E5D"/>
  </w:style>
  <w:style w:type="paragraph" w:customStyle="1" w:styleId="959FD359D5934A8F836C1B39F8E90D55">
    <w:name w:val="959FD359D5934A8F836C1B39F8E90D55"/>
    <w:rsid w:val="001F2E5D"/>
  </w:style>
  <w:style w:type="paragraph" w:customStyle="1" w:styleId="B124CC16929A4252895BD145C62500C6">
    <w:name w:val="B124CC16929A4252895BD145C62500C6"/>
    <w:rsid w:val="001F2E5D"/>
  </w:style>
  <w:style w:type="paragraph" w:customStyle="1" w:styleId="AD0689607D094D9E9EC6FE50E4574EE0">
    <w:name w:val="AD0689607D094D9E9EC6FE50E4574EE0"/>
    <w:rsid w:val="001F2E5D"/>
  </w:style>
  <w:style w:type="paragraph" w:customStyle="1" w:styleId="773DD0B0EB5F427996F3B66C1A7D6089">
    <w:name w:val="773DD0B0EB5F427996F3B66C1A7D6089"/>
    <w:rsid w:val="001F2E5D"/>
  </w:style>
  <w:style w:type="paragraph" w:customStyle="1" w:styleId="40064D79931B4138A7DCA7F3E8FCC2AD">
    <w:name w:val="40064D79931B4138A7DCA7F3E8FCC2AD"/>
    <w:rsid w:val="001F2E5D"/>
  </w:style>
  <w:style w:type="paragraph" w:customStyle="1" w:styleId="63EEB5CE0F15410688AAB61C2CFDA393">
    <w:name w:val="63EEB5CE0F15410688AAB61C2CFDA393"/>
    <w:rsid w:val="001F2E5D"/>
  </w:style>
  <w:style w:type="paragraph" w:customStyle="1" w:styleId="4F87013B56FC4BF5A89E81117BB782B6">
    <w:name w:val="4F87013B56FC4BF5A89E81117BB782B6"/>
    <w:rsid w:val="001F2E5D"/>
  </w:style>
  <w:style w:type="paragraph" w:customStyle="1" w:styleId="40D60F3E6F4E4A6FA943266B932FA5BB">
    <w:name w:val="40D60F3E6F4E4A6FA943266B932FA5BB"/>
    <w:rsid w:val="001F2E5D"/>
  </w:style>
  <w:style w:type="paragraph" w:customStyle="1" w:styleId="C3247F5F41A545B88981880048ADCD25">
    <w:name w:val="C3247F5F41A545B88981880048ADCD25"/>
    <w:rsid w:val="001F2E5D"/>
  </w:style>
  <w:style w:type="paragraph" w:customStyle="1" w:styleId="75521ACA5C504369824E64508D33EAA3">
    <w:name w:val="75521ACA5C504369824E64508D33EAA3"/>
    <w:rsid w:val="001F2E5D"/>
  </w:style>
  <w:style w:type="paragraph" w:customStyle="1" w:styleId="01CABCBBD9004071B52F63DE1503FAAD">
    <w:name w:val="01CABCBBD9004071B52F63DE1503FAAD"/>
    <w:rsid w:val="001F2E5D"/>
  </w:style>
  <w:style w:type="paragraph" w:customStyle="1" w:styleId="755E597972E54F7BBACA57046413CCB8">
    <w:name w:val="755E597972E54F7BBACA57046413CCB8"/>
    <w:rsid w:val="001F2E5D"/>
  </w:style>
  <w:style w:type="paragraph" w:customStyle="1" w:styleId="91D87270430241BCBA73A8573983D91C">
    <w:name w:val="91D87270430241BCBA73A8573983D91C"/>
    <w:rsid w:val="001F2E5D"/>
  </w:style>
  <w:style w:type="paragraph" w:customStyle="1" w:styleId="A7BF2ED5535B4A69855672E518D412EB">
    <w:name w:val="A7BF2ED5535B4A69855672E518D412EB"/>
    <w:rsid w:val="00163B53"/>
  </w:style>
  <w:style w:type="paragraph" w:customStyle="1" w:styleId="EB22B8DCBD1E451D90725325FAA53BF4">
    <w:name w:val="EB22B8DCBD1E451D90725325FAA53BF4"/>
    <w:rsid w:val="00163B53"/>
  </w:style>
  <w:style w:type="paragraph" w:customStyle="1" w:styleId="0903DB9F734C4D04BCEA1163F6DAFCFA">
    <w:name w:val="0903DB9F734C4D04BCEA1163F6DAFCFA"/>
    <w:rsid w:val="00163B53"/>
  </w:style>
  <w:style w:type="paragraph" w:customStyle="1" w:styleId="6FD8E9AA59A649E79C3773D05DE956E0">
    <w:name w:val="6FD8E9AA59A649E79C3773D05DE956E0"/>
    <w:rsid w:val="00163B53"/>
  </w:style>
  <w:style w:type="paragraph" w:customStyle="1" w:styleId="70A76F2438F54E488A1A2AF34C6962B8">
    <w:name w:val="70A76F2438F54E488A1A2AF34C6962B8"/>
    <w:rsid w:val="00163B53"/>
  </w:style>
  <w:style w:type="paragraph" w:customStyle="1" w:styleId="F67A1CD568664120BBB4B986A42620F2">
    <w:name w:val="F67A1CD568664120BBB4B986A42620F2"/>
    <w:rsid w:val="00163B53"/>
  </w:style>
  <w:style w:type="paragraph" w:customStyle="1" w:styleId="CC76AF3376FF4611A39637EB88C7B223">
    <w:name w:val="CC76AF3376FF4611A39637EB88C7B223"/>
    <w:rsid w:val="00163B53"/>
  </w:style>
  <w:style w:type="paragraph" w:customStyle="1" w:styleId="EE0A03B41C2B4BA5B03FC98F3ADBE417">
    <w:name w:val="EE0A03B41C2B4BA5B03FC98F3ADBE417"/>
    <w:rsid w:val="00163B53"/>
  </w:style>
  <w:style w:type="paragraph" w:customStyle="1" w:styleId="445D272382894FD19D7A0BEF7DDA55FC">
    <w:name w:val="445D272382894FD19D7A0BEF7DDA55FC"/>
    <w:rsid w:val="00163B53"/>
  </w:style>
  <w:style w:type="paragraph" w:customStyle="1" w:styleId="5E52244B90384C1C990EC764076E7513">
    <w:name w:val="5E52244B90384C1C990EC764076E7513"/>
    <w:rsid w:val="00163B53"/>
  </w:style>
  <w:style w:type="paragraph" w:customStyle="1" w:styleId="5614C64596A3449391EB9C52AFC8DCEB">
    <w:name w:val="5614C64596A3449391EB9C52AFC8DCEB"/>
    <w:rsid w:val="00163B53"/>
  </w:style>
  <w:style w:type="paragraph" w:customStyle="1" w:styleId="4D646E0EB63A4163B3E396DD4ACF6C63">
    <w:name w:val="4D646E0EB63A4163B3E396DD4ACF6C63"/>
    <w:rsid w:val="00163B53"/>
  </w:style>
  <w:style w:type="paragraph" w:customStyle="1" w:styleId="D1F54F73FDB54B86B2E8085E6F60EF59">
    <w:name w:val="D1F54F73FDB54B86B2E8085E6F60EF59"/>
    <w:rsid w:val="00163B53"/>
  </w:style>
  <w:style w:type="paragraph" w:customStyle="1" w:styleId="3584F7BED97F45ADADEEC58DCDCA2FA5">
    <w:name w:val="3584F7BED97F45ADADEEC58DCDCA2FA5"/>
    <w:rsid w:val="00163B53"/>
  </w:style>
  <w:style w:type="paragraph" w:customStyle="1" w:styleId="121ACC7362D549E2B362612F59CB056A">
    <w:name w:val="121ACC7362D549E2B362612F59CB056A"/>
    <w:rsid w:val="00163B53"/>
  </w:style>
  <w:style w:type="paragraph" w:customStyle="1" w:styleId="3A6F25CF1AF148BBBF5FAD2802162AF3">
    <w:name w:val="3A6F25CF1AF148BBBF5FAD2802162AF3"/>
    <w:rsid w:val="00163B53"/>
  </w:style>
  <w:style w:type="paragraph" w:customStyle="1" w:styleId="696C78675A7A4283934EA7C19EF03205">
    <w:name w:val="696C78675A7A4283934EA7C19EF03205"/>
    <w:rsid w:val="00133405"/>
  </w:style>
  <w:style w:type="paragraph" w:customStyle="1" w:styleId="49EF376257384ECBAA479C8B2B14090D">
    <w:name w:val="49EF376257384ECBAA479C8B2B14090D"/>
    <w:rsid w:val="001334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FunctionalResume</Template>
  <TotalTime>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J</dc:creator>
  <cp:lastModifiedBy>J</cp:lastModifiedBy>
  <cp:revision>3</cp:revision>
  <dcterms:created xsi:type="dcterms:W3CDTF">2014-01-06T22:41:00Z</dcterms:created>
  <dcterms:modified xsi:type="dcterms:W3CDTF">2014-01-06T22:41:00Z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