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82" w:rsidRPr="00FA3FE8" w:rsidRDefault="009E1682" w:rsidP="009E1682">
      <w:pPr>
        <w:jc w:val="center"/>
        <w:rPr>
          <w:b/>
          <w:sz w:val="32"/>
          <w:szCs w:val="32"/>
          <w:highlight w:val="lightGray"/>
        </w:rPr>
      </w:pPr>
      <w:r w:rsidRPr="00FA3FE8">
        <w:rPr>
          <w:b/>
          <w:bCs/>
          <w:color w:val="000000"/>
          <w:sz w:val="32"/>
          <w:szCs w:val="32"/>
          <w:highlight w:val="lightGray"/>
          <w:shd w:val="clear" w:color="auto" w:fill="FFFFFF"/>
        </w:rPr>
        <w:t>CURRICULUM  VITAE</w:t>
      </w:r>
    </w:p>
    <w:p w:rsidR="00916C34" w:rsidRDefault="00916C34" w:rsidP="00AA3B60">
      <w:pPr>
        <w:tabs>
          <w:tab w:val="right" w:pos="8640"/>
        </w:tabs>
        <w:outlineLvl w:val="0"/>
        <w:rPr>
          <w:b/>
          <w:sz w:val="28"/>
          <w:szCs w:val="28"/>
        </w:rPr>
      </w:pPr>
    </w:p>
    <w:p w:rsidR="00916C34" w:rsidRDefault="00916C34" w:rsidP="00AA3B60">
      <w:pPr>
        <w:tabs>
          <w:tab w:val="right" w:pos="8640"/>
        </w:tabs>
        <w:outlineLvl w:val="0"/>
        <w:rPr>
          <w:b/>
          <w:sz w:val="28"/>
          <w:szCs w:val="28"/>
        </w:rPr>
      </w:pPr>
    </w:p>
    <w:p w:rsidR="00AA3B60" w:rsidRPr="00AA3B60" w:rsidRDefault="00AA3B60" w:rsidP="00AA3B60">
      <w:pPr>
        <w:tabs>
          <w:tab w:val="right" w:pos="8640"/>
        </w:tabs>
        <w:outlineLvl w:val="0"/>
        <w:rPr>
          <w:b/>
          <w:sz w:val="28"/>
          <w:szCs w:val="28"/>
          <w:u w:val="single"/>
        </w:rPr>
      </w:pPr>
      <w:r w:rsidRPr="00FA3FE8">
        <w:rPr>
          <w:b/>
          <w:sz w:val="28"/>
          <w:szCs w:val="28"/>
        </w:rPr>
        <w:t>CHIRAG  R. PATEL</w:t>
      </w:r>
    </w:p>
    <w:p w:rsidR="00FA3FE8" w:rsidRPr="00FA3FE8" w:rsidRDefault="00FA3FE8" w:rsidP="00FA3FE8">
      <w:pPr>
        <w:ind w:left="3600" w:firstLine="720"/>
        <w:outlineLvl w:val="0"/>
        <w:rPr>
          <w:b/>
        </w:rPr>
      </w:pPr>
      <w:r w:rsidRPr="00FA3FE8">
        <w:rPr>
          <w:b/>
        </w:rPr>
        <w:t>Address    : - AT/PO</w:t>
      </w:r>
      <w:r w:rsidR="00F202D9" w:rsidRPr="00FA3FE8">
        <w:rPr>
          <w:b/>
        </w:rPr>
        <w:t xml:space="preserve"> </w:t>
      </w:r>
      <w:r w:rsidRPr="00FA3FE8">
        <w:rPr>
          <w:b/>
        </w:rPr>
        <w:t>Saniyahemad</w:t>
      </w:r>
      <w:r w:rsidR="002A413B" w:rsidRPr="00FA3FE8">
        <w:rPr>
          <w:b/>
        </w:rPr>
        <w:t>,</w:t>
      </w:r>
    </w:p>
    <w:p w:rsidR="00FA3FE8" w:rsidRPr="00FA3FE8" w:rsidRDefault="00FA3FE8" w:rsidP="00FA3FE8">
      <w:pPr>
        <w:ind w:left="3600" w:firstLine="720"/>
        <w:outlineLvl w:val="0"/>
        <w:rPr>
          <w:b/>
        </w:rPr>
      </w:pPr>
      <w:r w:rsidRPr="00FA3FE8">
        <w:rPr>
          <w:b/>
        </w:rPr>
        <w:t>Taluka</w:t>
      </w:r>
      <w:r w:rsidR="00D22B05" w:rsidRPr="00FA3FE8">
        <w:rPr>
          <w:b/>
        </w:rPr>
        <w:t xml:space="preserve"> </w:t>
      </w:r>
      <w:r w:rsidR="00994188" w:rsidRPr="00FA3FE8">
        <w:rPr>
          <w:b/>
        </w:rPr>
        <w:t xml:space="preserve"> </w:t>
      </w:r>
      <w:r w:rsidR="00D22B05" w:rsidRPr="00FA3FE8">
        <w:rPr>
          <w:b/>
        </w:rPr>
        <w:t xml:space="preserve">    </w:t>
      </w:r>
      <w:r w:rsidR="00F202D9" w:rsidRPr="00FA3FE8">
        <w:rPr>
          <w:b/>
        </w:rPr>
        <w:t xml:space="preserve">: - </w:t>
      </w:r>
      <w:r w:rsidR="00916C34" w:rsidRPr="00FA3FE8">
        <w:rPr>
          <w:b/>
        </w:rPr>
        <w:t>Choryasi</w:t>
      </w:r>
      <w:r w:rsidR="002A413B" w:rsidRPr="00FA3FE8">
        <w:rPr>
          <w:b/>
        </w:rPr>
        <w:t>,</w:t>
      </w:r>
    </w:p>
    <w:p w:rsidR="00FA3FE8" w:rsidRPr="00FA3FE8" w:rsidRDefault="00994188" w:rsidP="00FA3FE8">
      <w:pPr>
        <w:ind w:left="3600" w:firstLine="720"/>
        <w:outlineLvl w:val="0"/>
        <w:rPr>
          <w:b/>
          <w:lang w:val="es-ES"/>
        </w:rPr>
      </w:pPr>
      <w:r w:rsidRPr="00FA3FE8">
        <w:rPr>
          <w:b/>
          <w:lang w:val="es-ES"/>
        </w:rPr>
        <w:t>District</w:t>
      </w:r>
      <w:r w:rsidR="00D22B05" w:rsidRPr="00FA3FE8">
        <w:rPr>
          <w:b/>
          <w:lang w:val="es-ES"/>
        </w:rPr>
        <w:t xml:space="preserve">     </w:t>
      </w:r>
      <w:r w:rsidR="00F202D9" w:rsidRPr="00FA3FE8">
        <w:rPr>
          <w:b/>
          <w:lang w:val="es-ES"/>
        </w:rPr>
        <w:t>: - Surat</w:t>
      </w:r>
      <w:r w:rsidR="00AA3B60" w:rsidRPr="00FA3FE8">
        <w:rPr>
          <w:b/>
          <w:lang w:val="es-ES"/>
        </w:rPr>
        <w:t>.</w:t>
      </w:r>
    </w:p>
    <w:p w:rsidR="00FA3FE8" w:rsidRPr="00FA3FE8" w:rsidRDefault="004F7BB9" w:rsidP="00FA3FE8">
      <w:pPr>
        <w:ind w:left="3600" w:firstLine="720"/>
        <w:outlineLvl w:val="0"/>
        <w:rPr>
          <w:b/>
          <w:lang w:val="es-ES"/>
        </w:rPr>
      </w:pPr>
      <w:r w:rsidRPr="00FA3FE8">
        <w:rPr>
          <w:b/>
        </w:rPr>
        <w:t>Pin Code</w:t>
      </w:r>
      <w:r w:rsidR="00D22B05" w:rsidRPr="00FA3FE8">
        <w:rPr>
          <w:b/>
        </w:rPr>
        <w:t xml:space="preserve">  </w:t>
      </w:r>
      <w:r w:rsidR="00AA3B60" w:rsidRPr="00FA3FE8">
        <w:rPr>
          <w:b/>
        </w:rPr>
        <w:t>:</w:t>
      </w:r>
      <w:r w:rsidR="00D22B05" w:rsidRPr="00FA3FE8">
        <w:rPr>
          <w:b/>
        </w:rPr>
        <w:t xml:space="preserve"> </w:t>
      </w:r>
      <w:r w:rsidRPr="00FA3FE8">
        <w:rPr>
          <w:b/>
        </w:rPr>
        <w:t>-</w:t>
      </w:r>
      <w:r w:rsidR="00D22B05" w:rsidRPr="00FA3FE8">
        <w:rPr>
          <w:b/>
        </w:rPr>
        <w:t xml:space="preserve"> </w:t>
      </w:r>
      <w:r w:rsidRPr="00FA3FE8">
        <w:rPr>
          <w:b/>
        </w:rPr>
        <w:t>395006</w:t>
      </w:r>
      <w:r w:rsidR="00485814" w:rsidRPr="00FA3FE8">
        <w:rPr>
          <w:b/>
          <w:lang w:val="es-ES"/>
        </w:rPr>
        <w:t>.</w:t>
      </w:r>
    </w:p>
    <w:p w:rsidR="00FA3FE8" w:rsidRPr="00FA3FE8" w:rsidRDefault="00485814" w:rsidP="00FA3FE8">
      <w:pPr>
        <w:ind w:left="3600" w:firstLine="720"/>
        <w:outlineLvl w:val="0"/>
        <w:rPr>
          <w:b/>
          <w:lang w:val="de-DE"/>
        </w:rPr>
      </w:pPr>
      <w:r w:rsidRPr="00FA3FE8">
        <w:rPr>
          <w:b/>
          <w:lang w:val="de-DE"/>
        </w:rPr>
        <w:t>E-mail</w:t>
      </w:r>
      <w:r w:rsidR="00994188" w:rsidRPr="00FA3FE8">
        <w:rPr>
          <w:b/>
          <w:lang w:val="de-DE"/>
        </w:rPr>
        <w:t xml:space="preserve"> ID</w:t>
      </w:r>
      <w:r w:rsidR="00D22B05" w:rsidRPr="00FA3FE8">
        <w:rPr>
          <w:b/>
          <w:lang w:val="de-DE"/>
        </w:rPr>
        <w:t xml:space="preserve"> </w:t>
      </w:r>
      <w:r w:rsidRPr="00FA3FE8">
        <w:rPr>
          <w:b/>
          <w:lang w:val="de-DE"/>
        </w:rPr>
        <w:t>:</w:t>
      </w:r>
      <w:r w:rsidR="00D22B05" w:rsidRPr="00FA3FE8">
        <w:rPr>
          <w:b/>
          <w:lang w:val="de-DE"/>
        </w:rPr>
        <w:t xml:space="preserve"> -</w:t>
      </w:r>
      <w:r w:rsidRPr="00FA3FE8">
        <w:rPr>
          <w:b/>
          <w:lang w:val="de-DE"/>
        </w:rPr>
        <w:t xml:space="preserve"> </w:t>
      </w:r>
      <w:r w:rsidR="00FA3FE8" w:rsidRPr="00FA3FE8">
        <w:rPr>
          <w:b/>
          <w:lang w:val="de-DE"/>
        </w:rPr>
        <w:t>chirag.6691@gmail.com</w:t>
      </w:r>
    </w:p>
    <w:p w:rsidR="00485814" w:rsidRPr="00FA3FE8" w:rsidRDefault="00485814" w:rsidP="00FA3FE8">
      <w:pPr>
        <w:ind w:left="3600" w:firstLine="720"/>
        <w:outlineLvl w:val="0"/>
        <w:rPr>
          <w:b/>
          <w:lang w:val="de-DE"/>
        </w:rPr>
      </w:pPr>
      <w:r w:rsidRPr="00FA3FE8">
        <w:rPr>
          <w:b/>
        </w:rPr>
        <w:t>Phone no</w:t>
      </w:r>
      <w:r w:rsidR="00D22B05" w:rsidRPr="00FA3FE8">
        <w:rPr>
          <w:b/>
        </w:rPr>
        <w:t xml:space="preserve">. </w:t>
      </w:r>
      <w:r w:rsidRPr="00FA3FE8">
        <w:rPr>
          <w:b/>
        </w:rPr>
        <w:t>:</w:t>
      </w:r>
      <w:r w:rsidR="00D22B05" w:rsidRPr="00FA3FE8">
        <w:rPr>
          <w:b/>
        </w:rPr>
        <w:t xml:space="preserve"> -</w:t>
      </w:r>
      <w:r w:rsidRPr="00FA3FE8">
        <w:rPr>
          <w:b/>
        </w:rPr>
        <w:t xml:space="preserve"> </w:t>
      </w:r>
      <w:r w:rsidR="00FA3FE8" w:rsidRPr="00FA3FE8">
        <w:rPr>
          <w:b/>
        </w:rPr>
        <w:t>(</w:t>
      </w:r>
      <w:r w:rsidRPr="00FA3FE8">
        <w:rPr>
          <w:b/>
        </w:rPr>
        <w:t>+91</w:t>
      </w:r>
      <w:r w:rsidR="00FA3FE8" w:rsidRPr="00FA3FE8">
        <w:rPr>
          <w:b/>
        </w:rPr>
        <w:t>)</w:t>
      </w:r>
      <w:r w:rsidR="00F202D9" w:rsidRPr="00FA3FE8">
        <w:rPr>
          <w:b/>
        </w:rPr>
        <w:t xml:space="preserve"> 9601832032</w:t>
      </w:r>
    </w:p>
    <w:p w:rsidR="00485814" w:rsidRPr="00AA3B60" w:rsidRDefault="00485814" w:rsidP="00485814"/>
    <w:p w:rsidR="004F7BB9" w:rsidRPr="00FA3FE8" w:rsidRDefault="00DC4F2B" w:rsidP="004F7BB9">
      <w:pPr>
        <w:pStyle w:val="Heading1"/>
        <w:shd w:val="pct20" w:color="auto" w:fill="auto"/>
        <w:ind w:left="0"/>
        <w:jc w:val="both"/>
        <w:rPr>
          <w:color w:val="003300"/>
          <w:sz w:val="26"/>
          <w:szCs w:val="26"/>
        </w:rPr>
      </w:pPr>
      <w:r w:rsidRPr="00FA3FE8">
        <w:rPr>
          <w:color w:val="003300"/>
          <w:sz w:val="26"/>
          <w:szCs w:val="26"/>
        </w:rPr>
        <w:t>Career Objective:-</w:t>
      </w:r>
    </w:p>
    <w:p w:rsidR="00485814" w:rsidRPr="00AA3B60" w:rsidRDefault="00485814" w:rsidP="002A413B">
      <w:pPr>
        <w:jc w:val="both"/>
      </w:pPr>
    </w:p>
    <w:p w:rsidR="006F5A43" w:rsidRPr="00FA3FE8" w:rsidRDefault="006F5A43" w:rsidP="006F5A43">
      <w:pPr>
        <w:ind w:firstLine="720"/>
        <w:jc w:val="both"/>
        <w:rPr>
          <w:color w:val="000000"/>
          <w:shd w:val="clear" w:color="auto" w:fill="FFFFFF"/>
        </w:rPr>
      </w:pPr>
      <w:r w:rsidRPr="00FA3FE8">
        <w:rPr>
          <w:color w:val="000000"/>
          <w:shd w:val="clear" w:color="auto" w:fill="FFFFFF"/>
        </w:rPr>
        <w:t xml:space="preserve">I would like to work with a company which gives me a platform to use my expertise and skills for mutual growth and benefit of </w:t>
      </w:r>
      <w:r w:rsidR="00916C34" w:rsidRPr="00FA3FE8">
        <w:rPr>
          <w:color w:val="000000"/>
          <w:shd w:val="clear" w:color="auto" w:fill="FFFFFF"/>
        </w:rPr>
        <w:t>the company</w:t>
      </w:r>
      <w:r w:rsidRPr="00FA3FE8">
        <w:rPr>
          <w:color w:val="000000"/>
          <w:shd w:val="clear" w:color="auto" w:fill="FFFFFF"/>
        </w:rPr>
        <w:t xml:space="preserve"> and myself.</w:t>
      </w:r>
    </w:p>
    <w:p w:rsidR="00485814" w:rsidRPr="006F5A43" w:rsidRDefault="006F5A43" w:rsidP="002A413B">
      <w:pPr>
        <w:jc w:val="both"/>
      </w:pPr>
      <w:r w:rsidRPr="006F5A43">
        <w:rPr>
          <w:rStyle w:val="apple-converted-space"/>
          <w:color w:val="000000"/>
          <w:shd w:val="clear" w:color="auto" w:fill="FFFFFF"/>
        </w:rPr>
        <w:t> </w:t>
      </w:r>
    </w:p>
    <w:p w:rsidR="00485814" w:rsidRPr="00FA3FE8" w:rsidRDefault="00485814" w:rsidP="002A413B">
      <w:pPr>
        <w:pStyle w:val="Heading1"/>
        <w:shd w:val="pct20" w:color="auto" w:fill="auto"/>
        <w:ind w:left="0"/>
        <w:jc w:val="both"/>
        <w:rPr>
          <w:color w:val="003300"/>
          <w:sz w:val="26"/>
          <w:szCs w:val="26"/>
        </w:rPr>
      </w:pPr>
      <w:r w:rsidRPr="00FA3FE8">
        <w:rPr>
          <w:color w:val="003300"/>
          <w:sz w:val="26"/>
          <w:szCs w:val="26"/>
        </w:rPr>
        <w:t>Educational Qualifications:-</w:t>
      </w:r>
      <w:bookmarkStart w:id="0" w:name="_GoBack"/>
      <w:bookmarkEnd w:id="0"/>
    </w:p>
    <w:p w:rsidR="00485814" w:rsidRPr="00AA3B60" w:rsidRDefault="00485814" w:rsidP="002A413B">
      <w:pPr>
        <w:jc w:val="both"/>
        <w:rPr>
          <w:b/>
        </w:rPr>
      </w:pPr>
    </w:p>
    <w:p w:rsidR="00485814" w:rsidRPr="00AA3B60" w:rsidRDefault="00485814" w:rsidP="002A413B">
      <w:pPr>
        <w:numPr>
          <w:ilvl w:val="0"/>
          <w:numId w:val="6"/>
        </w:numPr>
        <w:overflowPunct w:val="0"/>
        <w:autoSpaceDE w:val="0"/>
        <w:autoSpaceDN w:val="0"/>
        <w:adjustRightInd w:val="0"/>
        <w:jc w:val="both"/>
        <w:textAlignment w:val="baseline"/>
      </w:pPr>
      <w:r w:rsidRPr="00FA3FE8">
        <w:rPr>
          <w:b/>
        </w:rPr>
        <w:t xml:space="preserve">B.E. </w:t>
      </w:r>
      <w:r w:rsidR="00C27FF0" w:rsidRPr="00FA3FE8">
        <w:rPr>
          <w:b/>
        </w:rPr>
        <w:t>E</w:t>
      </w:r>
      <w:r w:rsidR="00FF1AE3" w:rsidRPr="00FA3FE8">
        <w:rPr>
          <w:b/>
        </w:rPr>
        <w:t>lectronics</w:t>
      </w:r>
      <w:r w:rsidR="00F5782F" w:rsidRPr="00FA3FE8">
        <w:rPr>
          <w:b/>
        </w:rPr>
        <w:t xml:space="preserve"> and Communication</w:t>
      </w:r>
      <w:r w:rsidR="00FF1AE3" w:rsidRPr="00FA3FE8">
        <w:rPr>
          <w:b/>
        </w:rPr>
        <w:t xml:space="preserve"> </w:t>
      </w:r>
      <w:r w:rsidRPr="00FA3FE8">
        <w:rPr>
          <w:b/>
        </w:rPr>
        <w:t>Engineering</w:t>
      </w:r>
      <w:r w:rsidRPr="00FA3FE8">
        <w:t xml:space="preserve"> with </w:t>
      </w:r>
      <w:r w:rsidR="00F202D9" w:rsidRPr="00FA3FE8">
        <w:rPr>
          <w:b/>
        </w:rPr>
        <w:t>65.02%</w:t>
      </w:r>
      <w:r w:rsidR="004F7BB9" w:rsidRPr="00FA3FE8">
        <w:rPr>
          <w:b/>
        </w:rPr>
        <w:t xml:space="preserve"> (</w:t>
      </w:r>
      <w:r w:rsidR="002A413B" w:rsidRPr="00FA3FE8">
        <w:rPr>
          <w:b/>
        </w:rPr>
        <w:t>CPI</w:t>
      </w:r>
      <w:r w:rsidR="00894EB3" w:rsidRPr="00FA3FE8">
        <w:rPr>
          <w:b/>
        </w:rPr>
        <w:t xml:space="preserve"> 7.02 &amp; CGPI 7.38</w:t>
      </w:r>
      <w:r w:rsidR="002A413B" w:rsidRPr="00FA3FE8">
        <w:rPr>
          <w:b/>
        </w:rPr>
        <w:t>)</w:t>
      </w:r>
      <w:r w:rsidRPr="00FA3FE8">
        <w:rPr>
          <w:b/>
        </w:rPr>
        <w:t xml:space="preserve"> </w:t>
      </w:r>
      <w:r w:rsidRPr="00FA3FE8">
        <w:t xml:space="preserve">from </w:t>
      </w:r>
      <w:r w:rsidR="00F202D9" w:rsidRPr="00FA3FE8">
        <w:t xml:space="preserve">Vidyabharti </w:t>
      </w:r>
      <w:r w:rsidR="004F7BB9" w:rsidRPr="00FA3FE8">
        <w:t>Trust</w:t>
      </w:r>
      <w:r w:rsidR="00F202D9" w:rsidRPr="00FA3FE8">
        <w:t xml:space="preserve"> Institute Of Technology And Research Center</w:t>
      </w:r>
      <w:r w:rsidR="004F7BB9" w:rsidRPr="00FA3FE8">
        <w:t xml:space="preserve">, </w:t>
      </w:r>
      <w:r w:rsidR="00F202D9" w:rsidRPr="00FA3FE8">
        <w:t>Umrakh</w:t>
      </w:r>
      <w:r w:rsidR="00FF1AE3" w:rsidRPr="00FA3FE8">
        <w:t xml:space="preserve"> </w:t>
      </w:r>
      <w:r w:rsidR="003719B2" w:rsidRPr="00FA3FE8">
        <w:t>C</w:t>
      </w:r>
      <w:r w:rsidR="00FF1AE3" w:rsidRPr="00FA3FE8">
        <w:t>ollege</w:t>
      </w:r>
      <w:r w:rsidR="00F202D9" w:rsidRPr="00FA3FE8">
        <w:t>,</w:t>
      </w:r>
      <w:r w:rsidR="006F5A43" w:rsidRPr="00FA3FE8">
        <w:t xml:space="preserve"> Gujarat Technical University</w:t>
      </w:r>
      <w:r w:rsidR="003719B2" w:rsidRPr="00FA3FE8">
        <w:t xml:space="preserve"> </w:t>
      </w:r>
      <w:r w:rsidRPr="00FA3FE8">
        <w:t>during 200</w:t>
      </w:r>
      <w:r w:rsidR="00F202D9" w:rsidRPr="00FA3FE8">
        <w:t>8-2012</w:t>
      </w:r>
      <w:r w:rsidRPr="00FA3FE8">
        <w:t>.</w:t>
      </w:r>
    </w:p>
    <w:p w:rsidR="00485814" w:rsidRPr="00AA3B60" w:rsidRDefault="00485814" w:rsidP="002A413B">
      <w:pPr>
        <w:ind w:left="180"/>
        <w:jc w:val="both"/>
      </w:pPr>
    </w:p>
    <w:p w:rsidR="00485814" w:rsidRPr="00FA3FE8" w:rsidRDefault="002A413B" w:rsidP="002A413B">
      <w:pPr>
        <w:numPr>
          <w:ilvl w:val="0"/>
          <w:numId w:val="6"/>
        </w:numPr>
        <w:overflowPunct w:val="0"/>
        <w:autoSpaceDE w:val="0"/>
        <w:autoSpaceDN w:val="0"/>
        <w:adjustRightInd w:val="0"/>
        <w:jc w:val="both"/>
        <w:textAlignment w:val="baseline"/>
      </w:pPr>
      <w:r w:rsidRPr="00FA3FE8">
        <w:rPr>
          <w:b/>
        </w:rPr>
        <w:t xml:space="preserve">Higher Secondary Certificate </w:t>
      </w:r>
      <w:r w:rsidR="00485814" w:rsidRPr="00FA3FE8">
        <w:rPr>
          <w:b/>
        </w:rPr>
        <w:t xml:space="preserve"> </w:t>
      </w:r>
      <w:r w:rsidR="00485814" w:rsidRPr="00FA3FE8">
        <w:t xml:space="preserve">with </w:t>
      </w:r>
      <w:r w:rsidR="00B46914" w:rsidRPr="00FA3FE8">
        <w:rPr>
          <w:b/>
        </w:rPr>
        <w:t>62</w:t>
      </w:r>
      <w:r w:rsidR="00485814" w:rsidRPr="00FA3FE8">
        <w:rPr>
          <w:b/>
        </w:rPr>
        <w:t>.</w:t>
      </w:r>
      <w:r w:rsidRPr="00FA3FE8">
        <w:rPr>
          <w:b/>
        </w:rPr>
        <w:t>60</w:t>
      </w:r>
      <w:r w:rsidR="00485814" w:rsidRPr="00FA3FE8">
        <w:rPr>
          <w:b/>
        </w:rPr>
        <w:t>%</w:t>
      </w:r>
      <w:r w:rsidR="00485814" w:rsidRPr="00FA3FE8">
        <w:t xml:space="preserve"> from </w:t>
      </w:r>
      <w:r w:rsidRPr="00FA3FE8">
        <w:t xml:space="preserve">Sardar Patel Vidyalaya, Ena </w:t>
      </w:r>
      <w:r w:rsidR="00485814" w:rsidRPr="00FA3FE8">
        <w:t>during 2005-06.</w:t>
      </w:r>
    </w:p>
    <w:p w:rsidR="00485814" w:rsidRPr="00AA3B60" w:rsidRDefault="00485814" w:rsidP="002A413B">
      <w:pPr>
        <w:ind w:left="720"/>
        <w:jc w:val="both"/>
      </w:pPr>
    </w:p>
    <w:p w:rsidR="00485814" w:rsidRPr="00FA3FE8" w:rsidRDefault="00485814" w:rsidP="002A413B">
      <w:pPr>
        <w:numPr>
          <w:ilvl w:val="0"/>
          <w:numId w:val="6"/>
        </w:numPr>
        <w:overflowPunct w:val="0"/>
        <w:autoSpaceDE w:val="0"/>
        <w:autoSpaceDN w:val="0"/>
        <w:adjustRightInd w:val="0"/>
        <w:jc w:val="both"/>
        <w:textAlignment w:val="baseline"/>
      </w:pPr>
      <w:r w:rsidRPr="00FA3FE8">
        <w:rPr>
          <w:b/>
        </w:rPr>
        <w:t xml:space="preserve">Secondary </w:t>
      </w:r>
      <w:r w:rsidR="002A413B" w:rsidRPr="00FA3FE8">
        <w:rPr>
          <w:b/>
        </w:rPr>
        <w:t>School</w:t>
      </w:r>
      <w:r w:rsidRPr="00FA3FE8">
        <w:rPr>
          <w:b/>
        </w:rPr>
        <w:t xml:space="preserve"> Certificate </w:t>
      </w:r>
      <w:r w:rsidRPr="00FA3FE8">
        <w:t xml:space="preserve">with </w:t>
      </w:r>
      <w:r w:rsidR="00B46914" w:rsidRPr="00FA3FE8">
        <w:rPr>
          <w:b/>
        </w:rPr>
        <w:t>7</w:t>
      </w:r>
      <w:r w:rsidR="002A413B" w:rsidRPr="00FA3FE8">
        <w:rPr>
          <w:b/>
        </w:rPr>
        <w:t>5</w:t>
      </w:r>
      <w:r w:rsidR="00B46914" w:rsidRPr="00FA3FE8">
        <w:rPr>
          <w:b/>
        </w:rPr>
        <w:t>.</w:t>
      </w:r>
      <w:r w:rsidR="002A413B" w:rsidRPr="00FA3FE8">
        <w:rPr>
          <w:b/>
        </w:rPr>
        <w:t>86</w:t>
      </w:r>
      <w:r w:rsidRPr="00FA3FE8">
        <w:rPr>
          <w:b/>
        </w:rPr>
        <w:t>%</w:t>
      </w:r>
      <w:r w:rsidRPr="00FA3FE8">
        <w:t xml:space="preserve"> from </w:t>
      </w:r>
      <w:r w:rsidR="002A413B" w:rsidRPr="00FA3FE8">
        <w:t>Gyandeep Vidyalaya, Surat</w:t>
      </w:r>
      <w:r w:rsidRPr="00FA3FE8">
        <w:t xml:space="preserve"> during 2003-04.</w:t>
      </w:r>
    </w:p>
    <w:p w:rsidR="006F5A43" w:rsidRDefault="006F5A43" w:rsidP="006F5A43">
      <w:pPr>
        <w:pStyle w:val="ListParagraph"/>
      </w:pPr>
    </w:p>
    <w:p w:rsidR="006F5A43" w:rsidRPr="00FA3FE8" w:rsidRDefault="006F5A43" w:rsidP="002A413B">
      <w:pPr>
        <w:numPr>
          <w:ilvl w:val="0"/>
          <w:numId w:val="6"/>
        </w:numPr>
        <w:overflowPunct w:val="0"/>
        <w:autoSpaceDE w:val="0"/>
        <w:autoSpaceDN w:val="0"/>
        <w:adjustRightInd w:val="0"/>
        <w:jc w:val="both"/>
        <w:textAlignment w:val="baseline"/>
      </w:pPr>
      <w:r w:rsidRPr="00FA3FE8">
        <w:t xml:space="preserve">I have done </w:t>
      </w:r>
      <w:r w:rsidRPr="00FA3FE8">
        <w:rPr>
          <w:b/>
        </w:rPr>
        <w:t>ADIA (Advance Diploma In Industrial Automation)</w:t>
      </w:r>
      <w:r w:rsidRPr="00FA3FE8">
        <w:t xml:space="preserve"> course from National Infotech, Surat</w:t>
      </w:r>
    </w:p>
    <w:p w:rsidR="00485814" w:rsidRDefault="00485814" w:rsidP="002A413B">
      <w:pPr>
        <w:ind w:left="720"/>
        <w:jc w:val="both"/>
      </w:pPr>
    </w:p>
    <w:p w:rsidR="00916C34" w:rsidRPr="00AA3B60" w:rsidRDefault="00916C34" w:rsidP="002A413B">
      <w:pPr>
        <w:ind w:left="720"/>
        <w:jc w:val="both"/>
      </w:pPr>
    </w:p>
    <w:p w:rsidR="00485814" w:rsidRPr="00FA3FE8" w:rsidRDefault="00485814" w:rsidP="002A413B">
      <w:pPr>
        <w:pStyle w:val="Heading1"/>
        <w:shd w:val="pct20" w:color="auto" w:fill="auto"/>
        <w:ind w:left="0"/>
        <w:jc w:val="both"/>
        <w:rPr>
          <w:color w:val="003300"/>
          <w:sz w:val="26"/>
          <w:szCs w:val="26"/>
        </w:rPr>
      </w:pPr>
      <w:r w:rsidRPr="00FA3FE8">
        <w:rPr>
          <w:color w:val="003300"/>
          <w:sz w:val="26"/>
          <w:szCs w:val="26"/>
        </w:rPr>
        <w:t>Software Skills:-</w:t>
      </w:r>
    </w:p>
    <w:p w:rsidR="006B61DE" w:rsidRPr="00AA3B60" w:rsidRDefault="006B61DE" w:rsidP="002A413B">
      <w:pPr>
        <w:jc w:val="both"/>
      </w:pPr>
    </w:p>
    <w:p w:rsidR="00D22B05" w:rsidRPr="00FA3FE8" w:rsidRDefault="006B61DE" w:rsidP="006179CD">
      <w:pPr>
        <w:numPr>
          <w:ilvl w:val="0"/>
          <w:numId w:val="9"/>
        </w:numPr>
        <w:jc w:val="both"/>
      </w:pPr>
      <w:r w:rsidRPr="00FA3FE8">
        <w:t>Operating System : Windows Vista/XP</w:t>
      </w:r>
      <w:r w:rsidR="00EE686B" w:rsidRPr="00FA3FE8">
        <w:t>, windows 7</w:t>
      </w:r>
    </w:p>
    <w:p w:rsidR="00D22B05" w:rsidRPr="00FA3FE8" w:rsidRDefault="007B220E" w:rsidP="006179CD">
      <w:pPr>
        <w:numPr>
          <w:ilvl w:val="0"/>
          <w:numId w:val="9"/>
        </w:numPr>
        <w:jc w:val="both"/>
      </w:pPr>
      <w:r w:rsidRPr="00FA3FE8">
        <w:t>Languages</w:t>
      </w:r>
      <w:r w:rsidR="0060652D" w:rsidRPr="00FA3FE8">
        <w:tab/>
        <w:t xml:space="preserve">      </w:t>
      </w:r>
      <w:r w:rsidRPr="00FA3FE8">
        <w:t xml:space="preserve">: </w:t>
      </w:r>
      <w:r w:rsidR="00485814" w:rsidRPr="00FA3FE8">
        <w:t>C, C++</w:t>
      </w:r>
    </w:p>
    <w:p w:rsidR="00D22B05" w:rsidRPr="00FA3FE8" w:rsidRDefault="0060652D" w:rsidP="006179CD">
      <w:pPr>
        <w:numPr>
          <w:ilvl w:val="0"/>
          <w:numId w:val="9"/>
        </w:numPr>
        <w:jc w:val="both"/>
      </w:pPr>
      <w:r w:rsidRPr="00FA3FE8">
        <w:t>Packages</w:t>
      </w:r>
      <w:r w:rsidRPr="00FA3FE8">
        <w:tab/>
        <w:t xml:space="preserve">      </w:t>
      </w:r>
      <w:r w:rsidR="006B61DE" w:rsidRPr="00FA3FE8">
        <w:t>: MS Office</w:t>
      </w:r>
    </w:p>
    <w:p w:rsidR="006F5A43" w:rsidRPr="00FA3FE8" w:rsidRDefault="003C4C91" w:rsidP="00916C34">
      <w:pPr>
        <w:numPr>
          <w:ilvl w:val="0"/>
          <w:numId w:val="9"/>
        </w:numPr>
        <w:jc w:val="both"/>
      </w:pPr>
      <w:r w:rsidRPr="00FA3FE8">
        <w:t>Packages</w:t>
      </w:r>
      <w:r w:rsidRPr="00FA3FE8">
        <w:tab/>
        <w:t xml:space="preserve">      : KE</w:t>
      </w:r>
      <w:r w:rsidR="006F5A43" w:rsidRPr="00FA3FE8">
        <w:t>IL, MATLAB,</w:t>
      </w:r>
    </w:p>
    <w:p w:rsidR="004F7BB9" w:rsidRPr="00AA3B60" w:rsidRDefault="004F7BB9" w:rsidP="004F7BB9"/>
    <w:p w:rsidR="004F7BB9" w:rsidRPr="00FA3FE8" w:rsidRDefault="004F7BB9" w:rsidP="002A413B">
      <w:pPr>
        <w:pStyle w:val="Heading1"/>
        <w:shd w:val="pct20" w:color="auto" w:fill="auto"/>
        <w:ind w:left="0"/>
        <w:jc w:val="both"/>
        <w:rPr>
          <w:sz w:val="26"/>
          <w:szCs w:val="26"/>
        </w:rPr>
      </w:pPr>
      <w:r w:rsidRPr="00FA3FE8">
        <w:rPr>
          <w:sz w:val="26"/>
          <w:szCs w:val="26"/>
        </w:rPr>
        <w:t>Area Of Interest</w:t>
      </w:r>
    </w:p>
    <w:p w:rsidR="00FE4D2F" w:rsidRPr="00AA3B60" w:rsidRDefault="00FE4D2F" w:rsidP="00FE4D2F"/>
    <w:p w:rsidR="004F7BB9" w:rsidRPr="00FA3FE8" w:rsidRDefault="003C4C91" w:rsidP="003C4C91">
      <w:pPr>
        <w:pStyle w:val="ListParagraph"/>
        <w:numPr>
          <w:ilvl w:val="0"/>
          <w:numId w:val="13"/>
        </w:numPr>
      </w:pPr>
      <w:r w:rsidRPr="00FA3FE8">
        <w:t xml:space="preserve">Micro-Controller &amp; </w:t>
      </w:r>
      <w:r w:rsidR="00916C34" w:rsidRPr="00FA3FE8">
        <w:t>Microprocessor</w:t>
      </w:r>
      <w:r w:rsidRPr="00FA3FE8">
        <w:t xml:space="preserve"> Application</w:t>
      </w:r>
    </w:p>
    <w:p w:rsidR="003C4C91" w:rsidRPr="00FA3FE8" w:rsidRDefault="003C4C91" w:rsidP="003C4C91">
      <w:pPr>
        <w:pStyle w:val="ListParagraph"/>
        <w:numPr>
          <w:ilvl w:val="0"/>
          <w:numId w:val="13"/>
        </w:numPr>
      </w:pPr>
      <w:r w:rsidRPr="00FA3FE8">
        <w:t>PLC/SCADA</w:t>
      </w:r>
      <w:r w:rsidR="00FA3FE8">
        <w:t xml:space="preserve"> (</w:t>
      </w:r>
      <w:r w:rsidR="00FA3FE8" w:rsidRPr="00FA3FE8">
        <w:t>Automation)</w:t>
      </w:r>
    </w:p>
    <w:p w:rsidR="003C4C91" w:rsidRPr="00FA3FE8" w:rsidRDefault="003C4C91" w:rsidP="003C4C91">
      <w:pPr>
        <w:pStyle w:val="ListParagraph"/>
        <w:numPr>
          <w:ilvl w:val="0"/>
          <w:numId w:val="13"/>
        </w:numPr>
      </w:pPr>
      <w:r w:rsidRPr="00FA3FE8">
        <w:t>Telecome</w:t>
      </w:r>
    </w:p>
    <w:p w:rsidR="003C4C91" w:rsidRPr="00FA3FE8" w:rsidRDefault="003C4C91" w:rsidP="003C4C91">
      <w:pPr>
        <w:pStyle w:val="ListParagraph"/>
        <w:numPr>
          <w:ilvl w:val="0"/>
          <w:numId w:val="13"/>
        </w:numPr>
      </w:pPr>
      <w:r w:rsidRPr="00FA3FE8">
        <w:t>Networking</w:t>
      </w:r>
    </w:p>
    <w:p w:rsidR="003C4C91" w:rsidRPr="00FA3FE8" w:rsidRDefault="003C4C91" w:rsidP="003C4C91">
      <w:pPr>
        <w:pStyle w:val="ListParagraph"/>
        <w:numPr>
          <w:ilvl w:val="0"/>
          <w:numId w:val="13"/>
        </w:numPr>
      </w:pPr>
      <w:r w:rsidRPr="00FA3FE8">
        <w:t>Wireless Mobile Communication</w:t>
      </w:r>
    </w:p>
    <w:p w:rsidR="00FA3FE8" w:rsidRPr="00FA3FE8" w:rsidRDefault="00FA3FE8" w:rsidP="00FA3FE8">
      <w:pPr>
        <w:ind w:left="360"/>
      </w:pPr>
    </w:p>
    <w:p w:rsidR="003C4C91" w:rsidRPr="00AA3B60" w:rsidRDefault="003C4C91" w:rsidP="003C4C91">
      <w:pPr>
        <w:pStyle w:val="ListParagraph"/>
      </w:pPr>
    </w:p>
    <w:p w:rsidR="00DC4F2B" w:rsidRPr="00FA3FE8" w:rsidRDefault="00DC4F2B" w:rsidP="002A413B">
      <w:pPr>
        <w:pStyle w:val="Heading1"/>
        <w:shd w:val="pct20" w:color="auto" w:fill="auto"/>
        <w:ind w:left="0"/>
        <w:jc w:val="both"/>
        <w:rPr>
          <w:sz w:val="26"/>
          <w:szCs w:val="26"/>
        </w:rPr>
      </w:pPr>
      <w:r w:rsidRPr="00FA3FE8">
        <w:rPr>
          <w:sz w:val="26"/>
          <w:szCs w:val="26"/>
        </w:rPr>
        <w:lastRenderedPageBreak/>
        <w:t>Strengths:-</w:t>
      </w:r>
    </w:p>
    <w:p w:rsidR="004F7BB9" w:rsidRPr="00AA3B60" w:rsidRDefault="004F7BB9" w:rsidP="004F7BB9"/>
    <w:p w:rsidR="00F202D9" w:rsidRPr="00FA3FE8" w:rsidRDefault="00F202D9" w:rsidP="002A413B">
      <w:pPr>
        <w:pStyle w:val="BodyText"/>
        <w:numPr>
          <w:ilvl w:val="0"/>
          <w:numId w:val="1"/>
        </w:numPr>
        <w:tabs>
          <w:tab w:val="left" w:pos="720"/>
        </w:tabs>
        <w:suppressAutoHyphens/>
        <w:spacing w:after="0"/>
        <w:jc w:val="both"/>
        <w:rPr>
          <w:color w:val="000000"/>
        </w:rPr>
      </w:pPr>
      <w:r w:rsidRPr="00FA3FE8">
        <w:t>Good Organizational skills,</w:t>
      </w:r>
    </w:p>
    <w:p w:rsidR="00F202D9" w:rsidRPr="00FA3FE8" w:rsidRDefault="00DC4F2B" w:rsidP="002A413B">
      <w:pPr>
        <w:pStyle w:val="BodyText"/>
        <w:numPr>
          <w:ilvl w:val="0"/>
          <w:numId w:val="1"/>
        </w:numPr>
        <w:tabs>
          <w:tab w:val="left" w:pos="720"/>
        </w:tabs>
        <w:suppressAutoHyphens/>
        <w:spacing w:after="0"/>
        <w:jc w:val="both"/>
        <w:rPr>
          <w:color w:val="000000"/>
        </w:rPr>
      </w:pPr>
      <w:r w:rsidRPr="00FA3FE8">
        <w:t>Leadership skills,</w:t>
      </w:r>
    </w:p>
    <w:p w:rsidR="00F202D9" w:rsidRPr="00FA3FE8" w:rsidRDefault="00DC4F2B" w:rsidP="002A413B">
      <w:pPr>
        <w:pStyle w:val="BodyText"/>
        <w:numPr>
          <w:ilvl w:val="0"/>
          <w:numId w:val="1"/>
        </w:numPr>
        <w:tabs>
          <w:tab w:val="left" w:pos="720"/>
        </w:tabs>
        <w:suppressAutoHyphens/>
        <w:spacing w:after="0"/>
        <w:jc w:val="both"/>
        <w:rPr>
          <w:color w:val="000000"/>
        </w:rPr>
      </w:pPr>
      <w:r w:rsidRPr="00FA3FE8">
        <w:t>Willingness to learn,</w:t>
      </w:r>
    </w:p>
    <w:p w:rsidR="003C4C91" w:rsidRPr="00FA3FE8" w:rsidRDefault="00DC4F2B" w:rsidP="003C4C91">
      <w:pPr>
        <w:pStyle w:val="BodyText"/>
        <w:numPr>
          <w:ilvl w:val="0"/>
          <w:numId w:val="1"/>
        </w:numPr>
        <w:tabs>
          <w:tab w:val="left" w:pos="720"/>
        </w:tabs>
        <w:suppressAutoHyphens/>
        <w:spacing w:after="0"/>
        <w:jc w:val="both"/>
        <w:rPr>
          <w:color w:val="000000"/>
        </w:rPr>
      </w:pPr>
      <w:r w:rsidRPr="00FA3FE8">
        <w:t>Adaptability.</w:t>
      </w:r>
    </w:p>
    <w:p w:rsidR="003C4C91" w:rsidRPr="00AA3B60" w:rsidRDefault="003C4C91" w:rsidP="003C4C91">
      <w:pPr>
        <w:pStyle w:val="BodyText"/>
        <w:suppressAutoHyphens/>
        <w:spacing w:after="0"/>
        <w:ind w:left="720"/>
        <w:jc w:val="both"/>
      </w:pPr>
    </w:p>
    <w:p w:rsidR="00FE4D2F" w:rsidRPr="00FA3FE8" w:rsidRDefault="00FE4D2F" w:rsidP="00FE4D2F">
      <w:pPr>
        <w:shd w:val="pct20" w:color="auto" w:fill="auto"/>
        <w:jc w:val="both"/>
        <w:rPr>
          <w:b/>
          <w:sz w:val="26"/>
          <w:szCs w:val="26"/>
        </w:rPr>
      </w:pPr>
      <w:r w:rsidRPr="00FA3FE8">
        <w:rPr>
          <w:b/>
          <w:sz w:val="26"/>
          <w:szCs w:val="26"/>
        </w:rPr>
        <w:t>Project detail:-</w:t>
      </w:r>
    </w:p>
    <w:p w:rsidR="006F5A43" w:rsidRDefault="006F5A43" w:rsidP="006F5A43">
      <w:pPr>
        <w:pStyle w:val="BodyText"/>
        <w:suppressAutoHyphens/>
        <w:spacing w:after="0"/>
        <w:ind w:left="720"/>
        <w:rPr>
          <w:b/>
        </w:rPr>
      </w:pPr>
    </w:p>
    <w:p w:rsidR="00FE4D2F" w:rsidRPr="00FA3FE8" w:rsidRDefault="00FE4D2F" w:rsidP="00FE4D2F">
      <w:pPr>
        <w:pStyle w:val="BodyText"/>
        <w:numPr>
          <w:ilvl w:val="0"/>
          <w:numId w:val="16"/>
        </w:numPr>
        <w:suppressAutoHyphens/>
        <w:spacing w:after="0"/>
        <w:rPr>
          <w:b/>
        </w:rPr>
      </w:pPr>
      <w:r w:rsidRPr="00FA3FE8">
        <w:rPr>
          <w:b/>
        </w:rPr>
        <w:t>Final year project</w:t>
      </w:r>
      <w:r w:rsidR="00916C34" w:rsidRPr="00FA3FE8">
        <w:rPr>
          <w:b/>
        </w:rPr>
        <w:t xml:space="preserve">: </w:t>
      </w:r>
      <w:r w:rsidRPr="00FA3FE8">
        <w:rPr>
          <w:b/>
        </w:rPr>
        <w:t xml:space="preserve">- </w:t>
      </w:r>
      <w:r w:rsidRPr="00FA3FE8">
        <w:rPr>
          <w:i/>
          <w:u w:val="single"/>
        </w:rPr>
        <w:t>Flood Control &amp; Measuring Using GPRS &amp; PLC/SCADA</w:t>
      </w:r>
    </w:p>
    <w:p w:rsidR="00AA3B60" w:rsidRDefault="00AA3B60" w:rsidP="00AA3B60">
      <w:pPr>
        <w:pStyle w:val="ListParagraph"/>
        <w:spacing w:before="120"/>
        <w:ind w:left="0" w:firstLine="360"/>
        <w:jc w:val="both"/>
        <w:rPr>
          <w:bCs/>
        </w:rPr>
      </w:pPr>
      <w:r w:rsidRPr="00FA3FE8">
        <w:rPr>
          <w:bCs/>
        </w:rPr>
        <w:t>In this project we have made a mechanism by which we can control the gate mechanism of dam automatically, and also can store our present and previous data in the SCADA system for the future uses. Here we use wireless communication (GPRS) for the transmission of the data for the SCADA system</w:t>
      </w:r>
    </w:p>
    <w:p w:rsidR="00D22B05" w:rsidRDefault="00D22B05" w:rsidP="00AA3B60">
      <w:pPr>
        <w:pStyle w:val="ListParagraph"/>
        <w:spacing w:before="120"/>
        <w:ind w:left="0" w:firstLine="360"/>
        <w:jc w:val="both"/>
        <w:rPr>
          <w:bCs/>
        </w:rPr>
      </w:pPr>
    </w:p>
    <w:p w:rsidR="00D22B05" w:rsidRPr="00FA3FE8" w:rsidRDefault="00D22B05" w:rsidP="00D22B05">
      <w:pPr>
        <w:pStyle w:val="ListParagraph"/>
        <w:numPr>
          <w:ilvl w:val="0"/>
          <w:numId w:val="16"/>
        </w:numPr>
        <w:spacing w:before="120"/>
        <w:jc w:val="both"/>
        <w:rPr>
          <w:b/>
          <w:bCs/>
        </w:rPr>
      </w:pPr>
      <w:r w:rsidRPr="00FA3FE8">
        <w:rPr>
          <w:b/>
          <w:bCs/>
        </w:rPr>
        <w:t>Mini projects:-</w:t>
      </w:r>
    </w:p>
    <w:p w:rsidR="00894EB3" w:rsidRDefault="00894EB3" w:rsidP="00894EB3">
      <w:pPr>
        <w:pStyle w:val="ListParagraph"/>
        <w:spacing w:before="120"/>
        <w:jc w:val="both"/>
        <w:rPr>
          <w:b/>
          <w:bCs/>
        </w:rPr>
      </w:pPr>
    </w:p>
    <w:p w:rsidR="00894EB3" w:rsidRPr="00FA3FE8" w:rsidRDefault="00D22B05" w:rsidP="00894EB3">
      <w:pPr>
        <w:pStyle w:val="ListParagraph"/>
        <w:numPr>
          <w:ilvl w:val="0"/>
          <w:numId w:val="18"/>
        </w:numPr>
        <w:spacing w:before="120"/>
        <w:jc w:val="both"/>
        <w:rPr>
          <w:color w:val="000000" w:themeColor="text1"/>
        </w:rPr>
      </w:pPr>
      <w:r w:rsidRPr="00FA3FE8">
        <w:rPr>
          <w:color w:val="000000" w:themeColor="text1"/>
        </w:rPr>
        <w:t>12v DC to 240v AC inverter</w:t>
      </w:r>
    </w:p>
    <w:p w:rsidR="00894EB3" w:rsidRPr="00FA3FE8" w:rsidRDefault="00D22B05" w:rsidP="00894EB3">
      <w:pPr>
        <w:pStyle w:val="ListParagraph"/>
        <w:numPr>
          <w:ilvl w:val="0"/>
          <w:numId w:val="18"/>
        </w:numPr>
        <w:spacing w:before="120"/>
        <w:jc w:val="both"/>
        <w:rPr>
          <w:color w:val="000000" w:themeColor="text1"/>
        </w:rPr>
      </w:pPr>
      <w:r w:rsidRPr="00FA3FE8">
        <w:rPr>
          <w:color w:val="000000" w:themeColor="text1"/>
        </w:rPr>
        <w:t>Propeller display</w:t>
      </w:r>
    </w:p>
    <w:p w:rsidR="00D22B05" w:rsidRPr="00FA3FE8" w:rsidRDefault="00FA3FE8" w:rsidP="00894EB3">
      <w:pPr>
        <w:pStyle w:val="ListParagraph"/>
        <w:numPr>
          <w:ilvl w:val="0"/>
          <w:numId w:val="18"/>
        </w:numPr>
        <w:spacing w:before="120"/>
        <w:jc w:val="both"/>
        <w:rPr>
          <w:b/>
          <w:i/>
          <w:color w:val="000000" w:themeColor="text1"/>
        </w:rPr>
      </w:pPr>
      <w:r>
        <w:rPr>
          <w:color w:val="000000" w:themeColor="text1"/>
        </w:rPr>
        <w:t>Tele</w:t>
      </w:r>
      <w:r w:rsidR="00D22B05" w:rsidRPr="00FA3FE8">
        <w:rPr>
          <w:color w:val="000000" w:themeColor="text1"/>
        </w:rPr>
        <w:t>-remote control system</w:t>
      </w:r>
    </w:p>
    <w:p w:rsidR="00894EB3" w:rsidRPr="00894EB3" w:rsidRDefault="00894EB3" w:rsidP="00894EB3">
      <w:pPr>
        <w:spacing w:before="120"/>
        <w:jc w:val="both"/>
        <w:rPr>
          <w:b/>
          <w:i/>
          <w:color w:val="333333"/>
        </w:rPr>
      </w:pPr>
    </w:p>
    <w:p w:rsidR="003C4C91" w:rsidRPr="00FA3FE8" w:rsidRDefault="003C4C91" w:rsidP="003C4C91">
      <w:pPr>
        <w:shd w:val="pct20" w:color="auto" w:fill="auto"/>
        <w:jc w:val="both"/>
        <w:rPr>
          <w:b/>
          <w:sz w:val="26"/>
          <w:szCs w:val="26"/>
        </w:rPr>
      </w:pPr>
      <w:r w:rsidRPr="00FA3FE8">
        <w:rPr>
          <w:b/>
          <w:sz w:val="26"/>
          <w:szCs w:val="26"/>
        </w:rPr>
        <w:t>Hobbies:-</w:t>
      </w:r>
    </w:p>
    <w:p w:rsidR="00FE4D2F" w:rsidRPr="00AA3B60" w:rsidRDefault="00FE4D2F" w:rsidP="00FE4D2F">
      <w:pPr>
        <w:pStyle w:val="BodyText"/>
        <w:suppressAutoHyphens/>
        <w:spacing w:after="0"/>
        <w:ind w:left="720"/>
        <w:jc w:val="both"/>
        <w:rPr>
          <w:color w:val="000000"/>
        </w:rPr>
      </w:pPr>
    </w:p>
    <w:p w:rsidR="003C4C91" w:rsidRPr="00FA3FE8" w:rsidRDefault="00FE4D2F" w:rsidP="00FE4D2F">
      <w:pPr>
        <w:pStyle w:val="BodyText"/>
        <w:numPr>
          <w:ilvl w:val="0"/>
          <w:numId w:val="14"/>
        </w:numPr>
        <w:suppressAutoHyphens/>
        <w:spacing w:after="0"/>
        <w:jc w:val="both"/>
        <w:rPr>
          <w:color w:val="000000"/>
        </w:rPr>
      </w:pPr>
      <w:r w:rsidRPr="00FA3FE8">
        <w:rPr>
          <w:color w:val="000000"/>
        </w:rPr>
        <w:t>Reading,</w:t>
      </w:r>
    </w:p>
    <w:p w:rsidR="00FE4D2F" w:rsidRPr="00FA3FE8" w:rsidRDefault="00FE4D2F" w:rsidP="00FE4D2F">
      <w:pPr>
        <w:pStyle w:val="BodyText"/>
        <w:numPr>
          <w:ilvl w:val="0"/>
          <w:numId w:val="14"/>
        </w:numPr>
        <w:suppressAutoHyphens/>
        <w:spacing w:after="0"/>
        <w:jc w:val="both"/>
        <w:rPr>
          <w:color w:val="000000"/>
        </w:rPr>
      </w:pPr>
      <w:r w:rsidRPr="00FA3FE8">
        <w:rPr>
          <w:color w:val="000000"/>
        </w:rPr>
        <w:t>Playing cricket</w:t>
      </w:r>
    </w:p>
    <w:p w:rsidR="00FE4D2F" w:rsidRPr="00FA3FE8" w:rsidRDefault="00FE4D2F" w:rsidP="00FE4D2F">
      <w:pPr>
        <w:pStyle w:val="BodyText"/>
        <w:numPr>
          <w:ilvl w:val="0"/>
          <w:numId w:val="14"/>
        </w:numPr>
        <w:suppressAutoHyphens/>
        <w:spacing w:after="0"/>
        <w:jc w:val="both"/>
        <w:rPr>
          <w:color w:val="000000"/>
        </w:rPr>
      </w:pPr>
      <w:r w:rsidRPr="00FA3FE8">
        <w:rPr>
          <w:color w:val="000000"/>
        </w:rPr>
        <w:t>Listening music</w:t>
      </w:r>
    </w:p>
    <w:p w:rsidR="00FE4D2F" w:rsidRPr="00FA3FE8" w:rsidRDefault="00FE4D2F" w:rsidP="00FE4D2F">
      <w:pPr>
        <w:pStyle w:val="BodyText"/>
        <w:numPr>
          <w:ilvl w:val="0"/>
          <w:numId w:val="14"/>
        </w:numPr>
        <w:suppressAutoHyphens/>
        <w:spacing w:after="0"/>
        <w:jc w:val="both"/>
        <w:rPr>
          <w:color w:val="000000"/>
        </w:rPr>
      </w:pPr>
      <w:r w:rsidRPr="00FA3FE8">
        <w:rPr>
          <w:color w:val="000000"/>
        </w:rPr>
        <w:t>Meet new people</w:t>
      </w:r>
    </w:p>
    <w:p w:rsidR="003C4C91" w:rsidRPr="00AA3B60" w:rsidRDefault="003C4C91" w:rsidP="003C4C91">
      <w:pPr>
        <w:pStyle w:val="BodyText"/>
        <w:tabs>
          <w:tab w:val="left" w:pos="720"/>
        </w:tabs>
        <w:suppressAutoHyphens/>
        <w:spacing w:after="0"/>
        <w:ind w:left="720"/>
        <w:jc w:val="both"/>
        <w:rPr>
          <w:color w:val="000000"/>
        </w:rPr>
      </w:pPr>
    </w:p>
    <w:p w:rsidR="00485814" w:rsidRPr="00FA3FE8" w:rsidRDefault="00485814" w:rsidP="002A413B">
      <w:pPr>
        <w:shd w:val="pct20" w:color="auto" w:fill="auto"/>
        <w:jc w:val="both"/>
        <w:rPr>
          <w:b/>
          <w:sz w:val="26"/>
          <w:szCs w:val="26"/>
        </w:rPr>
      </w:pPr>
      <w:r w:rsidRPr="00FA3FE8">
        <w:rPr>
          <w:b/>
          <w:sz w:val="26"/>
          <w:szCs w:val="26"/>
        </w:rPr>
        <w:t>Personal Details:-</w:t>
      </w:r>
    </w:p>
    <w:p w:rsidR="00485814" w:rsidRPr="00AA3B60" w:rsidRDefault="00485814" w:rsidP="002A413B">
      <w:pPr>
        <w:pStyle w:val="NormalWeb"/>
        <w:tabs>
          <w:tab w:val="left" w:pos="1800"/>
          <w:tab w:val="left" w:pos="2340"/>
        </w:tabs>
        <w:spacing w:before="0" w:beforeAutospacing="0" w:after="0" w:afterAutospacing="0" w:line="288" w:lineRule="atLeast"/>
        <w:jc w:val="both"/>
        <w:rPr>
          <w:color w:val="000000"/>
        </w:rPr>
      </w:pPr>
    </w:p>
    <w:p w:rsidR="00485814" w:rsidRPr="00FA3FE8" w:rsidRDefault="004F7BB9"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Name</w:t>
      </w:r>
      <w:r w:rsidRPr="00FA3FE8">
        <w:rPr>
          <w:color w:val="000000"/>
        </w:rPr>
        <w:tab/>
        <w:t xml:space="preserve">: </w:t>
      </w:r>
      <w:r w:rsidR="00F202D9" w:rsidRPr="00FA3FE8">
        <w:rPr>
          <w:color w:val="000000"/>
        </w:rPr>
        <w:t>Chirag Patel</w:t>
      </w:r>
    </w:p>
    <w:p w:rsidR="006B61DE" w:rsidRPr="00FA3FE8" w:rsidRDefault="00A640B2"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 xml:space="preserve">Father Name         : </w:t>
      </w:r>
      <w:r w:rsidR="002A413B" w:rsidRPr="00FA3FE8">
        <w:rPr>
          <w:color w:val="000000"/>
        </w:rPr>
        <w:t>R</w:t>
      </w:r>
      <w:r w:rsidR="00F202D9" w:rsidRPr="00FA3FE8">
        <w:rPr>
          <w:color w:val="000000"/>
        </w:rPr>
        <w:t>ajeshbhai</w:t>
      </w:r>
    </w:p>
    <w:p w:rsidR="00485814" w:rsidRPr="00FA3FE8" w:rsidRDefault="00A640B2"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DOB             </w:t>
      </w:r>
      <w:r w:rsidRPr="00FA3FE8">
        <w:rPr>
          <w:color w:val="000000"/>
        </w:rPr>
        <w:tab/>
      </w:r>
      <w:r w:rsidR="004F7BB9" w:rsidRPr="00FA3FE8">
        <w:rPr>
          <w:color w:val="000000"/>
        </w:rPr>
        <w:t xml:space="preserve">: </w:t>
      </w:r>
      <w:r w:rsidR="00F202D9" w:rsidRPr="00FA3FE8">
        <w:rPr>
          <w:color w:val="000000"/>
        </w:rPr>
        <w:t>06</w:t>
      </w:r>
      <w:r w:rsidR="00485814" w:rsidRPr="00FA3FE8">
        <w:rPr>
          <w:color w:val="000000"/>
        </w:rPr>
        <w:t>.</w:t>
      </w:r>
      <w:r w:rsidR="00F202D9" w:rsidRPr="00FA3FE8">
        <w:rPr>
          <w:color w:val="000000"/>
        </w:rPr>
        <w:t>06.1991</w:t>
      </w:r>
    </w:p>
    <w:p w:rsidR="00485814" w:rsidRPr="00FA3FE8" w:rsidRDefault="00485814"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Sex                       </w:t>
      </w:r>
      <w:r w:rsidRPr="00FA3FE8">
        <w:rPr>
          <w:color w:val="000000"/>
        </w:rPr>
        <w:tab/>
        <w:t>: </w:t>
      </w:r>
      <w:r w:rsidR="004F7BB9" w:rsidRPr="00FA3FE8">
        <w:rPr>
          <w:color w:val="000000"/>
        </w:rPr>
        <w:t>M</w:t>
      </w:r>
      <w:r w:rsidR="00BB6598" w:rsidRPr="00FA3FE8">
        <w:rPr>
          <w:color w:val="000000"/>
        </w:rPr>
        <w:t>ale</w:t>
      </w:r>
    </w:p>
    <w:p w:rsidR="00485814" w:rsidRPr="00FA3FE8" w:rsidRDefault="00485814"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Marital status        </w:t>
      </w:r>
      <w:r w:rsidRPr="00FA3FE8">
        <w:rPr>
          <w:color w:val="000000"/>
        </w:rPr>
        <w:tab/>
        <w:t>: Single</w:t>
      </w:r>
    </w:p>
    <w:p w:rsidR="00485814" w:rsidRPr="00FA3FE8" w:rsidRDefault="00485814"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Nationality            </w:t>
      </w:r>
      <w:r w:rsidRPr="00FA3FE8">
        <w:rPr>
          <w:color w:val="000000"/>
        </w:rPr>
        <w:tab/>
        <w:t>: Indian</w:t>
      </w:r>
      <w:r w:rsidRPr="00FA3FE8">
        <w:rPr>
          <w:color w:val="000000"/>
        </w:rPr>
        <w:tab/>
      </w:r>
    </w:p>
    <w:p w:rsidR="00485814" w:rsidRPr="00FA3FE8" w:rsidRDefault="00485814" w:rsidP="002A413B">
      <w:pPr>
        <w:pStyle w:val="NormalWeb"/>
        <w:tabs>
          <w:tab w:val="left" w:pos="1800"/>
          <w:tab w:val="left" w:pos="2340"/>
        </w:tabs>
        <w:spacing w:before="0" w:beforeAutospacing="0" w:after="0" w:afterAutospacing="0" w:line="288" w:lineRule="atLeast"/>
        <w:jc w:val="both"/>
        <w:rPr>
          <w:color w:val="000000"/>
        </w:rPr>
      </w:pPr>
      <w:r w:rsidRPr="00FA3FE8">
        <w:rPr>
          <w:color w:val="000000"/>
        </w:rPr>
        <w:t>Languages     </w:t>
      </w:r>
      <w:r w:rsidRPr="00FA3FE8">
        <w:rPr>
          <w:color w:val="000000"/>
        </w:rPr>
        <w:tab/>
        <w:t>: </w:t>
      </w:r>
      <w:r w:rsidR="00F202D9" w:rsidRPr="00FA3FE8">
        <w:rPr>
          <w:color w:val="000000"/>
        </w:rPr>
        <w:t xml:space="preserve">Gujarati, Hindi, </w:t>
      </w:r>
      <w:r w:rsidRPr="00FA3FE8">
        <w:rPr>
          <w:color w:val="000000"/>
        </w:rPr>
        <w:t>English</w:t>
      </w:r>
      <w:r w:rsidR="00F202D9" w:rsidRPr="00FA3FE8">
        <w:rPr>
          <w:color w:val="000000"/>
        </w:rPr>
        <w:t>.</w:t>
      </w:r>
    </w:p>
    <w:p w:rsidR="00485814" w:rsidRPr="00AA3B60" w:rsidRDefault="00485814" w:rsidP="002A413B">
      <w:pPr>
        <w:pStyle w:val="NormalWeb"/>
        <w:tabs>
          <w:tab w:val="left" w:pos="1800"/>
          <w:tab w:val="left" w:pos="2340"/>
        </w:tabs>
        <w:spacing w:before="0" w:beforeAutospacing="0" w:after="0" w:afterAutospacing="0" w:line="288" w:lineRule="atLeast"/>
        <w:jc w:val="both"/>
        <w:rPr>
          <w:color w:val="000000"/>
        </w:rPr>
      </w:pPr>
    </w:p>
    <w:p w:rsidR="00485814" w:rsidRPr="00FA3FE8" w:rsidRDefault="00485814" w:rsidP="002A413B">
      <w:pPr>
        <w:shd w:val="pct20" w:color="auto" w:fill="auto"/>
        <w:jc w:val="both"/>
        <w:rPr>
          <w:b/>
          <w:sz w:val="26"/>
          <w:szCs w:val="26"/>
        </w:rPr>
      </w:pPr>
      <w:r w:rsidRPr="00FA3FE8">
        <w:rPr>
          <w:b/>
          <w:sz w:val="26"/>
          <w:szCs w:val="26"/>
        </w:rPr>
        <w:t>Declaration:-</w:t>
      </w:r>
    </w:p>
    <w:p w:rsidR="006B61DE" w:rsidRPr="00FA3FE8" w:rsidRDefault="00485814" w:rsidP="002A413B">
      <w:pPr>
        <w:pStyle w:val="NormalWeb"/>
        <w:shd w:val="clear" w:color="auto" w:fill="FFFFFF"/>
        <w:spacing w:beforeAutospacing="0" w:afterAutospacing="0" w:line="354" w:lineRule="atLeast"/>
        <w:ind w:firstLine="720"/>
        <w:jc w:val="both"/>
      </w:pPr>
      <w:r w:rsidRPr="00FA3FE8">
        <w:t>I hereby declare that all the details mentioned above are my own and are true to the best of my knowledge.</w:t>
      </w:r>
    </w:p>
    <w:p w:rsidR="006B61DE" w:rsidRPr="00AA3B60" w:rsidRDefault="006B61DE" w:rsidP="002A413B">
      <w:pPr>
        <w:pStyle w:val="NormalWeb"/>
        <w:shd w:val="clear" w:color="auto" w:fill="FFFFFF"/>
        <w:spacing w:beforeAutospacing="0" w:afterAutospacing="0" w:line="354" w:lineRule="atLeast"/>
        <w:jc w:val="both"/>
      </w:pPr>
    </w:p>
    <w:p w:rsidR="0077542F" w:rsidRPr="00FA3FE8" w:rsidRDefault="00485814" w:rsidP="006F5A43">
      <w:pPr>
        <w:pStyle w:val="NormalWeb"/>
        <w:shd w:val="clear" w:color="auto" w:fill="FFFFFF"/>
        <w:spacing w:beforeAutospacing="0" w:afterAutospacing="0" w:line="354" w:lineRule="atLeast"/>
        <w:jc w:val="both"/>
      </w:pPr>
      <w:r w:rsidRPr="00FA3FE8">
        <w:t>Place</w:t>
      </w:r>
      <w:r w:rsidR="00FB6DAC" w:rsidRPr="00FA3FE8">
        <w:t xml:space="preserve"> </w:t>
      </w:r>
      <w:r w:rsidR="00F202D9" w:rsidRPr="00FA3FE8">
        <w:t>: Surat</w:t>
      </w:r>
      <w:r w:rsidR="006F5A43" w:rsidRPr="00FA3FE8">
        <w:tab/>
      </w:r>
      <w:r w:rsidR="006F5A43" w:rsidRPr="00FA3FE8">
        <w:tab/>
      </w:r>
      <w:r w:rsidR="006F5A43" w:rsidRPr="00FA3FE8">
        <w:tab/>
      </w:r>
      <w:r w:rsidR="006F5A43" w:rsidRPr="00FA3FE8">
        <w:tab/>
      </w:r>
      <w:r w:rsidR="006F5A43" w:rsidRPr="00FA3FE8">
        <w:tab/>
      </w:r>
      <w:r w:rsidR="006F5A43" w:rsidRPr="00FA3FE8">
        <w:tab/>
      </w:r>
      <w:r w:rsidR="006F5A43" w:rsidRPr="00FA3FE8">
        <w:tab/>
        <w:t>CHIRAG  PATEL</w:t>
      </w:r>
      <w:r w:rsidRPr="00FA3FE8">
        <w:tab/>
      </w:r>
      <w:r w:rsidRPr="00FA3FE8">
        <w:tab/>
      </w:r>
      <w:r w:rsidRPr="00FA3FE8">
        <w:tab/>
      </w:r>
      <w:r w:rsidRPr="00FA3FE8">
        <w:tab/>
      </w:r>
      <w:r w:rsidRPr="00FA3FE8">
        <w:tab/>
      </w:r>
      <w:r w:rsidRPr="00FA3FE8">
        <w:tab/>
      </w:r>
      <w:r w:rsidR="00C2163E" w:rsidRPr="00FA3FE8">
        <w:t xml:space="preserve"> </w:t>
      </w:r>
    </w:p>
    <w:sectPr w:rsidR="0077542F" w:rsidRPr="00FA3FE8" w:rsidSect="00485814">
      <w:pgSz w:w="11909" w:h="16834" w:code="9"/>
      <w:pgMar w:top="1440" w:right="1800" w:bottom="1080" w:left="16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BC" w:rsidRDefault="00585CBC" w:rsidP="002A413B">
      <w:r>
        <w:separator/>
      </w:r>
    </w:p>
  </w:endnote>
  <w:endnote w:type="continuationSeparator" w:id="0">
    <w:p w:rsidR="00585CBC" w:rsidRDefault="00585CBC" w:rsidP="002A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BC" w:rsidRDefault="00585CBC" w:rsidP="002A413B">
      <w:r>
        <w:separator/>
      </w:r>
    </w:p>
  </w:footnote>
  <w:footnote w:type="continuationSeparator" w:id="0">
    <w:p w:rsidR="00585CBC" w:rsidRDefault="00585CBC" w:rsidP="002A4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1">
    <w:nsid w:val="042C3876"/>
    <w:multiLevelType w:val="hybridMultilevel"/>
    <w:tmpl w:val="E76803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F2BBC"/>
    <w:multiLevelType w:val="hybridMultilevel"/>
    <w:tmpl w:val="EE920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B123FE"/>
    <w:multiLevelType w:val="hybridMultilevel"/>
    <w:tmpl w:val="D4205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155C1"/>
    <w:multiLevelType w:val="hybridMultilevel"/>
    <w:tmpl w:val="7AFA3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5D59AF"/>
    <w:multiLevelType w:val="hybridMultilevel"/>
    <w:tmpl w:val="C2A24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01A86"/>
    <w:multiLevelType w:val="hybridMultilevel"/>
    <w:tmpl w:val="867A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C0645"/>
    <w:multiLevelType w:val="hybridMultilevel"/>
    <w:tmpl w:val="8FC2A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B9613D"/>
    <w:multiLevelType w:val="hybridMultilevel"/>
    <w:tmpl w:val="6BF89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C95DDB"/>
    <w:multiLevelType w:val="hybridMultilevel"/>
    <w:tmpl w:val="C1127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B0AB7"/>
    <w:multiLevelType w:val="hybridMultilevel"/>
    <w:tmpl w:val="26247A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D62E2"/>
    <w:multiLevelType w:val="hybridMultilevel"/>
    <w:tmpl w:val="9F38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B23DD"/>
    <w:multiLevelType w:val="hybridMultilevel"/>
    <w:tmpl w:val="2EA4A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B10924"/>
    <w:multiLevelType w:val="hybridMultilevel"/>
    <w:tmpl w:val="8FF4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76DDF"/>
    <w:multiLevelType w:val="hybridMultilevel"/>
    <w:tmpl w:val="C8C48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9A613B"/>
    <w:multiLevelType w:val="hybridMultilevel"/>
    <w:tmpl w:val="A0AC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E65077"/>
    <w:multiLevelType w:val="hybridMultilevel"/>
    <w:tmpl w:val="466ADF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EBF35D1"/>
    <w:multiLevelType w:val="hybridMultilevel"/>
    <w:tmpl w:val="3EB6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5"/>
  </w:num>
  <w:num w:numId="6">
    <w:abstractNumId w:val="7"/>
  </w:num>
  <w:num w:numId="7">
    <w:abstractNumId w:val="2"/>
  </w:num>
  <w:num w:numId="8">
    <w:abstractNumId w:val="16"/>
  </w:num>
  <w:num w:numId="9">
    <w:abstractNumId w:val="14"/>
  </w:num>
  <w:num w:numId="10">
    <w:abstractNumId w:val="1"/>
  </w:num>
  <w:num w:numId="11">
    <w:abstractNumId w:val="8"/>
  </w:num>
  <w:num w:numId="12">
    <w:abstractNumId w:val="11"/>
  </w:num>
  <w:num w:numId="13">
    <w:abstractNumId w:val="6"/>
  </w:num>
  <w:num w:numId="14">
    <w:abstractNumId w:val="13"/>
  </w:num>
  <w:num w:numId="15">
    <w:abstractNumId w:val="15"/>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40"/>
    <w:rsid w:val="000455EF"/>
    <w:rsid w:val="000B08D2"/>
    <w:rsid w:val="000F68DF"/>
    <w:rsid w:val="001147EB"/>
    <w:rsid w:val="0018475F"/>
    <w:rsid w:val="002900B2"/>
    <w:rsid w:val="002A413B"/>
    <w:rsid w:val="00331E26"/>
    <w:rsid w:val="003719B2"/>
    <w:rsid w:val="003C4C91"/>
    <w:rsid w:val="00485814"/>
    <w:rsid w:val="004F7BB9"/>
    <w:rsid w:val="00585CBC"/>
    <w:rsid w:val="0060652D"/>
    <w:rsid w:val="006B61DE"/>
    <w:rsid w:val="006F5A43"/>
    <w:rsid w:val="00722256"/>
    <w:rsid w:val="00731BC5"/>
    <w:rsid w:val="0077542F"/>
    <w:rsid w:val="007A0507"/>
    <w:rsid w:val="007B220E"/>
    <w:rsid w:val="00894EB3"/>
    <w:rsid w:val="00896D5D"/>
    <w:rsid w:val="008A4C97"/>
    <w:rsid w:val="008D7C95"/>
    <w:rsid w:val="008E7F40"/>
    <w:rsid w:val="00916C34"/>
    <w:rsid w:val="00931B1C"/>
    <w:rsid w:val="00994188"/>
    <w:rsid w:val="009E1682"/>
    <w:rsid w:val="00A35FC8"/>
    <w:rsid w:val="00A42DFF"/>
    <w:rsid w:val="00A640B2"/>
    <w:rsid w:val="00A81FD3"/>
    <w:rsid w:val="00AA3B60"/>
    <w:rsid w:val="00B024A9"/>
    <w:rsid w:val="00B46914"/>
    <w:rsid w:val="00B90327"/>
    <w:rsid w:val="00BB6598"/>
    <w:rsid w:val="00C2163E"/>
    <w:rsid w:val="00C27FF0"/>
    <w:rsid w:val="00C554B1"/>
    <w:rsid w:val="00C67FA4"/>
    <w:rsid w:val="00D22B05"/>
    <w:rsid w:val="00D4708B"/>
    <w:rsid w:val="00DA67BB"/>
    <w:rsid w:val="00DC4F2B"/>
    <w:rsid w:val="00E61190"/>
    <w:rsid w:val="00E823A1"/>
    <w:rsid w:val="00E86240"/>
    <w:rsid w:val="00EE686B"/>
    <w:rsid w:val="00F202D9"/>
    <w:rsid w:val="00F5782F"/>
    <w:rsid w:val="00FA3FE8"/>
    <w:rsid w:val="00FB6DAC"/>
    <w:rsid w:val="00FE2AEA"/>
    <w:rsid w:val="00FE4D2F"/>
    <w:rsid w:val="00FF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3BFDA3-61A1-4521-AD83-85C669BE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lack"/>
    <w:qFormat/>
    <w:rsid w:val="00FE4D2F"/>
    <w:rPr>
      <w:sz w:val="24"/>
      <w:szCs w:val="24"/>
    </w:rPr>
  </w:style>
  <w:style w:type="paragraph" w:styleId="Heading1">
    <w:name w:val="heading 1"/>
    <w:basedOn w:val="Normal"/>
    <w:next w:val="Normal"/>
    <w:qFormat/>
    <w:rsid w:val="00485814"/>
    <w:pPr>
      <w:keepNext/>
      <w:ind w:lef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5814"/>
    <w:pPr>
      <w:spacing w:before="100" w:beforeAutospacing="1" w:after="100" w:afterAutospacing="1"/>
    </w:pPr>
  </w:style>
  <w:style w:type="paragraph" w:styleId="BodyText">
    <w:name w:val="Body Text"/>
    <w:basedOn w:val="Normal"/>
    <w:rsid w:val="00485814"/>
    <w:pPr>
      <w:spacing w:after="120"/>
    </w:pPr>
  </w:style>
  <w:style w:type="paragraph" w:styleId="BodyText3">
    <w:name w:val="Body Text 3"/>
    <w:basedOn w:val="Normal"/>
    <w:rsid w:val="00485814"/>
    <w:pPr>
      <w:spacing w:after="120"/>
    </w:pPr>
    <w:rPr>
      <w:sz w:val="16"/>
      <w:szCs w:val="16"/>
    </w:rPr>
  </w:style>
  <w:style w:type="paragraph" w:styleId="Header">
    <w:name w:val="header"/>
    <w:basedOn w:val="Normal"/>
    <w:link w:val="HeaderChar"/>
    <w:unhideWhenUsed/>
    <w:rsid w:val="002A413B"/>
    <w:pPr>
      <w:tabs>
        <w:tab w:val="center" w:pos="4680"/>
        <w:tab w:val="right" w:pos="9360"/>
      </w:tabs>
    </w:pPr>
  </w:style>
  <w:style w:type="character" w:customStyle="1" w:styleId="HeaderChar">
    <w:name w:val="Header Char"/>
    <w:basedOn w:val="DefaultParagraphFont"/>
    <w:link w:val="Header"/>
    <w:rsid w:val="002A413B"/>
    <w:rPr>
      <w:sz w:val="24"/>
      <w:szCs w:val="24"/>
    </w:rPr>
  </w:style>
  <w:style w:type="paragraph" w:styleId="Footer">
    <w:name w:val="footer"/>
    <w:basedOn w:val="Normal"/>
    <w:link w:val="FooterChar"/>
    <w:unhideWhenUsed/>
    <w:rsid w:val="002A413B"/>
    <w:pPr>
      <w:tabs>
        <w:tab w:val="center" w:pos="4680"/>
        <w:tab w:val="right" w:pos="9360"/>
      </w:tabs>
    </w:pPr>
  </w:style>
  <w:style w:type="character" w:customStyle="1" w:styleId="FooterChar">
    <w:name w:val="Footer Char"/>
    <w:basedOn w:val="DefaultParagraphFont"/>
    <w:link w:val="Footer"/>
    <w:rsid w:val="002A413B"/>
    <w:rPr>
      <w:sz w:val="24"/>
      <w:szCs w:val="24"/>
    </w:rPr>
  </w:style>
  <w:style w:type="paragraph" w:styleId="ListParagraph">
    <w:name w:val="List Paragraph"/>
    <w:basedOn w:val="Normal"/>
    <w:uiPriority w:val="34"/>
    <w:qFormat/>
    <w:rsid w:val="004F7BB9"/>
    <w:pPr>
      <w:ind w:left="720"/>
      <w:contextualSpacing/>
    </w:pPr>
  </w:style>
  <w:style w:type="character" w:customStyle="1" w:styleId="a">
    <w:name w:val="a"/>
    <w:basedOn w:val="DefaultParagraphFont"/>
    <w:rsid w:val="004F7BB9"/>
  </w:style>
  <w:style w:type="character" w:styleId="Hyperlink">
    <w:name w:val="Hyperlink"/>
    <w:basedOn w:val="DefaultParagraphFont"/>
    <w:unhideWhenUsed/>
    <w:rsid w:val="00D22B05"/>
    <w:rPr>
      <w:color w:val="0000FF" w:themeColor="hyperlink"/>
      <w:u w:val="single"/>
    </w:rPr>
  </w:style>
  <w:style w:type="character" w:customStyle="1" w:styleId="apple-converted-space">
    <w:name w:val="apple-converted-space"/>
    <w:basedOn w:val="DefaultParagraphFont"/>
    <w:rsid w:val="006F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P\AppData\Roaming\Microsoft\Templates\final%20resum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ate>
      <outs:type>3</outs:type>
      <outs:displayName>Last Modified</outs:displayName>
      <outs:dateTime>2009-12-12T00:21:00Z</outs:dateTime>
      <outs:isPinned>true</outs:isPinned>
    </outs:relatedDate>
    <outs:relatedDate>
      <outs:type>2</outs:type>
      <outs:displayName>Created</outs:displayName>
      <outs:dateTime>2009-12-08T19:12:00Z</outs:dateTime>
      <outs:isPinned>true</outs:isPinned>
    </outs:relatedDate>
    <outs:relatedDate>
      <outs:type>4</outs:type>
      <outs:displayName>Last Printed</outs:displayName>
      <outs:dateTime>2009-12-05T03:51:00Z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DHARMARAJ</outs:displayName>
          <outs:accountName/>
        </outs:relatedPerson>
      </outs:people>
      <outs:source>0</outs:source>
      <outs:isPinned>true</outs:isPinned>
    </outs:relatedPeopleItem>
    <outs:relatedPeopleItem>
      <outs:category>Last modified by</outs:category>
      <outs:people>
        <outs:relatedPerson>
          <outs:displayName>rock</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7A65-C5BF-4CE3-AACC-BE2C6EFB84F9}">
  <ds:schemaRefs>
    <ds:schemaRef ds:uri="http://schemas.microsoft.com/office/2009/outspace/metadata"/>
  </ds:schemaRefs>
</ds:datastoreItem>
</file>

<file path=customXml/itemProps2.xml><?xml version="1.0" encoding="utf-8"?>
<ds:datastoreItem xmlns:ds="http://schemas.openxmlformats.org/officeDocument/2006/customXml" ds:itemID="{EBAF1D54-6663-40F3-A7E1-93558CA10C8E}">
  <ds:schemaRefs>
    <ds:schemaRef ds:uri="http://schemas.microsoft.com/sharepoint/v3/contenttype/forms"/>
  </ds:schemaRefs>
</ds:datastoreItem>
</file>

<file path=customXml/itemProps3.xml><?xml version="1.0" encoding="utf-8"?>
<ds:datastoreItem xmlns:ds="http://schemas.openxmlformats.org/officeDocument/2006/customXml" ds:itemID="{45169F7D-5499-4CDA-ADDD-30296687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resume1</Template>
  <TotalTime>131</TotalTime>
  <Pages>2</Pages>
  <Words>320</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CRP</dc:creator>
  <cp:lastModifiedBy>CRP</cp:lastModifiedBy>
  <cp:revision>7</cp:revision>
  <cp:lastPrinted>2009-12-05T03:51:00Z</cp:lastPrinted>
  <dcterms:created xsi:type="dcterms:W3CDTF">2012-09-20T03:43:00Z</dcterms:created>
  <dcterms:modified xsi:type="dcterms:W3CDTF">2012-09-23T07:18:00Z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TC300091099990</vt:lpwstr>
  </property>
</Properties>
</file>