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67" w:rsidRPr="002357B3" w:rsidRDefault="0086220B" w:rsidP="00B33467">
      <w:pPr>
        <w:pStyle w:val="NoSpacing"/>
        <w:jc w:val="center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>CHANRAKANT PATEL</w:t>
      </w:r>
    </w:p>
    <w:p w:rsidR="00B33467" w:rsidRPr="002357B3" w:rsidRDefault="002357B3" w:rsidP="00B33467">
      <w:pPr>
        <w:pStyle w:val="NoSpacing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8004 W Lyons St Niles IL 60714</w:t>
      </w:r>
    </w:p>
    <w:p w:rsidR="00B33467" w:rsidRPr="002357B3" w:rsidRDefault="002357B3" w:rsidP="00B33467">
      <w:pPr>
        <w:pStyle w:val="NoSpacing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(773)935-8041</w:t>
      </w:r>
    </w:p>
    <w:p w:rsidR="00336CA0" w:rsidRPr="002357B3" w:rsidRDefault="00B33467" w:rsidP="00142214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 w:rsidRPr="002357B3">
        <w:rPr>
          <w:rFonts w:ascii="Times New Roman" w:hAnsi="Times New Roman"/>
          <w:b/>
        </w:rPr>
        <w:t>E-mail:</w:t>
      </w:r>
      <w:r w:rsidRPr="002357B3">
        <w:rPr>
          <w:rFonts w:ascii="Times New Roman" w:hAnsi="Times New Roman"/>
          <w:b/>
          <w:sz w:val="18"/>
          <w:szCs w:val="18"/>
        </w:rPr>
        <w:t xml:space="preserve"> </w:t>
      </w:r>
      <w:r w:rsidR="0086220B" w:rsidRPr="002357B3">
        <w:rPr>
          <w:rFonts w:ascii="Times New Roman" w:hAnsi="Times New Roman"/>
          <w:color w:val="000000"/>
        </w:rPr>
        <w:t>patel</w:t>
      </w:r>
      <w:r w:rsidR="001311B8" w:rsidRPr="002357B3">
        <w:rPr>
          <w:rFonts w:ascii="Times New Roman" w:hAnsi="Times New Roman"/>
          <w:color w:val="000000"/>
        </w:rPr>
        <w:t>chandrkant27</w:t>
      </w:r>
      <w:r w:rsidR="0086220B" w:rsidRPr="002357B3">
        <w:rPr>
          <w:rFonts w:ascii="Times New Roman" w:hAnsi="Times New Roman"/>
          <w:color w:val="000000"/>
        </w:rPr>
        <w:t>@yahoo.com</w:t>
      </w:r>
    </w:p>
    <w:p w:rsidR="008350FE" w:rsidRPr="002357B3" w:rsidRDefault="008350FE" w:rsidP="008350FE">
      <w:pPr>
        <w:pStyle w:val="NoSpacing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>OBJECTIVE:</w:t>
      </w:r>
    </w:p>
    <w:p w:rsidR="008350FE" w:rsidRPr="002357B3" w:rsidRDefault="008350FE" w:rsidP="008350FE">
      <w:pPr>
        <w:pStyle w:val="NoSpacing"/>
        <w:rPr>
          <w:rFonts w:ascii="Times New Roman" w:hAnsi="Times New Roman"/>
          <w:color w:val="000000"/>
        </w:rPr>
      </w:pPr>
      <w:r w:rsidRPr="002357B3">
        <w:rPr>
          <w:rFonts w:ascii="Times New Roman" w:hAnsi="Times New Roman"/>
          <w:color w:val="000000"/>
        </w:rPr>
        <w:t>Seeking a position as general labor, involving responsibility and working with others as a team member to attain advancement and growth for the company and project. Take pleasure in all new assigned duties as I am always looking to learn latest skills.</w:t>
      </w:r>
    </w:p>
    <w:p w:rsidR="00B33467" w:rsidRPr="002357B3" w:rsidRDefault="00B33467" w:rsidP="00B33467">
      <w:pPr>
        <w:pStyle w:val="NoSpacing"/>
        <w:rPr>
          <w:rFonts w:ascii="Times New Roman" w:hAnsi="Times New Roman"/>
          <w:sz w:val="18"/>
          <w:szCs w:val="18"/>
        </w:rPr>
      </w:pPr>
    </w:p>
    <w:p w:rsidR="00B33467" w:rsidRPr="002357B3" w:rsidRDefault="00336CA0" w:rsidP="00B33467">
      <w:pPr>
        <w:pStyle w:val="NoSpacing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>QUALIFICATION</w:t>
      </w:r>
    </w:p>
    <w:p w:rsidR="00336CA0" w:rsidRPr="002357B3" w:rsidRDefault="0086220B" w:rsidP="00336CA0">
      <w:pPr>
        <w:numPr>
          <w:ilvl w:val="0"/>
          <w:numId w:val="4"/>
        </w:numPr>
        <w:tabs>
          <w:tab w:val="clear" w:pos="252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</w:rPr>
      </w:pPr>
      <w:r w:rsidRPr="002357B3">
        <w:rPr>
          <w:rFonts w:ascii="Times New Roman" w:hAnsi="Times New Roman"/>
          <w:color w:val="000000"/>
        </w:rPr>
        <w:t>Business Owner 12</w:t>
      </w:r>
      <w:r w:rsidR="00336CA0" w:rsidRPr="002357B3">
        <w:rPr>
          <w:rFonts w:ascii="Times New Roman" w:hAnsi="Times New Roman"/>
          <w:color w:val="000000"/>
        </w:rPr>
        <w:t xml:space="preserve"> years hands on experience.</w:t>
      </w:r>
      <w:r w:rsidR="00336CA0" w:rsidRPr="002357B3">
        <w:rPr>
          <w:rFonts w:ascii="Times New Roman" w:hAnsi="Times New Roman"/>
        </w:rPr>
        <w:t xml:space="preserve"> </w:t>
      </w:r>
    </w:p>
    <w:p w:rsidR="0086220B" w:rsidRPr="002357B3" w:rsidRDefault="0086220B" w:rsidP="006E75D0">
      <w:pPr>
        <w:numPr>
          <w:ilvl w:val="0"/>
          <w:numId w:val="4"/>
        </w:numPr>
        <w:tabs>
          <w:tab w:val="clear" w:pos="252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</w:rPr>
      </w:pPr>
      <w:r w:rsidRPr="002357B3">
        <w:rPr>
          <w:rFonts w:ascii="Times New Roman" w:hAnsi="Times New Roman"/>
        </w:rPr>
        <w:t>15</w:t>
      </w:r>
      <w:r w:rsidR="00336CA0" w:rsidRPr="002357B3">
        <w:rPr>
          <w:rFonts w:ascii="Times New Roman" w:hAnsi="Times New Roman"/>
        </w:rPr>
        <w:t xml:space="preserve"> years </w:t>
      </w:r>
      <w:r w:rsidRPr="002357B3">
        <w:rPr>
          <w:rFonts w:ascii="Times New Roman" w:hAnsi="Times New Roman"/>
        </w:rPr>
        <w:t xml:space="preserve">of </w:t>
      </w:r>
      <w:r w:rsidR="00336CA0" w:rsidRPr="002357B3">
        <w:rPr>
          <w:rFonts w:ascii="Times New Roman" w:hAnsi="Times New Roman"/>
        </w:rPr>
        <w:t>manuf</w:t>
      </w:r>
      <w:r w:rsidRPr="002357B3">
        <w:rPr>
          <w:rFonts w:ascii="Times New Roman" w:hAnsi="Times New Roman"/>
        </w:rPr>
        <w:t>acturing experience.</w:t>
      </w:r>
    </w:p>
    <w:p w:rsidR="00336CA0" w:rsidRPr="002357B3" w:rsidRDefault="00336CA0" w:rsidP="00B33467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336CA0" w:rsidRPr="002357B3" w:rsidRDefault="00336CA0" w:rsidP="00B33467">
      <w:pPr>
        <w:pStyle w:val="NoSpacing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>EXPERIENCE</w:t>
      </w:r>
    </w:p>
    <w:p w:rsidR="006E75D0" w:rsidRPr="002357B3" w:rsidRDefault="006E75D0" w:rsidP="00B33467">
      <w:pPr>
        <w:pStyle w:val="NoSpacing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>Shell Incorporation, Morton Groove</w:t>
      </w:r>
    </w:p>
    <w:p w:rsidR="006E75D0" w:rsidRPr="002357B3" w:rsidRDefault="006E75D0" w:rsidP="00B33467">
      <w:pPr>
        <w:pStyle w:val="NoSpacing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>Position: Cash register</w:t>
      </w:r>
      <w:r w:rsidR="002357B3">
        <w:rPr>
          <w:rFonts w:ascii="Times New Roman" w:hAnsi="Times New Roman"/>
          <w:b/>
        </w:rPr>
        <w:t xml:space="preserve"> (July 2012</w:t>
      </w:r>
      <w:r w:rsidR="002B3E24" w:rsidRPr="002357B3">
        <w:rPr>
          <w:rFonts w:ascii="Times New Roman" w:hAnsi="Times New Roman"/>
          <w:b/>
        </w:rPr>
        <w:t>-Present)</w:t>
      </w:r>
    </w:p>
    <w:p w:rsidR="006E75D0" w:rsidRPr="002357B3" w:rsidRDefault="006E75D0" w:rsidP="00142214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2357B3">
        <w:rPr>
          <w:rFonts w:ascii="Times New Roman" w:hAnsi="Times New Roman"/>
        </w:rPr>
        <w:t>Operating and handling cash register alone.</w:t>
      </w:r>
    </w:p>
    <w:p w:rsidR="006E75D0" w:rsidRPr="002357B3" w:rsidRDefault="006E75D0" w:rsidP="00142214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2357B3">
        <w:rPr>
          <w:rFonts w:ascii="Times New Roman" w:hAnsi="Times New Roman"/>
        </w:rPr>
        <w:t>Customer service.</w:t>
      </w:r>
    </w:p>
    <w:p w:rsidR="006E75D0" w:rsidRPr="002357B3" w:rsidRDefault="006E75D0" w:rsidP="00142214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2357B3">
        <w:rPr>
          <w:rFonts w:ascii="Times New Roman" w:hAnsi="Times New Roman"/>
        </w:rPr>
        <w:t>Opening and closing of register and counting patty cash.</w:t>
      </w:r>
    </w:p>
    <w:p w:rsidR="0086220B" w:rsidRPr="002357B3" w:rsidRDefault="006E75D0" w:rsidP="00B3346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2357B3">
        <w:rPr>
          <w:rFonts w:ascii="Times New Roman" w:hAnsi="Times New Roman"/>
        </w:rPr>
        <w:t xml:space="preserve">Submission of reports to the manager </w:t>
      </w:r>
    </w:p>
    <w:p w:rsidR="0086220B" w:rsidRPr="002357B3" w:rsidRDefault="0086220B" w:rsidP="00B33467">
      <w:pPr>
        <w:pStyle w:val="NoSpacing"/>
        <w:rPr>
          <w:rFonts w:ascii="Times New Roman" w:hAnsi="Times New Roman"/>
          <w:b/>
        </w:rPr>
      </w:pPr>
      <w:proofErr w:type="spellStart"/>
      <w:r w:rsidRPr="002357B3">
        <w:rPr>
          <w:rFonts w:ascii="Times New Roman" w:hAnsi="Times New Roman"/>
          <w:b/>
        </w:rPr>
        <w:t>Amul</w:t>
      </w:r>
      <w:proofErr w:type="spellEnd"/>
      <w:r w:rsidRPr="002357B3">
        <w:rPr>
          <w:rFonts w:ascii="Times New Roman" w:hAnsi="Times New Roman"/>
          <w:b/>
        </w:rPr>
        <w:t xml:space="preserve"> Optical (1998-2010)</w:t>
      </w:r>
    </w:p>
    <w:p w:rsidR="0086220B" w:rsidRPr="002357B3" w:rsidRDefault="006E75D0" w:rsidP="00B33467">
      <w:pPr>
        <w:pStyle w:val="NoSpacing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>Position: Owner</w:t>
      </w:r>
    </w:p>
    <w:p w:rsidR="0086220B" w:rsidRPr="002357B3" w:rsidRDefault="0086220B" w:rsidP="00142214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2357B3">
        <w:rPr>
          <w:rFonts w:ascii="Times New Roman" w:hAnsi="Times New Roman"/>
        </w:rPr>
        <w:t>Arrange for necessary maintenance and repair work</w:t>
      </w:r>
    </w:p>
    <w:p w:rsidR="0086220B" w:rsidRPr="002357B3" w:rsidRDefault="0086220B" w:rsidP="00142214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2357B3">
        <w:rPr>
          <w:rFonts w:ascii="Times New Roman" w:hAnsi="Times New Roman"/>
        </w:rPr>
        <w:t>Plan layouts of stockrooms,</w:t>
      </w:r>
      <w:r w:rsidR="006E75D0" w:rsidRPr="002357B3">
        <w:rPr>
          <w:rFonts w:ascii="Times New Roman" w:hAnsi="Times New Roman"/>
        </w:rPr>
        <w:t xml:space="preserve"> </w:t>
      </w:r>
      <w:r w:rsidRPr="002357B3">
        <w:rPr>
          <w:rFonts w:ascii="Times New Roman" w:hAnsi="Times New Roman"/>
        </w:rPr>
        <w:t>warehouses,</w:t>
      </w:r>
      <w:r w:rsidR="006E75D0" w:rsidRPr="002357B3">
        <w:rPr>
          <w:rFonts w:ascii="Times New Roman" w:hAnsi="Times New Roman"/>
        </w:rPr>
        <w:t xml:space="preserve"> </w:t>
      </w:r>
      <w:r w:rsidRPr="002357B3">
        <w:rPr>
          <w:rFonts w:ascii="Times New Roman" w:hAnsi="Times New Roman"/>
        </w:rPr>
        <w:t>or other storage areas,</w:t>
      </w:r>
      <w:r w:rsidR="006E75D0" w:rsidRPr="002357B3">
        <w:rPr>
          <w:rFonts w:ascii="Times New Roman" w:hAnsi="Times New Roman"/>
        </w:rPr>
        <w:t xml:space="preserve"> </w:t>
      </w:r>
      <w:r w:rsidRPr="002357B3">
        <w:rPr>
          <w:rFonts w:ascii="Times New Roman" w:hAnsi="Times New Roman"/>
        </w:rPr>
        <w:t>considering turnover,</w:t>
      </w:r>
      <w:r w:rsidR="006E75D0" w:rsidRPr="002357B3">
        <w:rPr>
          <w:rFonts w:ascii="Times New Roman" w:hAnsi="Times New Roman"/>
        </w:rPr>
        <w:t xml:space="preserve"> </w:t>
      </w:r>
      <w:r w:rsidRPr="002357B3">
        <w:rPr>
          <w:rFonts w:ascii="Times New Roman" w:hAnsi="Times New Roman"/>
        </w:rPr>
        <w:t>size,</w:t>
      </w:r>
      <w:r w:rsidR="006E75D0" w:rsidRPr="002357B3">
        <w:rPr>
          <w:rFonts w:ascii="Times New Roman" w:hAnsi="Times New Roman"/>
        </w:rPr>
        <w:t xml:space="preserve"> </w:t>
      </w:r>
      <w:r w:rsidRPr="002357B3">
        <w:rPr>
          <w:rFonts w:ascii="Times New Roman" w:hAnsi="Times New Roman"/>
        </w:rPr>
        <w:t>weight, and relaxed factors pertaining to items stored.</w:t>
      </w:r>
    </w:p>
    <w:p w:rsidR="0086220B" w:rsidRPr="002357B3" w:rsidRDefault="0086220B" w:rsidP="00142214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2357B3">
        <w:rPr>
          <w:rFonts w:ascii="Times New Roman" w:hAnsi="Times New Roman"/>
        </w:rPr>
        <w:t xml:space="preserve">Coordinate or perform </w:t>
      </w:r>
      <w:r w:rsidR="006E75D0" w:rsidRPr="002357B3">
        <w:rPr>
          <w:rFonts w:ascii="Times New Roman" w:hAnsi="Times New Roman"/>
        </w:rPr>
        <w:t>ac</w:t>
      </w:r>
      <w:r w:rsidRPr="002357B3">
        <w:rPr>
          <w:rFonts w:ascii="Times New Roman" w:hAnsi="Times New Roman"/>
        </w:rPr>
        <w:t>tivities associated with shipping,</w:t>
      </w:r>
      <w:r w:rsidR="006E75D0" w:rsidRPr="002357B3">
        <w:rPr>
          <w:rFonts w:ascii="Times New Roman" w:hAnsi="Times New Roman"/>
        </w:rPr>
        <w:t xml:space="preserve"> </w:t>
      </w:r>
      <w:r w:rsidRPr="002357B3">
        <w:rPr>
          <w:rFonts w:ascii="Times New Roman" w:hAnsi="Times New Roman"/>
        </w:rPr>
        <w:t>receiving,</w:t>
      </w:r>
      <w:r w:rsidR="006E75D0" w:rsidRPr="002357B3">
        <w:rPr>
          <w:rFonts w:ascii="Times New Roman" w:hAnsi="Times New Roman"/>
        </w:rPr>
        <w:t xml:space="preserve"> </w:t>
      </w:r>
      <w:r w:rsidRPr="002357B3">
        <w:rPr>
          <w:rFonts w:ascii="Times New Roman" w:hAnsi="Times New Roman"/>
        </w:rPr>
        <w:t>distribution and transportation.</w:t>
      </w:r>
    </w:p>
    <w:p w:rsidR="001311B8" w:rsidRPr="002357B3" w:rsidRDefault="004A2703" w:rsidP="004A2703">
      <w:pPr>
        <w:spacing w:after="0" w:line="240" w:lineRule="auto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 xml:space="preserve">Oakley, Inc., Foothill Ranch - </w:t>
      </w:r>
      <w:r w:rsidR="001311B8" w:rsidRPr="002357B3">
        <w:rPr>
          <w:rFonts w:ascii="Times New Roman" w:hAnsi="Times New Roman"/>
          <w:b/>
        </w:rPr>
        <w:t xml:space="preserve">California (April </w:t>
      </w:r>
      <w:r w:rsidR="002357B3">
        <w:rPr>
          <w:rFonts w:ascii="Times New Roman" w:hAnsi="Times New Roman"/>
          <w:b/>
        </w:rPr>
        <w:t>2011</w:t>
      </w:r>
      <w:r w:rsidR="001311B8" w:rsidRPr="002357B3">
        <w:rPr>
          <w:rFonts w:ascii="Times New Roman" w:hAnsi="Times New Roman"/>
          <w:b/>
        </w:rPr>
        <w:t xml:space="preserve">- June </w:t>
      </w:r>
      <w:r w:rsidR="002357B3">
        <w:rPr>
          <w:rFonts w:ascii="Times New Roman" w:hAnsi="Times New Roman"/>
          <w:b/>
        </w:rPr>
        <w:t>2012</w:t>
      </w:r>
      <w:r w:rsidR="001311B8" w:rsidRPr="002357B3">
        <w:rPr>
          <w:rFonts w:ascii="Times New Roman" w:hAnsi="Times New Roman"/>
          <w:b/>
        </w:rPr>
        <w:t>)</w:t>
      </w:r>
    </w:p>
    <w:p w:rsidR="004A2703" w:rsidRPr="002357B3" w:rsidRDefault="004A2703" w:rsidP="004A2703">
      <w:pPr>
        <w:spacing w:after="0" w:line="240" w:lineRule="auto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>Position: Manufacturing</w:t>
      </w:r>
    </w:p>
    <w:p w:rsidR="001311B8" w:rsidRPr="002357B3" w:rsidRDefault="001311B8" w:rsidP="001311B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2357B3">
        <w:rPr>
          <w:rFonts w:ascii="Times New Roman" w:hAnsi="Times New Roman"/>
        </w:rPr>
        <w:t>Cleaning of optics with care, after they are processed fitting it in the frames and packaging them.</w:t>
      </w:r>
    </w:p>
    <w:p w:rsidR="004A2703" w:rsidRPr="002357B3" w:rsidRDefault="004A2703" w:rsidP="004A2703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2357B3">
        <w:rPr>
          <w:rFonts w:ascii="Times New Roman" w:hAnsi="Times New Roman"/>
        </w:rPr>
        <w:t>Performed assignments in accordance with established safety policies and procedures</w:t>
      </w:r>
    </w:p>
    <w:p w:rsidR="004A2703" w:rsidRPr="002357B3" w:rsidRDefault="004A2703" w:rsidP="004A2703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2357B3">
        <w:rPr>
          <w:rFonts w:ascii="Times New Roman" w:hAnsi="Times New Roman"/>
        </w:rPr>
        <w:t>Maintain and handle tools and equipment used for production procedures</w:t>
      </w:r>
    </w:p>
    <w:p w:rsidR="004A2703" w:rsidRPr="002357B3" w:rsidRDefault="004A2703" w:rsidP="004A270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b/>
        </w:rPr>
      </w:pPr>
      <w:r w:rsidRPr="002357B3">
        <w:rPr>
          <w:rFonts w:ascii="Times New Roman" w:hAnsi="Times New Roman"/>
        </w:rPr>
        <w:t>Worked on high speed machine equipment and precision machinery used in mass production</w:t>
      </w:r>
    </w:p>
    <w:p w:rsidR="004A2703" w:rsidRPr="002357B3" w:rsidRDefault="004A2703" w:rsidP="00B3346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b/>
        </w:rPr>
      </w:pPr>
      <w:r w:rsidRPr="002357B3">
        <w:rPr>
          <w:rFonts w:ascii="Times New Roman" w:hAnsi="Times New Roman"/>
        </w:rPr>
        <w:t>Assured that all work assigned to position was performed in accordance with specifications, instructions and requirements</w:t>
      </w:r>
    </w:p>
    <w:p w:rsidR="0086220B" w:rsidRPr="002357B3" w:rsidRDefault="00B33467" w:rsidP="00B33467">
      <w:pPr>
        <w:pStyle w:val="NoSpacing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>EDUCATION:</w:t>
      </w:r>
    </w:p>
    <w:p w:rsidR="001130E4" w:rsidRPr="002357B3" w:rsidRDefault="001130E4" w:rsidP="001130E4">
      <w:pPr>
        <w:pStyle w:val="NoSpacing"/>
        <w:rPr>
          <w:rFonts w:ascii="Times New Roman" w:hAnsi="Times New Roman"/>
          <w:color w:val="000000"/>
        </w:rPr>
      </w:pPr>
      <w:r w:rsidRPr="002357B3">
        <w:rPr>
          <w:rFonts w:ascii="Times New Roman" w:hAnsi="Times New Roman"/>
          <w:b/>
          <w:color w:val="000000"/>
        </w:rPr>
        <w:t>Degree:</w:t>
      </w:r>
      <w:r w:rsidRPr="002357B3">
        <w:rPr>
          <w:rFonts w:ascii="Times New Roman" w:hAnsi="Times New Roman"/>
          <w:color w:val="000000"/>
        </w:rPr>
        <w:t xml:space="preserve"> </w:t>
      </w:r>
      <w:r w:rsidR="006E75D0" w:rsidRPr="002357B3">
        <w:rPr>
          <w:rFonts w:ascii="Times New Roman" w:hAnsi="Times New Roman"/>
          <w:color w:val="000000"/>
        </w:rPr>
        <w:t>Bachelor of Commerce</w:t>
      </w:r>
      <w:r w:rsidRPr="002357B3">
        <w:rPr>
          <w:rFonts w:ascii="Times New Roman" w:hAnsi="Times New Roman"/>
          <w:color w:val="000000"/>
        </w:rPr>
        <w:t xml:space="preserve">    </w:t>
      </w:r>
      <w:r w:rsidRPr="002357B3">
        <w:rPr>
          <w:rFonts w:ascii="Times New Roman" w:hAnsi="Times New Roman"/>
          <w:b/>
          <w:color w:val="000000"/>
        </w:rPr>
        <w:t>Major:</w:t>
      </w:r>
      <w:r w:rsidRPr="002357B3">
        <w:rPr>
          <w:rFonts w:ascii="Times New Roman" w:hAnsi="Times New Roman"/>
          <w:color w:val="000000"/>
        </w:rPr>
        <w:t xml:space="preserve"> </w:t>
      </w:r>
      <w:r w:rsidR="006E75D0" w:rsidRPr="002357B3">
        <w:rPr>
          <w:rFonts w:ascii="Times New Roman" w:hAnsi="Times New Roman"/>
          <w:color w:val="000000"/>
        </w:rPr>
        <w:t>Accounting</w:t>
      </w:r>
    </w:p>
    <w:p w:rsidR="00B33467" w:rsidRPr="002357B3" w:rsidRDefault="00B33467" w:rsidP="00B33467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 w:rsidRPr="002357B3">
        <w:rPr>
          <w:rFonts w:ascii="Times New Roman" w:hAnsi="Times New Roman"/>
          <w:color w:val="000000"/>
        </w:rPr>
        <w:t>Sardar</w:t>
      </w:r>
      <w:proofErr w:type="spellEnd"/>
      <w:r w:rsidRPr="002357B3">
        <w:rPr>
          <w:rFonts w:ascii="Times New Roman" w:hAnsi="Times New Roman"/>
          <w:color w:val="000000"/>
        </w:rPr>
        <w:t xml:space="preserve"> Patel University, </w:t>
      </w:r>
      <w:proofErr w:type="spellStart"/>
      <w:r w:rsidRPr="002357B3">
        <w:rPr>
          <w:rFonts w:ascii="Times New Roman" w:hAnsi="Times New Roman"/>
          <w:color w:val="000000"/>
        </w:rPr>
        <w:t>V.V.Nagar</w:t>
      </w:r>
      <w:proofErr w:type="spellEnd"/>
    </w:p>
    <w:p w:rsidR="00B33467" w:rsidRPr="002357B3" w:rsidRDefault="00B33467" w:rsidP="00B33467">
      <w:pPr>
        <w:pStyle w:val="NoSpacing"/>
        <w:rPr>
          <w:rFonts w:ascii="Times New Roman" w:hAnsi="Times New Roman"/>
          <w:sz w:val="18"/>
          <w:szCs w:val="18"/>
        </w:rPr>
      </w:pPr>
    </w:p>
    <w:p w:rsidR="00B33467" w:rsidRPr="002357B3" w:rsidRDefault="00B33467" w:rsidP="00B33467">
      <w:pPr>
        <w:pStyle w:val="NoSpacing"/>
        <w:rPr>
          <w:rFonts w:ascii="Times New Roman" w:hAnsi="Times New Roman"/>
          <w:b/>
        </w:rPr>
      </w:pPr>
      <w:r w:rsidRPr="002357B3">
        <w:rPr>
          <w:rFonts w:ascii="Times New Roman" w:hAnsi="Times New Roman"/>
          <w:b/>
        </w:rPr>
        <w:t>PERSONAL ATTRIBUTES:</w:t>
      </w:r>
    </w:p>
    <w:p w:rsidR="00B33467" w:rsidRPr="002357B3" w:rsidRDefault="00B33467" w:rsidP="00B33467">
      <w:pPr>
        <w:pStyle w:val="NoSpacing"/>
        <w:rPr>
          <w:rFonts w:ascii="Times New Roman" w:hAnsi="Times New Roman"/>
          <w:color w:val="000000"/>
        </w:rPr>
      </w:pPr>
      <w:r w:rsidRPr="002357B3">
        <w:rPr>
          <w:rFonts w:ascii="Times New Roman" w:hAnsi="Times New Roman"/>
          <w:color w:val="000000"/>
        </w:rPr>
        <w:t>- Able to consistently achieve deadlines by organizing priorities.</w:t>
      </w:r>
    </w:p>
    <w:p w:rsidR="00B33467" w:rsidRPr="002357B3" w:rsidRDefault="00B33467" w:rsidP="00B33467">
      <w:pPr>
        <w:pStyle w:val="NoSpacing"/>
        <w:rPr>
          <w:rFonts w:ascii="Times New Roman" w:hAnsi="Times New Roman"/>
          <w:color w:val="000000"/>
        </w:rPr>
      </w:pPr>
      <w:r w:rsidRPr="002357B3">
        <w:rPr>
          <w:rFonts w:ascii="Times New Roman" w:hAnsi="Times New Roman"/>
          <w:color w:val="000000"/>
        </w:rPr>
        <w:t>- Strong team player.</w:t>
      </w:r>
    </w:p>
    <w:p w:rsidR="00B33467" w:rsidRPr="002357B3" w:rsidRDefault="00B33467" w:rsidP="00B33467">
      <w:pPr>
        <w:pStyle w:val="NoSpacing"/>
        <w:rPr>
          <w:rFonts w:ascii="Times New Roman" w:hAnsi="Times New Roman"/>
          <w:color w:val="000000"/>
        </w:rPr>
      </w:pPr>
      <w:r w:rsidRPr="002357B3">
        <w:rPr>
          <w:rFonts w:ascii="Times New Roman" w:hAnsi="Times New Roman"/>
          <w:color w:val="000000"/>
        </w:rPr>
        <w:t xml:space="preserve">- </w:t>
      </w:r>
      <w:r w:rsidR="00336CA0" w:rsidRPr="002357B3">
        <w:rPr>
          <w:rFonts w:ascii="Times New Roman" w:hAnsi="Times New Roman"/>
          <w:color w:val="000000"/>
        </w:rPr>
        <w:t xml:space="preserve">Good </w:t>
      </w:r>
      <w:r w:rsidRPr="002357B3">
        <w:rPr>
          <w:rFonts w:ascii="Times New Roman" w:hAnsi="Times New Roman"/>
          <w:color w:val="000000"/>
        </w:rPr>
        <w:t>written and verbal communication skills</w:t>
      </w:r>
      <w:r w:rsidR="00142214" w:rsidRPr="002357B3">
        <w:rPr>
          <w:rFonts w:ascii="Times New Roman" w:hAnsi="Times New Roman"/>
          <w:color w:val="000000"/>
        </w:rPr>
        <w:t>.</w:t>
      </w:r>
      <w:bookmarkStart w:id="0" w:name="_GoBack"/>
      <w:bookmarkEnd w:id="0"/>
    </w:p>
    <w:sectPr w:rsidR="00B33467" w:rsidRPr="002357B3" w:rsidSect="00336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7C9"/>
    <w:multiLevelType w:val="hybridMultilevel"/>
    <w:tmpl w:val="1F78B60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F877227"/>
    <w:multiLevelType w:val="hybridMultilevel"/>
    <w:tmpl w:val="265A9CF4"/>
    <w:lvl w:ilvl="0" w:tplc="80E43B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E389E"/>
    <w:multiLevelType w:val="hybridMultilevel"/>
    <w:tmpl w:val="66C4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11EC7"/>
    <w:multiLevelType w:val="hybridMultilevel"/>
    <w:tmpl w:val="FCA87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705595"/>
    <w:multiLevelType w:val="hybridMultilevel"/>
    <w:tmpl w:val="5BE83C02"/>
    <w:lvl w:ilvl="0" w:tplc="75B071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B6B5F"/>
    <w:multiLevelType w:val="hybridMultilevel"/>
    <w:tmpl w:val="E95C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72C07"/>
    <w:multiLevelType w:val="hybridMultilevel"/>
    <w:tmpl w:val="8F96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6421E"/>
    <w:multiLevelType w:val="hybridMultilevel"/>
    <w:tmpl w:val="4FFE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13678"/>
    <w:multiLevelType w:val="hybridMultilevel"/>
    <w:tmpl w:val="4D22950C"/>
    <w:lvl w:ilvl="0" w:tplc="CD048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47601"/>
    <w:multiLevelType w:val="hybridMultilevel"/>
    <w:tmpl w:val="B594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67"/>
    <w:rsid w:val="00023ABF"/>
    <w:rsid w:val="000D1C92"/>
    <w:rsid w:val="00103B24"/>
    <w:rsid w:val="001130E4"/>
    <w:rsid w:val="001311B8"/>
    <w:rsid w:val="00142214"/>
    <w:rsid w:val="001442A0"/>
    <w:rsid w:val="00153E69"/>
    <w:rsid w:val="001E126D"/>
    <w:rsid w:val="00213E76"/>
    <w:rsid w:val="002357B3"/>
    <w:rsid w:val="002B3E24"/>
    <w:rsid w:val="003077BA"/>
    <w:rsid w:val="00336CA0"/>
    <w:rsid w:val="00340870"/>
    <w:rsid w:val="00454C61"/>
    <w:rsid w:val="004A039B"/>
    <w:rsid w:val="004A2703"/>
    <w:rsid w:val="00534069"/>
    <w:rsid w:val="00573171"/>
    <w:rsid w:val="005B286B"/>
    <w:rsid w:val="005B6D8D"/>
    <w:rsid w:val="006977C6"/>
    <w:rsid w:val="006E75D0"/>
    <w:rsid w:val="007145C6"/>
    <w:rsid w:val="00767515"/>
    <w:rsid w:val="007B2C82"/>
    <w:rsid w:val="007E20D8"/>
    <w:rsid w:val="008350FE"/>
    <w:rsid w:val="0086220B"/>
    <w:rsid w:val="00987D42"/>
    <w:rsid w:val="009A150C"/>
    <w:rsid w:val="009E0FE3"/>
    <w:rsid w:val="00A05554"/>
    <w:rsid w:val="00A0707D"/>
    <w:rsid w:val="00A371DB"/>
    <w:rsid w:val="00A80BE4"/>
    <w:rsid w:val="00AA2260"/>
    <w:rsid w:val="00AD5479"/>
    <w:rsid w:val="00AD5FB7"/>
    <w:rsid w:val="00B33467"/>
    <w:rsid w:val="00B36A56"/>
    <w:rsid w:val="00B67163"/>
    <w:rsid w:val="00BD14C8"/>
    <w:rsid w:val="00C61078"/>
    <w:rsid w:val="00D4521B"/>
    <w:rsid w:val="00DF3706"/>
    <w:rsid w:val="00E063FC"/>
    <w:rsid w:val="00E55BD8"/>
    <w:rsid w:val="00F37124"/>
    <w:rsid w:val="00F45234"/>
    <w:rsid w:val="00F5499B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4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2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4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2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6E459E29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bpatel</dc:creator>
  <cp:lastModifiedBy>Kushal C Patel</cp:lastModifiedBy>
  <cp:revision>2</cp:revision>
  <cp:lastPrinted>2011-03-30T16:25:00Z</cp:lastPrinted>
  <dcterms:created xsi:type="dcterms:W3CDTF">2014-03-02T15:04:00Z</dcterms:created>
  <dcterms:modified xsi:type="dcterms:W3CDTF">2014-03-02T15:04:00Z</dcterms:modified>
</cp:coreProperties>
</file>