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Pr="00B47B10" w:rsidRDefault="007B29C6" w:rsidP="00B47B10">
      <w:pPr>
        <w:pStyle w:val="ContactInfo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alias w:val="Street Address"/>
          <w:tag w:val="Street Address"/>
          <w:id w:val="1415969137"/>
          <w:placeholder>
            <w:docPart w:val="720EC82A42F644069CA427550ACD1BE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47B10" w:rsidRPr="00B47B10">
            <w:rPr>
              <w:sz w:val="24"/>
              <w:szCs w:val="24"/>
            </w:rPr>
            <w:t>425 14th Ave South</w:t>
          </w:r>
        </w:sdtContent>
      </w:sdt>
    </w:p>
    <w:sdt>
      <w:sdtPr>
        <w:rPr>
          <w:sz w:val="24"/>
          <w:szCs w:val="24"/>
        </w:rPr>
        <w:alias w:val="Category"/>
        <w:tag w:val=""/>
        <w:id w:val="1543715586"/>
        <w:placeholder>
          <w:docPart w:val="99E0AE9AD96545C897503CCF4658E7D8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Pr="00B47B10" w:rsidRDefault="00B47B10" w:rsidP="00B47B10">
          <w:pPr>
            <w:pStyle w:val="ContactInfo"/>
            <w:jc w:val="left"/>
            <w:rPr>
              <w:sz w:val="24"/>
              <w:szCs w:val="24"/>
            </w:rPr>
          </w:pPr>
          <w:r w:rsidRPr="00B47B10">
            <w:rPr>
              <w:sz w:val="24"/>
              <w:szCs w:val="24"/>
            </w:rPr>
            <w:t>South St Paul, MN, 55075</w:t>
          </w:r>
        </w:p>
      </w:sdtContent>
    </w:sdt>
    <w:p w:rsidR="002C42BC" w:rsidRPr="00B47B10" w:rsidRDefault="007B29C6" w:rsidP="00B47B10">
      <w:pPr>
        <w:pStyle w:val="ContactInfo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alias w:val="Telephone"/>
          <w:tag w:val="Telephone"/>
          <w:id w:val="599758962"/>
          <w:placeholder>
            <w:docPart w:val="1B6EA6501F224DFD8A10CCBC92B93E5F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47B10" w:rsidRPr="00B47B10">
            <w:rPr>
              <w:sz w:val="24"/>
              <w:szCs w:val="24"/>
            </w:rPr>
            <w:t>(651)- 757- 5034</w:t>
          </w:r>
        </w:sdtContent>
      </w:sdt>
    </w:p>
    <w:p w:rsidR="002C42BC" w:rsidRPr="00B47B10" w:rsidRDefault="002C42BC" w:rsidP="00B47B10">
      <w:pPr>
        <w:pStyle w:val="ContactInfo"/>
        <w:jc w:val="left"/>
        <w:rPr>
          <w:sz w:val="24"/>
          <w:szCs w:val="24"/>
        </w:rPr>
      </w:pPr>
    </w:p>
    <w:sdt>
      <w:sdtPr>
        <w:rPr>
          <w:rStyle w:val="Emphasis"/>
          <w:sz w:val="24"/>
          <w:szCs w:val="24"/>
        </w:rPr>
        <w:alias w:val="Email"/>
        <w:tag w:val=""/>
        <w:id w:val="1889536063"/>
        <w:placeholder>
          <w:docPart w:val="1AA60FD728174F10A1F2D56394EDD09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Pr="00B47B10" w:rsidRDefault="00B47B10" w:rsidP="00B47B10">
          <w:pPr>
            <w:pStyle w:val="ContactInfo"/>
            <w:jc w:val="left"/>
            <w:rPr>
              <w:rStyle w:val="Emphasis"/>
              <w:sz w:val="24"/>
              <w:szCs w:val="24"/>
            </w:rPr>
          </w:pPr>
          <w:r w:rsidRPr="00B47B10">
            <w:rPr>
              <w:rStyle w:val="Emphasis"/>
              <w:sz w:val="24"/>
              <w:szCs w:val="24"/>
            </w:rPr>
            <w:t>matthewtlosborne@gmail.com</w:t>
          </w:r>
        </w:p>
      </w:sdtContent>
    </w:sdt>
    <w:p w:rsidR="002C42BC" w:rsidRDefault="007B29C6">
      <w:pPr>
        <w:pStyle w:val="Name"/>
      </w:pPr>
      <w:sdt>
        <w:sdtPr>
          <w:alias w:val="Your Name"/>
          <w:tag w:val=""/>
          <w:id w:val="1197042864"/>
          <w:placeholder>
            <w:docPart w:val="32C767A34B7444DB86E9E801820C37A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B47B10">
            <w:t>Matthew Osborne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87"/>
        <w:gridCol w:w="643"/>
        <w:gridCol w:w="7650"/>
      </w:tblGrid>
      <w:tr w:rsidR="002C42BC" w:rsidTr="00FD6CC5">
        <w:tc>
          <w:tcPr>
            <w:tcW w:w="1787" w:type="dxa"/>
          </w:tcPr>
          <w:p w:rsidR="002C42BC" w:rsidRPr="00FD6CC5" w:rsidRDefault="00414819" w:rsidP="00756697">
            <w:pPr>
              <w:pStyle w:val="Heading1"/>
              <w:jc w:val="left"/>
              <w:rPr>
                <w:sz w:val="20"/>
              </w:rPr>
            </w:pPr>
            <w:r w:rsidRPr="00FD6CC5">
              <w:rPr>
                <w:sz w:val="20"/>
              </w:rPr>
              <w:t>s</w:t>
            </w:r>
            <w:r w:rsidR="00756697" w:rsidRPr="00FD6CC5">
              <w:rPr>
                <w:sz w:val="20"/>
              </w:rPr>
              <w:t>kills summary</w:t>
            </w:r>
          </w:p>
        </w:tc>
        <w:tc>
          <w:tcPr>
            <w:tcW w:w="643" w:type="dxa"/>
          </w:tcPr>
          <w:p w:rsidR="002C42BC" w:rsidRDefault="002C42BC"/>
        </w:tc>
        <w:tc>
          <w:tcPr>
            <w:tcW w:w="7650" w:type="dxa"/>
          </w:tcPr>
          <w:p w:rsidR="002C42BC" w:rsidRDefault="00756697" w:rsidP="00756697">
            <w:pPr>
              <w:pStyle w:val="ResumeText"/>
              <w:numPr>
                <w:ilvl w:val="0"/>
                <w:numId w:val="1"/>
              </w:numPr>
            </w:pPr>
            <w:r>
              <w:t>4 years of shipping and receiving experience.</w:t>
            </w:r>
          </w:p>
          <w:p w:rsidR="00756697" w:rsidRDefault="00756697" w:rsidP="00756697">
            <w:pPr>
              <w:pStyle w:val="ResumeText"/>
              <w:numPr>
                <w:ilvl w:val="0"/>
                <w:numId w:val="1"/>
              </w:numPr>
            </w:pPr>
            <w:r>
              <w:t>4 years of operat</w:t>
            </w:r>
            <w:r w:rsidR="000B6285">
              <w:t xml:space="preserve">ing experience, including forklifts, pallet jacks, and man lifts  </w:t>
            </w:r>
          </w:p>
          <w:p w:rsidR="000B6285" w:rsidRDefault="000B6285" w:rsidP="00756697">
            <w:pPr>
              <w:pStyle w:val="ResumeText"/>
              <w:numPr>
                <w:ilvl w:val="0"/>
                <w:numId w:val="1"/>
              </w:numPr>
            </w:pPr>
            <w:r>
              <w:t>2 years of manufacturing and assembly experience.</w:t>
            </w:r>
          </w:p>
          <w:p w:rsidR="000B6285" w:rsidRDefault="000B6285" w:rsidP="00756697">
            <w:pPr>
              <w:pStyle w:val="ResumeText"/>
              <w:numPr>
                <w:ilvl w:val="0"/>
                <w:numId w:val="1"/>
              </w:numPr>
            </w:pPr>
            <w:r>
              <w:t>Experience with power tools and various shop/Factory machinery.</w:t>
            </w:r>
          </w:p>
          <w:p w:rsidR="000B6285" w:rsidRDefault="000B6285" w:rsidP="00756697">
            <w:pPr>
              <w:pStyle w:val="ResumeText"/>
              <w:numPr>
                <w:ilvl w:val="0"/>
                <w:numId w:val="1"/>
              </w:numPr>
            </w:pPr>
            <w:r>
              <w:t xml:space="preserve">Great communication skills and ability to follow </w:t>
            </w:r>
            <w:r w:rsidR="004171B2">
              <w:t xml:space="preserve">direction in a fast pace environment. </w:t>
            </w:r>
          </w:p>
        </w:tc>
      </w:tr>
      <w:tr w:rsidR="002C42BC" w:rsidTr="00FD6CC5">
        <w:tc>
          <w:tcPr>
            <w:tcW w:w="1787" w:type="dxa"/>
          </w:tcPr>
          <w:p w:rsidR="002C42BC" w:rsidRPr="00FD6CC5" w:rsidRDefault="00FD6CC5">
            <w:pPr>
              <w:pStyle w:val="Heading1"/>
              <w:rPr>
                <w:sz w:val="20"/>
              </w:rPr>
            </w:pPr>
            <w:r w:rsidRPr="00FD6CC5">
              <w:rPr>
                <w:sz w:val="20"/>
              </w:rPr>
              <w:t xml:space="preserve">related </w:t>
            </w:r>
            <w:r w:rsidR="00414819" w:rsidRPr="00FD6CC5">
              <w:rPr>
                <w:sz w:val="20"/>
              </w:rPr>
              <w:t>Experience</w:t>
            </w:r>
          </w:p>
        </w:tc>
        <w:tc>
          <w:tcPr>
            <w:tcW w:w="643" w:type="dxa"/>
          </w:tcPr>
          <w:p w:rsidR="002C42BC" w:rsidRDefault="002C42BC"/>
        </w:tc>
        <w:tc>
          <w:tcPr>
            <w:tcW w:w="76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A069DE199F7746D591777FE75B09AFF8"/>
                  </w:placeholder>
                  <w15:color w:val="C0C0C0"/>
                  <w15:repeatingSectionItem/>
                </w:sdtPr>
                <w:sdtEndPr/>
                <w:sdtContent>
                  <w:p w:rsidR="002C42BC" w:rsidRDefault="004171B2">
                    <w:pPr>
                      <w:pStyle w:val="Heading2"/>
                    </w:pPr>
                    <w:r>
                      <w:t xml:space="preserve">Valmont Industries        20805 Eaton ave farmington, mn 55024         (651) 463 8990 </w:t>
                    </w:r>
                  </w:p>
                  <w:p w:rsidR="002C42BC" w:rsidRDefault="004171B2">
                    <w:pPr>
                      <w:pStyle w:val="ResumeText"/>
                    </w:pPr>
                    <w:r>
                      <w:t xml:space="preserve">October 2011- September 2013 </w:t>
                    </w:r>
                  </w:p>
                  <w:p w:rsidR="004171B2" w:rsidRDefault="004171B2" w:rsidP="005C0269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Pulling finished parts from various production stations for assembly and shipment.</w:t>
                    </w:r>
                  </w:p>
                  <w:p w:rsidR="005C0269" w:rsidRDefault="005C0269" w:rsidP="005C0269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 xml:space="preserve">Supplying raw materials to production stations via forklift and overhead crane. </w:t>
                    </w:r>
                  </w:p>
                  <w:p w:rsidR="005C0269" w:rsidRDefault="005C0269" w:rsidP="00AB2C7C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Inspection all finished products (flag/light poles) and parts before shipment to ensure quality and quantity.</w:t>
                    </w:r>
                  </w:p>
                  <w:p w:rsidR="005C0269" w:rsidRDefault="005C0269" w:rsidP="005C0269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Assembly and packaging of product for shipment</w:t>
                    </w:r>
                  </w:p>
                  <w:p w:rsidR="005C0269" w:rsidRDefault="005C0269" w:rsidP="005C0269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Loading products on flat bed and LTL trucks via forklift and overhead cranes.</w:t>
                    </w:r>
                  </w:p>
                  <w:p w:rsidR="005C0269" w:rsidRDefault="005C0269" w:rsidP="005C0269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General shop maintenance and upkeep duties.</w:t>
                    </w:r>
                  </w:p>
                  <w:p w:rsidR="005C0269" w:rsidRDefault="005C0269" w:rsidP="005C0269">
                    <w:pPr>
                      <w:pStyle w:val="ListParagraph"/>
                      <w:ind w:left="765"/>
                    </w:pPr>
                    <w:r>
                      <w:t xml:space="preserve"> </w:t>
                    </w:r>
                  </w:p>
                  <w:p w:rsidR="002C42BC" w:rsidRDefault="007B29C6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A069DE199F7746D591777FE75B09AFF8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043368">
                    <w:pPr>
                      <w:pStyle w:val="Heading2"/>
                    </w:pPr>
                    <w:r>
                      <w:t>Menards          1445 robert street south, west st paul, mn 55118      (651) 457 2609</w:t>
                    </w:r>
                  </w:p>
                  <w:p w:rsidR="002C42BC" w:rsidRDefault="00043368">
                    <w:pPr>
                      <w:pStyle w:val="ResumeText"/>
                    </w:pPr>
                    <w:r>
                      <w:t xml:space="preserve">February 2011- October 2011 </w:t>
                    </w:r>
                  </w:p>
                  <w:p w:rsidR="00043368" w:rsidRDefault="00043368" w:rsidP="0004336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Receiving store merchandise from distribution trucks via forklift and placing it into stock/overstock.</w:t>
                    </w:r>
                  </w:p>
                  <w:p w:rsidR="00043368" w:rsidRDefault="00043368" w:rsidP="0004336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Assisting customers with locating products and helping customers load product.</w:t>
                    </w:r>
                  </w:p>
                  <w:p w:rsidR="00FD6CC5" w:rsidRDefault="00043368" w:rsidP="0004336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Pulling </w:t>
                    </w:r>
                    <w:r w:rsidR="00FD6CC5">
                      <w:t>customer</w:t>
                    </w:r>
                    <w:r w:rsidR="00176B8B">
                      <w:t xml:space="preserve"> orders and del</w:t>
                    </w:r>
                    <w:r w:rsidR="00FD6CC5">
                      <w:t>iveries.</w:t>
                    </w:r>
                  </w:p>
                  <w:p w:rsidR="002C42BC" w:rsidRDefault="00FD6CC5" w:rsidP="00043368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Assisting store in remodels and display setups.</w:t>
                    </w:r>
                  </w:p>
                </w:sdtContent>
              </w:sdt>
            </w:sdtContent>
          </w:sdt>
        </w:tc>
      </w:tr>
      <w:tr w:rsidR="002C42BC" w:rsidTr="00FD6CC5">
        <w:tc>
          <w:tcPr>
            <w:tcW w:w="1787" w:type="dxa"/>
          </w:tcPr>
          <w:p w:rsidR="002C42BC" w:rsidRDefault="00414819">
            <w:pPr>
              <w:pStyle w:val="Heading1"/>
            </w:pPr>
            <w:r>
              <w:t>Education</w:t>
            </w:r>
          </w:p>
        </w:tc>
        <w:tc>
          <w:tcPr>
            <w:tcW w:w="643" w:type="dxa"/>
          </w:tcPr>
          <w:p w:rsidR="002C42BC" w:rsidRDefault="002C42BC"/>
        </w:tc>
        <w:tc>
          <w:tcPr>
            <w:tcW w:w="765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069DE199F7746D591777FE75B09AFF8"/>
                  </w:placeholder>
                  <w15:repeatingSectionItem/>
                </w:sdtPr>
                <w:sdtEndPr/>
                <w:sdtContent>
                  <w:p w:rsidR="006A430B" w:rsidRDefault="00FD6CC5" w:rsidP="006A430B">
                    <w:pPr>
                      <w:pStyle w:val="Heading2"/>
                    </w:pPr>
                    <w:r>
                      <w:t>south saint paul high school 2006-2009 – 700 2</w:t>
                    </w:r>
                    <w:r w:rsidRPr="00FD6CC5">
                      <w:rPr>
                        <w:vertAlign w:val="superscript"/>
                      </w:rPr>
                      <w:t>nd</w:t>
                    </w:r>
                    <w:r w:rsidR="006A430B">
                      <w:t xml:space="preserve"> st north, So</w:t>
                    </w:r>
                    <w:r>
                      <w:t xml:space="preserve"> St Paul, mn 55075</w:t>
                    </w:r>
                  </w:p>
                  <w:p w:rsidR="006A430B" w:rsidRDefault="006A430B" w:rsidP="006A430B">
                    <w:r>
                      <w:t xml:space="preserve">Degree earned: Diploma </w:t>
                    </w:r>
                  </w:p>
                  <w:p w:rsidR="006A430B" w:rsidRDefault="006A430B" w:rsidP="006A430B">
                    <w:pPr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</w:rPr>
                      <w:t>INVER HILLS COMMUNITY COLLEGE 2010-2012</w:t>
                    </w:r>
                    <w:proofErr w:type="gramStart"/>
                    <w:r>
                      <w:rPr>
                        <w:rFonts w:asciiTheme="majorHAnsi" w:hAnsiTheme="majorHAnsi"/>
                        <w:b/>
                      </w:rPr>
                      <w:t>-  2500</w:t>
                    </w:r>
                    <w:proofErr w:type="gramEnd"/>
                    <w:r>
                      <w:rPr>
                        <w:rFonts w:asciiTheme="majorHAnsi" w:hAnsiTheme="majorHAnsi"/>
                        <w:b/>
                      </w:rPr>
                      <w:t xml:space="preserve"> 80</w:t>
                    </w:r>
                    <w:r w:rsidRPr="006A430B">
                      <w:rPr>
                        <w:rFonts w:asciiTheme="majorHAnsi" w:hAnsiTheme="majorHAnsi"/>
                        <w:b/>
                        <w:vertAlign w:val="superscript"/>
                      </w:rPr>
                      <w:t>TH</w:t>
                    </w:r>
                    <w:r>
                      <w:rPr>
                        <w:rFonts w:asciiTheme="majorHAnsi" w:hAnsiTheme="majorHAnsi"/>
                        <w:b/>
                      </w:rPr>
                      <w:t xml:space="preserve"> ST EAST. IGH, MN 55076</w:t>
                    </w:r>
                  </w:p>
                  <w:p w:rsidR="006A430B" w:rsidRDefault="006A430B" w:rsidP="006A430B">
                    <w:pPr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</w:rPr>
                      <w:lastRenderedPageBreak/>
                      <w:t xml:space="preserve">               </w:t>
                    </w:r>
                  </w:p>
                  <w:p w:rsidR="006A430B" w:rsidRDefault="006A430B" w:rsidP="006A430B">
                    <w:pPr>
                      <w:rPr>
                        <w:rFonts w:asciiTheme="majorHAnsi" w:hAnsiTheme="majorHAnsi"/>
                        <w:b/>
                      </w:rPr>
                    </w:pPr>
                  </w:p>
                  <w:p w:rsidR="006A430B" w:rsidRDefault="006A430B" w:rsidP="006A430B">
                    <w:pPr>
                      <w:rPr>
                        <w:rFonts w:asciiTheme="majorHAnsi" w:hAnsiTheme="majorHAnsi"/>
                        <w:b/>
                      </w:rPr>
                    </w:pPr>
                  </w:p>
                  <w:p w:rsidR="002C42BC" w:rsidRPr="006A430B" w:rsidRDefault="007B29C6" w:rsidP="006A430B"/>
                </w:sdtContent>
              </w:sdt>
            </w:sdtContent>
          </w:sdt>
        </w:tc>
      </w:tr>
    </w:tbl>
    <w:p w:rsidR="002C42BC" w:rsidRDefault="002C42BC">
      <w:bookmarkStart w:id="0" w:name="_GoBack"/>
      <w:bookmarkEnd w:id="0"/>
    </w:p>
    <w:sectPr w:rsidR="002C42BC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C6" w:rsidRDefault="007B29C6">
      <w:pPr>
        <w:spacing w:before="0" w:after="0" w:line="240" w:lineRule="auto"/>
      </w:pPr>
      <w:r>
        <w:separator/>
      </w:r>
    </w:p>
  </w:endnote>
  <w:endnote w:type="continuationSeparator" w:id="0">
    <w:p w:rsidR="007B29C6" w:rsidRDefault="007B29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2C7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C6" w:rsidRDefault="007B29C6">
      <w:pPr>
        <w:spacing w:before="0" w:after="0" w:line="240" w:lineRule="auto"/>
      </w:pPr>
      <w:r>
        <w:separator/>
      </w:r>
    </w:p>
  </w:footnote>
  <w:footnote w:type="continuationSeparator" w:id="0">
    <w:p w:rsidR="007B29C6" w:rsidRDefault="007B29C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D2F27"/>
    <w:multiLevelType w:val="hybridMultilevel"/>
    <w:tmpl w:val="4D3A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85132"/>
    <w:multiLevelType w:val="hybridMultilevel"/>
    <w:tmpl w:val="7EE237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F43E6"/>
    <w:multiLevelType w:val="hybridMultilevel"/>
    <w:tmpl w:val="346C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0"/>
    <w:rsid w:val="00043368"/>
    <w:rsid w:val="000B6285"/>
    <w:rsid w:val="00176B8B"/>
    <w:rsid w:val="002C42BC"/>
    <w:rsid w:val="00414819"/>
    <w:rsid w:val="004171B2"/>
    <w:rsid w:val="005C0269"/>
    <w:rsid w:val="005E2A2B"/>
    <w:rsid w:val="006A430B"/>
    <w:rsid w:val="00756697"/>
    <w:rsid w:val="007B29C6"/>
    <w:rsid w:val="00AB2C7C"/>
    <w:rsid w:val="00B47B10"/>
    <w:rsid w:val="00D7118F"/>
    <w:rsid w:val="00FA678E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CE414-3CC3-4122-92D1-683FE028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ListParagraph">
    <w:name w:val="List Paragraph"/>
    <w:basedOn w:val="Normal"/>
    <w:uiPriority w:val="34"/>
    <w:semiHidden/>
    <w:qFormat/>
    <w:rsid w:val="0041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EC82A42F644069CA427550ACD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6DBDD-84BC-4C18-A737-A1C9347672F2}"/>
      </w:docPartPr>
      <w:docPartBody>
        <w:p w:rsidR="003102D7" w:rsidRDefault="00FB64BD">
          <w:pPr>
            <w:pStyle w:val="720EC82A42F644069CA427550ACD1BE4"/>
          </w:pPr>
          <w:r>
            <w:t>[Street Address]</w:t>
          </w:r>
        </w:p>
      </w:docPartBody>
    </w:docPart>
    <w:docPart>
      <w:docPartPr>
        <w:name w:val="99E0AE9AD96545C897503CCF4658E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A9CCF-1ECA-4237-ABC2-95E9F690E053}"/>
      </w:docPartPr>
      <w:docPartBody>
        <w:p w:rsidR="003102D7" w:rsidRDefault="00FB64BD">
          <w:pPr>
            <w:pStyle w:val="99E0AE9AD96545C897503CCF4658E7D8"/>
          </w:pPr>
          <w:r>
            <w:t>[City, ST ZIP Code]</w:t>
          </w:r>
        </w:p>
      </w:docPartBody>
    </w:docPart>
    <w:docPart>
      <w:docPartPr>
        <w:name w:val="1B6EA6501F224DFD8A10CCBC92B9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5AC8-FF3C-4DDA-BCD7-EC55157678E6}"/>
      </w:docPartPr>
      <w:docPartBody>
        <w:p w:rsidR="003102D7" w:rsidRDefault="00FB64BD">
          <w:pPr>
            <w:pStyle w:val="1B6EA6501F224DFD8A10CCBC92B93E5F"/>
          </w:pPr>
          <w:r>
            <w:t>[Telephone]</w:t>
          </w:r>
        </w:p>
      </w:docPartBody>
    </w:docPart>
    <w:docPart>
      <w:docPartPr>
        <w:name w:val="1AA60FD728174F10A1F2D56394ED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5423-5EA6-4FE9-8EFE-3B06C316E959}"/>
      </w:docPartPr>
      <w:docPartBody>
        <w:p w:rsidR="003102D7" w:rsidRDefault="00FB64BD">
          <w:pPr>
            <w:pStyle w:val="1AA60FD728174F10A1F2D56394EDD092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32C767A34B7444DB86E9E801820C3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BD5FE-B7D3-4245-A0C8-AA5D2E11C758}"/>
      </w:docPartPr>
      <w:docPartBody>
        <w:p w:rsidR="003102D7" w:rsidRDefault="00FB64BD">
          <w:pPr>
            <w:pStyle w:val="32C767A34B7444DB86E9E801820C37A5"/>
          </w:pPr>
          <w:r>
            <w:t>[Your Name]</w:t>
          </w:r>
        </w:p>
      </w:docPartBody>
    </w:docPart>
    <w:docPart>
      <w:docPartPr>
        <w:name w:val="A069DE199F7746D591777FE75B09A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A3B1-42A4-4383-BB8C-CDEA75D891C8}"/>
      </w:docPartPr>
      <w:docPartBody>
        <w:p w:rsidR="003102D7" w:rsidRDefault="00FB64BD">
          <w:pPr>
            <w:pStyle w:val="A069DE199F7746D591777FE75B09AFF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BD"/>
    <w:rsid w:val="003102D7"/>
    <w:rsid w:val="00961FF4"/>
    <w:rsid w:val="00FB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0EC82A42F644069CA427550ACD1BE4">
    <w:name w:val="720EC82A42F644069CA427550ACD1BE4"/>
  </w:style>
  <w:style w:type="paragraph" w:customStyle="1" w:styleId="99E0AE9AD96545C897503CCF4658E7D8">
    <w:name w:val="99E0AE9AD96545C897503CCF4658E7D8"/>
  </w:style>
  <w:style w:type="paragraph" w:customStyle="1" w:styleId="1B6EA6501F224DFD8A10CCBC92B93E5F">
    <w:name w:val="1B6EA6501F224DFD8A10CCBC92B93E5F"/>
  </w:style>
  <w:style w:type="paragraph" w:customStyle="1" w:styleId="8B82EDA31E5845CD9D0BD7072DB38970">
    <w:name w:val="8B82EDA31E5845CD9D0BD7072DB38970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1AA60FD728174F10A1F2D56394EDD092">
    <w:name w:val="1AA60FD728174F10A1F2D56394EDD092"/>
  </w:style>
  <w:style w:type="paragraph" w:customStyle="1" w:styleId="32C767A34B7444DB86E9E801820C37A5">
    <w:name w:val="32C767A34B7444DB86E9E801820C37A5"/>
  </w:style>
  <w:style w:type="paragraph" w:customStyle="1" w:styleId="93282C671CF34D4B9E6337680CD8D52B">
    <w:name w:val="93282C671CF34D4B9E6337680CD8D52B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EB27B357F99B44DABE88D7FCE5AC3FB8">
    <w:name w:val="EB27B357F99B44DABE88D7FCE5AC3FB8"/>
  </w:style>
  <w:style w:type="character" w:styleId="PlaceholderText">
    <w:name w:val="Placeholder Text"/>
    <w:basedOn w:val="DefaultParagraphFont"/>
    <w:uiPriority w:val="99"/>
    <w:semiHidden/>
    <w:rsid w:val="003102D7"/>
    <w:rPr>
      <w:color w:val="808080"/>
    </w:rPr>
  </w:style>
  <w:style w:type="paragraph" w:customStyle="1" w:styleId="A069DE199F7746D591777FE75B09AFF8">
    <w:name w:val="A069DE199F7746D591777FE75B09AFF8"/>
  </w:style>
  <w:style w:type="paragraph" w:customStyle="1" w:styleId="AC2D4E0ED7554ED18B1DA23B80115C05">
    <w:name w:val="AC2D4E0ED7554ED18B1DA23B80115C05"/>
  </w:style>
  <w:style w:type="paragraph" w:customStyle="1" w:styleId="E3085C66E39E41B891F9C129286AAF6F">
    <w:name w:val="E3085C66E39E41B891F9C129286AAF6F"/>
  </w:style>
  <w:style w:type="paragraph" w:customStyle="1" w:styleId="6CA64F7A93264223B0E3717DEC799CFF">
    <w:name w:val="6CA64F7A93264223B0E3717DEC799CFF"/>
  </w:style>
  <w:style w:type="paragraph" w:customStyle="1" w:styleId="34E8AF257C4E4FF1854384B8EF3EB766">
    <w:name w:val="34E8AF257C4E4FF1854384B8EF3EB766"/>
  </w:style>
  <w:style w:type="paragraph" w:customStyle="1" w:styleId="37417E7678374E4DAB3DC821C1000E98">
    <w:name w:val="37417E7678374E4DAB3DC821C1000E98"/>
  </w:style>
  <w:style w:type="paragraph" w:customStyle="1" w:styleId="15C091B9A063454EA4D991F6F6983F28">
    <w:name w:val="15C091B9A063454EA4D991F6F6983F28"/>
  </w:style>
  <w:style w:type="paragraph" w:customStyle="1" w:styleId="2C142CD06DEA48F7AE54237ECAC6C2C8">
    <w:name w:val="2C142CD06DEA48F7AE54237ECAC6C2C8"/>
  </w:style>
  <w:style w:type="paragraph" w:customStyle="1" w:styleId="7C4647CD523F41CCB81DCE3A2D6FBD72">
    <w:name w:val="7C4647CD523F41CCB81DCE3A2D6FBD72"/>
  </w:style>
  <w:style w:type="paragraph" w:customStyle="1" w:styleId="D798AB7F8D374DDE8003187696FB1D27">
    <w:name w:val="D798AB7F8D374DDE8003187696FB1D27"/>
  </w:style>
  <w:style w:type="paragraph" w:customStyle="1" w:styleId="F8C6C38B780842208A514FDCB0344564">
    <w:name w:val="F8C6C38B780842208A514FDCB0344564"/>
  </w:style>
  <w:style w:type="paragraph" w:customStyle="1" w:styleId="9F38F149961A4204A72C72D18B8CBFD3">
    <w:name w:val="9F38F149961A4204A72C72D18B8CBFD3"/>
    <w:rsid w:val="00310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425 14th Ave South</CompanyAddress>
  <CompanyPhone>(651)- 757- 5034</CompanyPhone>
  <CompanyFax/>
  <CompanyEmail>matthewtlosborne@gmail.com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Osborne</dc:creator>
  <cp:keywords/>
  <cp:lastModifiedBy>angie carlson</cp:lastModifiedBy>
  <cp:revision>3</cp:revision>
  <dcterms:created xsi:type="dcterms:W3CDTF">2013-12-05T22:49:00Z</dcterms:created>
  <dcterms:modified xsi:type="dcterms:W3CDTF">2013-12-05T22:53:00Z</dcterms:modified>
  <cp:category>South St Paul, MN, 55075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