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22"/>
        <w:gridCol w:w="5279"/>
        <w:gridCol w:w="3355"/>
      </w:tblGrid>
      <w:tr w:rsidR="00B17D29" w:rsidRPr="00E76419" w:rsidTr="006C146D">
        <w:trPr>
          <w:cantSplit/>
          <w:trHeight w:val="990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B17D29" w:rsidRPr="00823A8E" w:rsidRDefault="00713877" w:rsidP="00911485">
            <w:pPr>
              <w:pStyle w:val="ContactInformation"/>
              <w:rPr>
                <w:b/>
                <w:sz w:val="20"/>
              </w:rPr>
            </w:pPr>
            <w:bookmarkStart w:id="0" w:name="_GoBack" w:colFirst="0" w:colLast="0"/>
            <w:r w:rsidRPr="00823A8E">
              <w:rPr>
                <w:b/>
                <w:sz w:val="20"/>
              </w:rPr>
              <w:t xml:space="preserve">Mark </w:t>
            </w:r>
            <w:proofErr w:type="spellStart"/>
            <w:r w:rsidRPr="00823A8E">
              <w:rPr>
                <w:b/>
                <w:sz w:val="20"/>
              </w:rPr>
              <w:t>Orban</w:t>
            </w:r>
            <w:proofErr w:type="spellEnd"/>
          </w:p>
          <w:p w:rsidR="00713877" w:rsidRPr="00823A8E" w:rsidRDefault="008557CE" w:rsidP="00911485">
            <w:pPr>
              <w:pStyle w:val="ContactInformation"/>
              <w:rPr>
                <w:b/>
                <w:sz w:val="20"/>
              </w:rPr>
            </w:pPr>
            <w:r>
              <w:rPr>
                <w:b/>
                <w:sz w:val="20"/>
              </w:rPr>
              <w:t>9533 Stanford Ridge Ct Miamisburg, Ohio 45342</w:t>
            </w:r>
          </w:p>
          <w:p w:rsidR="00624901" w:rsidRPr="00823A8E" w:rsidRDefault="00D6489B" w:rsidP="00911485">
            <w:pPr>
              <w:pStyle w:val="ContactInformation"/>
              <w:rPr>
                <w:b/>
                <w:sz w:val="20"/>
              </w:rPr>
            </w:pPr>
            <w:r>
              <w:rPr>
                <w:b/>
                <w:sz w:val="20"/>
              </w:rPr>
              <w:t>937-469-9432</w:t>
            </w:r>
          </w:p>
          <w:p w:rsidR="00624901" w:rsidRPr="00E76419" w:rsidRDefault="00490305" w:rsidP="00911485">
            <w:pPr>
              <w:pStyle w:val="e-mailaddress"/>
              <w:rPr>
                <w:sz w:val="20"/>
              </w:rPr>
            </w:pPr>
            <w:r>
              <w:rPr>
                <w:b/>
                <w:sz w:val="20"/>
              </w:rPr>
              <w:t>Mark.Orban513@G</w:t>
            </w:r>
            <w:r w:rsidR="00713877" w:rsidRPr="00823A8E">
              <w:rPr>
                <w:b/>
                <w:sz w:val="20"/>
              </w:rPr>
              <w:t>mail.com</w:t>
            </w:r>
          </w:p>
        </w:tc>
      </w:tr>
      <w:tr w:rsidR="00B17D29" w:rsidRPr="00E76419" w:rsidTr="006C146D">
        <w:trPr>
          <w:cantSplit/>
          <w:trHeight w:val="310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E76419" w:rsidRDefault="00B17D29" w:rsidP="00534EF0">
            <w:pPr>
              <w:pStyle w:val="Heading1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EMPLOYMENT HISTORY</w:t>
            </w:r>
          </w:p>
        </w:tc>
      </w:tr>
      <w:tr w:rsidR="00534EF0" w:rsidRPr="00E76419" w:rsidTr="006C146D">
        <w:trPr>
          <w:cantSplit/>
          <w:trHeight w:val="4468"/>
        </w:trPr>
        <w:tc>
          <w:tcPr>
            <w:tcW w:w="0" w:type="auto"/>
            <w:vMerge w:val="restart"/>
            <w:tcBorders>
              <w:top w:val="single" w:sz="2" w:space="0" w:color="999999"/>
            </w:tcBorders>
          </w:tcPr>
          <w:p w:rsidR="00FC31D0" w:rsidRPr="00E76419" w:rsidRDefault="00FC31D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FC31D0" w:rsidRDefault="00FC31D0" w:rsidP="00A976CE">
            <w:pPr>
              <w:pStyle w:val="Posi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Packing Assistant</w:t>
            </w:r>
          </w:p>
          <w:p w:rsidR="001F779F" w:rsidRDefault="00FC31D0" w:rsidP="001F779F">
            <w:pPr>
              <w:pStyle w:val="Position"/>
              <w:rPr>
                <w:b w:val="0"/>
                <w:sz w:val="20"/>
                <w:szCs w:val="20"/>
              </w:rPr>
            </w:pPr>
            <w:r w:rsidRPr="001F779F">
              <w:rPr>
                <w:b w:val="0"/>
                <w:i/>
                <w:sz w:val="20"/>
                <w:szCs w:val="20"/>
              </w:rPr>
              <w:t xml:space="preserve">Cornerstone Brands </w:t>
            </w:r>
            <w:proofErr w:type="spellStart"/>
            <w:r w:rsidRPr="001F779F">
              <w:rPr>
                <w:b w:val="0"/>
                <w:i/>
                <w:sz w:val="20"/>
                <w:szCs w:val="20"/>
              </w:rPr>
              <w:t>Inc</w:t>
            </w:r>
            <w:proofErr w:type="spellEnd"/>
            <w:r>
              <w:rPr>
                <w:b w:val="0"/>
                <w:sz w:val="20"/>
                <w:szCs w:val="20"/>
              </w:rPr>
              <w:t>, West Chester, Ohio</w:t>
            </w:r>
          </w:p>
          <w:p w:rsidR="001F779F" w:rsidRDefault="001F779F" w:rsidP="006C146D">
            <w:pPr>
              <w:pStyle w:val="Position"/>
              <w:numPr>
                <w:ilvl w:val="0"/>
                <w:numId w:val="28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Assist Packers w</w:t>
            </w:r>
            <w:r w:rsidR="006C146D">
              <w:rPr>
                <w:b w:val="0"/>
                <w:sz w:val="20"/>
                <w:szCs w:val="20"/>
              </w:rPr>
              <w:t>ith Supplies and Workload</w:t>
            </w:r>
          </w:p>
          <w:p w:rsidR="001F779F" w:rsidRDefault="001F779F" w:rsidP="006C146D">
            <w:pPr>
              <w:pStyle w:val="Position"/>
              <w:numPr>
                <w:ilvl w:val="0"/>
                <w:numId w:val="28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Resolve Questions and Problems with Products</w:t>
            </w:r>
          </w:p>
          <w:p w:rsidR="001F779F" w:rsidRDefault="001F779F" w:rsidP="006C146D">
            <w:pPr>
              <w:pStyle w:val="Position"/>
              <w:numPr>
                <w:ilvl w:val="0"/>
                <w:numId w:val="28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Supervise Up to 20 packers at a time</w:t>
            </w:r>
          </w:p>
          <w:p w:rsidR="00B90468" w:rsidRPr="001F779F" w:rsidRDefault="001F779F" w:rsidP="00A976CE">
            <w:pPr>
              <w:pStyle w:val="Position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0B3360">
              <w:rPr>
                <w:sz w:val="20"/>
                <w:szCs w:val="20"/>
              </w:rPr>
              <w:t>Order Selector</w:t>
            </w:r>
          </w:p>
          <w:p w:rsidR="00B90468" w:rsidRDefault="001F779F" w:rsidP="00B90468">
            <w:pPr>
              <w:pStyle w:val="Position"/>
              <w:rPr>
                <w:b w:val="0"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 </w:t>
            </w:r>
            <w:r w:rsidR="00B90468">
              <w:rPr>
                <w:b w:val="0"/>
                <w:i/>
                <w:sz w:val="20"/>
                <w:szCs w:val="20"/>
              </w:rPr>
              <w:t xml:space="preserve">NFI Industries, </w:t>
            </w:r>
            <w:r w:rsidR="00B90468">
              <w:rPr>
                <w:b w:val="0"/>
                <w:sz w:val="20"/>
                <w:szCs w:val="20"/>
              </w:rPr>
              <w:t>Hebron, Kentucky</w:t>
            </w:r>
          </w:p>
          <w:p w:rsidR="00D20FEE" w:rsidRDefault="005936E2" w:rsidP="00D20FEE">
            <w:pPr>
              <w:pStyle w:val="Position"/>
              <w:numPr>
                <w:ilvl w:val="0"/>
                <w:numId w:val="2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Operate </w:t>
            </w:r>
            <w:r w:rsidR="00E9293D">
              <w:rPr>
                <w:b w:val="0"/>
                <w:sz w:val="20"/>
                <w:szCs w:val="20"/>
              </w:rPr>
              <w:t xml:space="preserve">Powered Forklift </w:t>
            </w:r>
            <w:r w:rsidR="000B3360">
              <w:rPr>
                <w:b w:val="0"/>
                <w:sz w:val="20"/>
                <w:szCs w:val="20"/>
              </w:rPr>
              <w:t>Equipment Safely</w:t>
            </w:r>
          </w:p>
          <w:p w:rsidR="000B3360" w:rsidRDefault="000B3360" w:rsidP="005936E2">
            <w:pPr>
              <w:pStyle w:val="Position"/>
              <w:numPr>
                <w:ilvl w:val="0"/>
                <w:numId w:val="2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Pick Orders for Shipping</w:t>
            </w:r>
          </w:p>
          <w:p w:rsidR="005936E2" w:rsidRPr="005936E2" w:rsidRDefault="005936E2" w:rsidP="005936E2">
            <w:pPr>
              <w:pStyle w:val="Position"/>
              <w:numPr>
                <w:ilvl w:val="0"/>
                <w:numId w:val="2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Meet &amp; Exceed Daily Production Requirements</w:t>
            </w:r>
          </w:p>
          <w:p w:rsidR="00D30F2A" w:rsidRDefault="00624372" w:rsidP="00A976CE">
            <w:pPr>
              <w:pStyle w:val="Posi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Worker</w:t>
            </w:r>
          </w:p>
          <w:p w:rsidR="00D30F2A" w:rsidRPr="00D30F2A" w:rsidRDefault="001F779F" w:rsidP="00A976CE">
            <w:pPr>
              <w:pStyle w:val="Position"/>
              <w:rPr>
                <w:b w:val="0"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 </w:t>
            </w:r>
            <w:r w:rsidR="00D30F2A">
              <w:rPr>
                <w:b w:val="0"/>
                <w:i/>
                <w:sz w:val="20"/>
                <w:szCs w:val="20"/>
              </w:rPr>
              <w:t xml:space="preserve">Amazon.com Warehouse, </w:t>
            </w:r>
            <w:r w:rsidR="00D30F2A">
              <w:rPr>
                <w:b w:val="0"/>
                <w:sz w:val="20"/>
                <w:szCs w:val="20"/>
              </w:rPr>
              <w:t>Hebron, Kentucky</w:t>
            </w:r>
          </w:p>
          <w:p w:rsidR="00B90468" w:rsidRDefault="0000087D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</w:pPr>
            <w:r>
              <w:rPr>
                <w:sz w:val="20"/>
                <w:szCs w:val="20"/>
              </w:rPr>
              <w:t xml:space="preserve">Receive Product </w:t>
            </w:r>
            <w:r w:rsidR="00B90468">
              <w:rPr>
                <w:sz w:val="20"/>
                <w:szCs w:val="20"/>
              </w:rPr>
              <w:t xml:space="preserve">at Computer Workstation </w:t>
            </w:r>
          </w:p>
          <w:p w:rsidR="0000087D" w:rsidRPr="00121D24" w:rsidRDefault="006F55EB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</w:pPr>
            <w:r>
              <w:rPr>
                <w:sz w:val="20"/>
                <w:szCs w:val="20"/>
              </w:rPr>
              <w:t>Put Away Product using Handheld Computer</w:t>
            </w:r>
          </w:p>
          <w:p w:rsidR="00121D24" w:rsidRDefault="006F55EB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</w:pPr>
            <w:r>
              <w:rPr>
                <w:sz w:val="20"/>
                <w:szCs w:val="20"/>
              </w:rPr>
              <w:t>Meet &amp; Exceed Daily Production Requirements</w:t>
            </w:r>
          </w:p>
          <w:p w:rsidR="00D30F2A" w:rsidRPr="00E76419" w:rsidRDefault="00713877" w:rsidP="00A976CE">
            <w:pPr>
              <w:pStyle w:val="Position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Furniture Supervisor</w:t>
            </w:r>
            <w:r w:rsidR="00D30F2A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FC31D0" w:rsidRDefault="00FC31D0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FC31D0" w:rsidRDefault="006C146D" w:rsidP="006C146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2013-</w:t>
            </w:r>
            <w:r w:rsidR="00ED27EE">
              <w:rPr>
                <w:sz w:val="20"/>
                <w:szCs w:val="20"/>
              </w:rPr>
              <w:t>January 2014</w:t>
            </w:r>
          </w:p>
          <w:p w:rsidR="00FC31D0" w:rsidRDefault="00FC31D0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1F779F" w:rsidRDefault="001F779F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1F779F" w:rsidRDefault="001F779F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1F779F" w:rsidRDefault="001F779F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B90468" w:rsidRDefault="006C146D" w:rsidP="00B80172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2012</w:t>
            </w:r>
            <w:r w:rsidR="00FC31D0">
              <w:rPr>
                <w:sz w:val="20"/>
                <w:szCs w:val="20"/>
              </w:rPr>
              <w:t>-September 2013</w:t>
            </w:r>
          </w:p>
          <w:p w:rsidR="00B90468" w:rsidRDefault="00B90468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B90468" w:rsidRDefault="00B90468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B90468" w:rsidRDefault="00B90468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B90468" w:rsidRDefault="00B90468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624372" w:rsidRDefault="001F779F" w:rsidP="00B80172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146D">
              <w:rPr>
                <w:sz w:val="20"/>
                <w:szCs w:val="20"/>
              </w:rPr>
              <w:t>May 2011-</w:t>
            </w:r>
            <w:r w:rsidR="00746BED">
              <w:rPr>
                <w:sz w:val="20"/>
                <w:szCs w:val="20"/>
              </w:rPr>
              <w:t>November 2011</w:t>
            </w:r>
          </w:p>
          <w:p w:rsidR="00624372" w:rsidRDefault="00624372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624372" w:rsidRDefault="00624372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624372" w:rsidRDefault="00624372" w:rsidP="00B80172">
            <w:pPr>
              <w:pStyle w:val="Dates"/>
              <w:jc w:val="left"/>
              <w:rPr>
                <w:sz w:val="20"/>
                <w:szCs w:val="20"/>
              </w:rPr>
            </w:pPr>
          </w:p>
          <w:p w:rsidR="00534EF0" w:rsidRPr="00E76419" w:rsidRDefault="001F779F" w:rsidP="00D30F2A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47AC0" w:rsidRPr="00E76419">
              <w:rPr>
                <w:sz w:val="20"/>
                <w:szCs w:val="20"/>
              </w:rPr>
              <w:t xml:space="preserve">March </w:t>
            </w:r>
            <w:r w:rsidR="00713877" w:rsidRPr="00E76419">
              <w:rPr>
                <w:sz w:val="20"/>
                <w:szCs w:val="20"/>
              </w:rPr>
              <w:t>2009</w:t>
            </w:r>
            <w:r w:rsidR="00624372">
              <w:rPr>
                <w:sz w:val="20"/>
                <w:szCs w:val="20"/>
              </w:rPr>
              <w:t>-April 2011</w:t>
            </w:r>
          </w:p>
        </w:tc>
      </w:tr>
      <w:tr w:rsidR="00534EF0" w:rsidRPr="00E76419" w:rsidTr="006C146D">
        <w:trPr>
          <w:cantSplit/>
          <w:trHeight w:val="1602"/>
        </w:trPr>
        <w:tc>
          <w:tcPr>
            <w:tcW w:w="0" w:type="auto"/>
            <w:vMerge/>
          </w:tcPr>
          <w:p w:rsidR="00534EF0" w:rsidRPr="00E76419" w:rsidRDefault="00534EF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0C0974" w:rsidRPr="00E76419" w:rsidRDefault="000170EE" w:rsidP="000C0974">
            <w:pPr>
              <w:rPr>
                <w:sz w:val="20"/>
                <w:szCs w:val="20"/>
              </w:rPr>
            </w:pPr>
            <w:r w:rsidRPr="00E76419">
              <w:rPr>
                <w:rStyle w:val="LocationCharChar"/>
                <w:sz w:val="20"/>
                <w:szCs w:val="20"/>
              </w:rPr>
              <w:t>OfficeMax</w:t>
            </w:r>
            <w:r w:rsidR="000C0974" w:rsidRPr="00E76419">
              <w:rPr>
                <w:rStyle w:val="LocationCharChar"/>
                <w:sz w:val="20"/>
                <w:szCs w:val="20"/>
              </w:rPr>
              <w:t>,</w:t>
            </w:r>
            <w:r w:rsidR="000C0974" w:rsidRPr="00E76419">
              <w:rPr>
                <w:sz w:val="20"/>
                <w:szCs w:val="20"/>
              </w:rPr>
              <w:t xml:space="preserve"> </w:t>
            </w:r>
            <w:r w:rsidR="00713877" w:rsidRPr="00E76419">
              <w:rPr>
                <w:sz w:val="20"/>
                <w:szCs w:val="20"/>
              </w:rPr>
              <w:t xml:space="preserve">Cincinnati, </w:t>
            </w:r>
            <w:r w:rsidRPr="00E76419">
              <w:rPr>
                <w:sz w:val="20"/>
                <w:szCs w:val="20"/>
              </w:rPr>
              <w:t>Ohio</w:t>
            </w:r>
          </w:p>
          <w:p w:rsidR="00534EF0" w:rsidRPr="0000087D" w:rsidRDefault="005936E2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 3 to 5 A</w:t>
            </w:r>
            <w:r w:rsidR="00713877" w:rsidRPr="0000087D">
              <w:rPr>
                <w:sz w:val="20"/>
                <w:szCs w:val="20"/>
              </w:rPr>
              <w:t xml:space="preserve">ssociates </w:t>
            </w:r>
          </w:p>
          <w:p w:rsidR="00713877" w:rsidRPr="00E76419" w:rsidRDefault="00D30F2A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Prioritize and Assign S</w:t>
            </w:r>
            <w:r w:rsidR="00713877" w:rsidRPr="00E7641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les Goals &amp; Work Duties to A</w:t>
            </w:r>
            <w:r w:rsidR="00713877" w:rsidRPr="00E76419">
              <w:rPr>
                <w:sz w:val="20"/>
                <w:szCs w:val="20"/>
              </w:rPr>
              <w:t>ssociates</w:t>
            </w:r>
          </w:p>
          <w:p w:rsidR="00713877" w:rsidRPr="00E76419" w:rsidRDefault="00BC19EF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713877" w:rsidRPr="00E76419">
              <w:rPr>
                <w:sz w:val="20"/>
                <w:szCs w:val="20"/>
              </w:rPr>
              <w:t xml:space="preserve">Company Standards in Customer Service Expectations </w:t>
            </w:r>
          </w:p>
          <w:p w:rsidR="00713877" w:rsidRPr="00E76419" w:rsidRDefault="00713877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 xml:space="preserve">Maintain Furniture Department Inventory, Signage, and Visual Merchandising </w:t>
            </w:r>
            <w:r w:rsidR="00624372">
              <w:rPr>
                <w:sz w:val="20"/>
                <w:szCs w:val="20"/>
              </w:rPr>
              <w:t xml:space="preserve">  </w:t>
            </w:r>
          </w:p>
          <w:p w:rsidR="00713877" w:rsidRPr="00E76419" w:rsidRDefault="00D20FEE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 </w:t>
            </w:r>
            <w:r w:rsidR="00713877" w:rsidRPr="00E76419">
              <w:rPr>
                <w:sz w:val="20"/>
                <w:szCs w:val="20"/>
              </w:rPr>
              <w:t>Store Open and Store Close Procedures</w:t>
            </w:r>
          </w:p>
        </w:tc>
      </w:tr>
      <w:tr w:rsidR="00534EF0" w:rsidRPr="00E76419" w:rsidTr="006C146D">
        <w:trPr>
          <w:cantSplit/>
          <w:trHeight w:val="207"/>
        </w:trPr>
        <w:tc>
          <w:tcPr>
            <w:tcW w:w="0" w:type="auto"/>
            <w:vMerge/>
          </w:tcPr>
          <w:p w:rsidR="00534EF0" w:rsidRPr="00E76419" w:rsidRDefault="00534EF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34EF0" w:rsidRPr="00E76419" w:rsidRDefault="000170EE" w:rsidP="00A976CE">
            <w:pPr>
              <w:pStyle w:val="Position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Material Handler</w:t>
            </w:r>
          </w:p>
          <w:p w:rsidR="00F47AC0" w:rsidRPr="00E76419" w:rsidRDefault="001F779F" w:rsidP="00F47AC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F47AC0" w:rsidRPr="00E76419">
              <w:rPr>
                <w:i/>
                <w:sz w:val="20"/>
                <w:szCs w:val="20"/>
              </w:rPr>
              <w:t>Kohl’s E-commerce Warehouse,</w:t>
            </w:r>
            <w:r w:rsidR="00F47AC0" w:rsidRPr="00F47AC0">
              <w:rPr>
                <w:sz w:val="20"/>
                <w:szCs w:val="20"/>
              </w:rPr>
              <w:t xml:space="preserve"> Monroe, Ohi</w:t>
            </w:r>
            <w:r w:rsidR="00F47AC0" w:rsidRPr="00E76419">
              <w:rPr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534EF0" w:rsidRPr="00E76419" w:rsidRDefault="006C146D" w:rsidP="00D30F2A">
            <w:pPr>
              <w:pStyle w:val="Date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="000170EE" w:rsidRPr="00E76419">
              <w:rPr>
                <w:sz w:val="20"/>
                <w:szCs w:val="20"/>
              </w:rPr>
              <w:t>2008-</w:t>
            </w:r>
            <w:r w:rsidR="00F47AC0" w:rsidRPr="00E76419">
              <w:rPr>
                <w:sz w:val="20"/>
                <w:szCs w:val="20"/>
              </w:rPr>
              <w:t xml:space="preserve">December </w:t>
            </w:r>
            <w:r w:rsidR="000170EE" w:rsidRPr="00E76419">
              <w:rPr>
                <w:sz w:val="20"/>
                <w:szCs w:val="20"/>
              </w:rPr>
              <w:t>2008</w:t>
            </w:r>
          </w:p>
        </w:tc>
      </w:tr>
      <w:tr w:rsidR="00534EF0" w:rsidRPr="00E76419" w:rsidTr="006C146D">
        <w:trPr>
          <w:cantSplit/>
          <w:trHeight w:val="522"/>
        </w:trPr>
        <w:tc>
          <w:tcPr>
            <w:tcW w:w="0" w:type="auto"/>
            <w:vMerge/>
          </w:tcPr>
          <w:p w:rsidR="00534EF0" w:rsidRPr="00E76419" w:rsidRDefault="00534EF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0170EE" w:rsidRPr="00E76419" w:rsidRDefault="00D20FEE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Pick items </w:t>
            </w:r>
            <w:r w:rsidR="00BC19EF">
              <w:rPr>
                <w:sz w:val="20"/>
                <w:szCs w:val="20"/>
              </w:rPr>
              <w:t>for Customer Orders</w:t>
            </w:r>
          </w:p>
          <w:p w:rsidR="00F47AC0" w:rsidRPr="00E76419" w:rsidRDefault="00F47AC0" w:rsidP="00BC19EF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 xml:space="preserve">Perform Computer and Handheld Computer Inventory </w:t>
            </w:r>
            <w:r w:rsidR="00BC19EF">
              <w:rPr>
                <w:sz w:val="20"/>
                <w:szCs w:val="20"/>
              </w:rPr>
              <w:t>Procedures</w:t>
            </w:r>
          </w:p>
        </w:tc>
      </w:tr>
      <w:tr w:rsidR="00534EF0" w:rsidRPr="00E76419" w:rsidTr="006C146D">
        <w:trPr>
          <w:cantSplit/>
          <w:trHeight w:val="225"/>
        </w:trPr>
        <w:tc>
          <w:tcPr>
            <w:tcW w:w="0" w:type="auto"/>
            <w:vMerge/>
          </w:tcPr>
          <w:p w:rsidR="00534EF0" w:rsidRPr="00E76419" w:rsidRDefault="00534EF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AC0" w:rsidRPr="00E76419" w:rsidRDefault="00F47AC0" w:rsidP="00A976CE">
            <w:pPr>
              <w:pStyle w:val="Position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Customer Service Representative</w:t>
            </w:r>
          </w:p>
          <w:p w:rsidR="00534EF0" w:rsidRPr="00E76419" w:rsidRDefault="001F779F" w:rsidP="00F47AC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764418" w:rsidRPr="00E76419">
              <w:rPr>
                <w:i/>
                <w:sz w:val="20"/>
                <w:szCs w:val="20"/>
              </w:rPr>
              <w:t xml:space="preserve">Macy’s Credit &amp; Customer Service, </w:t>
            </w:r>
            <w:r w:rsidR="00764418" w:rsidRPr="00E76419">
              <w:rPr>
                <w:sz w:val="20"/>
                <w:szCs w:val="20"/>
              </w:rPr>
              <w:t>Mason, Ohio</w:t>
            </w:r>
          </w:p>
        </w:tc>
        <w:tc>
          <w:tcPr>
            <w:tcW w:w="0" w:type="auto"/>
          </w:tcPr>
          <w:p w:rsidR="00534EF0" w:rsidRPr="00E76419" w:rsidRDefault="00F47AC0" w:rsidP="00F47AC0">
            <w:pPr>
              <w:pStyle w:val="Dates"/>
              <w:jc w:val="left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February 2008</w:t>
            </w:r>
            <w:r w:rsidR="006C146D">
              <w:rPr>
                <w:sz w:val="20"/>
                <w:szCs w:val="20"/>
              </w:rPr>
              <w:t xml:space="preserve"> -</w:t>
            </w:r>
            <w:r w:rsidRPr="00E76419">
              <w:rPr>
                <w:sz w:val="20"/>
                <w:szCs w:val="20"/>
              </w:rPr>
              <w:t>September 2008</w:t>
            </w:r>
          </w:p>
        </w:tc>
      </w:tr>
      <w:tr w:rsidR="00534EF0" w:rsidRPr="00E76419" w:rsidTr="006C146D">
        <w:trPr>
          <w:cantSplit/>
          <w:trHeight w:val="1368"/>
        </w:trPr>
        <w:tc>
          <w:tcPr>
            <w:tcW w:w="0" w:type="auto"/>
            <w:vMerge/>
            <w:tcBorders>
              <w:bottom w:val="single" w:sz="2" w:space="0" w:color="999999"/>
            </w:tcBorders>
          </w:tcPr>
          <w:p w:rsidR="00534EF0" w:rsidRPr="00E76419" w:rsidRDefault="00534EF0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2" w:space="0" w:color="999999"/>
            </w:tcBorders>
          </w:tcPr>
          <w:p w:rsidR="00764418" w:rsidRPr="00E76419" w:rsidRDefault="00764418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Answer Inbound Calls from Customers</w:t>
            </w:r>
          </w:p>
          <w:p w:rsidR="00764418" w:rsidRPr="00E76419" w:rsidRDefault="00764418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Process Orders for Customers via Computer Ordering System</w:t>
            </w:r>
          </w:p>
          <w:p w:rsidR="00764418" w:rsidRPr="00E76419" w:rsidRDefault="00D30F2A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Customer Questions about Products, Availability, &amp; P</w:t>
            </w:r>
            <w:r w:rsidR="00764418" w:rsidRPr="00E76419">
              <w:rPr>
                <w:sz w:val="20"/>
                <w:szCs w:val="20"/>
              </w:rPr>
              <w:t>rice</w:t>
            </w:r>
          </w:p>
          <w:p w:rsidR="00764418" w:rsidRPr="00E76419" w:rsidRDefault="00D20FEE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</w:t>
            </w:r>
            <w:r w:rsidR="00D30F2A">
              <w:rPr>
                <w:sz w:val="20"/>
                <w:szCs w:val="20"/>
              </w:rPr>
              <w:t xml:space="preserve"> Customer I</w:t>
            </w:r>
            <w:r w:rsidR="00764418" w:rsidRPr="00E76419">
              <w:rPr>
                <w:sz w:val="20"/>
                <w:szCs w:val="20"/>
              </w:rPr>
              <w:t>ssues regardi</w:t>
            </w:r>
            <w:r w:rsidR="00D30F2A">
              <w:rPr>
                <w:sz w:val="20"/>
                <w:szCs w:val="20"/>
              </w:rPr>
              <w:t>ng Delivery &amp; Product Issues</w:t>
            </w:r>
          </w:p>
          <w:p w:rsidR="00B80172" w:rsidRPr="00E76419" w:rsidRDefault="00764418" w:rsidP="001C3FE2">
            <w:pPr>
              <w:pStyle w:val="bulletedlist"/>
              <w:tabs>
                <w:tab w:val="clear" w:pos="468"/>
                <w:tab w:val="num" w:pos="378"/>
              </w:tabs>
              <w:ind w:left="162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 xml:space="preserve">Follow up on Individual Customer Issues </w:t>
            </w:r>
            <w:r w:rsidR="00426DE3">
              <w:rPr>
                <w:sz w:val="20"/>
                <w:szCs w:val="20"/>
              </w:rPr>
              <w:t>utilizing proper resolution procedures</w:t>
            </w:r>
          </w:p>
          <w:p w:rsidR="00D14111" w:rsidRPr="00D20FEE" w:rsidRDefault="00D14111" w:rsidP="00FC31D0">
            <w:pPr>
              <w:pStyle w:val="bulletedlist"/>
              <w:numPr>
                <w:ilvl w:val="0"/>
                <w:numId w:val="0"/>
              </w:numPr>
              <w:ind w:left="90"/>
              <w:rPr>
                <w:sz w:val="20"/>
                <w:szCs w:val="20"/>
              </w:rPr>
            </w:pPr>
          </w:p>
        </w:tc>
      </w:tr>
      <w:tr w:rsidR="00B17D29" w:rsidRPr="00E76419" w:rsidTr="006C146D">
        <w:trPr>
          <w:cantSplit/>
          <w:trHeight w:val="247"/>
        </w:trPr>
        <w:tc>
          <w:tcPr>
            <w:tcW w:w="0" w:type="auto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E76419" w:rsidRDefault="00B17D29" w:rsidP="00534EF0">
            <w:pPr>
              <w:pStyle w:val="Heading1"/>
              <w:rPr>
                <w:sz w:val="20"/>
                <w:szCs w:val="20"/>
              </w:rPr>
            </w:pPr>
            <w:r w:rsidRPr="00E76419">
              <w:rPr>
                <w:sz w:val="20"/>
                <w:szCs w:val="20"/>
              </w:rPr>
              <w:t>EDUCATION</w:t>
            </w:r>
          </w:p>
        </w:tc>
      </w:tr>
      <w:tr w:rsidR="00A976CE" w:rsidRPr="00E76419" w:rsidTr="006C146D">
        <w:trPr>
          <w:cantSplit/>
          <w:trHeight w:val="218"/>
        </w:trPr>
        <w:tc>
          <w:tcPr>
            <w:tcW w:w="0" w:type="auto"/>
            <w:vMerge w:val="restart"/>
            <w:tcBorders>
              <w:top w:val="single" w:sz="2" w:space="0" w:color="999999"/>
            </w:tcBorders>
          </w:tcPr>
          <w:p w:rsidR="00A976CE" w:rsidRPr="00E76419" w:rsidRDefault="00A976CE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A976CE" w:rsidRPr="00E76419" w:rsidRDefault="00B90468" w:rsidP="00A976CE">
            <w:pPr>
              <w:pStyle w:val="Posi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 of Arts in</w:t>
            </w:r>
            <w:r w:rsidR="00D14111" w:rsidRPr="00E76419">
              <w:rPr>
                <w:sz w:val="20"/>
                <w:szCs w:val="20"/>
              </w:rPr>
              <w:t xml:space="preserve"> Communication</w:t>
            </w:r>
            <w:r>
              <w:rPr>
                <w:sz w:val="20"/>
                <w:szCs w:val="20"/>
              </w:rPr>
              <w:t>s</w:t>
            </w:r>
            <w:r w:rsidR="00D14111" w:rsidRPr="00E764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999999"/>
            </w:tcBorders>
            <w:shd w:val="clear" w:color="auto" w:fill="auto"/>
          </w:tcPr>
          <w:p w:rsidR="00A976CE" w:rsidRPr="00E76419" w:rsidRDefault="00787DEB" w:rsidP="00787DEB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6C146D">
              <w:rPr>
                <w:sz w:val="20"/>
                <w:szCs w:val="20"/>
              </w:rPr>
              <w:t xml:space="preserve">  </w:t>
            </w:r>
            <w:r w:rsidR="00D14111" w:rsidRPr="00E76419">
              <w:rPr>
                <w:sz w:val="20"/>
                <w:szCs w:val="20"/>
              </w:rPr>
              <w:t>2005</w:t>
            </w:r>
          </w:p>
        </w:tc>
      </w:tr>
      <w:tr w:rsidR="00A976CE" w:rsidRPr="00E76419" w:rsidTr="006C146D">
        <w:trPr>
          <w:cantSplit/>
          <w:trHeight w:val="657"/>
        </w:trPr>
        <w:tc>
          <w:tcPr>
            <w:tcW w:w="0" w:type="auto"/>
            <w:vMerge/>
          </w:tcPr>
          <w:p w:rsidR="00A976CE" w:rsidRPr="00E76419" w:rsidRDefault="00A976CE" w:rsidP="00D010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D14111" w:rsidRPr="00E76419" w:rsidRDefault="00D14111" w:rsidP="00D010D9">
            <w:pPr>
              <w:rPr>
                <w:sz w:val="20"/>
                <w:szCs w:val="20"/>
              </w:rPr>
            </w:pPr>
            <w:r w:rsidRPr="00E76419">
              <w:rPr>
                <w:rStyle w:val="LocationCharChar"/>
                <w:sz w:val="20"/>
                <w:szCs w:val="20"/>
              </w:rPr>
              <w:t>Wright State University</w:t>
            </w:r>
            <w:r w:rsidR="00A976CE" w:rsidRPr="00E76419">
              <w:rPr>
                <w:rStyle w:val="LocationCharChar"/>
                <w:sz w:val="20"/>
                <w:szCs w:val="20"/>
              </w:rPr>
              <w:t>,</w:t>
            </w:r>
            <w:r w:rsidRPr="00E76419">
              <w:rPr>
                <w:sz w:val="20"/>
                <w:szCs w:val="20"/>
              </w:rPr>
              <w:t xml:space="preserve"> Dayton</w:t>
            </w:r>
            <w:r w:rsidR="00A976CE" w:rsidRPr="00E76419">
              <w:rPr>
                <w:sz w:val="20"/>
                <w:szCs w:val="20"/>
              </w:rPr>
              <w:t xml:space="preserve">, </w:t>
            </w:r>
            <w:r w:rsidRPr="00E76419">
              <w:rPr>
                <w:sz w:val="20"/>
                <w:szCs w:val="20"/>
              </w:rPr>
              <w:t>Ohio</w:t>
            </w:r>
          </w:p>
          <w:p w:rsidR="00416AAA" w:rsidRPr="00416AAA" w:rsidRDefault="00D14111" w:rsidP="00D010D9">
            <w:pPr>
              <w:rPr>
                <w:sz w:val="20"/>
                <w:szCs w:val="20"/>
              </w:rPr>
            </w:pPr>
            <w:r w:rsidRPr="00E76419">
              <w:rPr>
                <w:b/>
                <w:sz w:val="20"/>
                <w:szCs w:val="20"/>
              </w:rPr>
              <w:t xml:space="preserve">High School Diploma </w:t>
            </w:r>
            <w:r w:rsidR="00E76419">
              <w:rPr>
                <w:b/>
                <w:sz w:val="20"/>
                <w:szCs w:val="20"/>
              </w:rPr>
              <w:t xml:space="preserve">                             </w:t>
            </w:r>
            <w:r w:rsidRPr="00E76419">
              <w:rPr>
                <w:b/>
                <w:sz w:val="20"/>
                <w:szCs w:val="20"/>
              </w:rPr>
              <w:t xml:space="preserve">             </w:t>
            </w:r>
            <w:r w:rsidR="00787DEB">
              <w:rPr>
                <w:b/>
                <w:sz w:val="20"/>
                <w:szCs w:val="20"/>
              </w:rPr>
              <w:t xml:space="preserve">                                    </w:t>
            </w:r>
            <w:r w:rsidR="006C146D">
              <w:rPr>
                <w:b/>
                <w:sz w:val="20"/>
                <w:szCs w:val="20"/>
              </w:rPr>
              <w:t xml:space="preserve">  </w:t>
            </w:r>
            <w:r w:rsidR="00416AAA">
              <w:rPr>
                <w:sz w:val="20"/>
                <w:szCs w:val="20"/>
              </w:rPr>
              <w:t>2001</w:t>
            </w:r>
          </w:p>
          <w:p w:rsidR="00D14111" w:rsidRPr="00416AAA" w:rsidRDefault="00D14111" w:rsidP="00D010D9">
            <w:pPr>
              <w:rPr>
                <w:b/>
                <w:sz w:val="20"/>
                <w:szCs w:val="20"/>
              </w:rPr>
            </w:pPr>
            <w:r w:rsidRPr="00E76419">
              <w:rPr>
                <w:b/>
                <w:sz w:val="20"/>
                <w:szCs w:val="20"/>
              </w:rPr>
              <w:t xml:space="preserve"> </w:t>
            </w:r>
            <w:r w:rsidR="00416AAA" w:rsidRPr="00E76419">
              <w:rPr>
                <w:i/>
                <w:sz w:val="20"/>
                <w:szCs w:val="20"/>
              </w:rPr>
              <w:t>Miamisburg High School,</w:t>
            </w:r>
            <w:r w:rsidR="00416AAA" w:rsidRPr="00E76419">
              <w:rPr>
                <w:sz w:val="20"/>
                <w:szCs w:val="20"/>
              </w:rPr>
              <w:t xml:space="preserve"> Miamisburg, Ohio</w:t>
            </w:r>
            <w:r w:rsidRPr="00E76419">
              <w:rPr>
                <w:b/>
                <w:sz w:val="20"/>
                <w:szCs w:val="20"/>
              </w:rPr>
              <w:t xml:space="preserve">                                           </w:t>
            </w:r>
          </w:p>
        </w:tc>
      </w:tr>
      <w:bookmarkEnd w:id="0"/>
    </w:tbl>
    <w:p w:rsidR="00B17D29" w:rsidRPr="00E429D1" w:rsidRDefault="00B17D29" w:rsidP="00E429D1">
      <w:pPr>
        <w:rPr>
          <w:spacing w:val="0"/>
          <w:sz w:val="20"/>
          <w:szCs w:val="20"/>
        </w:rPr>
      </w:pPr>
    </w:p>
    <w:sectPr w:rsidR="00B17D29" w:rsidRPr="00E429D1" w:rsidSect="00DE04F2">
      <w:head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3A" w:rsidRDefault="00E9103A" w:rsidP="001F08BC">
      <w:pPr>
        <w:spacing w:line="240" w:lineRule="auto"/>
      </w:pPr>
      <w:r>
        <w:separator/>
      </w:r>
    </w:p>
  </w:endnote>
  <w:endnote w:type="continuationSeparator" w:id="0">
    <w:p w:rsidR="00E9103A" w:rsidRDefault="00E9103A" w:rsidP="001F0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3A" w:rsidRDefault="00E9103A" w:rsidP="001F08BC">
      <w:pPr>
        <w:spacing w:line="240" w:lineRule="auto"/>
      </w:pPr>
      <w:r>
        <w:separator/>
      </w:r>
    </w:p>
  </w:footnote>
  <w:footnote w:type="continuationSeparator" w:id="0">
    <w:p w:rsidR="00E9103A" w:rsidRDefault="00E9103A" w:rsidP="001F0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F2" w:rsidRDefault="00DE04F2" w:rsidP="00DE04F2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MC900072699[1]"/>
      </v:shape>
    </w:pict>
  </w:numPicBullet>
  <w:numPicBullet w:numPicBulletId="1">
    <w:pict>
      <v:shape id="_x0000_i1031" type="#_x0000_t75" style="width:9pt;height:9pt" o:bullet="t">
        <v:imagedata r:id="rId2" o:title="MC900072699[1]"/>
      </v:shape>
    </w:pict>
  </w:numPicBullet>
  <w:abstractNum w:abstractNumId="0">
    <w:nsid w:val="05B103DE"/>
    <w:multiLevelType w:val="hybridMultilevel"/>
    <w:tmpl w:val="14265280"/>
    <w:lvl w:ilvl="0" w:tplc="43685C96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6895BC0"/>
    <w:multiLevelType w:val="hybridMultilevel"/>
    <w:tmpl w:val="51EC3704"/>
    <w:lvl w:ilvl="0" w:tplc="AEBE310C">
      <w:start w:val="1"/>
      <w:numFmt w:val="bullet"/>
      <w:lvlText w:val=""/>
      <w:lvlPicBulletId w:val="1"/>
      <w:lvlJc w:val="righ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3">
    <w:nsid w:val="1ADD3693"/>
    <w:multiLevelType w:val="hybridMultilevel"/>
    <w:tmpl w:val="C0089C66"/>
    <w:lvl w:ilvl="0" w:tplc="8BAA88BE">
      <w:start w:val="1"/>
      <w:numFmt w:val="bullet"/>
      <w:lvlText w:val=""/>
      <w:lvlJc w:val="left"/>
      <w:pPr>
        <w:ind w:left="792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C3C59BF"/>
    <w:multiLevelType w:val="hybridMultilevel"/>
    <w:tmpl w:val="A14A3B74"/>
    <w:lvl w:ilvl="0" w:tplc="43685C96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61D13"/>
    <w:multiLevelType w:val="hybridMultilevel"/>
    <w:tmpl w:val="259070A0"/>
    <w:lvl w:ilvl="0" w:tplc="AEBE310C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CB317E5"/>
    <w:multiLevelType w:val="hybridMultilevel"/>
    <w:tmpl w:val="D9261B96"/>
    <w:lvl w:ilvl="0" w:tplc="8BAA88BE">
      <w:start w:val="1"/>
      <w:numFmt w:val="bullet"/>
      <w:lvlText w:val=""/>
      <w:lvlJc w:val="left"/>
      <w:pPr>
        <w:ind w:left="432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2268E4"/>
    <w:multiLevelType w:val="hybridMultilevel"/>
    <w:tmpl w:val="755E302A"/>
    <w:lvl w:ilvl="0" w:tplc="43685C96">
      <w:start w:val="1"/>
      <w:numFmt w:val="bullet"/>
      <w:lvlText w:val=""/>
      <w:lvlPicBulletId w:val="1"/>
      <w:lvlJc w:val="right"/>
      <w:pPr>
        <w:ind w:left="288" w:hanging="72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>
    <w:nsid w:val="34BA71DC"/>
    <w:multiLevelType w:val="hybridMultilevel"/>
    <w:tmpl w:val="8CA0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B4613"/>
    <w:multiLevelType w:val="hybridMultilevel"/>
    <w:tmpl w:val="2F84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0038"/>
    <w:multiLevelType w:val="hybridMultilevel"/>
    <w:tmpl w:val="32EA999E"/>
    <w:lvl w:ilvl="0" w:tplc="43685C96">
      <w:start w:val="1"/>
      <w:numFmt w:val="bullet"/>
      <w:lvlText w:val=""/>
      <w:lvlPicBulletId w:val="1"/>
      <w:lvlJc w:val="right"/>
      <w:pPr>
        <w:ind w:left="87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4A8937F4"/>
    <w:multiLevelType w:val="hybridMultilevel"/>
    <w:tmpl w:val="9BCC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02803"/>
    <w:multiLevelType w:val="hybridMultilevel"/>
    <w:tmpl w:val="0ACA4C06"/>
    <w:lvl w:ilvl="0" w:tplc="3FA85F18">
      <w:start w:val="1"/>
      <w:numFmt w:val="bullet"/>
      <w:lvlText w:val=""/>
      <w:lvlPicBulletId w:val="1"/>
      <w:lvlJc w:val="left"/>
      <w:pPr>
        <w:ind w:left="378" w:hanging="288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51752D08"/>
    <w:multiLevelType w:val="hybridMultilevel"/>
    <w:tmpl w:val="A9F0E1D4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D0ED4"/>
    <w:multiLevelType w:val="hybridMultilevel"/>
    <w:tmpl w:val="29A86540"/>
    <w:lvl w:ilvl="0" w:tplc="AEBE310C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52CE5FC8"/>
    <w:multiLevelType w:val="hybridMultilevel"/>
    <w:tmpl w:val="2F02D45E"/>
    <w:lvl w:ilvl="0" w:tplc="DE8E86A6">
      <w:start w:val="1"/>
      <w:numFmt w:val="bullet"/>
      <w:pStyle w:val="bulletedlist"/>
      <w:lvlText w:val=""/>
      <w:lvlPicBulletId w:val="0"/>
      <w:lvlJc w:val="left"/>
      <w:pPr>
        <w:tabs>
          <w:tab w:val="num" w:pos="468"/>
        </w:tabs>
        <w:ind w:left="252" w:hanging="72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8">
    <w:nsid w:val="5F1D3192"/>
    <w:multiLevelType w:val="hybridMultilevel"/>
    <w:tmpl w:val="B88AFD1A"/>
    <w:lvl w:ilvl="0" w:tplc="43685C96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1A1279C"/>
    <w:multiLevelType w:val="hybridMultilevel"/>
    <w:tmpl w:val="75C21D00"/>
    <w:lvl w:ilvl="0" w:tplc="43685C96">
      <w:start w:val="1"/>
      <w:numFmt w:val="bullet"/>
      <w:lvlText w:val=""/>
      <w:lvlPicBulletId w:val="1"/>
      <w:lvlJc w:val="righ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1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2">
    <w:nsid w:val="69F93E47"/>
    <w:multiLevelType w:val="hybridMultilevel"/>
    <w:tmpl w:val="B05C4FB2"/>
    <w:lvl w:ilvl="0" w:tplc="F04AD8F8">
      <w:start w:val="1"/>
      <w:numFmt w:val="bullet"/>
      <w:lvlText w:val=""/>
      <w:lvlJc w:val="left"/>
      <w:pPr>
        <w:ind w:left="2934" w:hanging="360"/>
      </w:pPr>
      <w:rPr>
        <w:rFonts w:ascii="Symbol" w:hAnsi="Symbol" w:cs="Times New Roman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3">
    <w:nsid w:val="6BDA590C"/>
    <w:multiLevelType w:val="hybridMultilevel"/>
    <w:tmpl w:val="E08C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81BF7"/>
    <w:multiLevelType w:val="hybridMultilevel"/>
    <w:tmpl w:val="FDE49BF4"/>
    <w:lvl w:ilvl="0" w:tplc="43685C96">
      <w:start w:val="1"/>
      <w:numFmt w:val="bullet"/>
      <w:lvlText w:val=""/>
      <w:lvlPicBulletId w:val="1"/>
      <w:lvlJc w:val="right"/>
      <w:pPr>
        <w:ind w:left="5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6">
    <w:nsid w:val="7F610B1F"/>
    <w:multiLevelType w:val="hybridMultilevel"/>
    <w:tmpl w:val="A52AE292"/>
    <w:lvl w:ilvl="0" w:tplc="DE8E8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2"/>
  </w:num>
  <w:num w:numId="5">
    <w:abstractNumId w:val="17"/>
  </w:num>
  <w:num w:numId="6">
    <w:abstractNumId w:val="20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22"/>
  </w:num>
  <w:num w:numId="10">
    <w:abstractNumId w:val="14"/>
  </w:num>
  <w:num w:numId="11">
    <w:abstractNumId w:val="6"/>
  </w:num>
  <w:num w:numId="12">
    <w:abstractNumId w:val="3"/>
  </w:num>
  <w:num w:numId="13">
    <w:abstractNumId w:val="10"/>
  </w:num>
  <w:num w:numId="14">
    <w:abstractNumId w:val="26"/>
  </w:num>
  <w:num w:numId="15">
    <w:abstractNumId w:val="12"/>
  </w:num>
  <w:num w:numId="16">
    <w:abstractNumId w:val="23"/>
  </w:num>
  <w:num w:numId="17">
    <w:abstractNumId w:val="9"/>
  </w:num>
  <w:num w:numId="18">
    <w:abstractNumId w:val="15"/>
  </w:num>
  <w:num w:numId="19">
    <w:abstractNumId w:val="5"/>
  </w:num>
  <w:num w:numId="20">
    <w:abstractNumId w:val="1"/>
  </w:num>
  <w:num w:numId="21">
    <w:abstractNumId w:val="8"/>
  </w:num>
  <w:num w:numId="22">
    <w:abstractNumId w:val="11"/>
  </w:num>
  <w:num w:numId="23">
    <w:abstractNumId w:val="0"/>
  </w:num>
  <w:num w:numId="24">
    <w:abstractNumId w:val="18"/>
  </w:num>
  <w:num w:numId="25">
    <w:abstractNumId w:val="24"/>
  </w:num>
  <w:num w:numId="26">
    <w:abstractNumId w:val="4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877"/>
    <w:rsid w:val="0000087D"/>
    <w:rsid w:val="000170EE"/>
    <w:rsid w:val="00020C84"/>
    <w:rsid w:val="00021AE3"/>
    <w:rsid w:val="000B3360"/>
    <w:rsid w:val="000C0974"/>
    <w:rsid w:val="000C19CF"/>
    <w:rsid w:val="000C1B3A"/>
    <w:rsid w:val="000C69B2"/>
    <w:rsid w:val="000D2EFE"/>
    <w:rsid w:val="00121D24"/>
    <w:rsid w:val="0019507D"/>
    <w:rsid w:val="001C3FE2"/>
    <w:rsid w:val="001F08BC"/>
    <w:rsid w:val="001F779F"/>
    <w:rsid w:val="00243B0C"/>
    <w:rsid w:val="0025174C"/>
    <w:rsid w:val="002644E8"/>
    <w:rsid w:val="002A540F"/>
    <w:rsid w:val="002F1504"/>
    <w:rsid w:val="00301529"/>
    <w:rsid w:val="0032229C"/>
    <w:rsid w:val="003A03A6"/>
    <w:rsid w:val="003B5473"/>
    <w:rsid w:val="003F676E"/>
    <w:rsid w:val="00400C45"/>
    <w:rsid w:val="00416AAA"/>
    <w:rsid w:val="00426DE3"/>
    <w:rsid w:val="00483A4E"/>
    <w:rsid w:val="00490305"/>
    <w:rsid w:val="004B0129"/>
    <w:rsid w:val="004C2B54"/>
    <w:rsid w:val="004F15FF"/>
    <w:rsid w:val="00520702"/>
    <w:rsid w:val="00534EF0"/>
    <w:rsid w:val="005936E2"/>
    <w:rsid w:val="005B68C8"/>
    <w:rsid w:val="00606ABD"/>
    <w:rsid w:val="00624372"/>
    <w:rsid w:val="00624901"/>
    <w:rsid w:val="006363DE"/>
    <w:rsid w:val="006C146D"/>
    <w:rsid w:val="006E4E5C"/>
    <w:rsid w:val="006F55EB"/>
    <w:rsid w:val="00713877"/>
    <w:rsid w:val="00717C3D"/>
    <w:rsid w:val="0073189C"/>
    <w:rsid w:val="00746BED"/>
    <w:rsid w:val="007543FC"/>
    <w:rsid w:val="00764418"/>
    <w:rsid w:val="007737D8"/>
    <w:rsid w:val="00775413"/>
    <w:rsid w:val="00787DEB"/>
    <w:rsid w:val="007C53C6"/>
    <w:rsid w:val="007D3D77"/>
    <w:rsid w:val="007D6E37"/>
    <w:rsid w:val="007D7546"/>
    <w:rsid w:val="00815E48"/>
    <w:rsid w:val="00823A8E"/>
    <w:rsid w:val="008557CE"/>
    <w:rsid w:val="00884E43"/>
    <w:rsid w:val="008A05F3"/>
    <w:rsid w:val="00911485"/>
    <w:rsid w:val="009E329F"/>
    <w:rsid w:val="009E78B4"/>
    <w:rsid w:val="00A7798B"/>
    <w:rsid w:val="00A976CE"/>
    <w:rsid w:val="00AA6007"/>
    <w:rsid w:val="00B053D8"/>
    <w:rsid w:val="00B17D29"/>
    <w:rsid w:val="00B46F40"/>
    <w:rsid w:val="00B51F14"/>
    <w:rsid w:val="00B80172"/>
    <w:rsid w:val="00B90468"/>
    <w:rsid w:val="00B949B7"/>
    <w:rsid w:val="00BC19EF"/>
    <w:rsid w:val="00D010D9"/>
    <w:rsid w:val="00D14111"/>
    <w:rsid w:val="00D20FEE"/>
    <w:rsid w:val="00D30F2A"/>
    <w:rsid w:val="00D6460E"/>
    <w:rsid w:val="00D6489B"/>
    <w:rsid w:val="00D7050F"/>
    <w:rsid w:val="00D73B5B"/>
    <w:rsid w:val="00DE04F2"/>
    <w:rsid w:val="00E12669"/>
    <w:rsid w:val="00E429D1"/>
    <w:rsid w:val="00E52959"/>
    <w:rsid w:val="00E76419"/>
    <w:rsid w:val="00E9103A"/>
    <w:rsid w:val="00E9293D"/>
    <w:rsid w:val="00EB041C"/>
    <w:rsid w:val="00ED2377"/>
    <w:rsid w:val="00ED27EE"/>
    <w:rsid w:val="00F25E92"/>
    <w:rsid w:val="00F47AC0"/>
    <w:rsid w:val="00FC31D0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AC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character" w:styleId="Hyperlink">
    <w:name w:val="Hyperlink"/>
    <w:rsid w:val="00713877"/>
    <w:rPr>
      <w:color w:val="0000FF"/>
      <w:u w:val="single"/>
    </w:rPr>
  </w:style>
  <w:style w:type="paragraph" w:styleId="Header">
    <w:name w:val="header"/>
    <w:basedOn w:val="Normal"/>
    <w:link w:val="HeaderChar"/>
    <w:rsid w:val="001F08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08BC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1F08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08BC"/>
    <w:rPr>
      <w:rFonts w:ascii="Tahoma" w:hAnsi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ginal\AppData\Local\Temp\TS1018944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TS101894488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orban</dc:creator>
  <cp:lastModifiedBy>original</cp:lastModifiedBy>
  <cp:revision>2</cp:revision>
  <cp:lastPrinted>2003-10-10T17:13:00Z</cp:lastPrinted>
  <dcterms:created xsi:type="dcterms:W3CDTF">2014-03-05T20:56:00Z</dcterms:created>
  <dcterms:modified xsi:type="dcterms:W3CDTF">2014-03-05T20:56:00Z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