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C42BC" w:rsidRDefault="002C236D">
      <w:pPr>
        <w:pStyle w:val="ContactInfo"/>
      </w:pPr>
      <w:sdt>
        <w:sdtPr>
          <w:rPr>
            <w:b/>
          </w:rPr>
          <w:alias w:val="Street Address"/>
          <w:tag w:val="Street Address"/>
          <w:id w:val="1415969137"/>
          <w:placeholder>
            <w:docPart w:val="A6C04225E27A47188BE4100713374FAB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477BEC">
            <w:rPr>
              <w:b/>
            </w:rPr>
            <w:t>3005 Lakeside Dr. #4</w:t>
          </w:r>
        </w:sdtContent>
      </w:sdt>
    </w:p>
    <w:bookmarkEnd w:id="0"/>
    <w:p w:rsidR="00477BEC" w:rsidRDefault="00477BEC" w:rsidP="00477BEC">
      <w:pPr>
        <w:pStyle w:val="ContactInf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Evans, Co. 80620</w:t>
      </w:r>
    </w:p>
    <w:p w:rsidR="002C42BC" w:rsidRDefault="002C236D">
      <w:pPr>
        <w:pStyle w:val="ContactInfo"/>
      </w:pPr>
      <w:sdt>
        <w:sdtPr>
          <w:rPr>
            <w:b/>
          </w:rPr>
          <w:alias w:val="Telephone"/>
          <w:tag w:val="Telephone"/>
          <w:id w:val="599758962"/>
          <w:placeholder>
            <w:docPart w:val="507D00DC14BF4CA2A05DCCE13C3D414A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77BEC">
            <w:rPr>
              <w:b/>
            </w:rPr>
            <w:t>970-</w:t>
          </w:r>
          <w:r w:rsidR="00393646">
            <w:rPr>
              <w:b/>
            </w:rPr>
            <w:t>356-5950</w:t>
          </w:r>
        </w:sdtContent>
      </w:sdt>
    </w:p>
    <w:sdt>
      <w:sdtPr>
        <w:alias w:val="Website"/>
        <w:tag w:val="Website"/>
        <w:id w:val="48967594"/>
        <w:placeholder>
          <w:docPart w:val="230FF3E05D364067B765AF5A8F1AC58A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2C42BC" w:rsidRDefault="00414819">
          <w:pPr>
            <w:pStyle w:val="ContactInfo"/>
          </w:pPr>
          <w:r>
            <w:t>[Website]</w:t>
          </w:r>
        </w:p>
      </w:sdtContent>
    </w:sdt>
    <w:sdt>
      <w:sdtPr>
        <w:rPr>
          <w:rStyle w:val="Emphasis"/>
        </w:rPr>
        <w:alias w:val="Email"/>
        <w:tag w:val=""/>
        <w:id w:val="1889536063"/>
        <w:placeholder>
          <w:docPart w:val="F9466C8687C7453ABE80D5E7AA92F98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477BEC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Ogmendo28@yahoo.com</w:t>
          </w:r>
        </w:p>
      </w:sdtContent>
    </w:sdt>
    <w:p w:rsidR="002C42BC" w:rsidRDefault="002C236D">
      <w:pPr>
        <w:pStyle w:val="Name"/>
      </w:pPr>
      <w:sdt>
        <w:sdtPr>
          <w:alias w:val="Your Name"/>
          <w:tag w:val=""/>
          <w:id w:val="1197042864"/>
          <w:placeholder>
            <w:docPart w:val="1665C0BD707B49F3BAB595154580F81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84FB2">
            <w:t>orlando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C0515D" w:rsidP="00C0515D">
            <w:pPr>
              <w:pStyle w:val="ResumeText"/>
            </w:pPr>
            <w:r>
              <w:t>Self-motivated</w:t>
            </w:r>
            <w:r w:rsidR="00477BEC">
              <w:t xml:space="preserve"> </w:t>
            </w:r>
            <w:r>
              <w:t>with production and warehouse experience. Excellent problem solving leadership and interpersonal communication skills, experience in providing overall leadership of various operations and technical support. I am excellent in learning new things quickly and very adaptable.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5749B3" w:rsidP="005749B3">
            <w:pPr>
              <w:pStyle w:val="ResumeText"/>
            </w:pPr>
            <w:r>
              <w:t xml:space="preserve">I have worked various production and manufacturing positions throughout my life. I have some computer experience, used various tools ranging from a jackknife to a shovel to a crane to a bander. I have worked in differentiating climate temperature to a clean warehouse.  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8A2D5A5A621D4E0ABA32D45B7AE8B7C5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605C50" w:rsidRDefault="00C0515D">
                    <w:pPr>
                      <w:pStyle w:val="Heading2"/>
                    </w:pPr>
                    <w:r>
                      <w:t>Bmc West</w:t>
                    </w:r>
                  </w:p>
                  <w:p w:rsidR="002C42BC" w:rsidRPr="00605C50" w:rsidRDefault="00605C50">
                    <w:pPr>
                      <w:pStyle w:val="Heading2"/>
                      <w:rPr>
                        <w:b w:val="0"/>
                      </w:rPr>
                    </w:pPr>
                    <w:r w:rsidRPr="00605C50">
                      <w:rPr>
                        <w:b w:val="0"/>
                      </w:rPr>
                      <w:t>970-356-9000</w:t>
                    </w:r>
                    <w:r w:rsidR="00C0515D" w:rsidRPr="00605C50">
                      <w:rPr>
                        <w:b w:val="0"/>
                      </w:rPr>
                      <w:t xml:space="preserve"> </w:t>
                    </w:r>
                    <w:r w:rsidRPr="00605C50">
                      <w:rPr>
                        <w:b w:val="0"/>
                      </w:rPr>
                      <w:t xml:space="preserve">  </w:t>
                    </w:r>
                  </w:p>
                  <w:p w:rsidR="00605C50" w:rsidRDefault="00605C50" w:rsidP="00605C50">
                    <w:r>
                      <w:t>500 27</w:t>
                    </w:r>
                    <w:r w:rsidRPr="00605C50">
                      <w:rPr>
                        <w:vertAlign w:val="superscript"/>
                      </w:rPr>
                      <w:t>th</w:t>
                    </w:r>
                    <w:r>
                      <w:t xml:space="preserve"> St.</w:t>
                    </w:r>
                  </w:p>
                  <w:p w:rsidR="00825239" w:rsidRPr="00605C50" w:rsidRDefault="00825239" w:rsidP="00605C50">
                    <w:r>
                      <w:t>Greeley, Co. 80631</w:t>
                    </w:r>
                  </w:p>
                  <w:p w:rsidR="002C42BC" w:rsidRDefault="00C0515D">
                    <w:pPr>
                      <w:pStyle w:val="ResumeText"/>
                    </w:pPr>
                    <w:r>
                      <w:t>6/28/12-1/4/13</w:t>
                    </w:r>
                  </w:p>
                  <w:p w:rsidR="00605C50" w:rsidRDefault="00605C50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Warehouse and Driver assistant</w:t>
                    </w:r>
                  </w:p>
                  <w:p w:rsidR="00605C50" w:rsidRDefault="00605C50" w:rsidP="00605C50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Stage and load truck with material</w:t>
                    </w:r>
                  </w:p>
                  <w:p w:rsidR="00825239" w:rsidRDefault="00605C50" w:rsidP="00605C50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Help driver with deliveries to unload wood, doors and various house parts</w:t>
                    </w:r>
                  </w:p>
                  <w:p w:rsidR="002C42BC" w:rsidRDefault="00825239" w:rsidP="00605C50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Stock and maintain warehouse and build wood packs for assignments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8A2D5A5A621D4E0ABA32D45B7AE8B7C5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2C42BC" w:rsidRDefault="00825239">
                    <w:pPr>
                      <w:pStyle w:val="Heading2"/>
                    </w:pPr>
                    <w:r>
                      <w:t>Western pump and dredge</w:t>
                    </w:r>
                  </w:p>
                  <w:p w:rsidR="002C42BC" w:rsidRDefault="00825239">
                    <w:pPr>
                      <w:pStyle w:val="ResumeText"/>
                    </w:pPr>
                    <w:r>
                      <w:t>970-244-9097</w:t>
                    </w:r>
                  </w:p>
                  <w:p w:rsidR="00825239" w:rsidRDefault="00825239">
                    <w:pPr>
                      <w:pStyle w:val="ResumeText"/>
                    </w:pPr>
                    <w:r>
                      <w:t>2314 Logos Dr.</w:t>
                    </w:r>
                  </w:p>
                  <w:p w:rsidR="00825239" w:rsidRDefault="00825239">
                    <w:pPr>
                      <w:pStyle w:val="ResumeText"/>
                    </w:pPr>
                    <w:r>
                      <w:t>Grand Junction, Co. 81505</w:t>
                    </w:r>
                  </w:p>
                  <w:p w:rsidR="00825239" w:rsidRDefault="00825239">
                    <w:pPr>
                      <w:pStyle w:val="ResumeText"/>
                    </w:pPr>
                    <w:r>
                      <w:t>1/23/12-3/1/12</w:t>
                    </w:r>
                  </w:p>
                  <w:p w:rsidR="00825239" w:rsidRDefault="00825239" w:rsidP="00825239">
                    <w:pPr>
                      <w:rPr>
                        <w:b/>
                      </w:rPr>
                    </w:pPr>
                    <w:r w:rsidRPr="00825239">
                      <w:rPr>
                        <w:b/>
                      </w:rPr>
                      <w:t>Frac Support/ Operator</w:t>
                    </w:r>
                  </w:p>
                  <w:p w:rsidR="001A0B4A" w:rsidRDefault="001A0B4A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Maintained adequate levels of water in each tank and the Poseidon (big tank that holds water for the Frac tanks</w:t>
                    </w:r>
                  </w:p>
                  <w:p w:rsidR="001A0B4A" w:rsidRDefault="001A0B4A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I ran the pump for the flow line</w:t>
                    </w:r>
                  </w:p>
                  <w:p w:rsidR="001A0B4A" w:rsidRDefault="001A0B4A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Helped set up and demob</w:t>
                    </w:r>
                  </w:p>
                  <w:p w:rsidR="001A0B4A" w:rsidRDefault="001A0B4A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Helped out in the work shop and the yard</w:t>
                    </w:r>
                  </w:p>
                  <w:p w:rsidR="001A0B4A" w:rsidRDefault="001A0B4A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Helped out in the work shop and the yard on various jobs</w:t>
                    </w:r>
                  </w:p>
                  <w:p w:rsidR="001A0B4A" w:rsidRDefault="001A0B4A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I kept a work log for the various amounts of travel and work time for each job.</w:t>
                    </w:r>
                  </w:p>
                  <w:p w:rsidR="001A0B4A" w:rsidRDefault="002C236D" w:rsidP="001A0B4A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639246118"/>
                  <w:placeholder>
                    <w:docPart w:val="20B7D91196A44BA4ABAA68C94DFA4A61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1A0B4A" w:rsidRDefault="00202FCD">
                    <w:pPr>
                      <w:pStyle w:val="Heading2"/>
                    </w:pPr>
                    <w:r>
                      <w:t>Vestas Nacelles</w:t>
                    </w:r>
                  </w:p>
                  <w:p w:rsidR="001A0B4A" w:rsidRDefault="00202FCD">
                    <w:pPr>
                      <w:pStyle w:val="ResumeText"/>
                    </w:pPr>
                    <w:r>
                      <w:t>303-776-1104</w:t>
                    </w:r>
                  </w:p>
                  <w:p w:rsidR="001A0B4A" w:rsidRDefault="00202FCD">
                    <w:pPr>
                      <w:pStyle w:val="ResumeText"/>
                    </w:pPr>
                    <w:r>
                      <w:t>1500 East Crown Prince Blvd.</w:t>
                    </w:r>
                  </w:p>
                  <w:p w:rsidR="001A0B4A" w:rsidRDefault="00202FCD">
                    <w:pPr>
                      <w:pStyle w:val="ResumeText"/>
                    </w:pPr>
                    <w:r>
                      <w:t>Brighton, Co. 80603</w:t>
                    </w:r>
                  </w:p>
                  <w:p w:rsidR="001A0B4A" w:rsidRDefault="00202FCD">
                    <w:pPr>
                      <w:pStyle w:val="ResumeText"/>
                    </w:pPr>
                    <w:r>
                      <w:t>11/14/11-12/12/11</w:t>
                    </w:r>
                  </w:p>
                  <w:p w:rsidR="001A0B4A" w:rsidRDefault="00202FCD" w:rsidP="0082523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Crane operator/ assembler</w:t>
                    </w:r>
                  </w:p>
                  <w:p w:rsidR="001A0B4A" w:rsidRDefault="00202FCD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Attended mandatory meetings </w:t>
                    </w:r>
                  </w:p>
                  <w:p w:rsidR="001A0B4A" w:rsidRDefault="00202FCD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Input various orders into the computer for daily log</w:t>
                    </w:r>
                  </w:p>
                  <w:p w:rsidR="001A0B4A" w:rsidRDefault="00202FCD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Prepped the housing for the installation of the gear shaft and the columns</w:t>
                    </w:r>
                  </w:p>
                  <w:p w:rsidR="001A0B4A" w:rsidRDefault="00202FCD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Used different wrenches to torque different types of bolts to assemble various parts of the columns for the finished product and I helped out to assemble the columns to th</w:t>
                    </w:r>
                    <w:r w:rsidR="002B7EBA">
                      <w:t>e</w:t>
                    </w:r>
                    <w:r w:rsidR="00206E1F">
                      <w:t xml:space="preserve"> housing that held the gear shaft</w:t>
                    </w:r>
                  </w:p>
                  <w:p w:rsidR="001A0B4A" w:rsidRDefault="00206E1F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I used the jib crane to lift the columns to prep for the gear shaft</w:t>
                    </w:r>
                  </w:p>
                  <w:p w:rsidR="00206E1F" w:rsidRDefault="002C236D" w:rsidP="001A0B4A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242639126"/>
                  <w:placeholder>
                    <w:docPart w:val="0E8C07B72E7249F99526FCE5DFD18024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206E1F" w:rsidRDefault="00206E1F">
                    <w:pPr>
                      <w:pStyle w:val="Heading2"/>
                    </w:pPr>
                    <w:r>
                      <w:t>JBS SWIFT INC.</w:t>
                    </w:r>
                  </w:p>
                  <w:p w:rsidR="00206E1F" w:rsidRDefault="00206E1F">
                    <w:pPr>
                      <w:pStyle w:val="ResumeText"/>
                    </w:pPr>
                    <w:r>
                      <w:t>970-351-0802</w:t>
                    </w:r>
                  </w:p>
                  <w:p w:rsidR="00206E1F" w:rsidRDefault="00206E1F">
                    <w:pPr>
                      <w:pStyle w:val="ResumeText"/>
                    </w:pPr>
                    <w:r>
                      <w:t>800 8</w:t>
                    </w:r>
                    <w:r w:rsidRPr="00206E1F">
                      <w:rPr>
                        <w:vertAlign w:val="superscript"/>
                      </w:rPr>
                      <w:t>TH</w:t>
                    </w:r>
                    <w:r>
                      <w:t xml:space="preserve"> Ave.</w:t>
                    </w:r>
                  </w:p>
                  <w:p w:rsidR="00206E1F" w:rsidRDefault="00206E1F">
                    <w:pPr>
                      <w:pStyle w:val="ResumeText"/>
                    </w:pPr>
                    <w:r>
                      <w:t>Greeley, Co. 80631</w:t>
                    </w:r>
                  </w:p>
                  <w:p w:rsidR="00206E1F" w:rsidRDefault="00206E1F">
                    <w:pPr>
                      <w:pStyle w:val="ResumeText"/>
                    </w:pPr>
                    <w:r>
                      <w:t>3/15/07-1/13/10</w:t>
                    </w:r>
                  </w:p>
                  <w:p w:rsidR="00206E1F" w:rsidRDefault="00C44E4C" w:rsidP="00825239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Production</w:t>
                    </w:r>
                  </w:p>
                  <w:p w:rsidR="00206E1F" w:rsidRDefault="00C44E4C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2</w:t>
                    </w:r>
                    <w:r w:rsidRPr="00C44E4C">
                      <w:rPr>
                        <w:vertAlign w:val="superscript"/>
                      </w:rPr>
                      <w:t>nd</w:t>
                    </w:r>
                    <w:r>
                      <w:t xml:space="preserve"> legger(remove the hide from the leg with a knife)</w:t>
                    </w:r>
                  </w:p>
                  <w:p w:rsidR="00206E1F" w:rsidRDefault="00C44E4C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Various production jobs</w:t>
                    </w:r>
                  </w:p>
                  <w:p w:rsidR="00206E1F" w:rsidRDefault="00C44E4C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Train oncoming new hires on specified jobs</w:t>
                    </w:r>
                  </w:p>
                  <w:p w:rsidR="00206E1F" w:rsidRDefault="00C44E4C" w:rsidP="00825239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Help out in other departments as specified by my supervisors</w:t>
                    </w:r>
                  </w:p>
                  <w:p w:rsidR="002C42BC" w:rsidRDefault="002C236D" w:rsidP="001A0B4A"/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8A2D5A5A621D4E0ABA32D45B7AE8B7C5"/>
                  </w:placeholder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2C42BC" w:rsidRDefault="00C44E4C">
                    <w:pPr>
                      <w:pStyle w:val="Heading2"/>
                    </w:pPr>
                    <w:r>
                      <w:t xml:space="preserve">Aims Community College </w:t>
                    </w:r>
                  </w:p>
                  <w:p w:rsidR="00C44E4C" w:rsidRDefault="00C44E4C" w:rsidP="00C44E4C">
                    <w:r>
                      <w:t>6/03-12/05</w:t>
                    </w:r>
                  </w:p>
                  <w:p w:rsidR="002C42BC" w:rsidRDefault="00C44E4C" w:rsidP="00C44E4C">
                    <w:pPr>
                      <w:pStyle w:val="ListParagraph"/>
                      <w:numPr>
                        <w:ilvl w:val="0"/>
                        <w:numId w:val="4"/>
                      </w:numPr>
                    </w:pPr>
                    <w:r>
                      <w:t>Associates of arts degree( I have not yet completed)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8A2D5A5A621D4E0ABA32D45B7AE8B7C5"/>
                  </w:placeholder>
                  <w15:color w:val="C0C0C0"/>
                  <w15:repeatingSectionItem/>
                </w:sdtPr>
                <w:sdtEndPr/>
                <w:sdtContent>
                  <w:p w:rsidR="002C42BC" w:rsidRDefault="007A13F9">
                    <w:pPr>
                      <w:pStyle w:val="Heading2"/>
                    </w:pPr>
                    <w:r>
                      <w:t>Chad Watson</w:t>
                    </w:r>
                  </w:p>
                  <w:p w:rsidR="007A13F9" w:rsidRDefault="007A13F9" w:rsidP="007A13F9">
                    <w:r>
                      <w:t>970-616-2881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619825698"/>
                  <w:placeholder>
                    <w:docPart w:val="65026585DCCB4990B87841A99DBD0442"/>
                  </w:placeholder>
                  <w15:color w:val="C0C0C0"/>
                  <w15:repeatingSectionItem/>
                </w:sdtPr>
                <w:sdtEndPr/>
                <w:sdtContent>
                  <w:p w:rsidR="007A13F9" w:rsidRDefault="007A13F9" w:rsidP="007A13F9">
                    <w:pPr>
                      <w:pStyle w:val="Heading2"/>
                    </w:pPr>
                    <w:r>
                      <w:t>Lee suniga</w:t>
                    </w:r>
                  </w:p>
                  <w:p w:rsidR="007A13F9" w:rsidRPr="007A13F9" w:rsidRDefault="007A13F9" w:rsidP="007A13F9">
                    <w:r>
                      <w:t>970-371-3130</w:t>
                    </w:r>
                  </w:p>
                  <w:p w:rsidR="007A13F9" w:rsidRDefault="002C236D" w:rsidP="007A13F9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03677815"/>
                  <w:placeholder>
                    <w:docPart w:val="59242A01CC484F699A86857CE2B768E5"/>
                  </w:placeholder>
                  <w15:color w:val="C0C0C0"/>
                  <w15:repeatingSectionItem/>
                </w:sdtPr>
                <w:sdtEndPr/>
                <w:sdtContent>
                  <w:p w:rsidR="007A13F9" w:rsidRDefault="007A13F9" w:rsidP="007A13F9">
                    <w:pPr>
                      <w:pStyle w:val="Heading2"/>
                    </w:pPr>
                    <w:r>
                      <w:t>david maldonado</w:t>
                    </w:r>
                  </w:p>
                  <w:p w:rsidR="002C42BC" w:rsidRPr="007A13F9" w:rsidRDefault="007A13F9" w:rsidP="007A13F9">
                    <w:r>
                      <w:t>970-396-0852</w:t>
                    </w:r>
                  </w:p>
                </w:sdtContent>
              </w:sdt>
            </w:sdtContent>
          </w:sdt>
        </w:tc>
      </w:tr>
    </w:tbl>
    <w:p w:rsidR="002C42BC" w:rsidRDefault="002C42BC"/>
    <w:sectPr w:rsidR="002C42BC" w:rsidSect="00EA6095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36D" w:rsidRDefault="002C236D">
      <w:pPr>
        <w:spacing w:before="0" w:after="0" w:line="240" w:lineRule="auto"/>
      </w:pPr>
      <w:r>
        <w:separator/>
      </w:r>
    </w:p>
  </w:endnote>
  <w:endnote w:type="continuationSeparator" w:id="0">
    <w:p w:rsidR="002C236D" w:rsidRDefault="002C23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A60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36D" w:rsidRDefault="002C236D">
      <w:pPr>
        <w:spacing w:before="0" w:after="0" w:line="240" w:lineRule="auto"/>
      </w:pPr>
      <w:r>
        <w:separator/>
      </w:r>
    </w:p>
  </w:footnote>
  <w:footnote w:type="continuationSeparator" w:id="0">
    <w:p w:rsidR="002C236D" w:rsidRDefault="002C23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61354"/>
    <w:multiLevelType w:val="hybridMultilevel"/>
    <w:tmpl w:val="81CAA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42D22"/>
    <w:multiLevelType w:val="hybridMultilevel"/>
    <w:tmpl w:val="537C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125C6"/>
    <w:multiLevelType w:val="hybridMultilevel"/>
    <w:tmpl w:val="8CBC7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622D7"/>
    <w:multiLevelType w:val="hybridMultilevel"/>
    <w:tmpl w:val="94E2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EC"/>
    <w:rsid w:val="001A0B4A"/>
    <w:rsid w:val="00202FCD"/>
    <w:rsid w:val="00206E1F"/>
    <w:rsid w:val="002B7EBA"/>
    <w:rsid w:val="002C236D"/>
    <w:rsid w:val="002C42BC"/>
    <w:rsid w:val="00393646"/>
    <w:rsid w:val="00414819"/>
    <w:rsid w:val="00477BEC"/>
    <w:rsid w:val="005749B3"/>
    <w:rsid w:val="00584FB2"/>
    <w:rsid w:val="00605C50"/>
    <w:rsid w:val="007A13F9"/>
    <w:rsid w:val="00825239"/>
    <w:rsid w:val="008C3E9F"/>
    <w:rsid w:val="00954ABC"/>
    <w:rsid w:val="00A42C9E"/>
    <w:rsid w:val="00B3420E"/>
    <w:rsid w:val="00C0515D"/>
    <w:rsid w:val="00C44E4C"/>
    <w:rsid w:val="00E41978"/>
    <w:rsid w:val="00EA6095"/>
    <w:rsid w:val="00EB296A"/>
    <w:rsid w:val="00F44CC8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606B80-4836-48CC-8D08-24CB0827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605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09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095"/>
    <w:rPr>
      <w:rFonts w:ascii="Segoe UI" w:hAnsi="Segoe UI" w:cs="Segoe UI"/>
      <w:kern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lando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C04225E27A47188BE4100713374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C3E4-126F-4AA3-A5E2-B0ADFE553042}"/>
      </w:docPartPr>
      <w:docPartBody>
        <w:p w:rsidR="00EF48E6" w:rsidRDefault="00304475">
          <w:pPr>
            <w:pStyle w:val="A6C04225E27A47188BE4100713374FAB"/>
          </w:pPr>
          <w:r>
            <w:t>[Street Address]</w:t>
          </w:r>
        </w:p>
      </w:docPartBody>
    </w:docPart>
    <w:docPart>
      <w:docPartPr>
        <w:name w:val="507D00DC14BF4CA2A05DCCE13C3D4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45698-11C1-4935-B599-97FFC2DC5C89}"/>
      </w:docPartPr>
      <w:docPartBody>
        <w:p w:rsidR="00EF48E6" w:rsidRDefault="00304475">
          <w:pPr>
            <w:pStyle w:val="507D00DC14BF4CA2A05DCCE13C3D414A"/>
          </w:pPr>
          <w:r>
            <w:t>[Telephone]</w:t>
          </w:r>
        </w:p>
      </w:docPartBody>
    </w:docPart>
    <w:docPart>
      <w:docPartPr>
        <w:name w:val="230FF3E05D364067B765AF5A8F1AC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6DE9-54AB-4491-BF21-1E65A14D3BC0}"/>
      </w:docPartPr>
      <w:docPartBody>
        <w:p w:rsidR="00EF48E6" w:rsidRDefault="00304475">
          <w:pPr>
            <w:pStyle w:val="230FF3E05D364067B765AF5A8F1AC58A"/>
          </w:pPr>
          <w:r>
            <w:t>[Website]</w:t>
          </w:r>
        </w:p>
      </w:docPartBody>
    </w:docPart>
    <w:docPart>
      <w:docPartPr>
        <w:name w:val="F9466C8687C7453ABE80D5E7AA92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4554E-9C20-41F9-ACAD-49AA4723D9D8}"/>
      </w:docPartPr>
      <w:docPartBody>
        <w:p w:rsidR="00EF48E6" w:rsidRDefault="00304475">
          <w:pPr>
            <w:pStyle w:val="F9466C8687C7453ABE80D5E7AA92F985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1665C0BD707B49F3BAB595154580F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A532D-0A48-4094-B2DA-875DC1C7E7E3}"/>
      </w:docPartPr>
      <w:docPartBody>
        <w:p w:rsidR="00EF48E6" w:rsidRDefault="00304475">
          <w:pPr>
            <w:pStyle w:val="1665C0BD707B49F3BAB595154580F81A"/>
          </w:pPr>
          <w:r>
            <w:t>[Your Name]</w:t>
          </w:r>
        </w:p>
      </w:docPartBody>
    </w:docPart>
    <w:docPart>
      <w:docPartPr>
        <w:name w:val="8A2D5A5A621D4E0ABA32D45B7AE8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C0D72-D641-4A03-8C88-AA75370C62FC}"/>
      </w:docPartPr>
      <w:docPartBody>
        <w:p w:rsidR="00EF48E6" w:rsidRDefault="00304475">
          <w:pPr>
            <w:pStyle w:val="8A2D5A5A621D4E0ABA32D45B7AE8B7C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B7D91196A44BA4ABAA68C94DFA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A5FA-FBE1-46A6-A1E6-B787B6A76CA8}"/>
      </w:docPartPr>
      <w:docPartBody>
        <w:p w:rsidR="00EF48E6" w:rsidRDefault="00A8140B" w:rsidP="00A8140B">
          <w:pPr>
            <w:pStyle w:val="20B7D91196A44BA4ABAA68C94DFA4A6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E8C07B72E7249F99526FCE5DFD1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3C43-39E1-45AE-A95E-929AF50E45A4}"/>
      </w:docPartPr>
      <w:docPartBody>
        <w:p w:rsidR="00EF48E6" w:rsidRDefault="00A8140B" w:rsidP="00A8140B">
          <w:pPr>
            <w:pStyle w:val="0E8C07B72E7249F99526FCE5DFD1802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026585DCCB4990B87841A99DBD0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AC297-D9FC-4A5C-AE9D-9D0553831BBC}"/>
      </w:docPartPr>
      <w:docPartBody>
        <w:p w:rsidR="00EF48E6" w:rsidRDefault="00A8140B" w:rsidP="00A8140B">
          <w:pPr>
            <w:pStyle w:val="65026585DCCB4990B87841A99DBD044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9242A01CC484F699A86857CE2B7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4300-94F6-4B2E-A3CE-E726C3B3261B}"/>
      </w:docPartPr>
      <w:docPartBody>
        <w:p w:rsidR="00EF48E6" w:rsidRDefault="00A8140B" w:rsidP="00A8140B">
          <w:pPr>
            <w:pStyle w:val="59242A01CC484F699A86857CE2B768E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0B"/>
    <w:rsid w:val="00304475"/>
    <w:rsid w:val="005256D6"/>
    <w:rsid w:val="00A8140B"/>
    <w:rsid w:val="00E6300D"/>
    <w:rsid w:val="00E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C04225E27A47188BE4100713374FAB">
    <w:name w:val="A6C04225E27A47188BE4100713374FAB"/>
  </w:style>
  <w:style w:type="paragraph" w:customStyle="1" w:styleId="EA3EFEB57E3742928AFDD2D4A8E9FE18">
    <w:name w:val="EA3EFEB57E3742928AFDD2D4A8E9FE18"/>
  </w:style>
  <w:style w:type="paragraph" w:customStyle="1" w:styleId="507D00DC14BF4CA2A05DCCE13C3D414A">
    <w:name w:val="507D00DC14BF4CA2A05DCCE13C3D414A"/>
  </w:style>
  <w:style w:type="paragraph" w:customStyle="1" w:styleId="230FF3E05D364067B765AF5A8F1AC58A">
    <w:name w:val="230FF3E05D364067B765AF5A8F1AC58A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F9466C8687C7453ABE80D5E7AA92F985">
    <w:name w:val="F9466C8687C7453ABE80D5E7AA92F985"/>
  </w:style>
  <w:style w:type="paragraph" w:customStyle="1" w:styleId="1665C0BD707B49F3BAB595154580F81A">
    <w:name w:val="1665C0BD707B49F3BAB595154580F81A"/>
  </w:style>
  <w:style w:type="paragraph" w:customStyle="1" w:styleId="B403864777DB4AE79970AD27CB501F99">
    <w:name w:val="B403864777DB4AE79970AD27CB501F99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A555AC9392A64E688CF4FD5ADC3BFC7D">
    <w:name w:val="A555AC9392A64E688CF4FD5ADC3BFC7D"/>
  </w:style>
  <w:style w:type="character" w:styleId="PlaceholderText">
    <w:name w:val="Placeholder Text"/>
    <w:basedOn w:val="DefaultParagraphFont"/>
    <w:uiPriority w:val="99"/>
    <w:semiHidden/>
    <w:rsid w:val="00A8140B"/>
    <w:rPr>
      <w:color w:val="808080"/>
    </w:rPr>
  </w:style>
  <w:style w:type="paragraph" w:customStyle="1" w:styleId="8A2D5A5A621D4E0ABA32D45B7AE8B7C5">
    <w:name w:val="8A2D5A5A621D4E0ABA32D45B7AE8B7C5"/>
  </w:style>
  <w:style w:type="paragraph" w:customStyle="1" w:styleId="BC5F69F35990411BB2A605BB87233673">
    <w:name w:val="BC5F69F35990411BB2A605BB87233673"/>
  </w:style>
  <w:style w:type="paragraph" w:customStyle="1" w:styleId="6F5B0EB07DF64D36B6597DD1954D7E5C">
    <w:name w:val="6F5B0EB07DF64D36B6597DD1954D7E5C"/>
  </w:style>
  <w:style w:type="paragraph" w:customStyle="1" w:styleId="949076D3AEEB4118AEA646D8619B071A">
    <w:name w:val="949076D3AEEB4118AEA646D8619B071A"/>
  </w:style>
  <w:style w:type="paragraph" w:customStyle="1" w:styleId="87F1FACDF1084B72B38075D76A32C7A6">
    <w:name w:val="87F1FACDF1084B72B38075D76A32C7A6"/>
  </w:style>
  <w:style w:type="paragraph" w:customStyle="1" w:styleId="51A944CFE2B144C29EC1630AEEDB89A7">
    <w:name w:val="51A944CFE2B144C29EC1630AEEDB89A7"/>
  </w:style>
  <w:style w:type="paragraph" w:customStyle="1" w:styleId="C0200AA28E3D4BBF9344471ED7109BC9">
    <w:name w:val="C0200AA28E3D4BBF9344471ED7109BC9"/>
  </w:style>
  <w:style w:type="paragraph" w:customStyle="1" w:styleId="F7031A3020DB4F9F97F61C64FDBBCB95">
    <w:name w:val="F7031A3020DB4F9F97F61C64FDBBCB95"/>
  </w:style>
  <w:style w:type="paragraph" w:customStyle="1" w:styleId="6C5BAB9977DF43BC94E2451F2C24E15E">
    <w:name w:val="6C5BAB9977DF43BC94E2451F2C24E15E"/>
  </w:style>
  <w:style w:type="paragraph" w:customStyle="1" w:styleId="00A0AE4A02334C3CBC9732C5AB9BE8FB">
    <w:name w:val="00A0AE4A02334C3CBC9732C5AB9BE8FB"/>
  </w:style>
  <w:style w:type="paragraph" w:customStyle="1" w:styleId="61B824AFEA294302B7D9B6A56D179698">
    <w:name w:val="61B824AFEA294302B7D9B6A56D179698"/>
  </w:style>
  <w:style w:type="paragraph" w:customStyle="1" w:styleId="37B7183893534EB08392FF5D23174538">
    <w:name w:val="37B7183893534EB08392FF5D23174538"/>
    <w:rsid w:val="00A8140B"/>
  </w:style>
  <w:style w:type="paragraph" w:customStyle="1" w:styleId="20B7D91196A44BA4ABAA68C94DFA4A61">
    <w:name w:val="20B7D91196A44BA4ABAA68C94DFA4A61"/>
    <w:rsid w:val="00A8140B"/>
  </w:style>
  <w:style w:type="paragraph" w:customStyle="1" w:styleId="0E8C07B72E7249F99526FCE5DFD18024">
    <w:name w:val="0E8C07B72E7249F99526FCE5DFD18024"/>
    <w:rsid w:val="00A8140B"/>
  </w:style>
  <w:style w:type="paragraph" w:customStyle="1" w:styleId="65026585DCCB4990B87841A99DBD0442">
    <w:name w:val="65026585DCCB4990B87841A99DBD0442"/>
    <w:rsid w:val="00A8140B"/>
  </w:style>
  <w:style w:type="paragraph" w:customStyle="1" w:styleId="59242A01CC484F699A86857CE2B768E5">
    <w:name w:val="59242A01CC484F699A86857CE2B768E5"/>
    <w:rsid w:val="00A81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3005 Lakeside Dr. #4</CompanyAddress>
  <CompanyPhone>970-356-5950</CompanyPhone>
  <CompanyFax/>
  <CompanyEmail>Ogmendo28@yahoo.com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5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orlando</dc:creator>
  <cp:keywords/>
  <cp:lastModifiedBy>ogmendo28@yahoo.com</cp:lastModifiedBy>
  <cp:revision>3</cp:revision>
  <cp:lastPrinted>2013-04-08T16:15:00Z</cp:lastPrinted>
  <dcterms:created xsi:type="dcterms:W3CDTF">2013-04-08T16:10:00Z</dcterms:created>
  <dcterms:modified xsi:type="dcterms:W3CDTF">2013-04-08T16:16:00Z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