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453"/>
        <w:gridCol w:w="4229"/>
      </w:tblGrid>
      <w:tr w:rsidR="00083491" w:rsidRPr="00FA7B5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9F379A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bookmarkStart w:id="0" w:name="_GoBack"/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Juvenal Magana</w:t>
                  </w:r>
                </w:p>
              </w:tc>
            </w:tr>
            <w:tr w:rsidR="00083491" w:rsidRPr="002D44B0" w:rsidTr="002D44B0">
              <w:tc>
                <w:tcPr>
                  <w:tcW w:w="6237" w:type="dxa"/>
                </w:tcPr>
                <w:p w:rsidR="00083491" w:rsidRDefault="00AF6E29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D83B3"/>
                    </w:rPr>
                    <w:t>300 W 123</w:t>
                  </w:r>
                  <w:r w:rsidRPr="00AF6E29">
                    <w:rPr>
                      <w:rFonts w:ascii="Arial" w:hAnsi="Arial" w:cs="Arial"/>
                      <w:b/>
                      <w:bCs/>
                      <w:color w:val="6D83B3"/>
                      <w:vertAlign w:val="superscript"/>
                    </w:rPr>
                    <w:t>rd</w:t>
                  </w:r>
                  <w:r w:rsidR="00EA496B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Ave 2537</w:t>
                  </w:r>
                  <w:r w:rsidR="009F379A">
                    <w:rPr>
                      <w:rFonts w:ascii="Arial" w:hAnsi="Arial" w:cs="Arial"/>
                      <w:b/>
                      <w:bCs/>
                      <w:color w:val="6D83B3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Westminster CO 80234</w:t>
                  </w:r>
                </w:p>
                <w:p w:rsidR="009F379A" w:rsidRDefault="003B3C46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hyperlink r:id="rId8" w:history="1">
                    <w:r w:rsidRPr="00C654D5">
                      <w:rPr>
                        <w:rStyle w:val="Hyperlink"/>
                        <w:rFonts w:ascii="Arial" w:hAnsi="Arial" w:cs="Arial"/>
                        <w:b/>
                        <w:bCs/>
                      </w:rPr>
                      <w:t>JuvenalMagana24@hotmail.com</w:t>
                    </w:r>
                  </w:hyperlink>
                </w:p>
                <w:p w:rsidR="009F379A" w:rsidRPr="002D44B0" w:rsidRDefault="00AF6E29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D83B3"/>
                    </w:rPr>
                    <w:t>720-877-6720</w:t>
                  </w: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bookmarkEnd w:id="0"/>
      <w:tr w:rsidR="009F2958" w:rsidRPr="00864960" w:rsidTr="002D44B0">
        <w:tc>
          <w:tcPr>
            <w:tcW w:w="10682" w:type="dxa"/>
            <w:gridSpan w:val="2"/>
          </w:tcPr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9F379A" w:rsidP="00504C8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I am seeking a </w:t>
                        </w:r>
                        <w:r w:rsidR="00842AC5">
                          <w:rPr>
                            <w:rFonts w:ascii="Arial" w:hAnsi="Arial" w:cs="Arial"/>
                            <w:color w:val="3B3E42"/>
                          </w:rPr>
                          <w:t xml:space="preserve">full time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position in which I can use all my skill</w:t>
                        </w:r>
                        <w:r w:rsidR="00842AC5">
                          <w:rPr>
                            <w:rFonts w:ascii="Arial" w:hAnsi="Arial" w:cs="Arial"/>
                            <w:color w:val="3B3E42"/>
                          </w:rPr>
                          <w:t>s to the greatest and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obtain more knowledge and job skills.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291"/>
              <w:gridCol w:w="4719"/>
              <w:gridCol w:w="5420"/>
            </w:tblGrid>
            <w:tr w:rsidR="009F379A" w:rsidRPr="002D44B0" w:rsidTr="00F41AA5">
              <w:trPr>
                <w:trHeight w:val="299"/>
              </w:trPr>
              <w:tc>
                <w:tcPr>
                  <w:tcW w:w="29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379A" w:rsidRDefault="009F379A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</w:p>
              </w:tc>
              <w:tc>
                <w:tcPr>
                  <w:tcW w:w="10139" w:type="dxa"/>
                  <w:gridSpan w:val="2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379A" w:rsidRPr="002D44B0" w:rsidRDefault="009F379A" w:rsidP="00F41AA5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Skills</w:t>
                  </w:r>
                </w:p>
              </w:tc>
            </w:tr>
            <w:tr w:rsidR="009F379A" w:rsidRPr="002D44B0" w:rsidTr="00F41AA5">
              <w:trPr>
                <w:trHeight w:val="835"/>
              </w:trPr>
              <w:tc>
                <w:tcPr>
                  <w:tcW w:w="5010" w:type="dxa"/>
                  <w:gridSpan w:val="2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9F379A" w:rsidRDefault="009F379A" w:rsidP="009F379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</w:rPr>
                    <w:t>Bilingual</w:t>
                  </w:r>
                  <w:r w:rsidR="00F41AA5">
                    <w:rPr>
                      <w:rFonts w:ascii="Arial" w:hAnsi="Arial" w:cs="Arial"/>
                      <w:b/>
                      <w:bCs/>
                      <w:color w:val="595C62"/>
                    </w:rPr>
                    <w:t>- Spanish, English, Sign language</w:t>
                  </w:r>
                </w:p>
                <w:p w:rsidR="009F379A" w:rsidRDefault="009F379A" w:rsidP="009F379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9F379A">
                    <w:rPr>
                      <w:rFonts w:ascii="Arial" w:hAnsi="Arial" w:cs="Arial"/>
                      <w:b/>
                      <w:bCs/>
                      <w:color w:val="595C62"/>
                    </w:rPr>
                    <w:t>GMP</w:t>
                  </w:r>
                </w:p>
                <w:p w:rsidR="009F379A" w:rsidRDefault="009F379A" w:rsidP="009F379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</w:rPr>
                    <w:t>Fast learning</w:t>
                  </w:r>
                </w:p>
                <w:p w:rsidR="00EA496B" w:rsidRPr="009F379A" w:rsidRDefault="00EA496B" w:rsidP="009F379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</w:rPr>
                    <w:t>Driving multiple machines, forklifts</w:t>
                  </w:r>
                </w:p>
              </w:tc>
              <w:tc>
                <w:tcPr>
                  <w:tcW w:w="5420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9F379A" w:rsidRPr="00853A6E" w:rsidRDefault="009F379A" w:rsidP="00F41AA5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 w:rsidRPr="00853A6E">
                    <w:rPr>
                      <w:rFonts w:ascii="Arial" w:hAnsi="Arial" w:cs="Arial"/>
                      <w:b/>
                      <w:bCs/>
                      <w:color w:val="595C62"/>
                    </w:rPr>
                    <w:t>Hardworking and responsible</w:t>
                  </w:r>
                </w:p>
                <w:p w:rsidR="009F379A" w:rsidRDefault="009F379A" w:rsidP="00F41AA5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</w:rPr>
                    <w:t>M</w:t>
                  </w:r>
                  <w:r w:rsidRPr="009F379A">
                    <w:rPr>
                      <w:rFonts w:ascii="Arial" w:hAnsi="Arial" w:cs="Arial"/>
                      <w:b/>
                      <w:bCs/>
                      <w:color w:val="595C62"/>
                    </w:rPr>
                    <w:t>anagement s</w:t>
                  </w:r>
                  <w:r w:rsidR="00F41AA5">
                    <w:rPr>
                      <w:rFonts w:ascii="Arial" w:hAnsi="Arial" w:cs="Arial"/>
                      <w:b/>
                      <w:bCs/>
                      <w:color w:val="595C62"/>
                    </w:rPr>
                    <w:t>kills, Customer service</w:t>
                  </w:r>
                  <w:r w:rsidRPr="009F379A"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 </w:t>
                  </w:r>
                </w:p>
                <w:p w:rsidR="009F379A" w:rsidRDefault="00F41AA5" w:rsidP="00F41AA5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</w:rPr>
                    <w:t>Self-</w:t>
                  </w:r>
                  <w:r w:rsidR="009F379A" w:rsidRPr="009F379A">
                    <w:rPr>
                      <w:rFonts w:ascii="Arial" w:hAnsi="Arial" w:cs="Arial"/>
                      <w:b/>
                      <w:bCs/>
                      <w:color w:val="595C62"/>
                    </w:rPr>
                    <w:t>motivator</w:t>
                  </w:r>
                </w:p>
                <w:p w:rsidR="00F41AA5" w:rsidRPr="009F379A" w:rsidRDefault="00F41AA5" w:rsidP="00F41AA5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</w:rPr>
                    <w:t xml:space="preserve">Computer skills, including Microsoft programs, </w:t>
                  </w:r>
                  <w:r w:rsidR="00842AC5">
                    <w:rPr>
                      <w:rFonts w:ascii="Arial" w:hAnsi="Arial" w:cs="Arial"/>
                      <w:b/>
                      <w:bCs/>
                      <w:color w:val="595C62"/>
                    </w:rPr>
                    <w:t>PowerPoint</w:t>
                  </w: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80" w:rightFromText="180" w:vertAnchor="page" w:horzAnchor="margin" w:tblpY="241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9B21A8" w:rsidRPr="002D44B0" w:rsidTr="009B21A8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B21A8" w:rsidRPr="002D44B0" w:rsidRDefault="009B21A8" w:rsidP="009B21A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9B21A8" w:rsidRPr="002D44B0" w:rsidTr="009B21A8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9B21A8" w:rsidRDefault="009B21A8" w:rsidP="009B21A8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53A6E">
                    <w:rPr>
                      <w:rFonts w:ascii="Arial" w:hAnsi="Arial" w:cs="Arial"/>
                      <w:b/>
                      <w:bCs/>
                    </w:rPr>
                    <w:t>Lincoln Challenge-Ged-2002</w:t>
                  </w:r>
                </w:p>
                <w:p w:rsidR="009B21A8" w:rsidRPr="00853A6E" w:rsidRDefault="00EA496B" w:rsidP="009B21A8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Lincoln C</w:t>
                  </w:r>
                  <w:r w:rsidR="009B21A8" w:rsidRPr="00853A6E">
                    <w:rPr>
                      <w:rFonts w:ascii="Arial" w:hAnsi="Arial" w:cs="Arial"/>
                      <w:b/>
                      <w:bCs/>
                    </w:rPr>
                    <w:t>ollege of Technology 2010</w:t>
                  </w: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80" w:rightFromText="180" w:horzAnchor="margin" w:tblpY="705"/>
              <w:tblOverlap w:val="never"/>
              <w:tblW w:w="5000" w:type="pct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2509"/>
              <w:gridCol w:w="7937"/>
            </w:tblGrid>
            <w:tr w:rsidR="00833129" w:rsidRPr="002D44B0" w:rsidTr="009B21A8">
              <w:trPr>
                <w:trHeight w:val="523"/>
              </w:trPr>
              <w:tc>
                <w:tcPr>
                  <w:tcW w:w="1201" w:type="pct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33129" w:rsidRPr="002D44B0" w:rsidRDefault="00833129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  <w:tc>
                <w:tcPr>
                  <w:tcW w:w="3799" w:type="pct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33129" w:rsidRPr="002D44B0" w:rsidRDefault="00833129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</w:p>
              </w:tc>
            </w:tr>
            <w:tr w:rsidR="00AF6E29" w:rsidRPr="002D44B0" w:rsidTr="009B21A8">
              <w:trPr>
                <w:trHeight w:val="1350"/>
              </w:trPr>
              <w:tc>
                <w:tcPr>
                  <w:tcW w:w="1201" w:type="pct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AF6E29" w:rsidRDefault="00AF6E29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Nutraceutix</w:t>
                  </w:r>
                  <w:proofErr w:type="spellEnd"/>
                </w:p>
                <w:p w:rsidR="00AF6E29" w:rsidRDefault="00AF6E29" w:rsidP="00AF6E2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303-665-3777</w:t>
                  </w:r>
                </w:p>
                <w:p w:rsidR="00AF6E29" w:rsidRPr="00AF6E29" w:rsidRDefault="006F633B" w:rsidP="00AF6E29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AF6E29">
                    <w:rPr>
                      <w:rFonts w:ascii="Arial" w:hAnsi="Arial" w:cs="Arial"/>
                      <w:bCs/>
                    </w:rPr>
                    <w:t>Lafayette</w:t>
                  </w:r>
                  <w:r w:rsidR="00AF6E29" w:rsidRPr="00AF6E29">
                    <w:rPr>
                      <w:rFonts w:ascii="Arial" w:hAnsi="Arial" w:cs="Arial"/>
                      <w:bCs/>
                    </w:rPr>
                    <w:t>, Colorado</w:t>
                  </w:r>
                </w:p>
                <w:p w:rsidR="00AF6E29" w:rsidRDefault="006F633B" w:rsidP="00AF6E29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Febru</w:t>
                  </w:r>
                  <w:r w:rsidRPr="00AF6E29">
                    <w:rPr>
                      <w:rFonts w:ascii="Arial" w:hAnsi="Arial" w:cs="Arial"/>
                      <w:bCs/>
                    </w:rPr>
                    <w:t>ary</w:t>
                  </w:r>
                  <w:r w:rsidR="00AF6E29" w:rsidRPr="00AF6E29">
                    <w:rPr>
                      <w:rFonts w:ascii="Arial" w:hAnsi="Arial" w:cs="Arial"/>
                      <w:bCs/>
                    </w:rPr>
                    <w:t xml:space="preserve"> 2012- current</w:t>
                  </w:r>
                </w:p>
                <w:p w:rsidR="00AF6E29" w:rsidRDefault="00AF6E29" w:rsidP="00AF6E2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799" w:type="pct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AF6E29" w:rsidRDefault="00AF6E29" w:rsidP="00833129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Assisting production line, Managing machines of product, Lifting products  varying between 50-100lbs, Calculating product materials for blending, Tracking inventory for orders</w:t>
                  </w:r>
                </w:p>
              </w:tc>
            </w:tr>
            <w:tr w:rsidR="00833129" w:rsidRPr="002D44B0" w:rsidTr="009B21A8">
              <w:trPr>
                <w:trHeight w:val="1350"/>
              </w:trPr>
              <w:tc>
                <w:tcPr>
                  <w:tcW w:w="1201" w:type="pct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833129" w:rsidRDefault="00833129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Prime Source</w:t>
                  </w:r>
                </w:p>
                <w:p w:rsidR="00F41AA5" w:rsidRDefault="00F41AA5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303-465-2707</w:t>
                  </w:r>
                </w:p>
                <w:p w:rsidR="00833129" w:rsidRPr="00833129" w:rsidRDefault="00833129" w:rsidP="002D44B0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833129">
                    <w:rPr>
                      <w:rFonts w:ascii="Arial" w:hAnsi="Arial" w:cs="Arial"/>
                      <w:bCs/>
                    </w:rPr>
                    <w:t>Broomfield</w:t>
                  </w:r>
                  <w:r>
                    <w:rPr>
                      <w:rFonts w:ascii="Arial" w:hAnsi="Arial" w:cs="Arial"/>
                      <w:bCs/>
                    </w:rPr>
                    <w:t>,</w:t>
                  </w:r>
                  <w:r w:rsidRPr="00833129">
                    <w:rPr>
                      <w:rFonts w:ascii="Arial" w:hAnsi="Arial" w:cs="Arial"/>
                      <w:bCs/>
                    </w:rPr>
                    <w:t xml:space="preserve"> Colorado</w:t>
                  </w:r>
                </w:p>
                <w:p w:rsidR="00833129" w:rsidRPr="00AF6E29" w:rsidRDefault="00AF6E29" w:rsidP="002D44B0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August 2010—February 2012</w:t>
                  </w:r>
                </w:p>
              </w:tc>
              <w:tc>
                <w:tcPr>
                  <w:tcW w:w="3799" w:type="pct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833129" w:rsidRPr="00833129" w:rsidRDefault="00833129" w:rsidP="00833129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Fabrication of panels, Customer service, Operated machinery related to specific job, </w:t>
                  </w:r>
                  <w:r w:rsidR="00842AC5">
                    <w:rPr>
                      <w:rFonts w:ascii="Arial" w:hAnsi="Arial" w:cs="Arial"/>
                      <w:b/>
                      <w:bCs/>
                    </w:rPr>
                    <w:t>interacting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with other employees and customers, Heavy lifting, Forklift driving. Attending temporary jobs as needed</w:t>
                  </w:r>
                </w:p>
              </w:tc>
            </w:tr>
            <w:tr w:rsidR="00833129" w:rsidRPr="002D44B0" w:rsidTr="009B21A8">
              <w:trPr>
                <w:trHeight w:val="1350"/>
              </w:trPr>
              <w:tc>
                <w:tcPr>
                  <w:tcW w:w="1201" w:type="pct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833129" w:rsidRDefault="00833129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Tukaiz</w:t>
                  </w:r>
                  <w:proofErr w:type="spellEnd"/>
                  <w:r w:rsidR="00F41AA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:rsidR="00F41AA5" w:rsidRDefault="00F41AA5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847-288-4859</w:t>
                  </w:r>
                </w:p>
                <w:p w:rsidR="00833129" w:rsidRDefault="00833129" w:rsidP="002D44B0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Franklin Park, Illinois</w:t>
                  </w:r>
                </w:p>
                <w:p w:rsidR="00F41AA5" w:rsidRDefault="00833129" w:rsidP="002D44B0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March 2010- Aug 2010</w:t>
                  </w:r>
                </w:p>
                <w:p w:rsidR="009B21A8" w:rsidRPr="00833129" w:rsidRDefault="009B21A8" w:rsidP="002D44B0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799" w:type="pct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833129" w:rsidRPr="00833129" w:rsidRDefault="00833129" w:rsidP="00833129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Shipping and receiving, Production of merchandise, Inspecting materials, Loading and unloading material, Overseeing and training employees</w:t>
                  </w:r>
                  <w:r w:rsidR="00EA496B">
                    <w:rPr>
                      <w:rFonts w:ascii="Arial" w:hAnsi="Arial" w:cs="Arial"/>
                      <w:b/>
                      <w:bCs/>
                    </w:rPr>
                    <w:t>, Forklift driving in warehouse setting</w:t>
                  </w:r>
                </w:p>
              </w:tc>
            </w:tr>
            <w:tr w:rsidR="00833129" w:rsidRPr="002D44B0" w:rsidTr="009B21A8">
              <w:trPr>
                <w:trHeight w:val="1350"/>
              </w:trPr>
              <w:tc>
                <w:tcPr>
                  <w:tcW w:w="1201" w:type="pct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33129" w:rsidRPr="00F41AA5" w:rsidRDefault="00F41AA5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1AA5">
                    <w:rPr>
                      <w:rFonts w:ascii="Arial" w:hAnsi="Arial" w:cs="Arial"/>
                      <w:b/>
                      <w:bCs/>
                    </w:rPr>
                    <w:t>Chicago Laminating</w:t>
                  </w:r>
                </w:p>
                <w:p w:rsidR="00F41AA5" w:rsidRPr="00F41AA5" w:rsidRDefault="00F41AA5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1AA5">
                    <w:rPr>
                      <w:rFonts w:ascii="Arial" w:hAnsi="Arial" w:cs="Arial"/>
                      <w:b/>
                      <w:bCs/>
                    </w:rPr>
                    <w:t>847-437-6850</w:t>
                  </w:r>
                </w:p>
                <w:p w:rsidR="00F41AA5" w:rsidRDefault="00F41AA5" w:rsidP="002D44B0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F41AA5">
                    <w:rPr>
                      <w:rFonts w:ascii="Arial" w:hAnsi="Arial" w:cs="Arial"/>
                      <w:bCs/>
                    </w:rPr>
                    <w:t>Arlington Heights</w:t>
                  </w:r>
                </w:p>
                <w:p w:rsidR="00F41AA5" w:rsidRDefault="00F41AA5" w:rsidP="002D44B0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Oct 2007- Dec 2009</w:t>
                  </w:r>
                </w:p>
                <w:p w:rsidR="009B21A8" w:rsidRDefault="009B21A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799" w:type="pct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33129" w:rsidRDefault="00F41AA5" w:rsidP="00833129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Operation of UV machine, </w:t>
                  </w:r>
                  <w:r w:rsidR="00842AC5">
                    <w:rPr>
                      <w:rFonts w:ascii="Arial" w:hAnsi="Arial" w:cs="Arial"/>
                      <w:b/>
                      <w:bCs/>
                    </w:rPr>
                    <w:t>Lamination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, Working under </w:t>
                  </w:r>
                  <w:r w:rsidR="00842AC5">
                    <w:rPr>
                      <w:rFonts w:ascii="Arial" w:hAnsi="Arial" w:cs="Arial"/>
                      <w:b/>
                      <w:bCs/>
                    </w:rPr>
                    <w:t>supervision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of others, Assisting with other minor duties, </w:t>
                  </w:r>
                  <w:r w:rsidR="00842AC5">
                    <w:rPr>
                      <w:rFonts w:ascii="Arial" w:hAnsi="Arial" w:cs="Arial"/>
                      <w:b/>
                      <w:bCs/>
                    </w:rPr>
                    <w:t>maintenance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of machines, Unloading materials, Training of other employees</w:t>
                  </w: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2D44B0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9B21A8" w:rsidRPr="002D44B0" w:rsidTr="009B21A8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B21A8" w:rsidRPr="002D44B0" w:rsidRDefault="009B21A8" w:rsidP="009B21A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References</w:t>
                  </w:r>
                </w:p>
              </w:tc>
            </w:tr>
            <w:tr w:rsidR="009B21A8" w:rsidRPr="002D44B0" w:rsidTr="009B21A8">
              <w:trPr>
                <w:trHeight w:val="1062"/>
              </w:trPr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9B21A8" w:rsidRPr="00F41AA5" w:rsidRDefault="009B21A8" w:rsidP="009B21A8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F41AA5">
                    <w:rPr>
                      <w:rFonts w:ascii="Arial" w:hAnsi="Arial" w:cs="Arial"/>
                      <w:b/>
                      <w:bCs/>
                    </w:rPr>
                    <w:t xml:space="preserve">Pedro Valencia   </w:t>
                  </w:r>
                  <w:r w:rsidRPr="00842AC5">
                    <w:rPr>
                      <w:rFonts w:ascii="Arial" w:hAnsi="Arial" w:cs="Arial"/>
                      <w:bCs/>
                    </w:rPr>
                    <w:t>720-980-7249 Supervisor</w:t>
                  </w:r>
                </w:p>
                <w:p w:rsidR="009B21A8" w:rsidRDefault="009B21A8" w:rsidP="009B21A8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42AC5">
                    <w:rPr>
                      <w:rFonts w:ascii="Arial" w:hAnsi="Arial" w:cs="Arial"/>
                      <w:b/>
                      <w:bCs/>
                    </w:rPr>
                    <w:t xml:space="preserve">George Gomez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 </w:t>
                  </w:r>
                  <w:r w:rsidRPr="00842AC5">
                    <w:rPr>
                      <w:rFonts w:ascii="Arial" w:hAnsi="Arial" w:cs="Arial"/>
                      <w:bCs/>
                    </w:rPr>
                    <w:t>773-220-3805 Friend</w:t>
                  </w:r>
                  <w:r w:rsidRPr="00842AC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:rsidR="009B21A8" w:rsidRPr="00842AC5" w:rsidRDefault="009B21A8" w:rsidP="009B21A8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Andres Gomez   </w:t>
                  </w:r>
                  <w:r w:rsidRPr="00842AC5">
                    <w:rPr>
                      <w:rFonts w:ascii="Arial" w:hAnsi="Arial" w:cs="Arial"/>
                      <w:bCs/>
                    </w:rPr>
                    <w:t>708-863-4524 Mentor, Childhood/family friend</w:t>
                  </w:r>
                </w:p>
              </w:tc>
            </w:tr>
          </w:tbl>
          <w:p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Georgia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947F6"/>
    <w:multiLevelType w:val="hybridMultilevel"/>
    <w:tmpl w:val="BD7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F5AE5"/>
    <w:multiLevelType w:val="hybridMultilevel"/>
    <w:tmpl w:val="51D2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C4ABD"/>
    <w:multiLevelType w:val="hybridMultilevel"/>
    <w:tmpl w:val="E9F61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9A"/>
    <w:rsid w:val="00062AD3"/>
    <w:rsid w:val="00083491"/>
    <w:rsid w:val="00100A0E"/>
    <w:rsid w:val="001211DC"/>
    <w:rsid w:val="00130370"/>
    <w:rsid w:val="00215B45"/>
    <w:rsid w:val="002D44B0"/>
    <w:rsid w:val="00315076"/>
    <w:rsid w:val="003303B1"/>
    <w:rsid w:val="003B3C46"/>
    <w:rsid w:val="00504C88"/>
    <w:rsid w:val="00532D43"/>
    <w:rsid w:val="00562696"/>
    <w:rsid w:val="006068F3"/>
    <w:rsid w:val="00606CB9"/>
    <w:rsid w:val="00641208"/>
    <w:rsid w:val="00694E29"/>
    <w:rsid w:val="006E5165"/>
    <w:rsid w:val="006F633B"/>
    <w:rsid w:val="007E70AC"/>
    <w:rsid w:val="008312AB"/>
    <w:rsid w:val="00833129"/>
    <w:rsid w:val="00842AC5"/>
    <w:rsid w:val="00853A6E"/>
    <w:rsid w:val="00864960"/>
    <w:rsid w:val="008D653C"/>
    <w:rsid w:val="00914EC1"/>
    <w:rsid w:val="009B21A8"/>
    <w:rsid w:val="009F2958"/>
    <w:rsid w:val="009F379A"/>
    <w:rsid w:val="009F79C8"/>
    <w:rsid w:val="00A34C4E"/>
    <w:rsid w:val="00AF6E29"/>
    <w:rsid w:val="00B34E7A"/>
    <w:rsid w:val="00B508D4"/>
    <w:rsid w:val="00BB17F5"/>
    <w:rsid w:val="00BE76CE"/>
    <w:rsid w:val="00BF0E24"/>
    <w:rsid w:val="00CA4EDD"/>
    <w:rsid w:val="00D51AE4"/>
    <w:rsid w:val="00DB5A85"/>
    <w:rsid w:val="00DE2EAE"/>
    <w:rsid w:val="00E93F7B"/>
    <w:rsid w:val="00EA496B"/>
    <w:rsid w:val="00ED023E"/>
    <w:rsid w:val="00F41AA5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alMagana24@hotmail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Low\Content.IE5\EKI4KD9M\TS102002999%5b1%5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DEC7F-0086-48F5-9DE1-88D6B8C4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TS102002999[1]</Template>
  <TotalTime>82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2011-10-18T18:25:00Z</dcterms:created>
  <dcterms:modified xsi:type="dcterms:W3CDTF">2013-03-17T18:37:00Z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TC020029999991</vt:lpwstr>
  </property>
</Properties>
</file>