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DB2810">
        <w:trPr>
          <w:trHeight w:hRule="exact" w:val="803"/>
        </w:trPr>
        <w:tc>
          <w:tcPr>
            <w:tcW w:w="9990" w:type="dxa"/>
            <w:gridSpan w:val="2"/>
          </w:tcPr>
          <w:p w:rsidR="00DB2810" w:rsidRDefault="00FC1E59">
            <w:pPr>
              <w:pStyle w:val="YourName"/>
            </w:pPr>
            <w:r>
              <w:t xml:space="preserve">Kevin </w:t>
            </w:r>
            <w:proofErr w:type="spellStart"/>
            <w:r>
              <w:t>Kollander</w:t>
            </w:r>
            <w:proofErr w:type="spellEnd"/>
          </w:p>
        </w:tc>
      </w:tr>
      <w:tr w:rsidR="00DB2810">
        <w:trPr>
          <w:trHeight w:hRule="exact" w:val="452"/>
        </w:trPr>
        <w:tc>
          <w:tcPr>
            <w:tcW w:w="9990" w:type="dxa"/>
            <w:gridSpan w:val="2"/>
          </w:tcPr>
          <w:p w:rsidR="00DB2810" w:rsidRDefault="00FC1E59">
            <w:pPr>
              <w:pStyle w:val="ContactInfo"/>
            </w:pPr>
            <w:r>
              <w:t>10750 – 75</w:t>
            </w:r>
            <w:r w:rsidRPr="00FC1E59">
              <w:rPr>
                <w:vertAlign w:val="superscript"/>
              </w:rPr>
              <w:t>th</w:t>
            </w:r>
            <w:r>
              <w:t xml:space="preserve"> St N, Stillwater, MN 55082</w:t>
            </w:r>
          </w:p>
          <w:p w:rsidR="00DB2810" w:rsidRDefault="00FC1E59">
            <w:pPr>
              <w:pStyle w:val="ContactInfo"/>
            </w:pPr>
            <w:r>
              <w:t>651.769.4158</w:t>
            </w:r>
            <w:r w:rsidR="00B152EE">
              <w:t xml:space="preserve"> * kevinkollander@gmail.com</w:t>
            </w:r>
            <w:r>
              <w:t xml:space="preserve"> </w:t>
            </w:r>
          </w:p>
          <w:p w:rsidR="00DB2810" w:rsidRDefault="00DB2810"/>
          <w:p w:rsidR="00DB2810" w:rsidRDefault="00DB2810">
            <w:pPr>
              <w:pStyle w:val="YourName"/>
            </w:pPr>
          </w:p>
        </w:tc>
      </w:tr>
      <w:tr w:rsidR="00DB2810">
        <w:tc>
          <w:tcPr>
            <w:tcW w:w="9990" w:type="dxa"/>
            <w:gridSpan w:val="2"/>
          </w:tcPr>
          <w:p w:rsidR="00DB2810" w:rsidRDefault="00D40A25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DB2810">
        <w:tc>
          <w:tcPr>
            <w:tcW w:w="9990" w:type="dxa"/>
            <w:gridSpan w:val="2"/>
          </w:tcPr>
          <w:p w:rsidR="00DB2810" w:rsidRDefault="00732877">
            <w:pPr>
              <w:pStyle w:val="ProfessionalSummaryText"/>
            </w:pPr>
            <w:r>
              <w:t>Proven, reliable, goal-oriented and hard-working laborer who has a deep commitment to delivering quality products and services.</w:t>
            </w:r>
          </w:p>
        </w:tc>
      </w:tr>
      <w:tr w:rsidR="00DB2810">
        <w:tc>
          <w:tcPr>
            <w:tcW w:w="9990" w:type="dxa"/>
            <w:gridSpan w:val="2"/>
          </w:tcPr>
          <w:p w:rsidR="00DB2810" w:rsidRDefault="00D40A25">
            <w:pPr>
              <w:pStyle w:val="SectionHeader"/>
            </w:pPr>
            <w:r>
              <w:t>Experience</w:t>
            </w:r>
          </w:p>
        </w:tc>
      </w:tr>
      <w:tr w:rsidR="00DB2810">
        <w:trPr>
          <w:trHeight w:val="555"/>
        </w:trPr>
        <w:tc>
          <w:tcPr>
            <w:tcW w:w="6839" w:type="dxa"/>
          </w:tcPr>
          <w:p w:rsidR="00DB2810" w:rsidRDefault="00B152EE">
            <w:pPr>
              <w:pStyle w:val="Organization"/>
            </w:pPr>
            <w:r>
              <w:t>Andersen Windows</w:t>
            </w:r>
          </w:p>
        </w:tc>
        <w:tc>
          <w:tcPr>
            <w:tcW w:w="3151" w:type="dxa"/>
          </w:tcPr>
          <w:p w:rsidR="00DB2810" w:rsidRDefault="00B152EE">
            <w:pPr>
              <w:pStyle w:val="DatesofEmployment"/>
            </w:pPr>
            <w:r>
              <w:t>5/1999 – 12/2011</w:t>
            </w:r>
          </w:p>
        </w:tc>
        <w:bookmarkStart w:id="0" w:name="_GoBack"/>
        <w:bookmarkEnd w:id="0"/>
      </w:tr>
      <w:tr w:rsidR="00DB2810">
        <w:trPr>
          <w:trHeight w:val="1050"/>
        </w:trPr>
        <w:tc>
          <w:tcPr>
            <w:tcW w:w="9990" w:type="dxa"/>
            <w:gridSpan w:val="2"/>
          </w:tcPr>
          <w:p w:rsidR="00DB2810" w:rsidRDefault="00B152EE">
            <w:pPr>
              <w:pStyle w:val="PositionTitle"/>
            </w:pPr>
            <w:r>
              <w:t>Laborer/Line worker</w:t>
            </w:r>
          </w:p>
          <w:p w:rsidR="00DB2810" w:rsidRDefault="00B152EE">
            <w:pPr>
              <w:pStyle w:val="Responsibilities"/>
            </w:pPr>
            <w:r>
              <w:t>Laying glass within window frames</w:t>
            </w:r>
          </w:p>
          <w:p w:rsidR="00DB2810" w:rsidRDefault="00B152EE">
            <w:pPr>
              <w:pStyle w:val="Responsibilities"/>
            </w:pPr>
            <w:r>
              <w:t>Ran silicone equipment</w:t>
            </w:r>
          </w:p>
          <w:p w:rsidR="00DB2810" w:rsidRDefault="00B152EE">
            <w:pPr>
              <w:pStyle w:val="Responsibilities"/>
            </w:pPr>
            <w:r>
              <w:t>Input window measurements into proprietary computer software programs</w:t>
            </w:r>
          </w:p>
          <w:p w:rsidR="00B152EE" w:rsidRDefault="00B152EE" w:rsidP="00B152EE">
            <w:pPr>
              <w:pStyle w:val="Responsibilities"/>
            </w:pPr>
            <w:r>
              <w:t>Bead pounding</w:t>
            </w:r>
          </w:p>
          <w:p w:rsidR="00B152EE" w:rsidRDefault="00B152EE" w:rsidP="00B152EE">
            <w:pPr>
              <w:pStyle w:val="Responsibilities"/>
            </w:pPr>
            <w:r>
              <w:t>Stacked wood for window production</w:t>
            </w:r>
          </w:p>
          <w:p w:rsidR="00B152EE" w:rsidRDefault="00B152EE" w:rsidP="00B152EE">
            <w:pPr>
              <w:pStyle w:val="Responsibilities"/>
            </w:pPr>
            <w:r>
              <w:t xml:space="preserve">Forklift operator </w:t>
            </w:r>
          </w:p>
          <w:p w:rsidR="00B152EE" w:rsidRDefault="00B152EE" w:rsidP="00B152EE">
            <w:pPr>
              <w:pStyle w:val="Responsibilities"/>
            </w:pPr>
            <w:r>
              <w:t>Applied weather stripping</w:t>
            </w:r>
          </w:p>
          <w:p w:rsidR="00B152EE" w:rsidRDefault="00B152EE" w:rsidP="00B152EE">
            <w:pPr>
              <w:pStyle w:val="Responsibilities"/>
            </w:pPr>
            <w:r>
              <w:t>Water bar sealing</w:t>
            </w:r>
          </w:p>
          <w:p w:rsidR="00B152EE" w:rsidRDefault="00B152EE" w:rsidP="00B152EE">
            <w:pPr>
              <w:pStyle w:val="Responsibilities"/>
            </w:pPr>
            <w:r>
              <w:t>Sash welding</w:t>
            </w:r>
          </w:p>
          <w:p w:rsidR="00732877" w:rsidRDefault="00732877" w:rsidP="00732877">
            <w:pPr>
              <w:pStyle w:val="Responsibilities"/>
            </w:pPr>
            <w:proofErr w:type="spellStart"/>
            <w:r>
              <w:t>Tugger</w:t>
            </w:r>
            <w:proofErr w:type="spellEnd"/>
            <w:r>
              <w:t xml:space="preserve"> operator responsible for stocking and replenishing product to each production line</w:t>
            </w:r>
          </w:p>
          <w:p w:rsidR="00732877" w:rsidRDefault="00732877" w:rsidP="00732877">
            <w:pPr>
              <w:pStyle w:val="Responsibilities"/>
            </w:pPr>
            <w:r>
              <w:t>Sash hanger, applied window locks and window hinges</w:t>
            </w:r>
          </w:p>
          <w:p w:rsidR="00732877" w:rsidRDefault="00732877" w:rsidP="00732877">
            <w:pPr>
              <w:pStyle w:val="Responsibilities"/>
            </w:pPr>
            <w:r>
              <w:t>Quality assurance</w:t>
            </w:r>
          </w:p>
          <w:p w:rsidR="00732877" w:rsidRDefault="00732877" w:rsidP="00732877">
            <w:pPr>
              <w:pStyle w:val="Responsibilities"/>
            </w:pPr>
            <w:r>
              <w:t>Consistently met production goals</w:t>
            </w:r>
          </w:p>
          <w:p w:rsidR="00732877" w:rsidRPr="00732877" w:rsidRDefault="00732877" w:rsidP="00732877">
            <w:pPr>
              <w:pStyle w:val="Responsibilities"/>
            </w:pPr>
            <w:r>
              <w:t>OSHA safety compliance trained</w:t>
            </w:r>
          </w:p>
          <w:p w:rsidR="00B152EE" w:rsidRPr="00B152EE" w:rsidRDefault="00B152EE" w:rsidP="00B152EE"/>
        </w:tc>
      </w:tr>
      <w:tr w:rsidR="00DB2810">
        <w:trPr>
          <w:trHeight w:hRule="exact" w:val="144"/>
        </w:trPr>
        <w:tc>
          <w:tcPr>
            <w:tcW w:w="9990" w:type="dxa"/>
            <w:gridSpan w:val="2"/>
          </w:tcPr>
          <w:p w:rsidR="00DB2810" w:rsidRDefault="00DB2810">
            <w:pPr>
              <w:pStyle w:val="PositionTitle"/>
            </w:pPr>
          </w:p>
        </w:tc>
      </w:tr>
      <w:tr w:rsidR="00DB2810">
        <w:trPr>
          <w:trHeight w:val="510"/>
        </w:trPr>
        <w:tc>
          <w:tcPr>
            <w:tcW w:w="6839" w:type="dxa"/>
          </w:tcPr>
          <w:p w:rsidR="00DB2810" w:rsidRDefault="00B152EE">
            <w:pPr>
              <w:pStyle w:val="Organization"/>
            </w:pPr>
            <w:r>
              <w:t>Target Corporation</w:t>
            </w:r>
          </w:p>
        </w:tc>
        <w:tc>
          <w:tcPr>
            <w:tcW w:w="3151" w:type="dxa"/>
          </w:tcPr>
          <w:p w:rsidR="00DB2810" w:rsidRDefault="004D7741">
            <w:pPr>
              <w:pStyle w:val="DatesofEmployment"/>
            </w:pPr>
            <w:r>
              <w:t>1992 – 5/1999</w:t>
            </w:r>
          </w:p>
        </w:tc>
      </w:tr>
      <w:tr w:rsidR="00DB2810">
        <w:trPr>
          <w:trHeight w:val="1095"/>
        </w:trPr>
        <w:tc>
          <w:tcPr>
            <w:tcW w:w="9990" w:type="dxa"/>
            <w:gridSpan w:val="2"/>
          </w:tcPr>
          <w:p w:rsidR="00DB2810" w:rsidRDefault="00B152EE">
            <w:pPr>
              <w:pStyle w:val="PositionTitle"/>
            </w:pPr>
            <w:r>
              <w:t>Overnight Stock Clerk</w:t>
            </w:r>
          </w:p>
          <w:p w:rsidR="00B152EE" w:rsidRDefault="00B152EE">
            <w:pPr>
              <w:pStyle w:val="Responsibilities"/>
            </w:pPr>
            <w:r>
              <w:t>Unloaded freight trucks</w:t>
            </w:r>
          </w:p>
          <w:p w:rsidR="00DB2810" w:rsidRDefault="004D7741">
            <w:pPr>
              <w:pStyle w:val="Responsibilities"/>
            </w:pPr>
            <w:r>
              <w:t>Pallet loading</w:t>
            </w:r>
          </w:p>
          <w:p w:rsidR="00DB2810" w:rsidRDefault="004D7741">
            <w:pPr>
              <w:pStyle w:val="Responsibilities"/>
            </w:pPr>
            <w:r>
              <w:t>Stocked and organized various departments on sales floor</w:t>
            </w:r>
          </w:p>
          <w:p w:rsidR="004D7741" w:rsidRDefault="004D7741" w:rsidP="004D7741">
            <w:pPr>
              <w:pStyle w:val="Responsibilities"/>
            </w:pPr>
            <w:r>
              <w:t xml:space="preserve">Responsible for product re-ordering using handheld </w:t>
            </w:r>
            <w:proofErr w:type="spellStart"/>
            <w:r>
              <w:t>Zon</w:t>
            </w:r>
            <w:proofErr w:type="spellEnd"/>
            <w:r>
              <w:t xml:space="preserve"> equipment</w:t>
            </w:r>
          </w:p>
          <w:p w:rsidR="004D7741" w:rsidRPr="004D7741" w:rsidRDefault="004D7741" w:rsidP="004D7741"/>
        </w:tc>
      </w:tr>
      <w:tr w:rsidR="00DB2810">
        <w:trPr>
          <w:trHeight w:hRule="exact" w:val="144"/>
        </w:trPr>
        <w:tc>
          <w:tcPr>
            <w:tcW w:w="9990" w:type="dxa"/>
            <w:gridSpan w:val="2"/>
          </w:tcPr>
          <w:p w:rsidR="00DB2810" w:rsidRDefault="00DB2810">
            <w:pPr>
              <w:pStyle w:val="PositionTitle"/>
            </w:pPr>
          </w:p>
        </w:tc>
      </w:tr>
      <w:tr w:rsidR="00DB2810">
        <w:trPr>
          <w:trHeight w:hRule="exact" w:val="144"/>
        </w:trPr>
        <w:tc>
          <w:tcPr>
            <w:tcW w:w="9990" w:type="dxa"/>
            <w:gridSpan w:val="2"/>
          </w:tcPr>
          <w:p w:rsidR="00DB2810" w:rsidRDefault="00DB2810">
            <w:pPr>
              <w:pStyle w:val="PositionTitle"/>
            </w:pPr>
          </w:p>
        </w:tc>
      </w:tr>
      <w:tr w:rsidR="00DB2810">
        <w:trPr>
          <w:trHeight w:val="525"/>
        </w:trPr>
        <w:tc>
          <w:tcPr>
            <w:tcW w:w="6839" w:type="dxa"/>
          </w:tcPr>
          <w:p w:rsidR="00DB2810" w:rsidRDefault="00DB2810">
            <w:pPr>
              <w:pStyle w:val="ProfessionalSummaryText"/>
            </w:pPr>
          </w:p>
        </w:tc>
        <w:tc>
          <w:tcPr>
            <w:tcW w:w="3151" w:type="dxa"/>
          </w:tcPr>
          <w:p w:rsidR="00DB2810" w:rsidRDefault="00DB2810">
            <w:pPr>
              <w:pStyle w:val="DatesofEmployment"/>
            </w:pPr>
          </w:p>
        </w:tc>
      </w:tr>
      <w:tr w:rsidR="00DB2810">
        <w:tc>
          <w:tcPr>
            <w:tcW w:w="9990" w:type="dxa"/>
            <w:gridSpan w:val="2"/>
          </w:tcPr>
          <w:p w:rsidR="00DB2810" w:rsidRDefault="00D40A25">
            <w:pPr>
              <w:pStyle w:val="SectionHeader"/>
            </w:pPr>
            <w:r>
              <w:t>Education</w:t>
            </w:r>
          </w:p>
        </w:tc>
      </w:tr>
      <w:tr w:rsidR="00DB2810">
        <w:trPr>
          <w:trHeight w:val="525"/>
        </w:trPr>
        <w:tc>
          <w:tcPr>
            <w:tcW w:w="6839" w:type="dxa"/>
          </w:tcPr>
          <w:p w:rsidR="00DB2810" w:rsidRDefault="004D7741">
            <w:pPr>
              <w:pStyle w:val="Organization"/>
            </w:pPr>
            <w:r>
              <w:t>Online Training Institute</w:t>
            </w:r>
          </w:p>
        </w:tc>
        <w:tc>
          <w:tcPr>
            <w:tcW w:w="3151" w:type="dxa"/>
          </w:tcPr>
          <w:p w:rsidR="00DB2810" w:rsidRDefault="004D7741">
            <w:pPr>
              <w:pStyle w:val="DatesofEmployment"/>
            </w:pPr>
            <w:r>
              <w:t>Currently enrolled</w:t>
            </w:r>
          </w:p>
        </w:tc>
      </w:tr>
      <w:tr w:rsidR="00DB2810">
        <w:trPr>
          <w:trHeight w:val="555"/>
        </w:trPr>
        <w:tc>
          <w:tcPr>
            <w:tcW w:w="9990" w:type="dxa"/>
            <w:gridSpan w:val="2"/>
          </w:tcPr>
          <w:p w:rsidR="00DB2810" w:rsidRDefault="004D7741" w:rsidP="004D7741">
            <w:pPr>
              <w:pStyle w:val="Responsibilities"/>
            </w:pPr>
            <w:r>
              <w:t>Expected completion 6/2012</w:t>
            </w:r>
            <w:r w:rsidR="00D40A25">
              <w:t xml:space="preserve"> </w:t>
            </w:r>
          </w:p>
        </w:tc>
      </w:tr>
    </w:tbl>
    <w:p w:rsidR="00DB2810" w:rsidRDefault="00DB2810"/>
    <w:sectPr w:rsidR="00DB28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5E" w:rsidRDefault="000F2F5E">
      <w:r>
        <w:separator/>
      </w:r>
    </w:p>
  </w:endnote>
  <w:endnote w:type="continuationSeparator" w:id="0">
    <w:p w:rsidR="000F2F5E" w:rsidRDefault="000F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altName w:val="Century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10" w:rsidRDefault="00DB2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10" w:rsidRDefault="00DB28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10" w:rsidRDefault="00DB2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5E" w:rsidRDefault="000F2F5E">
      <w:r>
        <w:separator/>
      </w:r>
    </w:p>
  </w:footnote>
  <w:footnote w:type="continuationSeparator" w:id="0">
    <w:p w:rsidR="000F2F5E" w:rsidRDefault="000F2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10" w:rsidRDefault="00DB2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10" w:rsidRDefault="00D40A25">
    <w:pPr>
      <w:pStyle w:val="ContactInfo"/>
    </w:pPr>
    <w:r>
      <w:fldChar w:fldCharType="begin"/>
    </w:r>
    <w:r>
      <w:instrText xml:space="preserve"> MACROBUTTON  DoFieldClick [Phone number]</w:instrText>
    </w:r>
    <w:r>
      <w:fldChar w:fldCharType="end"/>
    </w:r>
    <w:r>
      <w:sym w:font="Symbol" w:char="F0B7"/>
    </w:r>
    <w:r>
      <w:fldChar w:fldCharType="begin"/>
    </w:r>
    <w:r>
      <w:instrText xml:space="preserve"> MACROBUTTON  DoFieldClick [E-mail address]</w:instrText>
    </w:r>
    <w:r>
      <w:fldChar w:fldCharType="end"/>
    </w:r>
  </w:p>
  <w:p w:rsidR="00DB2810" w:rsidRDefault="00D40A25">
    <w:pPr>
      <w:pStyle w:val="YourNamePage2"/>
    </w:pPr>
    <w:r>
      <w:fldChar w:fldCharType="begin"/>
    </w:r>
    <w:r>
      <w:instrText xml:space="preserve"> MACROBUTTON  DoFieldClick [Your Name]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10" w:rsidRDefault="00DB2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3F121760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5E"/>
    <w:rsid w:val="000F2F5E"/>
    <w:rsid w:val="004D7741"/>
    <w:rsid w:val="00732877"/>
    <w:rsid w:val="00B152EE"/>
    <w:rsid w:val="00C44F8F"/>
    <w:rsid w:val="00D40A25"/>
    <w:rsid w:val="00DB2810"/>
    <w:rsid w:val="00F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ollander\My%20Documents\Downloads\TS10195338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InstallAddIn" Type="http://schemas.openxmlformats.org/officeDocument/2006/relationships/image" Target="images/install_add_in_32x32.ico"/><Relationship Id="MonsterUpload" Type="http://schemas.openxmlformats.org/officeDocument/2006/relationships/image" Target="images/upload_32x32.ico"/><Relationship Id="careericon" Type="http://schemas.openxmlformats.org/officeDocument/2006/relationships/image" Target="images/career_center_32x32.ico"/><Relationship Id="MonsterLogo" Type="http://schemas.openxmlformats.org/officeDocument/2006/relationships/image" Target="images/monster_m_32x32.ico"/></Relationships>
</file>

<file path=customUI/customUI.xml><?xml version="1.0" encoding="utf-8"?>
<customUI xmlns="http://schemas.microsoft.com/office/2006/01/customui">
  <ribbon>
    <tabs>
      <tab id="TabMonster" label="Monster" insertBeforeMso="TabHome">
        <group id="MonsterAddInGroup" label="Install Add-In" getVisible="GetDownloadAddInEnabled">
          <button id="DownloadAddIn" label="Install Monster Resume Easy Submit" image="InstallAddIn" description="Install Monster Resume Easy Submit on this computer" screentip="Install Monster Resume Easy Submit on this computer" size="large" onAction="OnDownloadAddIn" getEnabled="GetDownloadAddInEnabled"/>
        </group>
        <group id="MonsterUploadGroup" label="Upload" getVisible="GetUploadResumeVisible">
          <button id="UploadResume" label="Upload Resume to Monster.com" image="MonsterUpload" description="Upload the current document to Monster.com" screentip="Upload the current document to Monster.com" size="large" onAction="OnUploadResume" getEnabled="GetUploadResumeVisible"/>
        </group>
        <group id="MonsterLinksGroup" label="Monster Links">
          <button id="OpenOpenMonster" label="Go to Monster.com" image="MonsterLogo" description="Open the Monster.com web site" screentip="Open the Monster.com web site" size="large" onAction="OnOpenMonster"/>
          <button id="OpenCareerCenter" label="Go to Office Online Career Center" image="careericon" description="Open the Office Online Career Center" screentip="Open the Office Online Career Center" size="large" onAction="OnOpenCareerCenter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TS101953383.dotm</Template>
  <TotalTime>1</TotalTime>
  <Pages>1</Pages>
  <Words>157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
  </Manager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mkollander</dc:creator>
  <cp:keywords/>
  <dc:description/>
  <cp:lastModifiedBy>mkollander</cp:lastModifiedBy>
  <cp:revision>2</cp:revision>
  <cp:lastPrinted>2002-06-26T16:17:00Z</cp:lastPrinted>
  <dcterms:created xsi:type="dcterms:W3CDTF">2012-03-25T17:01:00Z</dcterms:created>
  <dcterms:modified xsi:type="dcterms:W3CDTF">2012-03-25T17:01:00Z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