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EastAsia" w:hAnsiTheme="minorHAnsi" w:cstheme="minorBidi"/>
          <w:b w:val="0"/>
          <w:bCs/>
          <w:caps w:val="0"/>
          <w:color w:val="auto"/>
          <w:kern w:val="0"/>
          <w:sz w:val="21"/>
          <w:szCs w:val="22"/>
        </w:rPr>
        <w:alias w:val="Resume Name"/>
        <w:tag w:val="Resumen Name"/>
        <w:id w:val="-925414414"/>
        <w:placeholder>
          <w:docPart w:val="F511C0A49F254C119A3E3587DACD614A"/>
        </w:placeholder>
        <w:docPartList>
          <w:docPartGallery w:val="Quick Parts"/>
          <w:docPartCategory w:val=" Resume Name"/>
        </w:docPartList>
      </w:sdtPr>
      <w:sdtEndPr>
        <w:rPr>
          <w:b/>
        </w:rPr>
      </w:sdtEndPr>
      <w:sdtContent>
        <w:tbl>
          <w:tblPr>
            <w:tblW w:w="5172" w:type="pct"/>
            <w:jc w:val="center"/>
            <w:tblLook w:val="04A0"/>
          </w:tblPr>
          <w:tblGrid>
            <w:gridCol w:w="10302"/>
            <w:gridCol w:w="236"/>
          </w:tblGrid>
          <w:tr w:rsidR="00907785" w:rsidTr="00A04E66">
            <w:trPr>
              <w:trHeight w:val="710"/>
              <w:jc w:val="center"/>
            </w:trPr>
            <w:tc>
              <w:tcPr>
                <w:tcW w:w="4888" w:type="pct"/>
                <w:vAlign w:val="center"/>
              </w:tcPr>
              <w:p w:rsidR="00907785" w:rsidRDefault="00A06309" w:rsidP="00C34F4E">
                <w:pPr>
                  <w:pStyle w:val="PersonalName"/>
                  <w:jc w:val="center"/>
                </w:pPr>
                <w:sdt>
                  <w:sdtPr>
                    <w:rPr>
                      <w:b w:val="0"/>
                      <w:bCs/>
                    </w:rPr>
                    <w:alias w:val="Author"/>
                    <w:id w:val="-747420753"/>
                    <w:placeholder>
                      <w:docPart w:val="2B1B6109708D4556804F8E165E8DC8DC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r w:rsidR="00C34F4E">
                      <w:rPr>
                        <w:b w:val="0"/>
                        <w:bCs/>
                      </w:rPr>
                      <w:t>BARBARA KLEINHANS</w:t>
                    </w:r>
                  </w:sdtContent>
                </w:sdt>
              </w:p>
            </w:tc>
            <w:tc>
              <w:tcPr>
                <w:tcW w:w="112" w:type="pct"/>
                <w:vMerge w:val="restart"/>
                <w:shd w:val="clear" w:color="auto" w:fill="auto"/>
                <w:tcMar>
                  <w:left w:w="158" w:type="dxa"/>
                  <w:right w:w="0" w:type="dxa"/>
                </w:tcMar>
                <w:vAlign w:val="center"/>
              </w:tcPr>
              <w:p w:rsidR="00907785" w:rsidRDefault="00907785">
                <w:pPr>
                  <w:pStyle w:val="NoSpacing"/>
                  <w:ind w:left="71" w:hanging="71"/>
                  <w:jc w:val="right"/>
                </w:pPr>
              </w:p>
            </w:tc>
          </w:tr>
          <w:tr w:rsidR="00907785" w:rsidTr="00A04E66">
            <w:trPr>
              <w:trHeight w:val="20"/>
              <w:jc w:val="center"/>
            </w:trPr>
            <w:tc>
              <w:tcPr>
                <w:tcW w:w="4888" w:type="pct"/>
                <w:shd w:val="clear" w:color="auto" w:fill="FFFFFF" w:themeFill="background1"/>
                <w:vAlign w:val="center"/>
              </w:tcPr>
              <w:p w:rsidR="00907785" w:rsidRDefault="00A06309" w:rsidP="00F15BFA">
                <w:pPr>
                  <w:pStyle w:val="NoSpacing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002060"/>
                      <w:sz w:val="18"/>
                      <w:szCs w:val="18"/>
                    </w:rPr>
                    <w:alias w:val="Address"/>
                    <w:id w:val="-741638233"/>
                    <w:placeholder>
                      <w:docPart w:val="DA383350ADD44226B3658705075B45BF"/>
                    </w:placeholder>
                    <w:dataBinding w:prefixMappings="xmlns:ns0='http://schemas.microsoft.com/office/2006/coverPageProps' " w:xpath="/ns0:CoverPageProperties[1]/ns0:CompanyAddress[1]" w:storeItemID="{55AF091B-3C7A-41E3-B477-F2FDAA23CFDA}"/>
                    <w:text/>
                  </w:sdtPr>
                  <w:sdtContent>
                    <w:r w:rsidR="00F15BFA" w:rsidRPr="003176B3">
                      <w:rPr>
                        <w:caps/>
                        <w:color w:val="002060"/>
                        <w:sz w:val="18"/>
                        <w:szCs w:val="18"/>
                      </w:rPr>
                      <w:t>5300 Cherry creek So. dr. #516  Denver CO 80246  Mailing address PO Box 460174 Denver CO 80246</w:t>
                    </w:r>
                  </w:sdtContent>
                </w:sdt>
              </w:p>
            </w:tc>
            <w:tc>
              <w:tcPr>
                <w:tcW w:w="112" w:type="pct"/>
                <w:vMerge/>
                <w:shd w:val="clear" w:color="auto" w:fill="auto"/>
              </w:tcPr>
              <w:p w:rsidR="00907785" w:rsidRDefault="00907785">
                <w:pPr>
                  <w:pStyle w:val="NoSpacing"/>
                </w:pPr>
              </w:p>
            </w:tc>
          </w:tr>
          <w:tr w:rsidR="00907785" w:rsidTr="003176B3">
            <w:trPr>
              <w:trHeight w:val="80"/>
              <w:jc w:val="center"/>
            </w:trPr>
            <w:tc>
              <w:tcPr>
                <w:tcW w:w="4888" w:type="pct"/>
                <w:shd w:val="clear" w:color="auto" w:fill="auto"/>
                <w:vAlign w:val="center"/>
              </w:tcPr>
              <w:p w:rsidR="00907785" w:rsidRDefault="00A06309" w:rsidP="003C0185">
                <w:pPr>
                  <w:pStyle w:val="NoSpacing"/>
                  <w:jc w:val="center"/>
                  <w:rPr>
                    <w:caps/>
                    <w:color w:val="93A299" w:themeColor="accent1"/>
                    <w:sz w:val="18"/>
                    <w:szCs w:val="18"/>
                  </w:rPr>
                </w:pPr>
                <w:sdt>
                  <w:sdtPr>
                    <w:rPr>
                      <w:color w:val="002060"/>
                      <w:sz w:val="18"/>
                      <w:szCs w:val="18"/>
                    </w:rPr>
                    <w:alias w:val="Phone"/>
                    <w:id w:val="-1808010215"/>
                    <w:placeholder>
                      <w:docPart w:val="C9BB11C2F23F48C684D868DA212DDBBB"/>
                    </w:placeholder>
                    <w:dataBinding w:prefixMappings="xmlns:ns0='http://schemas.microsoft.com/office/2006/coverPageProps' " w:xpath="/ns0:CoverPageProperties[1]/ns0:CompanyPhone[1]" w:storeItemID="{55AF091B-3C7A-41E3-B477-F2FDAA23CFDA}"/>
                    <w:text/>
                  </w:sdtPr>
                  <w:sdtContent>
                    <w:r w:rsidR="003C0185">
                      <w:rPr>
                        <w:color w:val="002060"/>
                        <w:sz w:val="18"/>
                        <w:szCs w:val="18"/>
                      </w:rPr>
                      <w:t xml:space="preserve">Phone:  </w:t>
                    </w:r>
                    <w:r w:rsidR="00F15BFA" w:rsidRPr="00F67973">
                      <w:rPr>
                        <w:color w:val="002060"/>
                        <w:sz w:val="18"/>
                        <w:szCs w:val="18"/>
                      </w:rPr>
                      <w:t>720-690-2833</w:t>
                    </w:r>
                  </w:sdtContent>
                </w:sdt>
                <w:r w:rsidR="000206AD">
                  <w:rPr>
                    <w:color w:val="93A299" w:themeColor="accent1"/>
                    <w:sz w:val="18"/>
                    <w:szCs w:val="18"/>
                  </w:rPr>
                  <w:t xml:space="preserve">  ▪  </w:t>
                </w:r>
                <w:r w:rsidR="000206AD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color w:val="93A299" w:themeColor="accent1"/>
                      <w:sz w:val="18"/>
                      <w:szCs w:val="18"/>
                    </w:rPr>
                    <w:alias w:val="E-mail Address"/>
                    <w:id w:val="-725216357"/>
                    <w:placeholder>
                      <w:docPart w:val="CFFD949BA551466EA2DB0ED01E6DA675"/>
                    </w:placeholder>
                    <w:dataBinding w:prefixMappings="xmlns:ns0='http://schemas.microsoft.com/office/2006/coverPageProps' " w:xpath="/ns0:CoverPageProperties[1]/ns0:CompanyEmail[1]" w:storeItemID="{55AF091B-3C7A-41E3-B477-F2FDAA23CFDA}"/>
                    <w:text/>
                  </w:sdtPr>
                  <w:sdtContent>
                    <w:r w:rsidR="00F15BFA">
                      <w:rPr>
                        <w:color w:val="93A299" w:themeColor="accent1"/>
                        <w:sz w:val="18"/>
                        <w:szCs w:val="18"/>
                      </w:rPr>
                      <w:t>email: suziebarb8888@yahoo.com</w:t>
                    </w:r>
                  </w:sdtContent>
                </w:sdt>
                <w:r w:rsidR="000206AD">
                  <w:rPr>
                    <w:color w:val="93A299" w:themeColor="accent1"/>
                    <w:sz w:val="18"/>
                    <w:szCs w:val="18"/>
                  </w:rPr>
                  <w:t xml:space="preserve">     </w:t>
                </w:r>
                <w:r w:rsidR="000206AD">
                  <w:rPr>
                    <w:rFonts w:eastAsiaTheme="minorEastAsia"/>
                    <w:color w:val="93A299" w:themeColor="accent1"/>
                    <w:sz w:val="18"/>
                    <w:szCs w:val="18"/>
                  </w:rPr>
                  <w:t xml:space="preserve"> </w:t>
                </w:r>
              </w:p>
            </w:tc>
            <w:tc>
              <w:tcPr>
                <w:tcW w:w="112" w:type="pct"/>
                <w:shd w:val="clear" w:color="auto" w:fill="auto"/>
              </w:tcPr>
              <w:p w:rsidR="00907785" w:rsidRDefault="00907785">
                <w:pPr>
                  <w:pStyle w:val="NoSpacing"/>
                </w:pPr>
              </w:p>
            </w:tc>
          </w:tr>
        </w:tbl>
        <w:p w:rsidR="00907785" w:rsidRDefault="00A06309">
          <w:pPr>
            <w:rPr>
              <w:b/>
              <w:bCs/>
            </w:rPr>
          </w:pPr>
        </w:p>
      </w:sdtContent>
    </w:sdt>
    <w:p w:rsidR="00907785" w:rsidRDefault="000206AD">
      <w:pPr>
        <w:pStyle w:val="SectionHeading"/>
      </w:pPr>
      <w:r>
        <w:t>Objective</w:t>
      </w:r>
    </w:p>
    <w:p w:rsidR="00756552" w:rsidRDefault="00F55A63" w:rsidP="00756552">
      <w:r>
        <w:t xml:space="preserve">Highly motivated </w:t>
      </w:r>
      <w:r w:rsidR="00AA4ADE">
        <w:t>Career A</w:t>
      </w:r>
      <w:r>
        <w:t xml:space="preserve">dministrative Assistant </w:t>
      </w:r>
      <w:r w:rsidR="00AA4ADE">
        <w:t xml:space="preserve">seeking position with a </w:t>
      </w:r>
      <w:r>
        <w:t xml:space="preserve"> forward-thinking </w:t>
      </w:r>
      <w:r w:rsidR="00AA4ADE">
        <w:t xml:space="preserve">, innovative </w:t>
      </w:r>
      <w:r>
        <w:t>organization</w:t>
      </w:r>
    </w:p>
    <w:p w:rsidR="00907785" w:rsidRDefault="000206AD" w:rsidP="00756552">
      <w:r>
        <w:t>Experience</w:t>
      </w:r>
    </w:p>
    <w:p w:rsidR="00907785" w:rsidRDefault="00F15BFA">
      <w:pPr>
        <w:pStyle w:val="Subsection"/>
        <w:rPr>
          <w:vanish/>
          <w:specVanish/>
        </w:rPr>
      </w:pPr>
      <w:r>
        <w:t xml:space="preserve">November, 2006 </w:t>
      </w:r>
      <w:r w:rsidR="005D224C">
        <w:t>–</w:t>
      </w:r>
      <w:r>
        <w:t xml:space="preserve"> </w:t>
      </w:r>
      <w:r w:rsidR="005D224C">
        <w:t>June, 2013</w:t>
      </w:r>
    </w:p>
    <w:p w:rsidR="00907785" w:rsidRDefault="000206AD">
      <w:pPr>
        <w:pStyle w:val="NoSpacing"/>
      </w:pPr>
      <w:r>
        <w:rPr>
          <w:rFonts w:asciiTheme="majorHAnsi" w:eastAsiaTheme="majorEastAsia" w:hAnsiTheme="majorHAnsi" w:cstheme="majorBidi"/>
          <w:spacing w:val="24"/>
        </w:rPr>
        <w:t xml:space="preserve"> </w:t>
      </w:r>
      <w:r w:rsidR="00F15BFA">
        <w:rPr>
          <w:rFonts w:asciiTheme="majorHAnsi" w:eastAsiaTheme="majorEastAsia" w:hAnsiTheme="majorHAnsi" w:cstheme="majorBidi"/>
          <w:spacing w:val="24"/>
        </w:rPr>
        <w:tab/>
      </w:r>
    </w:p>
    <w:p w:rsidR="00913811" w:rsidRDefault="00F15BFA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 xml:space="preserve">InnovAge Longterm Care Options </w:t>
      </w:r>
      <w:r w:rsidR="000206AD">
        <w:rPr>
          <w:rFonts w:asciiTheme="majorHAnsi" w:eastAsiaTheme="majorEastAsia" w:hAnsiTheme="majorHAnsi" w:cstheme="majorBidi"/>
          <w:color w:val="564B3C" w:themeColor="text2"/>
          <w:spacing w:val="24"/>
        </w:rPr>
        <w:t xml:space="preserve"> </w:t>
      </w:r>
      <w:r>
        <w:rPr>
          <w:color w:val="564B3C" w:themeColor="text2"/>
        </w:rPr>
        <w:t>8950 E Lowry Blvd. Denver CO 80230</w:t>
      </w:r>
    </w:p>
    <w:p w:rsidR="00907785" w:rsidRDefault="00F15BFA">
      <w:pPr>
        <w:spacing w:line="264" w:lineRule="auto"/>
        <w:rPr>
          <w:color w:val="564B3C" w:themeColor="text2"/>
        </w:rPr>
      </w:pPr>
      <w:r>
        <w:rPr>
          <w:color w:val="564B3C" w:themeColor="text2"/>
        </w:rPr>
        <w:t xml:space="preserve"> </w:t>
      </w:r>
      <w:r w:rsidR="005D224C">
        <w:rPr>
          <w:color w:val="564B3C" w:themeColor="text2"/>
        </w:rPr>
        <w:t>Contact Phone: Human Resources 720-974-</w:t>
      </w:r>
      <w:r w:rsidR="00BA00D8">
        <w:rPr>
          <w:color w:val="564B3C" w:themeColor="text2"/>
        </w:rPr>
        <w:t>6700 (Innov</w:t>
      </w:r>
      <w:r w:rsidR="005C1BF6">
        <w:rPr>
          <w:color w:val="564B3C" w:themeColor="text2"/>
        </w:rPr>
        <w:t>A</w:t>
      </w:r>
      <w:r w:rsidR="00BA00D8">
        <w:rPr>
          <w:color w:val="564B3C" w:themeColor="text2"/>
        </w:rPr>
        <w:t xml:space="preserve">ge Long Term Care Options </w:t>
      </w:r>
      <w:r w:rsidR="00F078D8">
        <w:rPr>
          <w:color w:val="564B3C" w:themeColor="text2"/>
        </w:rPr>
        <w:t xml:space="preserve">closed - </w:t>
      </w:r>
      <w:r w:rsidR="00BA00D8">
        <w:rPr>
          <w:color w:val="564B3C" w:themeColor="text2"/>
        </w:rPr>
        <w:t xml:space="preserve">no longer in business </w:t>
      </w:r>
      <w:r w:rsidR="00AA4ADE">
        <w:rPr>
          <w:color w:val="564B3C" w:themeColor="text2"/>
        </w:rPr>
        <w:t>as of June 30, 2013</w:t>
      </w:r>
      <w:r w:rsidR="00BA00D8">
        <w:rPr>
          <w:color w:val="564B3C" w:themeColor="text2"/>
        </w:rPr>
        <w:t>– Single Entry Point Medicaid  contract awarded to competing agency)</w:t>
      </w:r>
    </w:p>
    <w:p w:rsidR="00907785" w:rsidRDefault="00F15BFA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Administrative Assistant</w:t>
      </w:r>
    </w:p>
    <w:p w:rsidR="00F15BFA" w:rsidRDefault="00F55A63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F</w:t>
      </w:r>
      <w:r w:rsidR="00F15BFA">
        <w:rPr>
          <w:color w:val="000000" w:themeColor="text1"/>
        </w:rPr>
        <w:t>or Intake Department of Single Entry Point Agency serving Medicaid clients comprising 5 counties (Denver/Adams/Arapahoe/Elbert/Douglas)</w:t>
      </w:r>
    </w:p>
    <w:p w:rsidR="004C5F01" w:rsidRDefault="00BA00D8" w:rsidP="002200AC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 w:rsidRPr="005C1BF6">
        <w:rPr>
          <w:color w:val="000000" w:themeColor="text1"/>
        </w:rPr>
        <w:t>Create</w:t>
      </w:r>
      <w:r w:rsidR="004C5F01">
        <w:rPr>
          <w:color w:val="000000" w:themeColor="text1"/>
        </w:rPr>
        <w:t>d</w:t>
      </w:r>
      <w:r w:rsidRPr="005C1BF6">
        <w:rPr>
          <w:color w:val="000000" w:themeColor="text1"/>
        </w:rPr>
        <w:t>/sen</w:t>
      </w:r>
      <w:r w:rsidR="004C5F01">
        <w:rPr>
          <w:color w:val="000000" w:themeColor="text1"/>
        </w:rPr>
        <w:t>t</w:t>
      </w:r>
      <w:r w:rsidR="002200AC" w:rsidRPr="005C1BF6">
        <w:rPr>
          <w:color w:val="000000" w:themeColor="text1"/>
        </w:rPr>
        <w:t xml:space="preserve"> </w:t>
      </w:r>
      <w:r w:rsidR="00756552" w:rsidRPr="005C1BF6">
        <w:rPr>
          <w:color w:val="000000" w:themeColor="text1"/>
        </w:rPr>
        <w:t xml:space="preserve"> </w:t>
      </w:r>
      <w:r w:rsidR="004C5F01">
        <w:rPr>
          <w:color w:val="000000" w:themeColor="text1"/>
        </w:rPr>
        <w:t xml:space="preserve">functional approval letters </w:t>
      </w:r>
      <w:r w:rsidR="00756552" w:rsidRPr="005C1BF6">
        <w:rPr>
          <w:color w:val="000000" w:themeColor="text1"/>
        </w:rPr>
        <w:t xml:space="preserve"> to Clients </w:t>
      </w:r>
      <w:r w:rsidR="002200AC" w:rsidRPr="005C1BF6">
        <w:rPr>
          <w:color w:val="000000" w:themeColor="text1"/>
        </w:rPr>
        <w:t xml:space="preserve">/Certification requests </w:t>
      </w:r>
      <w:r w:rsidR="00756552" w:rsidRPr="005C1BF6">
        <w:rPr>
          <w:color w:val="000000" w:themeColor="text1"/>
        </w:rPr>
        <w:t xml:space="preserve">to Counties </w:t>
      </w:r>
      <w:r w:rsidR="002200AC" w:rsidRPr="005C1BF6">
        <w:rPr>
          <w:color w:val="000000" w:themeColor="text1"/>
        </w:rPr>
        <w:t>for Intake Case Managers</w:t>
      </w:r>
      <w:r w:rsidRPr="005C1BF6">
        <w:rPr>
          <w:color w:val="000000" w:themeColor="text1"/>
        </w:rPr>
        <w:t xml:space="preserve"> </w:t>
      </w:r>
    </w:p>
    <w:p w:rsidR="002200AC" w:rsidRPr="005C1BF6" w:rsidRDefault="002200AC" w:rsidP="002200AC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 w:rsidRPr="005C1BF6">
        <w:rPr>
          <w:color w:val="000000" w:themeColor="text1"/>
        </w:rPr>
        <w:t>Long Term Care Medicaid Application Tracking for Intake Department using system created in Microsoft Outlook</w:t>
      </w:r>
    </w:p>
    <w:p w:rsidR="00BA00D8" w:rsidRDefault="002200AC" w:rsidP="002200AC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 w:rsidRPr="00BA00D8">
        <w:rPr>
          <w:color w:val="000000" w:themeColor="text1"/>
        </w:rPr>
        <w:t>Process</w:t>
      </w:r>
      <w:r w:rsidR="004C5F01">
        <w:rPr>
          <w:color w:val="000000" w:themeColor="text1"/>
        </w:rPr>
        <w:t>ed</w:t>
      </w:r>
      <w:r w:rsidR="00BA00D8" w:rsidRPr="00BA00D8">
        <w:rPr>
          <w:color w:val="000000" w:themeColor="text1"/>
        </w:rPr>
        <w:t>/assign</w:t>
      </w:r>
      <w:r w:rsidR="004C5F01">
        <w:rPr>
          <w:color w:val="000000" w:themeColor="text1"/>
        </w:rPr>
        <w:t>ed</w:t>
      </w:r>
      <w:r w:rsidRPr="00BA00D8">
        <w:rPr>
          <w:color w:val="000000" w:themeColor="text1"/>
        </w:rPr>
        <w:t xml:space="preserve"> new Long Term Home Health referrals received via fax from Home Health Agencies</w:t>
      </w:r>
    </w:p>
    <w:p w:rsidR="004C5F01" w:rsidRDefault="004C5F01" w:rsidP="002200AC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Updated database daily</w:t>
      </w:r>
    </w:p>
    <w:p w:rsidR="00AA4ADE" w:rsidRDefault="00AA4ADE" w:rsidP="00F55A63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 w:rsidRPr="00AA4ADE">
        <w:rPr>
          <w:color w:val="000000" w:themeColor="text1"/>
        </w:rPr>
        <w:t xml:space="preserve">Cross trained on incoming referrals </w:t>
      </w:r>
    </w:p>
    <w:p w:rsidR="00AA4ADE" w:rsidRDefault="00AA4ADE" w:rsidP="00F55A63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Electronic scanning/filing</w:t>
      </w:r>
    </w:p>
    <w:p w:rsidR="003525C6" w:rsidRDefault="003525C6" w:rsidP="00F55A63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Customer Service</w:t>
      </w:r>
    </w:p>
    <w:p w:rsidR="00AA4ADE" w:rsidRDefault="00AA4ADE" w:rsidP="00F55A63">
      <w:pPr>
        <w:spacing w:line="264" w:lineRule="auto"/>
        <w:rPr>
          <w:color w:val="000000" w:themeColor="text1"/>
        </w:rPr>
      </w:pPr>
    </w:p>
    <w:p w:rsidR="00F078D8" w:rsidRDefault="00AA4ADE" w:rsidP="00F55A63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February, 2005 – August, 2006</w:t>
      </w:r>
    </w:p>
    <w:p w:rsidR="00F55A63" w:rsidRDefault="00F55A63" w:rsidP="00F55A63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Steve Paul Construction Services</w:t>
      </w:r>
      <w:r w:rsidR="00FD4281">
        <w:rPr>
          <w:color w:val="000000" w:themeColor="text1"/>
        </w:rPr>
        <w:t xml:space="preserve"> 4985 Ironton Street, Denver, CO 80239  </w:t>
      </w:r>
    </w:p>
    <w:p w:rsidR="00FD4281" w:rsidRDefault="00FD4281" w:rsidP="00F55A63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Phone: 303-680-7727</w:t>
      </w:r>
    </w:p>
    <w:p w:rsidR="00F55A63" w:rsidRDefault="00F55A63" w:rsidP="00F55A63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Administrative Assistant</w:t>
      </w:r>
    </w:p>
    <w:p w:rsidR="00F55A63" w:rsidRDefault="00F55A63" w:rsidP="00F55A63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 xml:space="preserve">For President and Work Order Manager  </w:t>
      </w:r>
      <w:r w:rsidR="005C1BF6">
        <w:rPr>
          <w:color w:val="000000" w:themeColor="text1"/>
        </w:rPr>
        <w:t>of</w:t>
      </w:r>
      <w:r>
        <w:rPr>
          <w:color w:val="000000" w:themeColor="text1"/>
        </w:rPr>
        <w:t xml:space="preserve"> Construction Services Company working with homeowners associations, community and property managers.</w:t>
      </w:r>
    </w:p>
    <w:p w:rsidR="00F55A63" w:rsidRDefault="00F55A63" w:rsidP="00F55A63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Contacted property management companies regarding work orders received requesting specifics on nature of requests.</w:t>
      </w:r>
    </w:p>
    <w:p w:rsidR="00417056" w:rsidRDefault="00F55A63" w:rsidP="00F55A63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Contact</w:t>
      </w:r>
      <w:r w:rsidR="00FD4281">
        <w:rPr>
          <w:color w:val="000000" w:themeColor="text1"/>
        </w:rPr>
        <w:t>ed location companies to have properties flagged for sub-surface work requests (e.g., flagging properties for buried gas/electric</w:t>
      </w:r>
      <w:r w:rsidR="005248DD">
        <w:rPr>
          <w:color w:val="000000" w:themeColor="text1"/>
        </w:rPr>
        <w:t>/cable</w:t>
      </w:r>
      <w:r w:rsidR="00FD4281">
        <w:rPr>
          <w:color w:val="000000" w:themeColor="text1"/>
        </w:rPr>
        <w:t xml:space="preserve"> lines)</w:t>
      </w:r>
    </w:p>
    <w:p w:rsidR="00FD4281" w:rsidRDefault="00417056" w:rsidP="00F55A63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 w:rsidRPr="00FD4281">
        <w:rPr>
          <w:color w:val="000000" w:themeColor="text1"/>
        </w:rPr>
        <w:t>Main contact liaison for firm</w:t>
      </w:r>
    </w:p>
    <w:p w:rsidR="00F078D8" w:rsidRDefault="00F078D8" w:rsidP="00417056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lastRenderedPageBreak/>
        <w:t>December, 2003 – February, 2005</w:t>
      </w:r>
    </w:p>
    <w:p w:rsidR="00FD4281" w:rsidRDefault="00AA4ADE" w:rsidP="00417056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 xml:space="preserve">Property Management Experts, </w:t>
      </w:r>
      <w:r w:rsidR="00FD4281">
        <w:rPr>
          <w:color w:val="000000" w:themeColor="text1"/>
        </w:rPr>
        <w:t xml:space="preserve"> Lakewood, CO  </w:t>
      </w:r>
    </w:p>
    <w:p w:rsidR="00FD4281" w:rsidRDefault="00FD4281" w:rsidP="00417056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(Colorado location closed in 2005)</w:t>
      </w:r>
    </w:p>
    <w:p w:rsidR="00FD4281" w:rsidRDefault="00417056" w:rsidP="00417056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Administrative Assistant</w:t>
      </w:r>
      <w:r w:rsidR="00756552">
        <w:rPr>
          <w:color w:val="000000" w:themeColor="text1"/>
        </w:rPr>
        <w:t>/Assistant Property Manager</w:t>
      </w:r>
    </w:p>
    <w:p w:rsidR="00417056" w:rsidRDefault="00417056" w:rsidP="00417056">
      <w:pPr>
        <w:spacing w:line="264" w:lineRule="auto"/>
        <w:rPr>
          <w:color w:val="000000" w:themeColor="text1"/>
        </w:rPr>
      </w:pPr>
      <w:r>
        <w:rPr>
          <w:color w:val="000000" w:themeColor="text1"/>
        </w:rPr>
        <w:t>For Property Manager of California based firm working with homeowners associations</w:t>
      </w:r>
    </w:p>
    <w:p w:rsidR="003F03D4" w:rsidRPr="003F03D4" w:rsidRDefault="00417056" w:rsidP="00417056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 w:rsidRPr="003F03D4">
        <w:rPr>
          <w:color w:val="000000" w:themeColor="text1"/>
        </w:rPr>
        <w:t>Main contact for firm – reception</w:t>
      </w:r>
    </w:p>
    <w:p w:rsidR="00756552" w:rsidRDefault="00756552" w:rsidP="00417056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Attend</w:t>
      </w:r>
      <w:r w:rsidR="00FD4281">
        <w:rPr>
          <w:color w:val="000000" w:themeColor="text1"/>
        </w:rPr>
        <w:t>ed</w:t>
      </w:r>
      <w:r>
        <w:rPr>
          <w:color w:val="000000" w:themeColor="text1"/>
        </w:rPr>
        <w:t xml:space="preserve"> board meetings of homeowners associations in absence of property manager</w:t>
      </w:r>
    </w:p>
    <w:p w:rsidR="00756552" w:rsidRDefault="00756552" w:rsidP="00417056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Prepare</w:t>
      </w:r>
      <w:r w:rsidR="00FD4281">
        <w:rPr>
          <w:color w:val="000000" w:themeColor="text1"/>
        </w:rPr>
        <w:t>d</w:t>
      </w:r>
      <w:r>
        <w:rPr>
          <w:color w:val="000000" w:themeColor="text1"/>
        </w:rPr>
        <w:t xml:space="preserve"> and sen</w:t>
      </w:r>
      <w:r w:rsidR="00FD4281">
        <w:rPr>
          <w:color w:val="000000" w:themeColor="text1"/>
        </w:rPr>
        <w:t>t</w:t>
      </w:r>
      <w:r>
        <w:rPr>
          <w:color w:val="000000" w:themeColor="text1"/>
        </w:rPr>
        <w:t xml:space="preserve"> board packets </w:t>
      </w:r>
      <w:r w:rsidR="00BA00D8">
        <w:rPr>
          <w:color w:val="000000" w:themeColor="text1"/>
        </w:rPr>
        <w:t>for monthly HOA meetings</w:t>
      </w:r>
    </w:p>
    <w:p w:rsidR="00756552" w:rsidRDefault="00BA00D8" w:rsidP="00417056">
      <w:pPr>
        <w:pStyle w:val="ListParagraph"/>
        <w:numPr>
          <w:ilvl w:val="0"/>
          <w:numId w:val="8"/>
        </w:numPr>
        <w:spacing w:line="264" w:lineRule="auto"/>
        <w:rPr>
          <w:color w:val="000000" w:themeColor="text1"/>
        </w:rPr>
      </w:pPr>
      <w:r>
        <w:rPr>
          <w:color w:val="000000" w:themeColor="text1"/>
        </w:rPr>
        <w:t>Corresponded with homeowners at individual HOAs</w:t>
      </w:r>
    </w:p>
    <w:p w:rsidR="00417056" w:rsidRPr="00756552" w:rsidRDefault="00417056" w:rsidP="00756552">
      <w:pPr>
        <w:spacing w:line="264" w:lineRule="auto"/>
        <w:rPr>
          <w:color w:val="000000" w:themeColor="text1"/>
        </w:rPr>
      </w:pPr>
    </w:p>
    <w:p w:rsidR="002200AC" w:rsidRPr="002200AC" w:rsidRDefault="002200AC" w:rsidP="002200AC">
      <w:pPr>
        <w:spacing w:line="264" w:lineRule="auto"/>
        <w:rPr>
          <w:color w:val="000000" w:themeColor="text1"/>
        </w:rPr>
      </w:pPr>
      <w:r w:rsidRPr="002200AC">
        <w:rPr>
          <w:color w:val="000000" w:themeColor="text1"/>
        </w:rPr>
        <w:tab/>
      </w:r>
    </w:p>
    <w:p w:rsidR="00907785" w:rsidRDefault="000206AD">
      <w:pPr>
        <w:pStyle w:val="SectionHeading"/>
      </w:pPr>
      <w:r>
        <w:t>Skills</w:t>
      </w:r>
    </w:p>
    <w:p w:rsidR="006D29A6" w:rsidRPr="00F078D8" w:rsidRDefault="002200AC" w:rsidP="006D29A6">
      <w:pPr>
        <w:numPr>
          <w:ilvl w:val="0"/>
          <w:numId w:val="6"/>
        </w:numPr>
        <w:spacing w:line="264" w:lineRule="auto"/>
        <w:contextualSpacing/>
        <w:jc w:val="center"/>
        <w:rPr>
          <w:color w:val="40382D" w:themeColor="text2" w:themeShade="BF"/>
        </w:rPr>
      </w:pPr>
      <w:r w:rsidRPr="00F078D8">
        <w:rPr>
          <w:color w:val="40382D" w:themeColor="text2" w:themeShade="BF"/>
        </w:rPr>
        <w:t xml:space="preserve">Highly proficient in Microsoft Outlook, </w:t>
      </w:r>
      <w:r w:rsidR="00F078D8" w:rsidRPr="00F078D8">
        <w:rPr>
          <w:color w:val="40382D" w:themeColor="text2" w:themeShade="BF"/>
        </w:rPr>
        <w:t xml:space="preserve">Word, </w:t>
      </w:r>
      <w:r w:rsidR="00F078D8">
        <w:rPr>
          <w:color w:val="40382D" w:themeColor="text2" w:themeShade="BF"/>
        </w:rPr>
        <w:t xml:space="preserve"> Access </w:t>
      </w:r>
      <w:r w:rsidR="00F078D8" w:rsidRPr="00F078D8">
        <w:rPr>
          <w:color w:val="40382D" w:themeColor="text2" w:themeShade="BF"/>
        </w:rPr>
        <w:t>Data</w:t>
      </w:r>
      <w:r w:rsidRPr="00F078D8">
        <w:rPr>
          <w:color w:val="40382D" w:themeColor="text2" w:themeShade="BF"/>
        </w:rPr>
        <w:t xml:space="preserve">base, </w:t>
      </w:r>
      <w:r w:rsidR="00F078D8" w:rsidRPr="00F078D8">
        <w:rPr>
          <w:color w:val="40382D" w:themeColor="text2" w:themeShade="BF"/>
        </w:rPr>
        <w:t>Knowledge Lake Capture and Connect-E</w:t>
      </w:r>
      <w:r w:rsidR="00AA4ADE" w:rsidRPr="00F078D8">
        <w:rPr>
          <w:color w:val="40382D" w:themeColor="text2" w:themeShade="BF"/>
        </w:rPr>
        <w:t xml:space="preserve">lectronic Filing, </w:t>
      </w:r>
      <w:r w:rsidRPr="00F078D8">
        <w:rPr>
          <w:color w:val="40382D" w:themeColor="text2" w:themeShade="BF"/>
        </w:rPr>
        <w:t>Benefits Utilization System (BUS), Excel Spreadsheet</w:t>
      </w:r>
      <w:r w:rsidR="00756552" w:rsidRPr="00F078D8">
        <w:rPr>
          <w:color w:val="40382D" w:themeColor="text2" w:themeShade="BF"/>
        </w:rPr>
        <w:t xml:space="preserve">, Powerpoint </w:t>
      </w:r>
    </w:p>
    <w:p w:rsidR="006D29A6" w:rsidRDefault="006D29A6" w:rsidP="006D29A6">
      <w:pPr>
        <w:spacing w:line="264" w:lineRule="auto"/>
        <w:contextualSpacing/>
      </w:pPr>
    </w:p>
    <w:p w:rsidR="006D29A6" w:rsidRDefault="006D29A6" w:rsidP="006D29A6">
      <w:pPr>
        <w:pStyle w:val="SectionHeading"/>
      </w:pPr>
      <w:r>
        <w:t>Education</w:t>
      </w:r>
    </w:p>
    <w:p w:rsidR="006D29A6" w:rsidRDefault="006D29A6" w:rsidP="006D29A6">
      <w:r>
        <w:t>Colby Community Junior College, Colby, KS – Associate Degree in Journalism</w:t>
      </w:r>
    </w:p>
    <w:p w:rsidR="006D29A6" w:rsidRPr="006D29A6" w:rsidRDefault="006D29A6" w:rsidP="006D29A6"/>
    <w:p w:rsidR="006D29A6" w:rsidRDefault="006D29A6" w:rsidP="006D29A6"/>
    <w:p w:rsidR="006D29A6" w:rsidRPr="006D29A6" w:rsidRDefault="006D29A6" w:rsidP="006D29A6"/>
    <w:p w:rsidR="00F15BFA" w:rsidRDefault="00F15BFA" w:rsidP="00F15BFA"/>
    <w:p w:rsidR="00F15BFA" w:rsidRDefault="00F15BFA" w:rsidP="00F15BFA"/>
    <w:p w:rsidR="00F15BFA" w:rsidRDefault="00F15BFA" w:rsidP="00F15BFA"/>
    <w:p w:rsidR="00F15BFA" w:rsidRDefault="00F15BFA" w:rsidP="00F15BFA"/>
    <w:p w:rsidR="00F15BFA" w:rsidRDefault="00F15BFA" w:rsidP="00F15BFA"/>
    <w:p w:rsidR="00F15BFA" w:rsidRDefault="00F15BFA" w:rsidP="00F15BFA"/>
    <w:p w:rsidR="00F15BFA" w:rsidRDefault="00F15BFA" w:rsidP="00F15BFA"/>
    <w:p w:rsidR="00F15BFA" w:rsidRDefault="00F15BFA" w:rsidP="00F15BFA"/>
    <w:p w:rsidR="00F15BFA" w:rsidRDefault="00F15BFA" w:rsidP="00F15BFA"/>
    <w:sectPr w:rsidR="00F15BFA" w:rsidSect="00466BCB">
      <w:footerReference w:type="default" r:id="rId11"/>
      <w:headerReference w:type="first" r:id="rId12"/>
      <w:type w:val="continuous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DC0" w:rsidRDefault="00264DC0">
      <w:pPr>
        <w:spacing w:after="0" w:line="240" w:lineRule="auto"/>
      </w:pPr>
      <w:r>
        <w:separator/>
      </w:r>
    </w:p>
  </w:endnote>
  <w:endnote w:type="continuationSeparator" w:id="1">
    <w:p w:rsidR="00264DC0" w:rsidRDefault="00264D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5" w:rsidRDefault="00A06309">
    <w:pPr>
      <w:pStyle w:val="Footer"/>
    </w:pPr>
    <w:r w:rsidRPr="00A06309">
      <w:rPr>
        <w:noProof/>
        <w:color w:val="93A299" w:themeColor="accent1"/>
      </w:rPr>
      <w:pict>
        <v:roundrect id="Bkgd: 1" o:spid="_x0000_s4103" style="position:absolute;margin-left:0;margin-top:0;width:588pt;height:762.75pt;z-index:-251653120;visibility:visible;mso-width-percent:962;mso-height-percent:964;mso-position-horizontal:center;mso-position-horizontal-relative:page;mso-position-vertical:center;mso-position-vertical-relative:page;mso-width-percent:962;mso-height-percent:964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CAAAAAAFJnaHRsb25nAAAAg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" stroked="f" strokeweight="1pt">
          <v:fill r:id="rId1" o:title="" recolor="t" rotate="t" type="tile"/>
          <v:imagedata recolortarget="white [2257]"/>
          <v:textbox inset="2.53903mm,1.2695mm,2.53903mm,1.2695mm">
            <w:txbxContent>
              <w:p w:rsidR="00907785" w:rsidRDefault="00907785">
                <w:pPr>
                  <w:rPr>
                    <w:rFonts w:eastAsia="Times New Roman"/>
                  </w:rPr>
                </w:pPr>
              </w:p>
            </w:txbxContent>
          </v:textbox>
          <w10:wrap anchorx="page" anchory="page"/>
        </v:roundrect>
      </w:pict>
    </w:r>
    <w:r w:rsidRPr="00A06309">
      <w:rPr>
        <w:noProof/>
        <w:color w:val="93A299" w:themeColor="accent1"/>
      </w:rPr>
      <w:pict>
        <v:rect id="Bkgd: 2" o:spid="_x0000_s4102" style="position:absolute;margin-left:0;margin-top:0;width:546.15pt;height:711pt;z-index:-251652096;visibility:visible;mso-width-percent:1085;mso-height-percent:104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" stroked="f" strokeweight="2pt">
          <v:fill opacity="54484f"/>
          <v:textbox inset="2.53903mm,1.2695mm,2.53903mm,1.2695mm">
            <w:txbxContent>
              <w:p w:rsidR="00907785" w:rsidRDefault="00907785">
                <w:pPr>
                  <w:rPr>
                    <w:rFonts w:eastAsia="Times New Roman"/>
                  </w:rPr>
                </w:pPr>
              </w:p>
            </w:txbxContent>
          </v:textbox>
          <w10:wrap anchorx="margin" anchory="margin"/>
        </v:rect>
      </w:pict>
    </w:r>
    <w:r w:rsidRPr="00A06309">
      <w:rPr>
        <w:noProof/>
        <w:color w:val="93A299" w:themeColor="accent1"/>
      </w:rPr>
      <w:pict>
        <v:rect id="Bkgd: 3" o:spid="_x0000_s4101" style="position:absolute;margin-left:0;margin-top:0;width:525.5pt;height:684pt;z-index:-251651072;visibility:visible;mso-width-percent:1043;mso-height-percent:1000;mso-position-horizontal:center;mso-position-horizontal-relative:margin;mso-position-vertical:center;mso-position-vertical-relative:margin;mso-width-percent:1043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" stroked="f" strokeweight=".5pt">
          <v:stroke linestyle="thinThin"/>
          <v:textbox inset="2.53903mm,1.2695mm,2.53903mm,1.2695mm">
            <w:txbxContent>
              <w:p w:rsidR="00907785" w:rsidRDefault="00907785">
                <w:pPr>
                  <w:rPr>
                    <w:rFonts w:eastAsia="Times New Roman"/>
                  </w:rPr>
                </w:pPr>
              </w:p>
            </w:txbxContent>
          </v:textbox>
          <w10:wrap anchorx="margin" anchory="margin"/>
        </v:rect>
      </w:pict>
    </w:r>
    <w:r w:rsidRPr="00A06309">
      <w:rPr>
        <w:noProof/>
        <w:color w:val="93A299" w:themeColor="accent1"/>
      </w:rPr>
      <w:pict>
        <v:rect id="Date" o:spid="_x0000_s4100" style="position:absolute;margin-left:0;margin-top:0;width:519.6pt;height:19.4pt;z-index:251666432;visibility:visible;mso-width-percent:1031;mso-top-percent:1000;mso-position-horizontal:center;mso-position-horizontal-relative:margin;mso-position-vertical-relative:margin;mso-width-percent:1031;mso-top-percent:10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" filled="f" stroked="f" strokeweight="2pt">
          <v:path arrowok="t"/>
          <v:textbox inset="0,0,0,0">
            <w:txbxContent>
              <w:p w:rsidR="00907785" w:rsidRDefault="00A06309">
                <w:pPr>
                  <w:spacing w:after="0" w:line="240" w:lineRule="auto"/>
                  <w:jc w:val="center"/>
                  <w:rPr>
                    <w:color w:val="A6A6A6" w:themeColor="background1" w:themeShade="A6"/>
                    <w:sz w:val="18"/>
                    <w:szCs w:val="18"/>
                  </w:rPr>
                </w:pPr>
                <w:sdt>
                  <w:sdtPr>
                    <w:rPr>
                      <w:color w:val="A6A6A6" w:themeColor="background1" w:themeShade="A6"/>
                      <w:sz w:val="18"/>
                      <w:szCs w:val="18"/>
                    </w:rPr>
                    <w:alias w:val="Author"/>
                    <w:id w:val="-1660617785"/>
                    <w:placeholder>
                      <w:docPart w:val="4E315D98EE344FEC9A03D07E3C5364E0"/>
                    </w:placeholder>
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<w:text/>
                  </w:sdtPr>
                  <w:sdtContent>
                    <w:r w:rsidR="00C34F4E">
                      <w:rPr>
                        <w:color w:val="A6A6A6" w:themeColor="background1" w:themeShade="A6"/>
                        <w:sz w:val="18"/>
                        <w:szCs w:val="18"/>
                      </w:rPr>
                      <w:t>BARBARA KLEINHANS</w:t>
                    </w:r>
                  </w:sdtContent>
                </w:sdt>
                <w:r w:rsidR="000206AD">
                  <w:rPr>
                    <w:b/>
                    <w:bCs/>
                    <w:color w:val="A6A6A6" w:themeColor="background1" w:themeShade="A6"/>
                    <w:sz w:val="18"/>
                    <w:szCs w:val="18"/>
                  </w:rPr>
                  <w:t xml:space="preserve"> </w:t>
                </w:r>
                <w:r w:rsidR="000206AD">
                  <w:rPr>
                    <w:color w:val="A6A6A6" w:themeColor="background1" w:themeShade="A6"/>
                    <w:sz w:val="18"/>
                    <w:szCs w:val="18"/>
                  </w:rPr>
                  <w:t xml:space="preserve">  Page </w:t>
                </w:r>
                <w:r>
                  <w:rPr>
                    <w:color w:val="A6A6A6" w:themeColor="background1" w:themeShade="A6"/>
                    <w:sz w:val="18"/>
                    <w:szCs w:val="18"/>
                  </w:rPr>
                  <w:fldChar w:fldCharType="begin"/>
                </w:r>
                <w:r w:rsidR="000206AD">
                  <w:rPr>
                    <w:color w:val="A6A6A6" w:themeColor="background1" w:themeShade="A6"/>
                    <w:sz w:val="18"/>
                    <w:szCs w:val="18"/>
                  </w:rPr>
                  <w:instrText xml:space="preserve"> PAGE   \* MERGEFORMAT </w:instrText>
                </w:r>
                <w:r>
                  <w:rPr>
                    <w:color w:val="A6A6A6" w:themeColor="background1" w:themeShade="A6"/>
                    <w:sz w:val="18"/>
                    <w:szCs w:val="18"/>
                  </w:rPr>
                  <w:fldChar w:fldCharType="separate"/>
                </w:r>
                <w:r w:rsidR="00F078D8">
                  <w:rPr>
                    <w:noProof/>
                    <w:color w:val="A6A6A6" w:themeColor="background1" w:themeShade="A6"/>
                    <w:sz w:val="18"/>
                    <w:szCs w:val="18"/>
                  </w:rPr>
                  <w:t>2</w:t>
                </w:r>
                <w:r>
                  <w:rPr>
                    <w:noProof/>
                    <w:color w:val="A6A6A6" w:themeColor="background1" w:themeShade="A6"/>
                    <w:sz w:val="18"/>
                    <w:szCs w:val="18"/>
                  </w:rPr>
                  <w:fldChar w:fldCharType="end"/>
                </w:r>
              </w:p>
            </w:txbxContent>
          </v:textbox>
          <w10:wrap type="square" anchorx="margin" anchory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DC0" w:rsidRDefault="00264DC0">
      <w:pPr>
        <w:spacing w:after="0" w:line="240" w:lineRule="auto"/>
      </w:pPr>
      <w:r>
        <w:separator/>
      </w:r>
    </w:p>
  </w:footnote>
  <w:footnote w:type="continuationSeparator" w:id="1">
    <w:p w:rsidR="00264DC0" w:rsidRDefault="00264D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785" w:rsidRDefault="00A06309">
    <w:pPr>
      <w:pStyle w:val="Header"/>
    </w:pPr>
    <w:r>
      <w:rPr>
        <w:noProof/>
      </w:rPr>
      <w:pict>
        <v:roundrect id="Rounded Rectangle 17" o:spid="_x0000_s4099" style="position:absolute;margin-left:0;margin-top:0;width:588pt;height:762.75pt;z-index:-251657216;visibility:visible;mso-width-percent:962;mso-height-percent:964;mso-position-horizontal:center;mso-position-horizontal-relative:page;mso-position-vertical:center;mso-position-vertical-relative:page;mso-width-percent:962;mso-height-percent:964;v-text-anchor:middle" arcsize="1138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AAAAAAUmdodGxvbmcAAACA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" stroked="f" strokeweight="1pt">
          <v:fill r:id="rId1" o:title="" recolor="t" rotate="t" type="tile"/>
          <v:imagedata recolortarget="white [2257]"/>
          <v:textbox inset="0,0,0,0"/>
          <w10:wrap anchorx="page" anchory="page"/>
        </v:roundrect>
      </w:pict>
    </w:r>
    <w:r>
      <w:rPr>
        <w:noProof/>
      </w:rPr>
      <w:pict>
        <v:rect id="Rectangle 19" o:spid="_x0000_s4098" style="position:absolute;margin-left:0;margin-top:0;width:546.2pt;height:710.95pt;z-index:-251656192;visibility:visible;mso-width-percent:1085;mso-height-percent:1040;mso-position-horizontal:center;mso-position-horizontal-relative:margin;mso-position-vertical:center;mso-position-vertical-relative:margin;mso-width-percent:1085;mso-height-percent:104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" stroked="f" strokeweight="2pt">
          <v:fill opacity="54484f"/>
          <v:path arrowok="t"/>
          <v:textbox inset="0,0,0,0"/>
          <w10:wrap anchorx="margin" anchory="margin"/>
        </v:rect>
      </w:pict>
    </w:r>
    <w:r>
      <w:rPr>
        <w:noProof/>
      </w:rPr>
      <w:pict>
        <v:rect id="Rectangle 21" o:spid="_x0000_s4097" style="position:absolute;margin-left:0;margin-top:0;width:529.7pt;height:689.45pt;z-index:-251655168;visibility:visible;mso-width-percent:1051;mso-height-percent:1008;mso-position-horizontal:center;mso-position-horizontal-relative:margin;mso-position-vertical:center;mso-position-vertical-relative:margin;mso-width-percent:1051;mso-height-percent:1008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" stroked="f" strokeweight=".5pt">
          <v:stroke linestyle="thinThin"/>
          <v:textbox inset="2.53903mm,1.2695mm,2.53903mm,1.2695mm"/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B07FD"/>
    <w:multiLevelType w:val="hybridMultilevel"/>
    <w:tmpl w:val="13FE3746"/>
    <w:lvl w:ilvl="0" w:tplc="C3AE5D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74737"/>
    <w:multiLevelType w:val="hybridMultilevel"/>
    <w:tmpl w:val="66A4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7220DB"/>
    <w:multiLevelType w:val="hybridMultilevel"/>
    <w:tmpl w:val="480EB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0022D05"/>
    <w:multiLevelType w:val="hybridMultilevel"/>
    <w:tmpl w:val="201051A0"/>
    <w:lvl w:ilvl="0" w:tplc="310E6A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1752F"/>
    <w:multiLevelType w:val="hybridMultilevel"/>
    <w:tmpl w:val="5CCA31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7C84CF7"/>
    <w:multiLevelType w:val="hybridMultilevel"/>
    <w:tmpl w:val="64E89DCA"/>
    <w:lvl w:ilvl="0" w:tplc="E34201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7B1125F"/>
    <w:multiLevelType w:val="hybridMultilevel"/>
    <w:tmpl w:val="5D96D8B4"/>
    <w:lvl w:ilvl="0" w:tplc="FECA55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0206AD"/>
    <w:rsid w:val="000206AD"/>
    <w:rsid w:val="000A139E"/>
    <w:rsid w:val="00101C51"/>
    <w:rsid w:val="00180514"/>
    <w:rsid w:val="001B276F"/>
    <w:rsid w:val="002200AC"/>
    <w:rsid w:val="0024150C"/>
    <w:rsid w:val="00264DC0"/>
    <w:rsid w:val="0028428B"/>
    <w:rsid w:val="003176B3"/>
    <w:rsid w:val="003525C6"/>
    <w:rsid w:val="00390696"/>
    <w:rsid w:val="003C0185"/>
    <w:rsid w:val="003E0751"/>
    <w:rsid w:val="003F03D4"/>
    <w:rsid w:val="00417056"/>
    <w:rsid w:val="004218D7"/>
    <w:rsid w:val="00466BCB"/>
    <w:rsid w:val="004A3A8F"/>
    <w:rsid w:val="004A7254"/>
    <w:rsid w:val="004C5F01"/>
    <w:rsid w:val="005248DD"/>
    <w:rsid w:val="005C1BF6"/>
    <w:rsid w:val="005D224C"/>
    <w:rsid w:val="006D29A6"/>
    <w:rsid w:val="006D6CC8"/>
    <w:rsid w:val="006F02E3"/>
    <w:rsid w:val="00756552"/>
    <w:rsid w:val="007B2A02"/>
    <w:rsid w:val="008D2B54"/>
    <w:rsid w:val="00907785"/>
    <w:rsid w:val="00913811"/>
    <w:rsid w:val="00A04E66"/>
    <w:rsid w:val="00A06309"/>
    <w:rsid w:val="00AA4ADE"/>
    <w:rsid w:val="00AD1F01"/>
    <w:rsid w:val="00B512BC"/>
    <w:rsid w:val="00B6097E"/>
    <w:rsid w:val="00B75CC9"/>
    <w:rsid w:val="00BA00D8"/>
    <w:rsid w:val="00BC0E47"/>
    <w:rsid w:val="00C34F4E"/>
    <w:rsid w:val="00D75D74"/>
    <w:rsid w:val="00DA4E38"/>
    <w:rsid w:val="00E26D65"/>
    <w:rsid w:val="00E57FE4"/>
    <w:rsid w:val="00F078D8"/>
    <w:rsid w:val="00F15BFA"/>
    <w:rsid w:val="00F55A63"/>
    <w:rsid w:val="00F67973"/>
    <w:rsid w:val="00FD4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E4"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7FE4"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7FE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7FE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7F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7F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7F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7F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7F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7F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rsid w:val="00E57FE4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rsid w:val="00E57FE4"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57FE4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57FE4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7FE4"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7FE4"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7FE4"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7FE4"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7F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7F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7F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7FE4"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E57FE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7FE4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7FE4"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E57FE4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E57FE4"/>
    <w:rPr>
      <w:b/>
      <w:bCs/>
    </w:rPr>
  </w:style>
  <w:style w:type="character" w:styleId="Emphasis">
    <w:name w:val="Emphasis"/>
    <w:basedOn w:val="DefaultParagraphFont"/>
    <w:uiPriority w:val="20"/>
    <w:qFormat/>
    <w:rsid w:val="00E57FE4"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rsid w:val="00E57FE4"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57FE4"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E57FE4"/>
    <w:rPr>
      <w:rFonts w:asciiTheme="majorHAnsi" w:eastAsiaTheme="minorEastAsia" w:hAnsiTheme="majorHAnsi"/>
      <w:iCs/>
      <w:caps/>
      <w:color w:val="93A29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7FE4"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7FE4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</w:rPr>
  </w:style>
  <w:style w:type="character" w:styleId="SubtleEmphasis">
    <w:name w:val="Subtle Emphasis"/>
    <w:basedOn w:val="DefaultParagraphFont"/>
    <w:uiPriority w:val="19"/>
    <w:qFormat/>
    <w:rsid w:val="00E57FE4"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sid w:val="00E57FE4"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sid w:val="00E57FE4"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E57FE4"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57FE4"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7FE4"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E4"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rsid w:val="00E57FE4"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57FE4"/>
    <w:rPr>
      <w:sz w:val="21"/>
    </w:rPr>
  </w:style>
  <w:style w:type="paragraph" w:styleId="Header">
    <w:name w:val="header"/>
    <w:basedOn w:val="Normal"/>
    <w:link w:val="HeaderChar"/>
    <w:uiPriority w:val="99"/>
    <w:unhideWhenUsed/>
    <w:rsid w:val="00E5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FE4"/>
  </w:style>
  <w:style w:type="paragraph" w:styleId="Footer">
    <w:name w:val="footer"/>
    <w:basedOn w:val="Normal"/>
    <w:link w:val="FooterChar"/>
    <w:uiPriority w:val="99"/>
    <w:unhideWhenUsed/>
    <w:rsid w:val="00E57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FE4"/>
  </w:style>
  <w:style w:type="table" w:styleId="TableGrid">
    <w:name w:val="Table Grid"/>
    <w:basedOn w:val="TableNormal"/>
    <w:uiPriority w:val="59"/>
    <w:rsid w:val="00E57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sid w:val="00E57FE4"/>
    <w:rPr>
      <w:b/>
      <w:sz w:val="28"/>
      <w:szCs w:val="28"/>
    </w:rPr>
  </w:style>
  <w:style w:type="paragraph" w:customStyle="1" w:styleId="Subsection">
    <w:name w:val="Subsection"/>
    <w:basedOn w:val="Heading2"/>
    <w:qFormat/>
    <w:rsid w:val="00E57FE4"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6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32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120" w:line="240" w:lineRule="auto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Normal"/>
    <w:uiPriority w:val="99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haroni" w:hAnsi="Aharoni"/>
        <w:b/>
        <w:sz w:val="36"/>
      </w:rPr>
    </w:tblStylePr>
  </w:style>
  <w:style w:type="paragraph" w:styleId="ListParagraph">
    <w:name w:val="List Paragraph"/>
    <w:basedOn w:val="Normal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28"/>
      <w14:numForm w14:val="oldSty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Cs/>
      <w:color w:val="564B3C" w:themeColor="tex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rFonts w:eastAsiaTheme="minorEastAsia"/>
      <w:b/>
      <w:bCs/>
      <w:smallCaps/>
      <w:color w:val="564B3C" w:themeColor="text2"/>
      <w:spacing w:val="6"/>
      <w:sz w:val="20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iCs/>
      <w:caps/>
      <w:color w:val="564B3C" w:themeColor="text2"/>
      <w:sz w:val="32"/>
      <w:szCs w:val="24"/>
      <w:lang w:bidi="hi-IN"/>
    </w:rPr>
  </w:style>
  <w:style w:type="character" w:styleId="Strong">
    <w:name w:val="Strong"/>
    <w:basedOn w:val="DefaultParagraphFont"/>
    <w:uiPriority w:val="22"/>
    <w:qFormat/>
    <w:rPr>
      <w:b/>
      <w:bCs/>
      <w14:numForm w14:val="oldStyle"/>
    </w:rPr>
  </w:style>
  <w:style w:type="character" w:styleId="Emphasis">
    <w:name w:val="Emphasis"/>
    <w:basedOn w:val="DefaultParagraphFont"/>
    <w:uiPriority w:val="20"/>
    <w:qFormat/>
    <w:rPr>
      <w:i/>
      <w:iCs/>
      <w:color w:val="564B3C" w:themeColor="text2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sz w:val="2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character" w:customStyle="1" w:styleId="QuoteChar">
    <w:name w:val="Quote Char"/>
    <w:basedOn w:val="DefaultParagraphFont"/>
    <w:link w:val="Quote"/>
    <w:uiPriority w:val="29"/>
    <w:rPr>
      <w:rFonts w:asciiTheme="majorHAnsi" w:eastAsiaTheme="minorEastAsia" w:hAnsiTheme="majorHAnsi"/>
      <w:iCs/>
      <w:caps/>
      <w:color w:val="93A299" w:themeColor="accent1"/>
      <w:sz w:val="24"/>
      <w:lang w:bidi="hi-IN"/>
      <w14:ligatures w14:val="standard"/>
      <w14:numForm w14:val="oldSty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inorEastAsia" w:hAnsiTheme="majorHAnsi"/>
      <w:bCs/>
      <w:iCs/>
      <w:caps/>
      <w:color w:val="FFFFFF" w:themeColor="background1"/>
      <w:sz w:val="22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Theme="majorHAnsi" w:eastAsiaTheme="minorEastAsia" w:hAnsiTheme="majorHAnsi"/>
      <w:bCs/>
      <w:iCs/>
      <w:caps/>
      <w:color w:val="FFFFFF" w:themeColor="background1"/>
      <w:shd w:val="clear" w:color="auto" w:fill="000000" w:themeFill="text1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000000"/>
    </w:rPr>
  </w:style>
  <w:style w:type="character" w:styleId="IntenseEmphasis">
    <w:name w:val="Intense Emphasis"/>
    <w:aliases w:val="Subsection Intense Emphasis"/>
    <w:basedOn w:val="DefaultParagraphFont"/>
    <w:uiPriority w:val="21"/>
    <w:qFormat/>
    <w:rPr>
      <w:b/>
      <w:bCs/>
      <w:i/>
      <w:iCs/>
      <w:color w:val="93A299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CF543F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bCs/>
      <w:caps w:val="0"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spacing w:before="480" w:after="0" w:line="324" w:lineRule="auto"/>
      <w:outlineLvl w:val="9"/>
    </w:pPr>
    <w:rPr>
      <w:b/>
      <w:caps w:val="0"/>
      <w:color w:val="6B7C71" w:themeColor="accent1" w:themeShade="BF"/>
      <w:sz w:val="28"/>
      <w14:numForm w14:val="default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SectionHeading">
    <w:name w:val="Section Heading"/>
    <w:basedOn w:val="Normal"/>
    <w:next w:val="Normal"/>
    <w:qFormat/>
    <w:pPr>
      <w:spacing w:before="220" w:after="0" w:line="276" w:lineRule="auto"/>
      <w:outlineLvl w:val="0"/>
    </w:pPr>
    <w:rPr>
      <w:rFonts w:asciiTheme="majorHAnsi" w:hAnsiTheme="majorHAnsi"/>
      <w:b/>
      <w:color w:val="000000" w:themeColor="text1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Pr>
      <w:sz w:val="2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rsonalName">
    <w:name w:val="Personal Name"/>
    <w:basedOn w:val="Title"/>
    <w:qFormat/>
    <w:rPr>
      <w:b/>
      <w:sz w:val="28"/>
      <w:szCs w:val="28"/>
    </w:rPr>
  </w:style>
  <w:style w:type="paragraph" w:customStyle="1" w:styleId="Subsection">
    <w:name w:val="Subsection"/>
    <w:basedOn w:val="Heading2"/>
    <w:qFormat/>
    <w:pPr>
      <w:spacing w:before="0"/>
    </w:pPr>
    <w:rPr>
      <w:rFonts w:asciiTheme="minorHAnsi" w:hAnsiTheme="minorHAnsi"/>
      <w:color w:val="93A299" w:themeColor="accent1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leinhans\AppData\Roaming\Microsoft\Templates\Apothecary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11C0A49F254C119A3E3587DACD6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C9A2A-7A3D-4910-9642-3C591768892A}"/>
      </w:docPartPr>
      <w:docPartBody>
        <w:p w:rsidR="0026729A" w:rsidRDefault="0026729A">
          <w:pPr>
            <w:pStyle w:val="F511C0A49F254C119A3E3587DACD614A"/>
          </w:pPr>
          <w:r>
            <w:t>Choose a building block.</w:t>
          </w:r>
        </w:p>
      </w:docPartBody>
    </w:docPart>
    <w:docPart>
      <w:docPartPr>
        <w:name w:val="2B1B6109708D4556804F8E165E8DC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AF68B-C3B1-4A4C-B730-509E40948EF0}"/>
      </w:docPartPr>
      <w:docPartBody>
        <w:p w:rsidR="0026729A" w:rsidRDefault="0026729A">
          <w:pPr>
            <w:pStyle w:val="2B1B6109708D4556804F8E165E8DC8DC"/>
          </w:pPr>
          <w:r>
            <w:t>[Type Your Name]</w:t>
          </w:r>
        </w:p>
      </w:docPartBody>
    </w:docPart>
    <w:docPart>
      <w:docPartPr>
        <w:name w:val="DA383350ADD44226B3658705075B45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A389D-255D-4400-919E-16752CFA2F33}"/>
      </w:docPartPr>
      <w:docPartBody>
        <w:p w:rsidR="0026729A" w:rsidRDefault="0026729A">
          <w:pPr>
            <w:pStyle w:val="DA383350ADD44226B3658705075B45BF"/>
          </w:pPr>
          <w:r>
            <w:rPr>
              <w:color w:val="1F497D" w:themeColor="text2"/>
            </w:rPr>
            <w:t>[Type your address]</w:t>
          </w:r>
        </w:p>
      </w:docPartBody>
    </w:docPart>
    <w:docPart>
      <w:docPartPr>
        <w:name w:val="C9BB11C2F23F48C684D868DA212DDB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E4708-7047-4BF9-9536-B1789D787B5D}"/>
      </w:docPartPr>
      <w:docPartBody>
        <w:p w:rsidR="0026729A" w:rsidRDefault="0026729A">
          <w:pPr>
            <w:pStyle w:val="C9BB11C2F23F48C684D868DA212DDBBB"/>
          </w:pPr>
          <w:r>
            <w:rPr>
              <w:color w:val="1F497D" w:themeColor="text2"/>
            </w:rPr>
            <w:t>[Type your phone number]</w:t>
          </w:r>
        </w:p>
      </w:docPartBody>
    </w:docPart>
    <w:docPart>
      <w:docPartPr>
        <w:name w:val="CFFD949BA551466EA2DB0ED01E6DA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14242C-DEC4-483F-83DD-B7C906EA709C}"/>
      </w:docPartPr>
      <w:docPartBody>
        <w:p w:rsidR="0026729A" w:rsidRDefault="0026729A">
          <w:pPr>
            <w:pStyle w:val="CFFD949BA551466EA2DB0ED01E6DA675"/>
          </w:pPr>
          <w:r>
            <w:rPr>
              <w:color w:val="1F497D" w:themeColor="text2"/>
            </w:rPr>
            <w:t>[Type your e-mail]</w:t>
          </w:r>
        </w:p>
      </w:docPartBody>
    </w:docPart>
    <w:docPart>
      <w:docPartPr>
        <w:name w:val="4E315D98EE344FEC9A03D07E3C536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EA1F3-95C6-4FB4-AE5E-3C27975FD922}"/>
      </w:docPartPr>
      <w:docPartBody>
        <w:p w:rsidR="0026729A" w:rsidRDefault="0026729A">
          <w:pPr>
            <w:pStyle w:val="4E315D98EE344FEC9A03D07E3C5364E0"/>
          </w:pPr>
          <w:r>
            <w:rPr>
              <w:color w:val="A6A6A6" w:themeColor="background1" w:themeShade="A6"/>
              <w:sz w:val="18"/>
              <w:szCs w:val="18"/>
            </w:rPr>
            <w:t>[Type Your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26729A"/>
    <w:rsid w:val="0026729A"/>
    <w:rsid w:val="002822A5"/>
    <w:rsid w:val="00577B49"/>
    <w:rsid w:val="009D7919"/>
    <w:rsid w:val="00A50719"/>
    <w:rsid w:val="00B677D5"/>
    <w:rsid w:val="00BE37C0"/>
    <w:rsid w:val="00F1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F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11C0A49F254C119A3E3587DACD614A">
    <w:name w:val="F511C0A49F254C119A3E3587DACD614A"/>
    <w:rsid w:val="00F13F5B"/>
  </w:style>
  <w:style w:type="paragraph" w:customStyle="1" w:styleId="2B1B6109708D4556804F8E165E8DC8DC">
    <w:name w:val="2B1B6109708D4556804F8E165E8DC8DC"/>
    <w:rsid w:val="00F13F5B"/>
  </w:style>
  <w:style w:type="paragraph" w:customStyle="1" w:styleId="DA383350ADD44226B3658705075B45BF">
    <w:name w:val="DA383350ADD44226B3658705075B45BF"/>
    <w:rsid w:val="00F13F5B"/>
  </w:style>
  <w:style w:type="paragraph" w:customStyle="1" w:styleId="C9BB11C2F23F48C684D868DA212DDBBB">
    <w:name w:val="C9BB11C2F23F48C684D868DA212DDBBB"/>
    <w:rsid w:val="00F13F5B"/>
  </w:style>
  <w:style w:type="paragraph" w:customStyle="1" w:styleId="CFFD949BA551466EA2DB0ED01E6DA675">
    <w:name w:val="CFFD949BA551466EA2DB0ED01E6DA675"/>
    <w:rsid w:val="00F13F5B"/>
  </w:style>
  <w:style w:type="paragraph" w:customStyle="1" w:styleId="65CB6D1090864BD5B81BB51559AFD047">
    <w:name w:val="65CB6D1090864BD5B81BB51559AFD047"/>
    <w:rsid w:val="00F13F5B"/>
  </w:style>
  <w:style w:type="paragraph" w:customStyle="1" w:styleId="C4AAAFA6CF5C4EC884C9B65B25FA0C31">
    <w:name w:val="C4AAAFA6CF5C4EC884C9B65B25FA0C31"/>
    <w:rsid w:val="00F13F5B"/>
  </w:style>
  <w:style w:type="paragraph" w:customStyle="1" w:styleId="524C3DDB202C47B5899B0C5FD61049F1">
    <w:name w:val="524C3DDB202C47B5899B0C5FD61049F1"/>
    <w:rsid w:val="00F13F5B"/>
  </w:style>
  <w:style w:type="paragraph" w:customStyle="1" w:styleId="D2766730A4FD46D599877222A48559AD">
    <w:name w:val="D2766730A4FD46D599877222A48559AD"/>
    <w:rsid w:val="00F13F5B"/>
  </w:style>
  <w:style w:type="paragraph" w:customStyle="1" w:styleId="F06187A47BF849459158632280FE7B98">
    <w:name w:val="F06187A47BF849459158632280FE7B98"/>
    <w:rsid w:val="00F13F5B"/>
  </w:style>
  <w:style w:type="paragraph" w:customStyle="1" w:styleId="E9CE94213FED4F96B4478D9C8EFF0E82">
    <w:name w:val="E9CE94213FED4F96B4478D9C8EFF0E82"/>
    <w:rsid w:val="00F13F5B"/>
  </w:style>
  <w:style w:type="paragraph" w:customStyle="1" w:styleId="B5EE9FE69BE646DDB007EFDF2A7FEED2">
    <w:name w:val="B5EE9FE69BE646DDB007EFDF2A7FEED2"/>
    <w:rsid w:val="00F13F5B"/>
  </w:style>
  <w:style w:type="paragraph" w:customStyle="1" w:styleId="6325BFF487E64269AD4F59931FEE8BA7">
    <w:name w:val="6325BFF487E64269AD4F59931FEE8BA7"/>
    <w:rsid w:val="00F13F5B"/>
  </w:style>
  <w:style w:type="paragraph" w:customStyle="1" w:styleId="ECBFB8D375DF47AA8D8BDD97BF5F853D">
    <w:name w:val="ECBFB8D375DF47AA8D8BDD97BF5F853D"/>
    <w:rsid w:val="00F13F5B"/>
  </w:style>
  <w:style w:type="paragraph" w:customStyle="1" w:styleId="04D0D96DBE314E708C3C7BFD9A252407">
    <w:name w:val="04D0D96DBE314E708C3C7BFD9A252407"/>
    <w:rsid w:val="00F13F5B"/>
  </w:style>
  <w:style w:type="paragraph" w:customStyle="1" w:styleId="88963EF419294F848F2442E456139C6A">
    <w:name w:val="88963EF419294F848F2442E456139C6A"/>
    <w:rsid w:val="00F13F5B"/>
  </w:style>
  <w:style w:type="paragraph" w:customStyle="1" w:styleId="244C938593344FF4A23DC45233FACBD7">
    <w:name w:val="244C938593344FF4A23DC45233FACBD7"/>
    <w:rsid w:val="00F13F5B"/>
  </w:style>
  <w:style w:type="paragraph" w:customStyle="1" w:styleId="9EAB3D7AC87C46CC8249732FEC70570A">
    <w:name w:val="9EAB3D7AC87C46CC8249732FEC70570A"/>
    <w:rsid w:val="00F13F5B"/>
  </w:style>
  <w:style w:type="paragraph" w:customStyle="1" w:styleId="0F68D2EF729A4C94B97B3D7DFD73F5C5">
    <w:name w:val="0F68D2EF729A4C94B97B3D7DFD73F5C5"/>
    <w:rsid w:val="00F13F5B"/>
  </w:style>
  <w:style w:type="paragraph" w:customStyle="1" w:styleId="4E315D98EE344FEC9A03D07E3C5364E0">
    <w:name w:val="4E315D98EE344FEC9A03D07E3C5364E0"/>
    <w:rsid w:val="00F13F5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5300 Cherry creek So. dr. #516  Denver CO 80246  Mailing address PO Box 460174 Denver CO 80246</CompanyAddress>
  <CompanyPhone>Phone:  720-690-2833</CompanyPhone>
  <CompanyFax/>
  <CompanyEmail>email: suziebarb8888@yahoo.com</CompanyEmail>
</CoverPageProperties>
</file>

<file path=customXml/item2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>true</outs:corruptMetadataWasLost>
</outs:outSpaceDat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2F762DA-57FE-4DB2-A5C9-E5D4ACBFE43A}">
  <ds:schemaRefs>
    <ds:schemaRef ds:uri="http://schemas.microsoft.com/office/2009/outspace/metadata"/>
  </ds:schemaRefs>
</ds:datastoreItem>
</file>

<file path=customXml/itemProps3.xml><?xml version="1.0" encoding="utf-8"?>
<ds:datastoreItem xmlns:ds="http://schemas.openxmlformats.org/officeDocument/2006/customXml" ds:itemID="{A7BE1092-ECCB-44B5-8139-94A5015DEF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AD9BD-8E2D-406D-B837-DE155596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ApothecaryResume.dotx</Template>
  <TotalTime>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Total Community Options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KLEINHANS</dc:creator>
  <cp:lastModifiedBy>VVIPublic</cp:lastModifiedBy>
  <cp:revision>2</cp:revision>
  <cp:lastPrinted>2013-06-03T17:55:00Z</cp:lastPrinted>
  <dcterms:created xsi:type="dcterms:W3CDTF">2013-10-22T19:45:00Z</dcterms:created>
  <dcterms:modified xsi:type="dcterms:W3CDTF">2013-10-22T19:45:00Z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TC018408479991</vt:lpwstr>
  </property>
</Properties>
</file>