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 w:themeColor="text1"/>
          <w:sz w:val="28"/>
        </w:rPr>
        <w:alias w:val="Author"/>
        <w:id w:val="251422"/>
        <w:placeholder>
          <w:docPart w:val="2527ED26C11542E2A409DBD2B5C044B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A96D55" w:rsidRDefault="00656174">
          <w:pPr>
            <w:pStyle w:val="ContactInformation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t>Misty Kimbrell</w:t>
          </w:r>
        </w:p>
      </w:sdtContent>
    </w:sdt>
    <w:p w:rsidR="00A96D55" w:rsidRDefault="003074E7">
      <w:pPr>
        <w:pStyle w:val="ContactInformation"/>
      </w:pPr>
      <w:r>
        <w:t>11 A Elaine Court</w:t>
      </w:r>
    </w:p>
    <w:p w:rsidR="003074E7" w:rsidRDefault="003074E7">
      <w:pPr>
        <w:pStyle w:val="ContactInformation"/>
      </w:pPr>
      <w:r>
        <w:t>Taylors, SC 29687</w:t>
      </w:r>
    </w:p>
    <w:p w:rsidR="00A96D55" w:rsidRDefault="003074E7">
      <w:pPr>
        <w:pStyle w:val="ContactInformation"/>
      </w:pPr>
      <w:r>
        <w:t>864-377-5086</w:t>
      </w:r>
    </w:p>
    <w:p w:rsidR="00A96D55" w:rsidRDefault="003074E7">
      <w:pPr>
        <w:pStyle w:val="ContactInformation"/>
      </w:pPr>
      <w:r>
        <w:t>m</w:t>
      </w:r>
      <w:r w:rsidR="00656174">
        <w:t>kimbrell65@gmail.com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A96D55">
        <w:tc>
          <w:tcPr>
            <w:tcW w:w="8856" w:type="dxa"/>
            <w:gridSpan w:val="2"/>
            <w:tcBorders>
              <w:top w:val="single" w:sz="4" w:space="0" w:color="7598D9" w:themeColor="accent2"/>
              <w:bottom w:val="single" w:sz="4" w:space="0" w:color="7598D9" w:themeColor="accent2"/>
            </w:tcBorders>
            <w:shd w:val="clear" w:color="auto" w:fill="auto"/>
          </w:tcPr>
          <w:p w:rsidR="00A96D55" w:rsidRDefault="00425DFF">
            <w:pPr>
              <w:pStyle w:val="ResumeHeading1"/>
            </w:pPr>
            <w:r>
              <w:t>Professional Profile</w:t>
            </w:r>
          </w:p>
        </w:tc>
      </w:tr>
      <w:tr w:rsidR="00A96D55">
        <w:tc>
          <w:tcPr>
            <w:tcW w:w="8856" w:type="dxa"/>
            <w:gridSpan w:val="2"/>
            <w:tcBorders>
              <w:top w:val="single" w:sz="4" w:space="0" w:color="7598D9" w:themeColor="accent2"/>
            </w:tcBorders>
          </w:tcPr>
          <w:p w:rsidR="00A96D55" w:rsidRDefault="00656174" w:rsidP="003E7AC2">
            <w:pPr>
              <w:pStyle w:val="BodyText1"/>
            </w:pPr>
            <w:r>
              <w:t>I worked as a</w:t>
            </w:r>
            <w:r w:rsidR="003074E7">
              <w:t xml:space="preserve"> quality</w:t>
            </w:r>
            <w:r>
              <w:t xml:space="preserve"> lead representative with Alphabet Inc.</w:t>
            </w:r>
            <w:r w:rsidR="003E7AC2">
              <w:t xml:space="preserve"> for 9</w:t>
            </w:r>
            <w:r w:rsidR="0000697B">
              <w:t xml:space="preserve"> years</w:t>
            </w:r>
            <w:r>
              <w:t xml:space="preserve">. I worked inspecting our </w:t>
            </w:r>
            <w:proofErr w:type="gramStart"/>
            <w:r>
              <w:t>product</w:t>
            </w:r>
            <w:r w:rsidR="0000697B">
              <w:t xml:space="preserve"> </w:t>
            </w:r>
            <w:r>
              <w:t xml:space="preserve"> to</w:t>
            </w:r>
            <w:proofErr w:type="gramEnd"/>
            <w:r>
              <w:t xml:space="preserve"> ensure quality guidelines was</w:t>
            </w:r>
            <w:r w:rsidR="0000697B">
              <w:t xml:space="preserve"> being met. I m</w:t>
            </w:r>
            <w:r>
              <w:t>aintain</w:t>
            </w:r>
            <w:r w:rsidR="0000697B">
              <w:t>ed</w:t>
            </w:r>
            <w:r>
              <w:t xml:space="preserve"> quality performance and goals on </w:t>
            </w:r>
            <w:r w:rsidR="0000697B">
              <w:t xml:space="preserve">the </w:t>
            </w:r>
            <w:r>
              <w:t>computer. Print out invoices for shipping on AS/400 programming once</w:t>
            </w:r>
            <w:r w:rsidR="0000697B">
              <w:t xml:space="preserve"> my</w:t>
            </w:r>
            <w:r>
              <w:t xml:space="preserve"> inspection was complete</w:t>
            </w:r>
            <w:r w:rsidR="003074E7">
              <w:t xml:space="preserve">. </w:t>
            </w:r>
            <w:r w:rsidR="003E7AC2">
              <w:t xml:space="preserve">I also worked as a molding machine operator. While employed with </w:t>
            </w:r>
            <w:proofErr w:type="spellStart"/>
            <w:r w:rsidR="003E7AC2">
              <w:t>Jimsco</w:t>
            </w:r>
            <w:proofErr w:type="spellEnd"/>
            <w:r w:rsidR="003E7AC2">
              <w:t>, I worked as a quality control team leader while</w:t>
            </w:r>
            <w:r w:rsidR="008A1D72">
              <w:t xml:space="preserve"> overseeing inspection of cloth like materials.</w:t>
            </w:r>
          </w:p>
        </w:tc>
      </w:tr>
      <w:tr w:rsidR="00A96D55">
        <w:tc>
          <w:tcPr>
            <w:tcW w:w="4428" w:type="dxa"/>
            <w:tcBorders>
              <w:bottom w:val="single" w:sz="4" w:space="0" w:color="7598D9" w:themeColor="accent2"/>
            </w:tcBorders>
          </w:tcPr>
          <w:p w:rsidR="00A96D55" w:rsidRDefault="00A96D55">
            <w:pPr>
              <w:pStyle w:val="BodyText1"/>
            </w:pPr>
          </w:p>
          <w:p w:rsidR="00A96D55" w:rsidRDefault="00A96D55">
            <w:pPr>
              <w:pStyle w:val="BodyText1"/>
            </w:pPr>
          </w:p>
        </w:tc>
        <w:tc>
          <w:tcPr>
            <w:tcW w:w="4428" w:type="dxa"/>
            <w:tcBorders>
              <w:bottom w:val="single" w:sz="4" w:space="0" w:color="7598D9" w:themeColor="accent2"/>
            </w:tcBorders>
          </w:tcPr>
          <w:p w:rsidR="00A96D55" w:rsidRDefault="00A96D55">
            <w:pPr>
              <w:pStyle w:val="BodyText1"/>
            </w:pPr>
          </w:p>
        </w:tc>
      </w:tr>
      <w:tr w:rsidR="00A96D55">
        <w:tc>
          <w:tcPr>
            <w:tcW w:w="8856" w:type="dxa"/>
            <w:gridSpan w:val="2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A96D55" w:rsidRDefault="00425DFF">
            <w:pPr>
              <w:pStyle w:val="ResumeHeading1"/>
            </w:pPr>
            <w:r>
              <w:t>Professional Experience</w:t>
            </w:r>
          </w:p>
        </w:tc>
      </w:tr>
      <w:tr w:rsidR="00A96D55">
        <w:tc>
          <w:tcPr>
            <w:tcW w:w="8856" w:type="dxa"/>
            <w:gridSpan w:val="2"/>
            <w:tcBorders>
              <w:top w:val="single" w:sz="4" w:space="0" w:color="7598D9" w:themeColor="accent2"/>
            </w:tcBorders>
          </w:tcPr>
          <w:p w:rsidR="00A96D55" w:rsidRDefault="00BD34C2">
            <w:pPr>
              <w:pStyle w:val="CompanyInformation"/>
            </w:pPr>
            <w:r>
              <w:t>Alphabet Inc.</w:t>
            </w:r>
          </w:p>
          <w:p w:rsidR="00BD34C2" w:rsidRDefault="008A1D72">
            <w:pPr>
              <w:pStyle w:val="DatesofEmployment"/>
            </w:pPr>
            <w:r>
              <w:t>Quality Control Team Leader</w:t>
            </w:r>
          </w:p>
          <w:p w:rsidR="00A96D55" w:rsidRDefault="004C7B62">
            <w:pPr>
              <w:pStyle w:val="DatesofEmployment"/>
            </w:pPr>
            <w:sdt>
              <w:sdtPr>
                <w:id w:val="278635178"/>
                <w:placeholder>
                  <w:docPart w:val="48484A55A7A6432187C13BFA9BEEDEAD"/>
                </w:placeholder>
                <w:date w:fullDate="2004-07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074E7">
                  <w:t>July 2004</w:t>
                </w:r>
              </w:sdtContent>
            </w:sdt>
            <w:r w:rsidR="00425DFF">
              <w:t xml:space="preserve"> – </w:t>
            </w:r>
            <w:sdt>
              <w:sdtPr>
                <w:id w:val="278635180"/>
                <w:placeholder>
                  <w:docPart w:val="310C90C53DF34801A5E3EF7D0D812095"/>
                </w:placeholder>
                <w:date w:fullDate="2013-10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E7AC2">
                  <w:t>October 2013</w:t>
                </w:r>
              </w:sdtContent>
            </w:sdt>
          </w:p>
          <w:p w:rsidR="003E7AC2" w:rsidRDefault="003E7AC2">
            <w:pPr>
              <w:pStyle w:val="ResumeHeading2"/>
            </w:pPr>
          </w:p>
          <w:p w:rsidR="00A96D55" w:rsidRDefault="00425DFF">
            <w:pPr>
              <w:pStyle w:val="ResumeHeading2"/>
            </w:pPr>
            <w:r>
              <w:t>Achievements:</w:t>
            </w:r>
          </w:p>
          <w:p w:rsidR="00A96D55" w:rsidRDefault="003E7AC2" w:rsidP="003E7AC2">
            <w:pPr>
              <w:pStyle w:val="IndentedBodyText"/>
              <w:ind w:left="0"/>
            </w:pPr>
            <w:r>
              <w:t xml:space="preserve">           </w:t>
            </w:r>
            <w:r w:rsidR="00BD34C2">
              <w:t>After just 3 short months I was promoted to lead person in the Quality /Shipping Dept.</w:t>
            </w:r>
          </w:p>
          <w:p w:rsidR="003E7AC2" w:rsidRDefault="003E7AC2">
            <w:pPr>
              <w:pStyle w:val="IndentedBodyText"/>
            </w:pPr>
          </w:p>
          <w:p w:rsidR="00A96D55" w:rsidRDefault="00425DFF">
            <w:pPr>
              <w:pStyle w:val="ResumeHeading2"/>
            </w:pPr>
            <w:r>
              <w:t>Responsibilities:</w:t>
            </w:r>
          </w:p>
          <w:p w:rsidR="00A96D55" w:rsidRDefault="00BD34C2">
            <w:pPr>
              <w:pStyle w:val="IndentedBodyText"/>
            </w:pPr>
            <w:r>
              <w:t>Inspection/Customer Service</w:t>
            </w:r>
          </w:p>
          <w:p w:rsidR="00A96D55" w:rsidRDefault="00BD34C2">
            <w:pPr>
              <w:pStyle w:val="IndentedBodyText"/>
              <w:rPr>
                <w:sz w:val="22"/>
              </w:rPr>
            </w:pPr>
            <w:r>
              <w:t>Lead Personnel</w:t>
            </w:r>
          </w:p>
          <w:p w:rsidR="00A96D55" w:rsidRDefault="00BD34C2">
            <w:pPr>
              <w:pStyle w:val="IndentedBodyText"/>
              <w:rPr>
                <w:sz w:val="22"/>
              </w:rPr>
            </w:pPr>
            <w:r>
              <w:t>Computer</w:t>
            </w:r>
          </w:p>
          <w:p w:rsidR="00A96D55" w:rsidRDefault="00BD34C2" w:rsidP="003074E7">
            <w:pPr>
              <w:pStyle w:val="IndentedBodyText"/>
            </w:pPr>
            <w:r>
              <w:t>Invoicing</w:t>
            </w:r>
          </w:p>
          <w:p w:rsidR="003E7AC2" w:rsidRDefault="003E7AC2" w:rsidP="003074E7">
            <w:pPr>
              <w:pStyle w:val="IndentedBodyText"/>
            </w:pPr>
            <w:r>
              <w:t>Machine operator</w:t>
            </w:r>
          </w:p>
          <w:p w:rsidR="003E7AC2" w:rsidRDefault="003E7AC2" w:rsidP="003074E7">
            <w:pPr>
              <w:pStyle w:val="IndentedBodyText"/>
            </w:pPr>
          </w:p>
          <w:p w:rsidR="003E7AC2" w:rsidRDefault="003E7AC2" w:rsidP="003074E7">
            <w:pPr>
              <w:pStyle w:val="IndentedBodyText"/>
              <w:rPr>
                <w:sz w:val="22"/>
              </w:rPr>
            </w:pPr>
          </w:p>
          <w:p w:rsidR="003074E7" w:rsidRPr="003074E7" w:rsidRDefault="003074E7" w:rsidP="003074E7">
            <w:pPr>
              <w:pStyle w:val="IndentedBodyText"/>
              <w:rPr>
                <w:sz w:val="22"/>
              </w:rPr>
            </w:pPr>
            <w:r>
              <w:rPr>
                <w:sz w:val="22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A96D55">
        <w:tc>
          <w:tcPr>
            <w:tcW w:w="8856" w:type="dxa"/>
            <w:gridSpan w:val="2"/>
          </w:tcPr>
          <w:p w:rsidR="003074E7" w:rsidRDefault="003074E7">
            <w:pPr>
              <w:pStyle w:val="CompanyInformation"/>
            </w:pPr>
            <w:bookmarkStart w:id="0" w:name="_GoBack"/>
            <w:bookmarkEnd w:id="0"/>
          </w:p>
          <w:p w:rsidR="00A96D55" w:rsidRPr="008A1D72" w:rsidRDefault="00BD34C2">
            <w:pPr>
              <w:pStyle w:val="CompanyInformation"/>
            </w:pPr>
            <w:proofErr w:type="spellStart"/>
            <w:r>
              <w:t>Jimsco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</w:p>
          <w:p w:rsidR="00A96D55" w:rsidRPr="008A1D72" w:rsidRDefault="003E7AC2">
            <w:pPr>
              <w:pStyle w:val="YourTitle"/>
              <w:rPr>
                <w:i w:val="0"/>
              </w:rPr>
            </w:pPr>
            <w:r w:rsidRPr="008A1D72">
              <w:rPr>
                <w:i w:val="0"/>
              </w:rPr>
              <w:t xml:space="preserve">Quality Control </w:t>
            </w:r>
            <w:r w:rsidR="008A1D72" w:rsidRPr="008A1D72">
              <w:rPr>
                <w:i w:val="0"/>
              </w:rPr>
              <w:t>Team Leader</w:t>
            </w:r>
          </w:p>
          <w:p w:rsidR="00A96D55" w:rsidRDefault="004C7B62">
            <w:pPr>
              <w:pStyle w:val="DatesofEmployment"/>
            </w:pPr>
            <w:sdt>
              <w:sdtPr>
                <w:id w:val="278635188"/>
                <w:placeholder>
                  <w:docPart w:val="D96442B0AD3F4A3182540BB693F8C74D"/>
                </w:placeholder>
                <w:date w:fullDate="1998-04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074E7">
                  <w:t>April 1998</w:t>
                </w:r>
              </w:sdtContent>
            </w:sdt>
            <w:r w:rsidR="00425DFF">
              <w:t xml:space="preserve"> – </w:t>
            </w:r>
            <w:sdt>
              <w:sdtPr>
                <w:id w:val="278635190"/>
                <w:placeholder>
                  <w:docPart w:val="6C3214F8F75846EBA36165D2BCEE8054"/>
                </w:placeholder>
                <w:date w:fullDate="2004-06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074E7">
                  <w:t>June 2004</w:t>
                </w:r>
              </w:sdtContent>
            </w:sdt>
          </w:p>
          <w:p w:rsidR="003074E7" w:rsidRDefault="003074E7">
            <w:pPr>
              <w:pStyle w:val="ResumeHeading2"/>
            </w:pPr>
          </w:p>
          <w:p w:rsidR="00A96D55" w:rsidRDefault="00425DFF">
            <w:pPr>
              <w:pStyle w:val="ResumeHeading2"/>
            </w:pPr>
            <w:r>
              <w:t>Achievements:</w:t>
            </w:r>
          </w:p>
          <w:p w:rsidR="00A96D55" w:rsidRDefault="00BD34C2">
            <w:pPr>
              <w:pStyle w:val="IndentedBodyText"/>
            </w:pPr>
            <w:r>
              <w:t>Rewards for perfect attendance</w:t>
            </w:r>
          </w:p>
          <w:p w:rsidR="00BD34C2" w:rsidRDefault="00BD34C2">
            <w:pPr>
              <w:pStyle w:val="IndentedBodyText"/>
            </w:pPr>
            <w:r>
              <w:t>Longest running team accident free</w:t>
            </w:r>
          </w:p>
          <w:p w:rsidR="003074E7" w:rsidRDefault="003074E7">
            <w:pPr>
              <w:pStyle w:val="IndentedBodyText"/>
              <w:rPr>
                <w:sz w:val="22"/>
              </w:rPr>
            </w:pPr>
          </w:p>
          <w:p w:rsidR="00A96D55" w:rsidRDefault="00A96D55">
            <w:pPr>
              <w:pStyle w:val="IndentedBodyText"/>
              <w:rPr>
                <w:sz w:val="22"/>
              </w:rPr>
            </w:pPr>
          </w:p>
          <w:p w:rsidR="00A96D55" w:rsidRDefault="00425DFF" w:rsidP="003E7AC2">
            <w:pPr>
              <w:pStyle w:val="ResumeHeading2"/>
            </w:pPr>
            <w:r>
              <w:t>Responsibilities:</w:t>
            </w:r>
          </w:p>
          <w:p w:rsidR="00A96D55" w:rsidRDefault="00BD34C2">
            <w:pPr>
              <w:pStyle w:val="IndentedBodyText"/>
              <w:rPr>
                <w:sz w:val="22"/>
              </w:rPr>
            </w:pPr>
            <w:r>
              <w:t>Maintain quality product</w:t>
            </w:r>
          </w:p>
          <w:p w:rsidR="00A96D55" w:rsidRDefault="00BD34C2">
            <w:pPr>
              <w:pStyle w:val="IndentedBodyText"/>
            </w:pPr>
            <w:r>
              <w:t>Meet performance standards</w:t>
            </w:r>
          </w:p>
          <w:p w:rsidR="003074E7" w:rsidRDefault="003074E7">
            <w:pPr>
              <w:pStyle w:val="IndentedBodyText"/>
            </w:pPr>
            <w:r>
              <w:t>Quality Control Associate</w:t>
            </w:r>
          </w:p>
          <w:p w:rsidR="003074E7" w:rsidRDefault="003074E7">
            <w:pPr>
              <w:pStyle w:val="IndentedBodyText"/>
              <w:rPr>
                <w:sz w:val="22"/>
              </w:rPr>
            </w:pPr>
            <w:r>
              <w:t>Quality Control Lead</w:t>
            </w:r>
          </w:p>
          <w:p w:rsidR="00A96D55" w:rsidRDefault="00A96D55">
            <w:pPr>
              <w:pStyle w:val="IndentedBodyText"/>
            </w:pPr>
          </w:p>
        </w:tc>
      </w:tr>
      <w:tr w:rsidR="00BD34C2">
        <w:tc>
          <w:tcPr>
            <w:tcW w:w="8856" w:type="dxa"/>
            <w:gridSpan w:val="2"/>
          </w:tcPr>
          <w:p w:rsidR="00BD34C2" w:rsidRDefault="00BD34C2">
            <w:pPr>
              <w:pStyle w:val="CompanyInformation"/>
            </w:pPr>
          </w:p>
        </w:tc>
      </w:tr>
    </w:tbl>
    <w:p w:rsidR="00A96D55" w:rsidRDefault="00A96D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96D55">
        <w:tc>
          <w:tcPr>
            <w:tcW w:w="8856" w:type="dxa"/>
            <w:tcBorders>
              <w:bottom w:val="single" w:sz="4" w:space="0" w:color="7598D9" w:themeColor="accent2"/>
            </w:tcBorders>
          </w:tcPr>
          <w:p w:rsidR="00A96D55" w:rsidRDefault="00A96D55">
            <w:pPr>
              <w:pStyle w:val="IndentedBodyText"/>
              <w:rPr>
                <w:sz w:val="22"/>
              </w:rPr>
            </w:pPr>
          </w:p>
          <w:p w:rsidR="00A96D55" w:rsidRDefault="00A96D55">
            <w:pPr>
              <w:pStyle w:val="IndentedBodyText"/>
            </w:pPr>
          </w:p>
        </w:tc>
      </w:tr>
      <w:tr w:rsidR="00A96D55"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A96D55" w:rsidRDefault="00425DFF">
            <w:pPr>
              <w:pStyle w:val="ResumeHeading1"/>
            </w:pPr>
            <w:r>
              <w:t>Education</w:t>
            </w:r>
          </w:p>
        </w:tc>
      </w:tr>
      <w:tr w:rsidR="00A96D55"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F3311E" w:rsidRDefault="00F3311E">
            <w:pPr>
              <w:pStyle w:val="BodyText1"/>
            </w:pPr>
            <w:r>
              <w:t>Greenwood High School: GED</w:t>
            </w:r>
          </w:p>
          <w:p w:rsidR="00A96D55" w:rsidRDefault="00A96D55">
            <w:pPr>
              <w:pStyle w:val="BodyText1"/>
            </w:pPr>
          </w:p>
          <w:sdt>
            <w:sdtPr>
              <w:id w:val="278635207"/>
              <w:placeholder>
                <w:docPart w:val="CA07593699A74BCDB036450A93118101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A96D55" w:rsidRDefault="00F3311E" w:rsidP="00F3311E">
                <w:pPr>
                  <w:pStyle w:val="BodyText1"/>
                </w:pPr>
                <w:r>
                  <w:t>Piedmont Technical College: Bu</w:t>
                </w:r>
                <w:r w:rsidR="003074E7">
                  <w:t xml:space="preserve">siness Management </w:t>
                </w:r>
              </w:p>
            </w:sdtContent>
          </w:sdt>
        </w:tc>
      </w:tr>
    </w:tbl>
    <w:p w:rsidR="00A96D55" w:rsidRDefault="00A96D55"/>
    <w:sectPr w:rsidR="00A96D55" w:rsidSect="00A96D55">
      <w:head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62" w:rsidRDefault="004C7B62">
      <w:r>
        <w:separator/>
      </w:r>
    </w:p>
  </w:endnote>
  <w:endnote w:type="continuationSeparator" w:id="0">
    <w:p w:rsidR="004C7B62" w:rsidRDefault="004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62" w:rsidRDefault="004C7B62">
      <w:r>
        <w:separator/>
      </w:r>
    </w:p>
  </w:footnote>
  <w:footnote w:type="continuationSeparator" w:id="0">
    <w:p w:rsidR="004C7B62" w:rsidRDefault="004C7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55" w:rsidRDefault="00425DFF">
    <w:pPr>
      <w:pStyle w:val="ResumeHeader"/>
    </w:pPr>
    <w:r>
      <w:ptab w:relativeTo="margin" w:alignment="left" w:leader="none"/>
    </w:r>
    <w:sdt>
      <w:sdtPr>
        <w:alias w:val="Author"/>
        <w:id w:val="251850"/>
        <w:placeholder>
          <w:docPart w:val="0B256754B5C64106B2696DEAA627501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656174">
          <w:t xml:space="preserve">Misty </w:t>
        </w:r>
        <w:proofErr w:type="spellStart"/>
        <w:r w:rsidR="00656174">
          <w:t>Kimbrell</w:t>
        </w:r>
        <w:proofErr w:type="spellEnd"/>
      </w:sdtContent>
    </w:sdt>
    <w:r>
      <w:t xml:space="preserve"> </w:t>
    </w:r>
    <w:r>
      <w:rPr>
        <w:rFonts w:ascii="Calibri" w:hAnsi="Calibri"/>
      </w:rPr>
      <w:t>•</w:t>
    </w:r>
    <w:r>
      <w:t xml:space="preserve"> </w:t>
    </w:r>
    <w:r w:rsidR="003074E7">
      <w:t>864-377-5086</w:t>
    </w:r>
    <w:r>
      <w:rPr>
        <w:rFonts w:ascii="Calibri" w:hAnsi="Calibri"/>
      </w:rPr>
      <w:t xml:space="preserve">• </w:t>
    </w:r>
    <w:r w:rsidR="00F3311E">
      <w:rPr>
        <w:rFonts w:ascii="Calibri" w:hAnsi="Calibri"/>
      </w:rPr>
      <w:t>mkimbrell65@gmail.com</w:t>
    </w:r>
    <w:r>
      <w:rPr>
        <w:rFonts w:ascii="Calibri" w:hAnsi="Calibri"/>
      </w:rPr>
      <w:tab/>
      <w:t xml:space="preserve">Page </w:t>
    </w:r>
    <w:r w:rsidR="00B67022">
      <w:fldChar w:fldCharType="begin"/>
    </w:r>
    <w:r w:rsidR="00B67022">
      <w:instrText xml:space="preserve"> PAGE  \* MERGEFORMAT </w:instrText>
    </w:r>
    <w:r w:rsidR="00B67022">
      <w:fldChar w:fldCharType="separate"/>
    </w:r>
    <w:r w:rsidR="008A1D72" w:rsidRPr="008A1D72">
      <w:rPr>
        <w:rFonts w:ascii="Calibri" w:hAnsi="Calibri"/>
        <w:noProof/>
      </w:rPr>
      <w:t>2</w:t>
    </w:r>
    <w:r w:rsidR="00B67022">
      <w:rPr>
        <w:rFonts w:ascii="Calibri" w:hAnsi="Calibri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58A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A2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726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0742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74"/>
    <w:rsid w:val="0000697B"/>
    <w:rsid w:val="003074E7"/>
    <w:rsid w:val="003E7AC2"/>
    <w:rsid w:val="00425DFF"/>
    <w:rsid w:val="00486064"/>
    <w:rsid w:val="00492D4A"/>
    <w:rsid w:val="004C7B62"/>
    <w:rsid w:val="00656174"/>
    <w:rsid w:val="008A1D72"/>
    <w:rsid w:val="00902682"/>
    <w:rsid w:val="00A96D55"/>
    <w:rsid w:val="00B67022"/>
    <w:rsid w:val="00BD34C2"/>
    <w:rsid w:val="00E0336A"/>
    <w:rsid w:val="00F3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uiPriority="9" w:qFormat="1"/>
    <w:lsdException w:name="List Number" w:uiPriority="9" w:qFormat="1"/>
    <w:lsdException w:name="List Bullet 2" w:uiPriority="10" w:qFormat="1"/>
    <w:lsdException w:name="List Number 2" w:uiPriority="10" w:qFormat="1"/>
    <w:lsdException w:name="Title" w:uiPriority="4" w:qFormat="1"/>
    <w:lsdException w:name="List Continue" w:uiPriority="9" w:qFormat="1"/>
    <w:lsdException w:name="List Continue 2" w:uiPriority="10" w:qFormat="1"/>
    <w:lsdException w:name="Subtitle" w:uiPriority="5" w:qFormat="1"/>
    <w:lsdException w:name="Block Text" w:uiPriority="3" w:qFormat="1"/>
    <w:lsdException w:name="Strong" w:uiPriority="2" w:qFormat="1"/>
    <w:lsdException w:name="Emphasis" w:uiPriority="2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29" w:qFormat="1"/>
    <w:lsdException w:name="Quote" w:uiPriority="2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96D55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96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sid w:val="00A96D55"/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paragraph" w:customStyle="1" w:styleId="YourName">
    <w:name w:val="Your Name"/>
    <w:basedOn w:val="Normal"/>
    <w:qFormat/>
    <w:rsid w:val="00A96D55"/>
    <w:pPr>
      <w:spacing w:after="0"/>
    </w:pPr>
    <w:rPr>
      <w:color w:val="000000" w:themeColor="text1"/>
      <w:sz w:val="28"/>
    </w:rPr>
  </w:style>
  <w:style w:type="paragraph" w:customStyle="1" w:styleId="ContactInformation">
    <w:name w:val="Contact Information"/>
    <w:basedOn w:val="Normal"/>
    <w:qFormat/>
    <w:rsid w:val="00A96D55"/>
    <w:pPr>
      <w:spacing w:after="280"/>
      <w:contextualSpacing/>
    </w:pPr>
    <w:rPr>
      <w:color w:val="7598D9" w:themeColor="accent2"/>
    </w:rPr>
  </w:style>
  <w:style w:type="paragraph" w:customStyle="1" w:styleId="ResumeHeading1">
    <w:name w:val="Resume Heading 1"/>
    <w:basedOn w:val="Normal"/>
    <w:qFormat/>
    <w:rsid w:val="00A96D55"/>
    <w:pPr>
      <w:spacing w:before="120" w:after="120" w:line="240" w:lineRule="auto"/>
    </w:pPr>
    <w:rPr>
      <w:b/>
      <w:caps/>
      <w:color w:val="7598D9" w:themeColor="accent2"/>
    </w:rPr>
  </w:style>
  <w:style w:type="paragraph" w:customStyle="1" w:styleId="BodyText1">
    <w:name w:val="Body Text 1"/>
    <w:basedOn w:val="Normal"/>
    <w:qFormat/>
    <w:rsid w:val="00A96D55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A96D55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A96D55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A96D55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A96D55"/>
    <w:pPr>
      <w:spacing w:before="120" w:after="120" w:line="240" w:lineRule="auto"/>
      <w:ind w:left="346"/>
    </w:pPr>
    <w:rPr>
      <w:color w:val="7598D9" w:themeColor="accent2"/>
    </w:rPr>
  </w:style>
  <w:style w:type="paragraph" w:customStyle="1" w:styleId="IndentedBodyText">
    <w:name w:val="Indented Body Text"/>
    <w:basedOn w:val="Normal"/>
    <w:qFormat/>
    <w:rsid w:val="00A96D55"/>
    <w:pPr>
      <w:spacing w:before="40" w:line="240" w:lineRule="auto"/>
      <w:ind w:left="504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D55"/>
  </w:style>
  <w:style w:type="paragraph" w:styleId="Footer">
    <w:name w:val="footer"/>
    <w:basedOn w:val="Normal"/>
    <w:link w:val="Foot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D55"/>
  </w:style>
  <w:style w:type="paragraph" w:customStyle="1" w:styleId="ResumeHeader">
    <w:name w:val="Resume Header"/>
    <w:basedOn w:val="Header"/>
    <w:qFormat/>
    <w:rsid w:val="00A96D55"/>
    <w:pPr>
      <w:tabs>
        <w:tab w:val="clear" w:pos="4680"/>
        <w:tab w:val="clear" w:pos="9360"/>
        <w:tab w:val="right" w:pos="8730"/>
      </w:tabs>
    </w:pPr>
    <w:rPr>
      <w:color w:val="7598D9" w:themeColor="accent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F331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uiPriority="9" w:qFormat="1"/>
    <w:lsdException w:name="List Number" w:uiPriority="9" w:qFormat="1"/>
    <w:lsdException w:name="List Bullet 2" w:uiPriority="10" w:qFormat="1"/>
    <w:lsdException w:name="List Number 2" w:uiPriority="10" w:qFormat="1"/>
    <w:lsdException w:name="Title" w:uiPriority="4" w:qFormat="1"/>
    <w:lsdException w:name="List Continue" w:uiPriority="9" w:qFormat="1"/>
    <w:lsdException w:name="List Continue 2" w:uiPriority="10" w:qFormat="1"/>
    <w:lsdException w:name="Subtitle" w:uiPriority="5" w:qFormat="1"/>
    <w:lsdException w:name="Block Text" w:uiPriority="3" w:qFormat="1"/>
    <w:lsdException w:name="Strong" w:uiPriority="2" w:qFormat="1"/>
    <w:lsdException w:name="Emphasis" w:uiPriority="2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29" w:qFormat="1"/>
    <w:lsdException w:name="Quote" w:uiPriority="2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96D55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96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sid w:val="00A96D55"/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paragraph" w:customStyle="1" w:styleId="YourName">
    <w:name w:val="Your Name"/>
    <w:basedOn w:val="Normal"/>
    <w:qFormat/>
    <w:rsid w:val="00A96D55"/>
    <w:pPr>
      <w:spacing w:after="0"/>
    </w:pPr>
    <w:rPr>
      <w:color w:val="000000" w:themeColor="text1"/>
      <w:sz w:val="28"/>
    </w:rPr>
  </w:style>
  <w:style w:type="paragraph" w:customStyle="1" w:styleId="ContactInformation">
    <w:name w:val="Contact Information"/>
    <w:basedOn w:val="Normal"/>
    <w:qFormat/>
    <w:rsid w:val="00A96D55"/>
    <w:pPr>
      <w:spacing w:after="280"/>
      <w:contextualSpacing/>
    </w:pPr>
    <w:rPr>
      <w:color w:val="7598D9" w:themeColor="accent2"/>
    </w:rPr>
  </w:style>
  <w:style w:type="paragraph" w:customStyle="1" w:styleId="ResumeHeading1">
    <w:name w:val="Resume Heading 1"/>
    <w:basedOn w:val="Normal"/>
    <w:qFormat/>
    <w:rsid w:val="00A96D55"/>
    <w:pPr>
      <w:spacing w:before="120" w:after="120" w:line="240" w:lineRule="auto"/>
    </w:pPr>
    <w:rPr>
      <w:b/>
      <w:caps/>
      <w:color w:val="7598D9" w:themeColor="accent2"/>
    </w:rPr>
  </w:style>
  <w:style w:type="paragraph" w:customStyle="1" w:styleId="BodyText1">
    <w:name w:val="Body Text 1"/>
    <w:basedOn w:val="Normal"/>
    <w:qFormat/>
    <w:rsid w:val="00A96D55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A96D55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A96D55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A96D55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A96D55"/>
    <w:pPr>
      <w:spacing w:before="120" w:after="120" w:line="240" w:lineRule="auto"/>
      <w:ind w:left="346"/>
    </w:pPr>
    <w:rPr>
      <w:color w:val="7598D9" w:themeColor="accent2"/>
    </w:rPr>
  </w:style>
  <w:style w:type="paragraph" w:customStyle="1" w:styleId="IndentedBodyText">
    <w:name w:val="Indented Body Text"/>
    <w:basedOn w:val="Normal"/>
    <w:qFormat/>
    <w:rsid w:val="00A96D55"/>
    <w:pPr>
      <w:spacing w:before="40" w:line="240" w:lineRule="auto"/>
      <w:ind w:left="504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D55"/>
  </w:style>
  <w:style w:type="paragraph" w:styleId="Footer">
    <w:name w:val="footer"/>
    <w:basedOn w:val="Normal"/>
    <w:link w:val="Foot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D55"/>
  </w:style>
  <w:style w:type="paragraph" w:customStyle="1" w:styleId="ResumeHeader">
    <w:name w:val="Resume Header"/>
    <w:basedOn w:val="Header"/>
    <w:qFormat/>
    <w:rsid w:val="00A96D55"/>
    <w:pPr>
      <w:tabs>
        <w:tab w:val="clear" w:pos="4680"/>
        <w:tab w:val="clear" w:pos="9360"/>
        <w:tab w:val="right" w:pos="8730"/>
      </w:tabs>
    </w:pPr>
    <w:rPr>
      <w:color w:val="7598D9" w:themeColor="accent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F33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iyiah\AppData\Roaming\Microsoft\Templates\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27ED26C11542E2A409DBD2B5C04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84930-1F77-4994-A6DB-C9D6D4BF1466}"/>
      </w:docPartPr>
      <w:docPartBody>
        <w:p w:rsidR="00462713" w:rsidRDefault="00B62A01">
          <w:pPr>
            <w:pStyle w:val="2527ED26C11542E2A409DBD2B5C044BC"/>
          </w:pPr>
          <w:r>
            <w:rPr>
              <w:color w:val="000000" w:themeColor="text1"/>
              <w:sz w:val="28"/>
            </w:rPr>
            <w:t>[Your Name]</w:t>
          </w:r>
        </w:p>
      </w:docPartBody>
    </w:docPart>
    <w:docPart>
      <w:docPartPr>
        <w:name w:val="48484A55A7A6432187C13BFA9BEE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80FA2-A807-4A3B-9E2F-EE6D13168AE6}"/>
      </w:docPartPr>
      <w:docPartBody>
        <w:p w:rsidR="00462713" w:rsidRDefault="00B62A01">
          <w:pPr>
            <w:pStyle w:val="48484A55A7A6432187C13BFA9BEEDEAD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310C90C53DF34801A5E3EF7D0D812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074BA-8490-4AE1-83FE-D6738393B028}"/>
      </w:docPartPr>
      <w:docPartBody>
        <w:p w:rsidR="00462713" w:rsidRDefault="00B62A01">
          <w:pPr>
            <w:pStyle w:val="310C90C53DF34801A5E3EF7D0D812095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96442B0AD3F4A3182540BB693F8C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227A9-4FF6-495C-AB66-329D2AE7B73C}"/>
      </w:docPartPr>
      <w:docPartBody>
        <w:p w:rsidR="00462713" w:rsidRDefault="00B62A01">
          <w:pPr>
            <w:pStyle w:val="D96442B0AD3F4A3182540BB693F8C74D"/>
          </w:pPr>
          <w:r>
            <w:t>[</w:t>
          </w:r>
          <w:r>
            <w:rPr>
              <w:rStyle w:val="PlaceholderText"/>
            </w:rPr>
            <w:t>Start Date]</w:t>
          </w:r>
        </w:p>
      </w:docPartBody>
    </w:docPart>
    <w:docPart>
      <w:docPartPr>
        <w:name w:val="6C3214F8F75846EBA36165D2BCEE8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52DB-C11B-4BA7-81B5-D85BF5DFECC0}"/>
      </w:docPartPr>
      <w:docPartBody>
        <w:p w:rsidR="00462713" w:rsidRDefault="00B62A01">
          <w:pPr>
            <w:pStyle w:val="6C3214F8F75846EBA36165D2BCEE8054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B256754B5C64106B2696DEAA6275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24B01-072E-414E-865A-CDFAB09EC05B}"/>
      </w:docPartPr>
      <w:docPartBody>
        <w:p w:rsidR="00462713" w:rsidRDefault="00B62A01">
          <w:pPr>
            <w:pStyle w:val="0B256754B5C64106B2696DEAA6275010"/>
          </w:pPr>
          <w:r>
            <w:t>[Job responsibility]</w:t>
          </w:r>
        </w:p>
      </w:docPartBody>
    </w:docPart>
    <w:docPart>
      <w:docPartPr>
        <w:name w:val="CA07593699A74BCDB036450A93118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2B3E2-E0D9-4D4C-B737-75ABCDB4AB28}"/>
      </w:docPartPr>
      <w:docPartBody>
        <w:p w:rsidR="00462713" w:rsidRDefault="00B62A01">
          <w:pPr>
            <w:pStyle w:val="CA07593699A74BCDB036450A93118101"/>
          </w:pPr>
          <w:r>
            <w:rPr>
              <w:rStyle w:val="PlaceholderText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01"/>
    <w:rsid w:val="000D6480"/>
    <w:rsid w:val="00462713"/>
    <w:rsid w:val="00B62A01"/>
    <w:rsid w:val="00D2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27ED26C11542E2A409DBD2B5C044BC">
    <w:name w:val="2527ED26C11542E2A409DBD2B5C044BC"/>
  </w:style>
  <w:style w:type="paragraph" w:customStyle="1" w:styleId="30A771DB14634B3098F4AE2561E5DA47">
    <w:name w:val="30A771DB14634B3098F4AE2561E5DA47"/>
  </w:style>
  <w:style w:type="paragraph" w:customStyle="1" w:styleId="909E2AA2ED3D4FF0B29244E6D8A3A2E7">
    <w:name w:val="909E2AA2ED3D4FF0B29244E6D8A3A2E7"/>
  </w:style>
  <w:style w:type="paragraph" w:customStyle="1" w:styleId="AE842107D7F945FBB3B1060CCD17D90F">
    <w:name w:val="AE842107D7F945FBB3B1060CCD17D90F"/>
  </w:style>
  <w:style w:type="paragraph" w:customStyle="1" w:styleId="8AE49380CC1746588F6886BD679AD9B7">
    <w:name w:val="8AE49380CC1746588F6886BD679AD9B7"/>
  </w:style>
  <w:style w:type="paragraph" w:customStyle="1" w:styleId="97E96A629E734615A6BD190952FBFF1D">
    <w:name w:val="97E96A629E734615A6BD190952FBFF1D"/>
  </w:style>
  <w:style w:type="paragraph" w:customStyle="1" w:styleId="8F0F3230CEB14B4AA43A621AFA943E51">
    <w:name w:val="8F0F3230CEB14B4AA43A621AFA943E51"/>
  </w:style>
  <w:style w:type="paragraph" w:customStyle="1" w:styleId="EC6CF634286E4B99AED91F7E71D610E5">
    <w:name w:val="EC6CF634286E4B99AED91F7E71D610E5"/>
  </w:style>
  <w:style w:type="paragraph" w:customStyle="1" w:styleId="27CD999033D64E948F475AE097C36969">
    <w:name w:val="27CD999033D64E948F475AE097C36969"/>
  </w:style>
  <w:style w:type="paragraph" w:customStyle="1" w:styleId="44CCB8DEDF6A48738A793565996E2648">
    <w:name w:val="44CCB8DEDF6A48738A793565996E2648"/>
  </w:style>
  <w:style w:type="paragraph" w:customStyle="1" w:styleId="CFD9C58A03F0410587B61FA9004594E5">
    <w:name w:val="CFD9C58A03F0410587B61FA9004594E5"/>
  </w:style>
  <w:style w:type="paragraph" w:customStyle="1" w:styleId="4CFF4942C36A453EBB1EDA7D37E9B384">
    <w:name w:val="4CFF4942C36A453EBB1EDA7D37E9B384"/>
  </w:style>
  <w:style w:type="paragraph" w:customStyle="1" w:styleId="DDDC19E1E88745F487811FA5B2B7552D">
    <w:name w:val="DDDC19E1E88745F487811FA5B2B7552D"/>
  </w:style>
  <w:style w:type="paragraph" w:customStyle="1" w:styleId="85F99B3FC4AD4A5FB5555B8254965CAE">
    <w:name w:val="85F99B3FC4AD4A5FB5555B8254965CAE"/>
  </w:style>
  <w:style w:type="paragraph" w:customStyle="1" w:styleId="CFD56F2662BC404A9D132D5F92F81418">
    <w:name w:val="CFD56F2662BC404A9D132D5F92F81418"/>
  </w:style>
  <w:style w:type="paragraph" w:customStyle="1" w:styleId="1533A7673B27463BBE93D5D8659F081E">
    <w:name w:val="1533A7673B27463BBE93D5D8659F081E"/>
  </w:style>
  <w:style w:type="paragraph" w:customStyle="1" w:styleId="C4119361162D4CEE9EE33D406DF0D869">
    <w:name w:val="C4119361162D4CEE9EE33D406DF0D869"/>
  </w:style>
  <w:style w:type="paragraph" w:customStyle="1" w:styleId="45949234D9CB4DA5A6B6E363A9808ED8">
    <w:name w:val="45949234D9CB4DA5A6B6E363A9808ED8"/>
  </w:style>
  <w:style w:type="paragraph" w:customStyle="1" w:styleId="2226040996B247BFBD5E4B5525F69CA8">
    <w:name w:val="2226040996B247BFBD5E4B5525F69CA8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48484A55A7A6432187C13BFA9BEEDEAD">
    <w:name w:val="48484A55A7A6432187C13BFA9BEEDEAD"/>
  </w:style>
  <w:style w:type="paragraph" w:customStyle="1" w:styleId="310C90C53DF34801A5E3EF7D0D812095">
    <w:name w:val="310C90C53DF34801A5E3EF7D0D812095"/>
  </w:style>
  <w:style w:type="paragraph" w:customStyle="1" w:styleId="A3B61E6195F44C4D8DCB22F2E411814B">
    <w:name w:val="A3B61E6195F44C4D8DCB22F2E411814B"/>
  </w:style>
  <w:style w:type="paragraph" w:customStyle="1" w:styleId="B7D1C2B8B54F4142981DA1A6DA4D7C5C">
    <w:name w:val="B7D1C2B8B54F4142981DA1A6DA4D7C5C"/>
  </w:style>
  <w:style w:type="paragraph" w:customStyle="1" w:styleId="3D91E3930CA443A99844C1DBFE8F5E94">
    <w:name w:val="3D91E3930CA443A99844C1DBFE8F5E94"/>
  </w:style>
  <w:style w:type="paragraph" w:customStyle="1" w:styleId="D48405842A854D4AB862B564D2C04224">
    <w:name w:val="D48405842A854D4AB862B564D2C04224"/>
  </w:style>
  <w:style w:type="paragraph" w:customStyle="1" w:styleId="A505C12253AA46AB8F53562AF0689A15">
    <w:name w:val="A505C12253AA46AB8F53562AF0689A15"/>
  </w:style>
  <w:style w:type="paragraph" w:customStyle="1" w:styleId="E6E0B9A4BD194C4AB0497B6680E1661C">
    <w:name w:val="E6E0B9A4BD194C4AB0497B6680E1661C"/>
  </w:style>
  <w:style w:type="paragraph" w:customStyle="1" w:styleId="CD6240348F8E427183ACE14735BE4114">
    <w:name w:val="CD6240348F8E427183ACE14735BE4114"/>
  </w:style>
  <w:style w:type="paragraph" w:customStyle="1" w:styleId="3DC9E8BD3A604575886B933C9B7D3E91">
    <w:name w:val="3DC9E8BD3A604575886B933C9B7D3E91"/>
  </w:style>
  <w:style w:type="paragraph" w:customStyle="1" w:styleId="5CD078FEB5DE4EEC86F4D8F713DB89A3">
    <w:name w:val="5CD078FEB5DE4EEC86F4D8F713DB89A3"/>
  </w:style>
  <w:style w:type="paragraph" w:customStyle="1" w:styleId="093EE6C914874289ACD4DC144F338A18">
    <w:name w:val="093EE6C914874289ACD4DC144F338A18"/>
  </w:style>
  <w:style w:type="paragraph" w:customStyle="1" w:styleId="D96442B0AD3F4A3182540BB693F8C74D">
    <w:name w:val="D96442B0AD3F4A3182540BB693F8C74D"/>
  </w:style>
  <w:style w:type="paragraph" w:customStyle="1" w:styleId="6C3214F8F75846EBA36165D2BCEE8054">
    <w:name w:val="6C3214F8F75846EBA36165D2BCEE8054"/>
  </w:style>
  <w:style w:type="paragraph" w:customStyle="1" w:styleId="C9335BDEE8D0411D9C4E5E8ACCB2D71D">
    <w:name w:val="C9335BDEE8D0411D9C4E5E8ACCB2D71D"/>
  </w:style>
  <w:style w:type="paragraph" w:customStyle="1" w:styleId="E3001AA6902C425CB18DD0714DAE5E94">
    <w:name w:val="E3001AA6902C425CB18DD0714DAE5E94"/>
  </w:style>
  <w:style w:type="paragraph" w:customStyle="1" w:styleId="9894E039A3FF40789893C98459A61D1C">
    <w:name w:val="9894E039A3FF40789893C98459A61D1C"/>
  </w:style>
  <w:style w:type="paragraph" w:customStyle="1" w:styleId="48DBB557D5284411805440DB886E0565">
    <w:name w:val="48DBB557D5284411805440DB886E0565"/>
  </w:style>
  <w:style w:type="paragraph" w:customStyle="1" w:styleId="433E41CA05C44478935FABF9B1DB99AE">
    <w:name w:val="433E41CA05C44478935FABF9B1DB99AE"/>
  </w:style>
  <w:style w:type="paragraph" w:customStyle="1" w:styleId="B8C40DE8735D4F08B15F6B91E3F44403">
    <w:name w:val="B8C40DE8735D4F08B15F6B91E3F44403"/>
  </w:style>
  <w:style w:type="paragraph" w:customStyle="1" w:styleId="23B45F9B074B4CF4B53E61EBD1186438">
    <w:name w:val="23B45F9B074B4CF4B53E61EBD1186438"/>
  </w:style>
  <w:style w:type="paragraph" w:customStyle="1" w:styleId="629C3D86C0664C409CA81427F7AA3004">
    <w:name w:val="629C3D86C0664C409CA81427F7AA3004"/>
  </w:style>
  <w:style w:type="paragraph" w:customStyle="1" w:styleId="F8871428A0EA4D11B7AE52678EBFDE57">
    <w:name w:val="F8871428A0EA4D11B7AE52678EBFDE57"/>
  </w:style>
  <w:style w:type="paragraph" w:customStyle="1" w:styleId="F28607BAD47645B189B2BA87707C318C">
    <w:name w:val="F28607BAD47645B189B2BA87707C318C"/>
  </w:style>
  <w:style w:type="paragraph" w:customStyle="1" w:styleId="5BF47BFEFC4A467F9952980A4E17E1D6">
    <w:name w:val="5BF47BFEFC4A467F9952980A4E17E1D6"/>
  </w:style>
  <w:style w:type="paragraph" w:customStyle="1" w:styleId="D7A3F19E72F14FFB86DEA3B5600E04D5">
    <w:name w:val="D7A3F19E72F14FFB86DEA3B5600E04D5"/>
  </w:style>
  <w:style w:type="paragraph" w:customStyle="1" w:styleId="422CC597EF7A483D96C7ADC4204796A9">
    <w:name w:val="422CC597EF7A483D96C7ADC4204796A9"/>
  </w:style>
  <w:style w:type="paragraph" w:customStyle="1" w:styleId="0071DD660EFE4B99A6C1BEFC578006B3">
    <w:name w:val="0071DD660EFE4B99A6C1BEFC578006B3"/>
  </w:style>
  <w:style w:type="paragraph" w:customStyle="1" w:styleId="D384AF89D898469F874764C00BB09F65">
    <w:name w:val="D384AF89D898469F874764C00BB09F65"/>
  </w:style>
  <w:style w:type="paragraph" w:customStyle="1" w:styleId="BF4BDFD0F6CE4848BCBE9DFA70704F78">
    <w:name w:val="BF4BDFD0F6CE4848BCBE9DFA70704F78"/>
  </w:style>
  <w:style w:type="paragraph" w:customStyle="1" w:styleId="0B256754B5C64106B2696DEAA6275010">
    <w:name w:val="0B256754B5C64106B2696DEAA6275010"/>
  </w:style>
  <w:style w:type="paragraph" w:customStyle="1" w:styleId="C411FAC00E474B90801E8BCE47512AD1">
    <w:name w:val="C411FAC00E474B90801E8BCE47512AD1"/>
  </w:style>
  <w:style w:type="paragraph" w:customStyle="1" w:styleId="283D6E8968C14D92882D22D3DAC3B775">
    <w:name w:val="283D6E8968C14D92882D22D3DAC3B775"/>
  </w:style>
  <w:style w:type="paragraph" w:customStyle="1" w:styleId="5EE1ED521BEF4C3FBFF2AD1C54392FD3">
    <w:name w:val="5EE1ED521BEF4C3FBFF2AD1C54392FD3"/>
  </w:style>
  <w:style w:type="paragraph" w:customStyle="1" w:styleId="FBFE9F35EC9E4FB7872074B0B05573A3">
    <w:name w:val="FBFE9F35EC9E4FB7872074B0B05573A3"/>
  </w:style>
  <w:style w:type="paragraph" w:customStyle="1" w:styleId="F3F559DD3D074110BE4F6032165B87BF">
    <w:name w:val="F3F559DD3D074110BE4F6032165B87BF"/>
  </w:style>
  <w:style w:type="paragraph" w:customStyle="1" w:styleId="CA07593699A74BCDB036450A93118101">
    <w:name w:val="CA07593699A74BCDB036450A931181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27ED26C11542E2A409DBD2B5C044BC">
    <w:name w:val="2527ED26C11542E2A409DBD2B5C044BC"/>
  </w:style>
  <w:style w:type="paragraph" w:customStyle="1" w:styleId="30A771DB14634B3098F4AE2561E5DA47">
    <w:name w:val="30A771DB14634B3098F4AE2561E5DA47"/>
  </w:style>
  <w:style w:type="paragraph" w:customStyle="1" w:styleId="909E2AA2ED3D4FF0B29244E6D8A3A2E7">
    <w:name w:val="909E2AA2ED3D4FF0B29244E6D8A3A2E7"/>
  </w:style>
  <w:style w:type="paragraph" w:customStyle="1" w:styleId="AE842107D7F945FBB3B1060CCD17D90F">
    <w:name w:val="AE842107D7F945FBB3B1060CCD17D90F"/>
  </w:style>
  <w:style w:type="paragraph" w:customStyle="1" w:styleId="8AE49380CC1746588F6886BD679AD9B7">
    <w:name w:val="8AE49380CC1746588F6886BD679AD9B7"/>
  </w:style>
  <w:style w:type="paragraph" w:customStyle="1" w:styleId="97E96A629E734615A6BD190952FBFF1D">
    <w:name w:val="97E96A629E734615A6BD190952FBFF1D"/>
  </w:style>
  <w:style w:type="paragraph" w:customStyle="1" w:styleId="8F0F3230CEB14B4AA43A621AFA943E51">
    <w:name w:val="8F0F3230CEB14B4AA43A621AFA943E51"/>
  </w:style>
  <w:style w:type="paragraph" w:customStyle="1" w:styleId="EC6CF634286E4B99AED91F7E71D610E5">
    <w:name w:val="EC6CF634286E4B99AED91F7E71D610E5"/>
  </w:style>
  <w:style w:type="paragraph" w:customStyle="1" w:styleId="27CD999033D64E948F475AE097C36969">
    <w:name w:val="27CD999033D64E948F475AE097C36969"/>
  </w:style>
  <w:style w:type="paragraph" w:customStyle="1" w:styleId="44CCB8DEDF6A48738A793565996E2648">
    <w:name w:val="44CCB8DEDF6A48738A793565996E2648"/>
  </w:style>
  <w:style w:type="paragraph" w:customStyle="1" w:styleId="CFD9C58A03F0410587B61FA9004594E5">
    <w:name w:val="CFD9C58A03F0410587B61FA9004594E5"/>
  </w:style>
  <w:style w:type="paragraph" w:customStyle="1" w:styleId="4CFF4942C36A453EBB1EDA7D37E9B384">
    <w:name w:val="4CFF4942C36A453EBB1EDA7D37E9B384"/>
  </w:style>
  <w:style w:type="paragraph" w:customStyle="1" w:styleId="DDDC19E1E88745F487811FA5B2B7552D">
    <w:name w:val="DDDC19E1E88745F487811FA5B2B7552D"/>
  </w:style>
  <w:style w:type="paragraph" w:customStyle="1" w:styleId="85F99B3FC4AD4A5FB5555B8254965CAE">
    <w:name w:val="85F99B3FC4AD4A5FB5555B8254965CAE"/>
  </w:style>
  <w:style w:type="paragraph" w:customStyle="1" w:styleId="CFD56F2662BC404A9D132D5F92F81418">
    <w:name w:val="CFD56F2662BC404A9D132D5F92F81418"/>
  </w:style>
  <w:style w:type="paragraph" w:customStyle="1" w:styleId="1533A7673B27463BBE93D5D8659F081E">
    <w:name w:val="1533A7673B27463BBE93D5D8659F081E"/>
  </w:style>
  <w:style w:type="paragraph" w:customStyle="1" w:styleId="C4119361162D4CEE9EE33D406DF0D869">
    <w:name w:val="C4119361162D4CEE9EE33D406DF0D869"/>
  </w:style>
  <w:style w:type="paragraph" w:customStyle="1" w:styleId="45949234D9CB4DA5A6B6E363A9808ED8">
    <w:name w:val="45949234D9CB4DA5A6B6E363A9808ED8"/>
  </w:style>
  <w:style w:type="paragraph" w:customStyle="1" w:styleId="2226040996B247BFBD5E4B5525F69CA8">
    <w:name w:val="2226040996B247BFBD5E4B5525F69CA8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48484A55A7A6432187C13BFA9BEEDEAD">
    <w:name w:val="48484A55A7A6432187C13BFA9BEEDEAD"/>
  </w:style>
  <w:style w:type="paragraph" w:customStyle="1" w:styleId="310C90C53DF34801A5E3EF7D0D812095">
    <w:name w:val="310C90C53DF34801A5E3EF7D0D812095"/>
  </w:style>
  <w:style w:type="paragraph" w:customStyle="1" w:styleId="A3B61E6195F44C4D8DCB22F2E411814B">
    <w:name w:val="A3B61E6195F44C4D8DCB22F2E411814B"/>
  </w:style>
  <w:style w:type="paragraph" w:customStyle="1" w:styleId="B7D1C2B8B54F4142981DA1A6DA4D7C5C">
    <w:name w:val="B7D1C2B8B54F4142981DA1A6DA4D7C5C"/>
  </w:style>
  <w:style w:type="paragraph" w:customStyle="1" w:styleId="3D91E3930CA443A99844C1DBFE8F5E94">
    <w:name w:val="3D91E3930CA443A99844C1DBFE8F5E94"/>
  </w:style>
  <w:style w:type="paragraph" w:customStyle="1" w:styleId="D48405842A854D4AB862B564D2C04224">
    <w:name w:val="D48405842A854D4AB862B564D2C04224"/>
  </w:style>
  <w:style w:type="paragraph" w:customStyle="1" w:styleId="A505C12253AA46AB8F53562AF0689A15">
    <w:name w:val="A505C12253AA46AB8F53562AF0689A15"/>
  </w:style>
  <w:style w:type="paragraph" w:customStyle="1" w:styleId="E6E0B9A4BD194C4AB0497B6680E1661C">
    <w:name w:val="E6E0B9A4BD194C4AB0497B6680E1661C"/>
  </w:style>
  <w:style w:type="paragraph" w:customStyle="1" w:styleId="CD6240348F8E427183ACE14735BE4114">
    <w:name w:val="CD6240348F8E427183ACE14735BE4114"/>
  </w:style>
  <w:style w:type="paragraph" w:customStyle="1" w:styleId="3DC9E8BD3A604575886B933C9B7D3E91">
    <w:name w:val="3DC9E8BD3A604575886B933C9B7D3E91"/>
  </w:style>
  <w:style w:type="paragraph" w:customStyle="1" w:styleId="5CD078FEB5DE4EEC86F4D8F713DB89A3">
    <w:name w:val="5CD078FEB5DE4EEC86F4D8F713DB89A3"/>
  </w:style>
  <w:style w:type="paragraph" w:customStyle="1" w:styleId="093EE6C914874289ACD4DC144F338A18">
    <w:name w:val="093EE6C914874289ACD4DC144F338A18"/>
  </w:style>
  <w:style w:type="paragraph" w:customStyle="1" w:styleId="D96442B0AD3F4A3182540BB693F8C74D">
    <w:name w:val="D96442B0AD3F4A3182540BB693F8C74D"/>
  </w:style>
  <w:style w:type="paragraph" w:customStyle="1" w:styleId="6C3214F8F75846EBA36165D2BCEE8054">
    <w:name w:val="6C3214F8F75846EBA36165D2BCEE8054"/>
  </w:style>
  <w:style w:type="paragraph" w:customStyle="1" w:styleId="C9335BDEE8D0411D9C4E5E8ACCB2D71D">
    <w:name w:val="C9335BDEE8D0411D9C4E5E8ACCB2D71D"/>
  </w:style>
  <w:style w:type="paragraph" w:customStyle="1" w:styleId="E3001AA6902C425CB18DD0714DAE5E94">
    <w:name w:val="E3001AA6902C425CB18DD0714DAE5E94"/>
  </w:style>
  <w:style w:type="paragraph" w:customStyle="1" w:styleId="9894E039A3FF40789893C98459A61D1C">
    <w:name w:val="9894E039A3FF40789893C98459A61D1C"/>
  </w:style>
  <w:style w:type="paragraph" w:customStyle="1" w:styleId="48DBB557D5284411805440DB886E0565">
    <w:name w:val="48DBB557D5284411805440DB886E0565"/>
  </w:style>
  <w:style w:type="paragraph" w:customStyle="1" w:styleId="433E41CA05C44478935FABF9B1DB99AE">
    <w:name w:val="433E41CA05C44478935FABF9B1DB99AE"/>
  </w:style>
  <w:style w:type="paragraph" w:customStyle="1" w:styleId="B8C40DE8735D4F08B15F6B91E3F44403">
    <w:name w:val="B8C40DE8735D4F08B15F6B91E3F44403"/>
  </w:style>
  <w:style w:type="paragraph" w:customStyle="1" w:styleId="23B45F9B074B4CF4B53E61EBD1186438">
    <w:name w:val="23B45F9B074B4CF4B53E61EBD1186438"/>
  </w:style>
  <w:style w:type="paragraph" w:customStyle="1" w:styleId="629C3D86C0664C409CA81427F7AA3004">
    <w:name w:val="629C3D86C0664C409CA81427F7AA3004"/>
  </w:style>
  <w:style w:type="paragraph" w:customStyle="1" w:styleId="F8871428A0EA4D11B7AE52678EBFDE57">
    <w:name w:val="F8871428A0EA4D11B7AE52678EBFDE57"/>
  </w:style>
  <w:style w:type="paragraph" w:customStyle="1" w:styleId="F28607BAD47645B189B2BA87707C318C">
    <w:name w:val="F28607BAD47645B189B2BA87707C318C"/>
  </w:style>
  <w:style w:type="paragraph" w:customStyle="1" w:styleId="5BF47BFEFC4A467F9952980A4E17E1D6">
    <w:name w:val="5BF47BFEFC4A467F9952980A4E17E1D6"/>
  </w:style>
  <w:style w:type="paragraph" w:customStyle="1" w:styleId="D7A3F19E72F14FFB86DEA3B5600E04D5">
    <w:name w:val="D7A3F19E72F14FFB86DEA3B5600E04D5"/>
  </w:style>
  <w:style w:type="paragraph" w:customStyle="1" w:styleId="422CC597EF7A483D96C7ADC4204796A9">
    <w:name w:val="422CC597EF7A483D96C7ADC4204796A9"/>
  </w:style>
  <w:style w:type="paragraph" w:customStyle="1" w:styleId="0071DD660EFE4B99A6C1BEFC578006B3">
    <w:name w:val="0071DD660EFE4B99A6C1BEFC578006B3"/>
  </w:style>
  <w:style w:type="paragraph" w:customStyle="1" w:styleId="D384AF89D898469F874764C00BB09F65">
    <w:name w:val="D384AF89D898469F874764C00BB09F65"/>
  </w:style>
  <w:style w:type="paragraph" w:customStyle="1" w:styleId="BF4BDFD0F6CE4848BCBE9DFA70704F78">
    <w:name w:val="BF4BDFD0F6CE4848BCBE9DFA70704F78"/>
  </w:style>
  <w:style w:type="paragraph" w:customStyle="1" w:styleId="0B256754B5C64106B2696DEAA6275010">
    <w:name w:val="0B256754B5C64106B2696DEAA6275010"/>
  </w:style>
  <w:style w:type="paragraph" w:customStyle="1" w:styleId="C411FAC00E474B90801E8BCE47512AD1">
    <w:name w:val="C411FAC00E474B90801E8BCE47512AD1"/>
  </w:style>
  <w:style w:type="paragraph" w:customStyle="1" w:styleId="283D6E8968C14D92882D22D3DAC3B775">
    <w:name w:val="283D6E8968C14D92882D22D3DAC3B775"/>
  </w:style>
  <w:style w:type="paragraph" w:customStyle="1" w:styleId="5EE1ED521BEF4C3FBFF2AD1C54392FD3">
    <w:name w:val="5EE1ED521BEF4C3FBFF2AD1C54392FD3"/>
  </w:style>
  <w:style w:type="paragraph" w:customStyle="1" w:styleId="FBFE9F35EC9E4FB7872074B0B05573A3">
    <w:name w:val="FBFE9F35EC9E4FB7872074B0B05573A3"/>
  </w:style>
  <w:style w:type="paragraph" w:customStyle="1" w:styleId="F3F559DD3D074110BE4F6032165B87BF">
    <w:name w:val="F3F559DD3D074110BE4F6032165B87BF"/>
  </w:style>
  <w:style w:type="paragraph" w:customStyle="1" w:styleId="CA07593699A74BCDB036450A93118101">
    <w:name w:val="CA07593699A74BCDB036450A93118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F7D26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EF591E"/>
      </a:hlink>
      <a:folHlink>
        <a:srgbClr val="A7AFC1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1F14FC98-B0C3-45C2-944C-F0D37BBBA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417AF-ADA2-4B6C-BEF7-21E5A7501F21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Resume2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Kimbrell</dc:creator>
  <cp:lastModifiedBy>matthew</cp:lastModifiedBy>
  <cp:revision>2</cp:revision>
  <cp:lastPrinted>2006-08-01T17:47:00Z</cp:lastPrinted>
  <dcterms:created xsi:type="dcterms:W3CDTF">2013-12-28T15:23:00Z</dcterms:created>
  <dcterms:modified xsi:type="dcterms:W3CDTF">2013-12-28T15:23:00Z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TC100726639990</vt:lpwstr>
  </property>
</Properties>
</file>