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4" w:type="dxa"/>
          <w:left w:w="1872" w:type="dxa"/>
          <w:bottom w:w="720" w:type="dxa"/>
          <w:right w:w="115" w:type="dxa"/>
        </w:tblCellMar>
        <w:tblLook w:val="04A0" w:firstRow="1" w:lastRow="0" w:firstColumn="1" w:lastColumn="0" w:noHBand="0" w:noVBand="1"/>
        <w:tblDescription w:val="Resume layout tables - first table is the title, second table is main part of the resume"/>
      </w:tblPr>
      <w:tblGrid>
        <w:gridCol w:w="8640"/>
      </w:tblGrid>
      <w:tr w:rsidR="00A704CA" w14:paraId="2D92F0BC" w14:textId="77777777" w:rsidTr="000B32EC">
        <w:tc>
          <w:tcPr>
            <w:tcW w:w="8630" w:type="dxa"/>
          </w:tcPr>
          <w:sdt>
            <w:sdtPr>
              <w:alias w:val="Enter your name:"/>
              <w:tag w:val="Enter your name:"/>
              <w:id w:val="461394294"/>
              <w:placeholder>
                <w:docPart w:val="481A488FCD484B2AA53447BBDD3F4A0D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EndPr/>
            <w:sdtContent>
              <w:p w14:paraId="3C72BADA" w14:textId="07A977FB" w:rsidR="00A704CA" w:rsidRPr="00C92C71" w:rsidRDefault="007A3654" w:rsidP="00A704CA">
                <w:pPr>
                  <w:pStyle w:val="Title"/>
                </w:pPr>
                <w:r>
                  <w:t>Jonathan Young</w:t>
                </w:r>
              </w:p>
            </w:sdtContent>
          </w:sdt>
          <w:p w14:paraId="18772353" w14:textId="1CCCEB49" w:rsidR="00A704CA" w:rsidRPr="00A704CA" w:rsidRDefault="00C75954" w:rsidP="00A704CA">
            <w:pPr>
              <w:pStyle w:val="ContactInformation"/>
            </w:pPr>
            <w:sdt>
              <w:sdtPr>
                <w:alias w:val="Enter street address, city, st zip code:"/>
                <w:tag w:val="Enter street address, city, st zip code:"/>
                <w:id w:val="481426167"/>
                <w:placeholder>
                  <w:docPart w:val="CFE7BE9B09544E178587989EBB11D5FF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A3654">
                  <w:t>7780 Newton Street, Westminster, CO, 80030</w:t>
                </w:r>
              </w:sdtContent>
            </w:sdt>
            <w:r w:rsidR="001C5D03">
              <w:t xml:space="preserve"> –</w:t>
            </w:r>
            <w:r w:rsidR="00A704CA" w:rsidRPr="00A704CA">
              <w:t xml:space="preserve"> </w:t>
            </w:r>
            <w:sdt>
              <w:sdtPr>
                <w:alias w:val="Enter phone:"/>
                <w:tag w:val="Enter phone:"/>
                <w:id w:val="1127732928"/>
                <w:placeholder>
                  <w:docPart w:val="29261869CDF948DBADBFD84D7989C616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7A3654">
                  <w:t>303-968-7831</w:t>
                </w:r>
              </w:sdtContent>
            </w:sdt>
            <w:r w:rsidR="001C5D03">
              <w:t xml:space="preserve"> –</w:t>
            </w:r>
            <w:r w:rsidR="00A704CA" w:rsidRPr="00A704CA">
              <w:t xml:space="preserve"> </w:t>
            </w:r>
            <w:sdt>
              <w:sdtPr>
                <w:alias w:val="Enter email:"/>
                <w:tag w:val="Enter email:"/>
                <w:id w:val="-347328397"/>
                <w:placeholder>
                  <w:docPart w:val="662F0E7571474EC98EB9735173F6E2D0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 w:multiLine="1"/>
              </w:sdtPr>
              <w:sdtEndPr/>
              <w:sdtContent>
                <w:r w:rsidR="007A3654">
                  <w:t>YOUNGJON20@yahoo.com</w:t>
                </w:r>
              </w:sdtContent>
            </w:sdt>
          </w:p>
        </w:tc>
      </w:tr>
    </w:tbl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Resume layout tables - first table is the title, second table is main part of the resume"/>
      </w:tblPr>
      <w:tblGrid>
        <w:gridCol w:w="1872"/>
        <w:gridCol w:w="6768"/>
      </w:tblGrid>
      <w:tr w:rsidR="00CA44C2" w14:paraId="007CB491" w14:textId="77777777" w:rsidTr="002D4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Objective:"/>
            <w:tag w:val="Objective:"/>
            <w:id w:val="-1889253789"/>
            <w:placeholder>
              <w:docPart w:val="A22B48B5B402462B9B473AF9A306E77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14:paraId="792A1E01" w14:textId="77777777" w:rsidR="00CA44C2" w:rsidRDefault="00CA44C2" w:rsidP="00840DA9">
                <w:pPr>
                  <w:pStyle w:val="Heading1"/>
                  <w:outlineLvl w:val="0"/>
                </w:pPr>
                <w:r w:rsidRPr="005F7B40">
                  <w:rPr>
                    <w:rStyle w:val="Heading1Char"/>
                    <w:rFonts w:eastAsiaTheme="minorEastAsia"/>
                    <w:b/>
                  </w:rPr>
                  <w:t>Objective</w:t>
                </w:r>
              </w:p>
            </w:tc>
          </w:sdtContent>
        </w:sdt>
        <w:tc>
          <w:tcPr>
            <w:tcW w:w="6768" w:type="dxa"/>
          </w:tcPr>
          <w:p w14:paraId="5FCE1807" w14:textId="72B0F9A0" w:rsidR="00CA44C2" w:rsidRDefault="007A3654" w:rsidP="00CA44C2">
            <w:r>
              <w:rPr>
                <w:rFonts w:asciiTheme="majorHAnsi" w:hAnsiTheme="majorHAnsi"/>
              </w:rPr>
              <w:t>To obtain a full-time position within a team-oriented atmosphere that offers room for advancement.</w:t>
            </w:r>
          </w:p>
        </w:tc>
      </w:tr>
      <w:tr w:rsidR="00CA44C2" w14:paraId="19D5088A" w14:textId="77777777" w:rsidTr="002D4F34">
        <w:sdt>
          <w:sdtPr>
            <w:alias w:val="Experience:"/>
            <w:tag w:val="Experience:"/>
            <w:id w:val="1033002868"/>
            <w:placeholder>
              <w:docPart w:val="F9C0227C5CD8402B91978B176A16114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14:paraId="4B27C0FE" w14:textId="77777777" w:rsidR="00CA44C2" w:rsidRDefault="00CA44C2" w:rsidP="00840DA9">
                <w:pPr>
                  <w:pStyle w:val="Heading1"/>
                  <w:outlineLvl w:val="0"/>
                </w:pPr>
                <w:r w:rsidRPr="005F7B40">
                  <w:t>Experience</w:t>
                </w:r>
              </w:p>
            </w:tc>
          </w:sdtContent>
        </w:sdt>
        <w:tc>
          <w:tcPr>
            <w:tcW w:w="6768" w:type="dxa"/>
          </w:tcPr>
          <w:p w14:paraId="4F23B175" w14:textId="3CD292D0" w:rsidR="00CA44C2" w:rsidRDefault="007A3654" w:rsidP="00CA44C2">
            <w:pPr>
              <w:pStyle w:val="Heading1"/>
              <w:outlineLvl w:val="0"/>
              <w:rPr>
                <w:rFonts w:eastAsiaTheme="minorEastAsia"/>
              </w:rPr>
            </w:pPr>
            <w:r>
              <w:t>Subcontractor</w:t>
            </w:r>
          </w:p>
          <w:p w14:paraId="275BAB00" w14:textId="3395A53E" w:rsidR="00CA44C2" w:rsidRDefault="007A3654" w:rsidP="00CA44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Sterling Steel</w:t>
            </w:r>
            <w:r w:rsidR="00CA44C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Westminster, CO.</w:t>
            </w:r>
          </w:p>
          <w:p w14:paraId="02BBDC25" w14:textId="5682A457" w:rsidR="00CA44C2" w:rsidRDefault="007A3654" w:rsidP="00CA44C2">
            <w:pPr>
              <w:pStyle w:val="Date"/>
            </w:pPr>
            <w:r>
              <w:t>8/1/2020</w:t>
            </w:r>
            <w:r w:rsidR="00CA44C2">
              <w:t xml:space="preserve"> – </w:t>
            </w:r>
            <w:r>
              <w:t>Present</w:t>
            </w:r>
          </w:p>
          <w:p w14:paraId="7BF9334E" w14:textId="216771B3" w:rsidR="00CA44C2" w:rsidRPr="006B2AB4" w:rsidRDefault="007A3654" w:rsidP="00CA44C2">
            <w:r>
              <w:rPr>
                <w:rFonts w:asciiTheme="majorHAnsi" w:hAnsiTheme="majorHAnsi"/>
              </w:rPr>
              <w:t>Subcontractor for a home construction remodeling company.  Duties included demolition, framing,</w:t>
            </w:r>
            <w:r w:rsidR="003E30E3">
              <w:rPr>
                <w:rFonts w:asciiTheme="majorHAnsi" w:hAnsiTheme="majorHAnsi"/>
              </w:rPr>
              <w:t xml:space="preserve"> and basic carpentry work.</w:t>
            </w:r>
          </w:p>
          <w:p w14:paraId="22323C90" w14:textId="1C7B331B" w:rsidR="00CA44C2" w:rsidRPr="00F3010C" w:rsidRDefault="003E30E3" w:rsidP="00CA44C2">
            <w:pPr>
              <w:pStyle w:val="Heading2"/>
              <w:outlineLvl w:val="1"/>
            </w:pPr>
            <w:r>
              <w:t>Stock Receiving Specialist</w:t>
            </w:r>
          </w:p>
          <w:p w14:paraId="7C4A2937" w14:textId="0D768274" w:rsidR="00CA44C2" w:rsidRDefault="003E30E3" w:rsidP="00CA44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Fenix Outdoor Imports, LLC.</w:t>
            </w:r>
            <w:r w:rsidR="00CA44C2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Aurora, CO.</w:t>
            </w:r>
          </w:p>
          <w:p w14:paraId="441C1911" w14:textId="26249D71" w:rsidR="00CA44C2" w:rsidRDefault="003E30E3" w:rsidP="00CA44C2">
            <w:pPr>
              <w:pStyle w:val="Date"/>
            </w:pPr>
            <w:r>
              <w:t>07/01/2015</w:t>
            </w:r>
            <w:r w:rsidR="00CA44C2">
              <w:t xml:space="preserve"> – </w:t>
            </w:r>
            <w:r>
              <w:t>07/01/2020</w:t>
            </w:r>
          </w:p>
          <w:p w14:paraId="149AFD95" w14:textId="77777777" w:rsidR="00CA44C2" w:rsidRDefault="003E30E3" w:rsidP="00CA44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Primary duties of stocking, receiving, and shipping.</w:t>
            </w:r>
          </w:p>
          <w:p w14:paraId="4E3B9E53" w14:textId="77777777" w:rsidR="003E30E3" w:rsidRDefault="003E30E3" w:rsidP="00CA44C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Laborer</w:t>
            </w:r>
          </w:p>
          <w:p w14:paraId="2F12E54B" w14:textId="77777777" w:rsidR="003E30E3" w:rsidRDefault="003E30E3" w:rsidP="00CA44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Murray &amp; Stafford, INC., Denver, CO.</w:t>
            </w:r>
          </w:p>
          <w:p w14:paraId="50714821" w14:textId="77777777" w:rsidR="003E30E3" w:rsidRDefault="003E30E3" w:rsidP="00CA44C2">
            <w:pPr>
              <w:rPr>
                <w:rFonts w:asciiTheme="majorHAnsi" w:hAnsiTheme="majorHAnsi"/>
                <w:i/>
                <w:iCs/>
              </w:rPr>
            </w:pPr>
            <w:r w:rsidRPr="003E30E3">
              <w:rPr>
                <w:rFonts w:asciiTheme="majorHAnsi" w:hAnsiTheme="majorHAnsi"/>
                <w:i/>
                <w:iCs/>
              </w:rPr>
              <w:t>09/01/2014 – 07/01/2015</w:t>
            </w:r>
          </w:p>
          <w:p w14:paraId="3A5C68C4" w14:textId="77777777" w:rsidR="003E30E3" w:rsidRDefault="003E30E3" w:rsidP="00CA44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Worked with the superintendent for the general contractor.  Main laborer for the job site.</w:t>
            </w:r>
          </w:p>
          <w:p w14:paraId="0BFB99B5" w14:textId="77777777" w:rsidR="003E30E3" w:rsidRDefault="003E30E3" w:rsidP="00CA44C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Laborer</w:t>
            </w:r>
          </w:p>
          <w:p w14:paraId="22F2CB3F" w14:textId="77777777" w:rsidR="003E30E3" w:rsidRDefault="003E30E3" w:rsidP="00CA44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Construction Cleaning, Spotless Cleaning, LLC., Lakewood, CO.</w:t>
            </w:r>
          </w:p>
          <w:p w14:paraId="19FCAD53" w14:textId="77777777" w:rsidR="003E30E3" w:rsidRDefault="003E30E3" w:rsidP="00CA44C2">
            <w:p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09/01/2012 – 09/01/2014</w:t>
            </w:r>
          </w:p>
          <w:p w14:paraId="1E785B24" w14:textId="5C139FD1" w:rsidR="003E30E3" w:rsidRDefault="004D0DE0" w:rsidP="00CA44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home construction clean-up, and punch list laborer.</w:t>
            </w:r>
          </w:p>
          <w:p w14:paraId="77E6FE6C" w14:textId="48458E79" w:rsidR="004D0DE0" w:rsidRDefault="004D0DE0" w:rsidP="00CA44C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Laborer/Plasterer </w:t>
            </w:r>
          </w:p>
          <w:p w14:paraId="2F77A2CE" w14:textId="52177053" w:rsidR="004D0DE0" w:rsidRDefault="004D0DE0" w:rsidP="00CA44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Gallegos Corporation, Wolcott, CO.</w:t>
            </w:r>
          </w:p>
          <w:p w14:paraId="683CFFE9" w14:textId="02D60C90" w:rsidR="004D0DE0" w:rsidRDefault="004D0DE0" w:rsidP="00CA44C2">
            <w:p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09/01/2009 – 07/01/2012</w:t>
            </w:r>
          </w:p>
          <w:p w14:paraId="68AC976C" w14:textId="4DD25134" w:rsidR="004D0DE0" w:rsidRPr="004D0DE0" w:rsidRDefault="004D0DE0" w:rsidP="00CA44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Main laborer for a plastering crew.</w:t>
            </w:r>
          </w:p>
          <w:p w14:paraId="04FA8535" w14:textId="076A9239" w:rsidR="004D0DE0" w:rsidRPr="003E30E3" w:rsidRDefault="004D0DE0" w:rsidP="00CA44C2"/>
        </w:tc>
      </w:tr>
      <w:tr w:rsidR="00F8731E" w14:paraId="030CC82C" w14:textId="77777777" w:rsidTr="002D4F34">
        <w:sdt>
          <w:sdtPr>
            <w:alias w:val="Education:"/>
            <w:tag w:val="Education:"/>
            <w:id w:val="1405184291"/>
            <w:placeholder>
              <w:docPart w:val="78753100DD144723AC611720098A5E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14:paraId="1CB55826" w14:textId="77777777" w:rsidR="00F8731E" w:rsidRDefault="00F8731E" w:rsidP="00840DA9">
                <w:pPr>
                  <w:pStyle w:val="Heading1"/>
                  <w:outlineLvl w:val="0"/>
                </w:pPr>
                <w:r>
                  <w:t>Education</w:t>
                </w:r>
              </w:p>
            </w:tc>
          </w:sdtContent>
        </w:sdt>
        <w:tc>
          <w:tcPr>
            <w:tcW w:w="6768" w:type="dxa"/>
          </w:tcPr>
          <w:p w14:paraId="74035E40" w14:textId="54869ECD" w:rsidR="00F8731E" w:rsidRDefault="004D0DE0" w:rsidP="00840DA9">
            <w:pPr>
              <w:pStyle w:val="Heading1"/>
              <w:outlineLvl w:val="0"/>
              <w:rPr>
                <w:rFonts w:eastAsiaTheme="minorEastAsia"/>
              </w:rPr>
            </w:pPr>
            <w:r>
              <w:t>High School GED</w:t>
            </w:r>
          </w:p>
          <w:p w14:paraId="4043C326" w14:textId="7D5D4672" w:rsidR="00F8731E" w:rsidRDefault="004D0DE0" w:rsidP="00840DA9">
            <w:r>
              <w:t>Polytechnic High School</w:t>
            </w:r>
            <w:r w:rsidR="00F8731E">
              <w:t xml:space="preserve">, </w:t>
            </w:r>
            <w:r>
              <w:t>Riverside, CA</w:t>
            </w:r>
          </w:p>
          <w:p w14:paraId="28594084" w14:textId="07C2C1A1" w:rsidR="00F8731E" w:rsidRDefault="004D0DE0" w:rsidP="00840DA9">
            <w:r>
              <w:t>1994</w:t>
            </w:r>
          </w:p>
        </w:tc>
      </w:tr>
      <w:tr w:rsidR="00F8731E" w14:paraId="6AA32AA7" w14:textId="77777777" w:rsidTr="002D4F34">
        <w:tc>
          <w:tcPr>
            <w:tcW w:w="1872" w:type="dxa"/>
          </w:tcPr>
          <w:p w14:paraId="1C67FDA7" w14:textId="315DD608" w:rsidR="00F8731E" w:rsidRDefault="004D0DE0" w:rsidP="00840DA9">
            <w:pPr>
              <w:pStyle w:val="Heading1"/>
              <w:outlineLvl w:val="0"/>
            </w:pPr>
            <w:r>
              <w:t>Certifications</w:t>
            </w:r>
          </w:p>
        </w:tc>
        <w:tc>
          <w:tcPr>
            <w:tcW w:w="6768" w:type="dxa"/>
          </w:tcPr>
          <w:p w14:paraId="5C7AB5F4" w14:textId="52849C36" w:rsidR="00F8731E" w:rsidRDefault="004D0DE0" w:rsidP="00840DA9">
            <w:r>
              <w:t>Forklift operator</w:t>
            </w:r>
          </w:p>
        </w:tc>
      </w:tr>
      <w:tr w:rsidR="00F8731E" w14:paraId="5B6EBAC5" w14:textId="77777777" w:rsidTr="002D4F34">
        <w:tc>
          <w:tcPr>
            <w:tcW w:w="1872" w:type="dxa"/>
          </w:tcPr>
          <w:p w14:paraId="10A840C8" w14:textId="593D5DE3" w:rsidR="00F8731E" w:rsidRDefault="00F8731E" w:rsidP="00840DA9">
            <w:pPr>
              <w:pStyle w:val="Heading1"/>
              <w:outlineLvl w:val="0"/>
            </w:pPr>
          </w:p>
        </w:tc>
        <w:tc>
          <w:tcPr>
            <w:tcW w:w="6768" w:type="dxa"/>
          </w:tcPr>
          <w:p w14:paraId="21C9F2A7" w14:textId="248BFDDE" w:rsidR="00F8731E" w:rsidRDefault="00F8731E" w:rsidP="00840DA9"/>
        </w:tc>
      </w:tr>
      <w:tr w:rsidR="00F8731E" w14:paraId="2A914558" w14:textId="77777777" w:rsidTr="002D4F34">
        <w:sdt>
          <w:sdtPr>
            <w:alias w:val="References:"/>
            <w:tag w:val="References:"/>
            <w:id w:val="-853959375"/>
            <w:placeholder>
              <w:docPart w:val="915E5C773B544837A27B0AC897911A6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14:paraId="42000A0F" w14:textId="77777777" w:rsidR="00F8731E" w:rsidRDefault="00F8731E" w:rsidP="00840DA9">
                <w:pPr>
                  <w:pStyle w:val="Heading1"/>
                  <w:outlineLvl w:val="0"/>
                </w:pPr>
                <w:r>
                  <w:t>References</w:t>
                </w:r>
              </w:p>
            </w:tc>
          </w:sdtContent>
        </w:sdt>
        <w:tc>
          <w:tcPr>
            <w:tcW w:w="6768" w:type="dxa"/>
          </w:tcPr>
          <w:p w14:paraId="168EA9E8" w14:textId="220F60D6" w:rsidR="00F8731E" w:rsidRDefault="004D0DE0" w:rsidP="00840DA9">
            <w:pPr>
              <w:pStyle w:val="Heading1"/>
              <w:outlineLvl w:val="0"/>
              <w:rPr>
                <w:rFonts w:eastAsiaTheme="minorEastAsia"/>
              </w:rPr>
            </w:pPr>
            <w:r>
              <w:t>Sterling Dyer</w:t>
            </w:r>
            <w:r w:rsidR="00F8731E">
              <w:rPr>
                <w:rFonts w:eastAsiaTheme="minorEastAsia"/>
              </w:rPr>
              <w:t xml:space="preserve">, </w:t>
            </w:r>
            <w:r>
              <w:rPr>
                <w:rFonts w:eastAsiaTheme="minorEastAsia"/>
              </w:rPr>
              <w:t>Sterling Steel, LLC.</w:t>
            </w:r>
          </w:p>
          <w:p w14:paraId="4EBF85A2" w14:textId="079AF729" w:rsidR="00F8731E" w:rsidRDefault="004D0DE0" w:rsidP="00840DA9">
            <w:r>
              <w:t xml:space="preserve">719-641-5741, </w:t>
            </w:r>
            <w:hyperlink r:id="rId8" w:history="1">
              <w:r w:rsidR="00C75954" w:rsidRPr="00767024">
                <w:rPr>
                  <w:rStyle w:val="Hyperlink"/>
                </w:rPr>
                <w:t>sterling@sterlingsteel.com</w:t>
              </w:r>
            </w:hyperlink>
          </w:p>
          <w:p w14:paraId="720FA004" w14:textId="77777777" w:rsidR="00C75954" w:rsidRDefault="00C75954" w:rsidP="00840DA9">
            <w:pPr>
              <w:rPr>
                <w:b/>
                <w:bCs/>
              </w:rPr>
            </w:pPr>
          </w:p>
          <w:p w14:paraId="24A4AE10" w14:textId="77777777" w:rsidR="00C75954" w:rsidRDefault="00C75954" w:rsidP="00840D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John </w:t>
            </w:r>
            <w:proofErr w:type="spellStart"/>
            <w:r>
              <w:rPr>
                <w:b/>
                <w:bCs/>
              </w:rPr>
              <w:t>Keorkunian</w:t>
            </w:r>
            <w:proofErr w:type="spellEnd"/>
            <w:r>
              <w:rPr>
                <w:b/>
                <w:bCs/>
              </w:rPr>
              <w:t>, Fenix Outdoor LLC</w:t>
            </w:r>
          </w:p>
          <w:p w14:paraId="692A56B3" w14:textId="77777777" w:rsidR="00C75954" w:rsidRDefault="00C75954" w:rsidP="00840DA9">
            <w:r>
              <w:t>616-915-2419, no email.</w:t>
            </w:r>
          </w:p>
          <w:p w14:paraId="5F10DC50" w14:textId="77777777" w:rsidR="00C75954" w:rsidRDefault="00C75954" w:rsidP="00840DA9"/>
          <w:p w14:paraId="62A827E8" w14:textId="77777777" w:rsidR="00C75954" w:rsidRDefault="00C75954" w:rsidP="00840DA9">
            <w:pPr>
              <w:rPr>
                <w:b/>
                <w:bCs/>
              </w:rPr>
            </w:pPr>
            <w:r>
              <w:rPr>
                <w:b/>
                <w:bCs/>
              </w:rPr>
              <w:t>Buzz Johnson, Murray &amp; Stafford</w:t>
            </w:r>
          </w:p>
          <w:p w14:paraId="7A18F58E" w14:textId="04F735A8" w:rsidR="00C75954" w:rsidRPr="00C75954" w:rsidRDefault="00C75954" w:rsidP="00840DA9">
            <w:r>
              <w:t>720-459-2973, no email.</w:t>
            </w:r>
          </w:p>
        </w:tc>
      </w:tr>
    </w:tbl>
    <w:p w14:paraId="221E0515" w14:textId="77777777" w:rsidR="003D37C1" w:rsidRDefault="003D37C1" w:rsidP="00BB1ED9"/>
    <w:sectPr w:rsidR="003D37C1">
      <w:footerReference w:type="default" r:id="rId9"/>
      <w:pgSz w:w="12240" w:h="15840"/>
      <w:pgMar w:top="720" w:right="1800" w:bottom="1584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7E3C3" w14:textId="77777777" w:rsidR="007A3654" w:rsidRDefault="007A3654">
      <w:pPr>
        <w:spacing w:after="0" w:line="240" w:lineRule="auto"/>
      </w:pPr>
      <w:r>
        <w:separator/>
      </w:r>
    </w:p>
  </w:endnote>
  <w:endnote w:type="continuationSeparator" w:id="0">
    <w:p w14:paraId="625A1183" w14:textId="77777777" w:rsidR="007A3654" w:rsidRDefault="007A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Description w:val="Footer contact information table"/>
    </w:tblPr>
    <w:tblGrid>
      <w:gridCol w:w="1613"/>
      <w:gridCol w:w="7027"/>
    </w:tblGrid>
    <w:tr w:rsidR="00A86F61" w14:paraId="57A88026" w14:textId="77777777" w:rsidTr="000B32EC">
      <w:tc>
        <w:tcPr>
          <w:tcW w:w="1613" w:type="dxa"/>
        </w:tcPr>
        <w:sdt>
          <w:sdt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30506B80" w14:textId="77777777" w:rsidR="00A86F61" w:rsidRDefault="006724A7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963E0F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sdt>
          <w:sdtPr>
            <w:alias w:val="Your name:"/>
            <w:tag w:val="Your name:"/>
            <w:id w:val="1304897497"/>
            <w:placeholder>
              <w:docPart w:val="2B06169643AD456DA27A7897F9CCAC79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15:appearance w15:val="hidden"/>
            <w:text w:multiLine="1"/>
          </w:sdtPr>
          <w:sdtEndPr/>
          <w:sdtContent>
            <w:p w14:paraId="1838E133" w14:textId="5DEEC74C" w:rsidR="00C92C71" w:rsidRPr="00C92C71" w:rsidRDefault="007A3654" w:rsidP="00C92C71">
              <w:pPr>
                <w:pStyle w:val="Footer"/>
              </w:pPr>
              <w:r>
                <w:t>Jonathan Young</w:t>
              </w:r>
            </w:p>
          </w:sdtContent>
        </w:sdt>
        <w:p w14:paraId="592410E1" w14:textId="31953458" w:rsidR="00A86F61" w:rsidRDefault="00C75954">
          <w:pPr>
            <w:pStyle w:val="Footer"/>
          </w:pPr>
          <w:sdt>
            <w:sdtPr>
              <w:alias w:val="Street address, city, st zip code:"/>
              <w:tag w:val="Street address, city, st zip code:"/>
              <w:id w:val="1530058015"/>
              <w:placeholder>
                <w:docPart w:val="481A488FCD484B2AA53447BBDD3F4A0D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 w:rsidR="007A3654">
                <w:t>7780 Newton Street, Westminster, CO, 80030</w:t>
              </w:r>
            </w:sdtContent>
          </w:sdt>
          <w:r w:rsidR="006724A7">
            <w:t xml:space="preserve"> – </w:t>
          </w:r>
          <w:sdt>
            <w:sdtPr>
              <w:alias w:val="Phone:"/>
              <w:tag w:val="Phone:"/>
              <w:id w:val="-145366429"/>
              <w:placeholder>
                <w:docPart w:val="CFE7BE9B09544E178587989EBB11D5FF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 w:multiLine="1"/>
            </w:sdtPr>
            <w:sdtEndPr/>
            <w:sdtContent>
              <w:r w:rsidR="007A3654">
                <w:t>303-968-7831</w:t>
              </w:r>
            </w:sdtContent>
          </w:sdt>
          <w:r w:rsidR="006724A7">
            <w:t xml:space="preserve"> – </w:t>
          </w:r>
          <w:sdt>
            <w:sdtPr>
              <w:alias w:val="Email"/>
              <w:tag w:val=""/>
              <w:id w:val="1846358867"/>
              <w:placeholder>
                <w:docPart w:val="29261869CDF948DBADBFD84D7989C616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 w:multiLine="1"/>
            </w:sdtPr>
            <w:sdtEndPr/>
            <w:sdtContent>
              <w:r w:rsidR="007A3654">
                <w:t>YOUNGJON20@yahoo.com</w:t>
              </w:r>
            </w:sdtContent>
          </w:sdt>
        </w:p>
      </w:tc>
    </w:tr>
  </w:tbl>
  <w:p w14:paraId="764907AB" w14:textId="77777777" w:rsidR="00A86F61" w:rsidRDefault="00A86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F781B" w14:textId="77777777" w:rsidR="007A3654" w:rsidRDefault="007A3654">
      <w:pPr>
        <w:spacing w:after="0" w:line="240" w:lineRule="auto"/>
      </w:pPr>
      <w:r>
        <w:separator/>
      </w:r>
    </w:p>
  </w:footnote>
  <w:footnote w:type="continuationSeparator" w:id="0">
    <w:p w14:paraId="3EE061A2" w14:textId="77777777" w:rsidR="007A3654" w:rsidRDefault="007A3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4EA4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76C2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0C4E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C8B8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1EF3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A67E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6E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8EC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A1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A37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54"/>
    <w:rsid w:val="00014CE3"/>
    <w:rsid w:val="000B32EC"/>
    <w:rsid w:val="000E000D"/>
    <w:rsid w:val="001905AF"/>
    <w:rsid w:val="001C5D03"/>
    <w:rsid w:val="002D4F34"/>
    <w:rsid w:val="002F798F"/>
    <w:rsid w:val="00331C78"/>
    <w:rsid w:val="003D37C1"/>
    <w:rsid w:val="003E30E3"/>
    <w:rsid w:val="004B37C5"/>
    <w:rsid w:val="004D0DE0"/>
    <w:rsid w:val="005203B5"/>
    <w:rsid w:val="005A6A02"/>
    <w:rsid w:val="005D21FB"/>
    <w:rsid w:val="005F7B40"/>
    <w:rsid w:val="006724A7"/>
    <w:rsid w:val="00675AA5"/>
    <w:rsid w:val="006B2AB4"/>
    <w:rsid w:val="00784B25"/>
    <w:rsid w:val="007A3654"/>
    <w:rsid w:val="008333FC"/>
    <w:rsid w:val="00841341"/>
    <w:rsid w:val="008466F0"/>
    <w:rsid w:val="008569E5"/>
    <w:rsid w:val="00963E0F"/>
    <w:rsid w:val="0096638F"/>
    <w:rsid w:val="009916BD"/>
    <w:rsid w:val="009B1B1B"/>
    <w:rsid w:val="009B20C1"/>
    <w:rsid w:val="009F6D0B"/>
    <w:rsid w:val="00A449BF"/>
    <w:rsid w:val="00A7034D"/>
    <w:rsid w:val="00A704CA"/>
    <w:rsid w:val="00A86F61"/>
    <w:rsid w:val="00AD0CCD"/>
    <w:rsid w:val="00B67BCB"/>
    <w:rsid w:val="00BB1ED9"/>
    <w:rsid w:val="00C51108"/>
    <w:rsid w:val="00C75954"/>
    <w:rsid w:val="00C92C71"/>
    <w:rsid w:val="00CA44C2"/>
    <w:rsid w:val="00D140F4"/>
    <w:rsid w:val="00DC00B3"/>
    <w:rsid w:val="00E21D64"/>
    <w:rsid w:val="00E33851"/>
    <w:rsid w:val="00EB0A7E"/>
    <w:rsid w:val="00F3010C"/>
    <w:rsid w:val="00F31BF6"/>
    <w:rsid w:val="00F8731E"/>
    <w:rsid w:val="00FC48B4"/>
    <w:rsid w:val="00FD43A7"/>
    <w:rsid w:val="00F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006BD"/>
  <w15:chartTrackingRefBased/>
  <w15:docId w15:val="{BFD8C2FD-717C-41D5-A883-F462C5FC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EC"/>
  </w:style>
  <w:style w:type="paragraph" w:styleId="Heading1">
    <w:name w:val="heading 1"/>
    <w:basedOn w:val="Normal"/>
    <w:link w:val="Heading1Char"/>
    <w:uiPriority w:val="9"/>
    <w:qFormat/>
    <w:rsid w:val="000B32EC"/>
    <w:pPr>
      <w:contextualSpacing/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F3010C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569E5"/>
    <w:rPr>
      <w:b/>
      <w:bCs/>
      <w:caps w:val="0"/>
      <w:smallCaps/>
      <w:color w:val="365F91" w:themeColor="accent1" w:themeShade="BF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10C"/>
    <w:rPr>
      <w:rFonts w:asciiTheme="majorHAnsi" w:eastAsiaTheme="majorEastAsia" w:hAnsiTheme="majorHAnsi" w:cstheme="majorBidi"/>
      <w:b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0B32EC"/>
    <w:rPr>
      <w:rFonts w:asciiTheme="majorHAnsi" w:eastAsia="Times New Roman" w:hAnsiTheme="majorHAnsi" w:cs="Times New Roman"/>
      <w:b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37C5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0B32EC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32EC"/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365F9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qFormat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table" w:styleId="TableGridLight">
    <w:name w:val="Grid Table Light"/>
    <w:basedOn w:val="TableNormal"/>
    <w:uiPriority w:val="40"/>
    <w:rsid w:val="009B20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B20C1"/>
  </w:style>
  <w:style w:type="paragraph" w:styleId="BlockText">
    <w:name w:val="Block Text"/>
    <w:basedOn w:val="Normal"/>
    <w:uiPriority w:val="99"/>
    <w:semiHidden/>
    <w:unhideWhenUsed/>
    <w:rsid w:val="008569E5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0C1"/>
  </w:style>
  <w:style w:type="character" w:customStyle="1" w:styleId="BodyTextChar">
    <w:name w:val="Body Text Char"/>
    <w:basedOn w:val="DefaultParagraphFont"/>
    <w:link w:val="BodyText"/>
    <w:uiPriority w:val="99"/>
    <w:semiHidden/>
    <w:rsid w:val="009B20C1"/>
  </w:style>
  <w:style w:type="paragraph" w:styleId="BodyText2">
    <w:name w:val="Body Text 2"/>
    <w:basedOn w:val="Normal"/>
    <w:link w:val="BodyText2Char"/>
    <w:uiPriority w:val="99"/>
    <w:semiHidden/>
    <w:unhideWhenUsed/>
    <w:rsid w:val="009B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20C1"/>
  </w:style>
  <w:style w:type="paragraph" w:styleId="BodyText3">
    <w:name w:val="Body Text 3"/>
    <w:basedOn w:val="Normal"/>
    <w:link w:val="BodyText3Char"/>
    <w:uiPriority w:val="99"/>
    <w:semiHidden/>
    <w:unhideWhenUsed/>
    <w:rsid w:val="009B20C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20C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B20C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B20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0C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20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B20C1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B20C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0C1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20C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20C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B20C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20C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B20C1"/>
  </w:style>
  <w:style w:type="table" w:styleId="ColorfulGrid">
    <w:name w:val="Colorful Grid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20C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0C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B20C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20C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B20C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B20C1"/>
  </w:style>
  <w:style w:type="character" w:styleId="Emphasis">
    <w:name w:val="Emphasis"/>
    <w:basedOn w:val="DefaultParagraphFont"/>
    <w:uiPriority w:val="20"/>
    <w:semiHidden/>
    <w:unhideWhenUsed/>
    <w:qFormat/>
    <w:rsid w:val="009B20C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0C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B20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20C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0C1"/>
    <w:rPr>
      <w:szCs w:val="20"/>
    </w:rPr>
  </w:style>
  <w:style w:type="table" w:styleId="GridTable1Light">
    <w:name w:val="Grid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C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C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C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B20C1"/>
  </w:style>
  <w:style w:type="paragraph" w:styleId="HTMLAddress">
    <w:name w:val="HTML Address"/>
    <w:basedOn w:val="Normal"/>
    <w:link w:val="HTMLAddressChar"/>
    <w:uiPriority w:val="99"/>
    <w:semiHidden/>
    <w:unhideWhenUsed/>
    <w:rsid w:val="009B20C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20C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B20C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B20C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20C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B20C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B20C1"/>
    <w:rPr>
      <w:i/>
      <w:iCs/>
    </w:rPr>
  </w:style>
  <w:style w:type="character" w:styleId="Hyperlink">
    <w:name w:val="Hyperlink"/>
    <w:basedOn w:val="DefaultParagraphFont"/>
    <w:uiPriority w:val="99"/>
    <w:unhideWhenUsed/>
    <w:rsid w:val="009B20C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B20C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569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569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69E5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20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B20C1"/>
  </w:style>
  <w:style w:type="paragraph" w:styleId="List">
    <w:name w:val="List"/>
    <w:basedOn w:val="Normal"/>
    <w:uiPriority w:val="99"/>
    <w:semiHidden/>
    <w:unhideWhenUsed/>
    <w:rsid w:val="009B20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B20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B20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B20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B20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B20C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B20C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B20C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B20C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B20C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B20C1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20C1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20C1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20C1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20C1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B20C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B20C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20C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B20C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B20C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B20C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B20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B20C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20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B20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B20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20C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B20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20C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B20C1"/>
  </w:style>
  <w:style w:type="character" w:styleId="PageNumber">
    <w:name w:val="page number"/>
    <w:basedOn w:val="DefaultParagraphFont"/>
    <w:uiPriority w:val="99"/>
    <w:semiHidden/>
    <w:unhideWhenUsed/>
    <w:rsid w:val="009B20C1"/>
  </w:style>
  <w:style w:type="table" w:styleId="PlainTable1">
    <w:name w:val="Plain Table 1"/>
    <w:basedOn w:val="TableNormal"/>
    <w:uiPriority w:val="4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D4F34"/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0C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B37C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37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B20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B20C1"/>
  </w:style>
  <w:style w:type="paragraph" w:styleId="Signature">
    <w:name w:val="Signature"/>
    <w:basedOn w:val="Normal"/>
    <w:link w:val="Signature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B20C1"/>
  </w:style>
  <w:style w:type="character" w:styleId="SmartHyperlink">
    <w:name w:val="Smart Hyperlink"/>
    <w:basedOn w:val="DefaultParagraphFont"/>
    <w:uiPriority w:val="99"/>
    <w:semiHidden/>
    <w:unhideWhenUsed/>
    <w:rsid w:val="009B20C1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B20C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37C5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37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B20C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B20C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B20C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B20C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B20C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B2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B20C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B20C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B20C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B20C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B20C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B2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B20C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B20C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B20C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B20C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B20C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B20C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B20C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B20C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B20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B20C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B20C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B20C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B20C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9B20C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B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B20C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B20C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9B20C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B20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B20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B20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B20C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B20C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B20C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B20C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B20C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B20C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B20C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9B6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B20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rling@sterlingste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g\Downloads\tf1000213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1A488FCD484B2AA53447BBDD3F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31B79-F9C3-43C1-9B92-602326FB0BAE}"/>
      </w:docPartPr>
      <w:docPartBody>
        <w:p w:rsidR="00000000" w:rsidRDefault="00D00F4F">
          <w:pPr>
            <w:pStyle w:val="481A488FCD484B2AA53447BBDD3F4A0D"/>
          </w:pPr>
          <w:r>
            <w:t>Your Name</w:t>
          </w:r>
        </w:p>
      </w:docPartBody>
    </w:docPart>
    <w:docPart>
      <w:docPartPr>
        <w:name w:val="CFE7BE9B09544E178587989EBB11D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9DC2C-BC8A-442C-86AF-72FAF34818BF}"/>
      </w:docPartPr>
      <w:docPartBody>
        <w:p w:rsidR="00000000" w:rsidRDefault="00D00F4F">
          <w:pPr>
            <w:pStyle w:val="CFE7BE9B09544E178587989EBB11D5FF"/>
          </w:pPr>
          <w:r w:rsidRPr="00A704CA">
            <w:t>Street Address, City, ST ZIP Code</w:t>
          </w:r>
        </w:p>
      </w:docPartBody>
    </w:docPart>
    <w:docPart>
      <w:docPartPr>
        <w:name w:val="29261869CDF948DBADBFD84D7989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2287-E3B0-4E96-A49F-44160B416FA1}"/>
      </w:docPartPr>
      <w:docPartBody>
        <w:p w:rsidR="00000000" w:rsidRDefault="00D00F4F">
          <w:pPr>
            <w:pStyle w:val="29261869CDF948DBADBFD84D7989C616"/>
          </w:pPr>
          <w:r>
            <w:t>Phone</w:t>
          </w:r>
        </w:p>
      </w:docPartBody>
    </w:docPart>
    <w:docPart>
      <w:docPartPr>
        <w:name w:val="662F0E7571474EC98EB9735173F6E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3AD7-5DD0-467A-88D2-5C63C6C1D25D}"/>
      </w:docPartPr>
      <w:docPartBody>
        <w:p w:rsidR="00000000" w:rsidRDefault="00D00F4F">
          <w:pPr>
            <w:pStyle w:val="662F0E7571474EC98EB9735173F6E2D0"/>
          </w:pPr>
          <w:r w:rsidRPr="00A704CA">
            <w:t>Email</w:t>
          </w:r>
        </w:p>
      </w:docPartBody>
    </w:docPart>
    <w:docPart>
      <w:docPartPr>
        <w:name w:val="A22B48B5B402462B9B473AF9A306E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2D6A-706E-44D9-8661-2439B3F6F352}"/>
      </w:docPartPr>
      <w:docPartBody>
        <w:p w:rsidR="00000000" w:rsidRDefault="00D00F4F">
          <w:pPr>
            <w:pStyle w:val="A22B48B5B402462B9B473AF9A306E772"/>
          </w:pPr>
          <w:r w:rsidRPr="005F7B40">
            <w:rPr>
              <w:rStyle w:val="Heading1Char"/>
              <w:rFonts w:eastAsiaTheme="minorEastAsia"/>
            </w:rPr>
            <w:t>Objective</w:t>
          </w:r>
        </w:p>
      </w:docPartBody>
    </w:docPart>
    <w:docPart>
      <w:docPartPr>
        <w:name w:val="F9C0227C5CD8402B91978B176A161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683C2-CB51-44FE-B713-BA5CED577178}"/>
      </w:docPartPr>
      <w:docPartBody>
        <w:p w:rsidR="00000000" w:rsidRDefault="00D00F4F">
          <w:pPr>
            <w:pStyle w:val="F9C0227C5CD8402B91978B176A161144"/>
          </w:pPr>
          <w:r w:rsidRPr="005F7B40">
            <w:t>Experience</w:t>
          </w:r>
        </w:p>
      </w:docPartBody>
    </w:docPart>
    <w:docPart>
      <w:docPartPr>
        <w:name w:val="2B06169643AD456DA27A7897F9CCA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2CD4-9FA7-427B-B899-6F18E661FA78}"/>
      </w:docPartPr>
      <w:docPartBody>
        <w:p w:rsidR="00000000" w:rsidRDefault="00D00F4F">
          <w:pPr>
            <w:pStyle w:val="2B06169643AD456DA27A7897F9CCAC79"/>
          </w:pPr>
          <w:r>
            <w:t>Job Title 1</w:t>
          </w:r>
        </w:p>
      </w:docPartBody>
    </w:docPart>
    <w:docPart>
      <w:docPartPr>
        <w:name w:val="78753100DD144723AC611720098A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D3A8-DAB2-4D09-8098-854DF6B29B71}"/>
      </w:docPartPr>
      <w:docPartBody>
        <w:p w:rsidR="00000000" w:rsidRDefault="00D00F4F">
          <w:pPr>
            <w:pStyle w:val="78753100DD144723AC611720098A5E1E"/>
          </w:pPr>
          <w:r>
            <w:t>Education</w:t>
          </w:r>
        </w:p>
      </w:docPartBody>
    </w:docPart>
    <w:docPart>
      <w:docPartPr>
        <w:name w:val="915E5C773B544837A27B0AC897911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79CA-538B-445F-99CA-A080AFDE544A}"/>
      </w:docPartPr>
      <w:docPartBody>
        <w:p w:rsidR="00000000" w:rsidRDefault="00D00F4F">
          <w:pPr>
            <w:pStyle w:val="915E5C773B544837A27B0AC897911A60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80" w:line="288" w:lineRule="auto"/>
      <w:contextualSpacing/>
      <w:outlineLvl w:val="0"/>
    </w:pPr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1A488FCD484B2AA53447BBDD3F4A0D">
    <w:name w:val="481A488FCD484B2AA53447BBDD3F4A0D"/>
  </w:style>
  <w:style w:type="paragraph" w:customStyle="1" w:styleId="CFE7BE9B09544E178587989EBB11D5FF">
    <w:name w:val="CFE7BE9B09544E178587989EBB11D5FF"/>
  </w:style>
  <w:style w:type="paragraph" w:customStyle="1" w:styleId="29261869CDF948DBADBFD84D7989C616">
    <w:name w:val="29261869CDF948DBADBFD84D7989C616"/>
  </w:style>
  <w:style w:type="paragraph" w:customStyle="1" w:styleId="662F0E7571474EC98EB9735173F6E2D0">
    <w:name w:val="662F0E7571474EC98EB9735173F6E2D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paragraph" w:customStyle="1" w:styleId="A22B48B5B402462B9B473AF9A306E772">
    <w:name w:val="A22B48B5B402462B9B473AF9A306E772"/>
  </w:style>
  <w:style w:type="paragraph" w:customStyle="1" w:styleId="7790D7B81A664147B243170F40255A87">
    <w:name w:val="7790D7B81A664147B243170F40255A87"/>
  </w:style>
  <w:style w:type="paragraph" w:customStyle="1" w:styleId="F9C0227C5CD8402B91978B176A161144">
    <w:name w:val="F9C0227C5CD8402B91978B176A161144"/>
  </w:style>
  <w:style w:type="paragraph" w:customStyle="1" w:styleId="2B06169643AD456DA27A7897F9CCAC79">
    <w:name w:val="2B06169643AD456DA27A7897F9CCAC79"/>
  </w:style>
  <w:style w:type="paragraph" w:customStyle="1" w:styleId="D5B4D842EBBB48BE8260944042B32ED9">
    <w:name w:val="D5B4D842EBBB48BE8260944042B32ED9"/>
  </w:style>
  <w:style w:type="paragraph" w:customStyle="1" w:styleId="02F1AE62014A46B086A901E03D3CF917">
    <w:name w:val="02F1AE62014A46B086A901E03D3CF917"/>
  </w:style>
  <w:style w:type="paragraph" w:customStyle="1" w:styleId="1D6C65C14199418BB2D5393FBA5C9E7B">
    <w:name w:val="1D6C65C14199418BB2D5393FBA5C9E7B"/>
  </w:style>
  <w:style w:type="paragraph" w:customStyle="1" w:styleId="7FA061D55DF44BDE8EEA02281E09E764">
    <w:name w:val="7FA061D55DF44BDE8EEA02281E09E764"/>
  </w:style>
  <w:style w:type="paragraph" w:customStyle="1" w:styleId="D2C7E5BACEAF409A83B8ADB1151CB7F1">
    <w:name w:val="D2C7E5BACEAF409A83B8ADB1151CB7F1"/>
  </w:style>
  <w:style w:type="paragraph" w:customStyle="1" w:styleId="AE95998F4094484F948E92281602B117">
    <w:name w:val="AE95998F4094484F948E92281602B117"/>
  </w:style>
  <w:style w:type="paragraph" w:customStyle="1" w:styleId="73146F142B98482DA81A61CA2130FE9E">
    <w:name w:val="73146F142B98482DA81A61CA2130FE9E"/>
  </w:style>
  <w:style w:type="paragraph" w:customStyle="1" w:styleId="3260FD1567F54248B55368ECBD9BF740">
    <w:name w:val="3260FD1567F54248B55368ECBD9BF740"/>
  </w:style>
  <w:style w:type="paragraph" w:customStyle="1" w:styleId="C901EE914E764EA3859B0CFBA1AB7FB6">
    <w:name w:val="C901EE914E764EA3859B0CFBA1AB7FB6"/>
  </w:style>
  <w:style w:type="paragraph" w:customStyle="1" w:styleId="F639C6C10ACF4D63A9E792A17B14809B">
    <w:name w:val="F639C6C10ACF4D63A9E792A17B14809B"/>
  </w:style>
  <w:style w:type="paragraph" w:customStyle="1" w:styleId="743DE1F6E8A24F1A834644AC9DA75AC9">
    <w:name w:val="743DE1F6E8A24F1A834644AC9DA75AC9"/>
  </w:style>
  <w:style w:type="paragraph" w:customStyle="1" w:styleId="78753100DD144723AC611720098A5E1E">
    <w:name w:val="78753100DD144723AC611720098A5E1E"/>
  </w:style>
  <w:style w:type="paragraph" w:customStyle="1" w:styleId="53640D13B51E4CEA80A5FE2519AFA8E8">
    <w:name w:val="53640D13B51E4CEA80A5FE2519AFA8E8"/>
  </w:style>
  <w:style w:type="paragraph" w:customStyle="1" w:styleId="DD8781A3F3EE49E781035A431F3681B4">
    <w:name w:val="DD8781A3F3EE49E781035A431F3681B4"/>
  </w:style>
  <w:style w:type="paragraph" w:customStyle="1" w:styleId="29BC402B308A43FD8F15E24F4A24FE7E">
    <w:name w:val="29BC402B308A43FD8F15E24F4A24FE7E"/>
  </w:style>
  <w:style w:type="paragraph" w:customStyle="1" w:styleId="E116A838A85C49DC9C3635A855A43065">
    <w:name w:val="E116A838A85C49DC9C3635A855A43065"/>
  </w:style>
  <w:style w:type="paragraph" w:customStyle="1" w:styleId="758845179BDC4DF5A038EC2003D5E620">
    <w:name w:val="758845179BDC4DF5A038EC2003D5E620"/>
  </w:style>
  <w:style w:type="paragraph" w:customStyle="1" w:styleId="5E207C635B10483088FB307D5DC32F01">
    <w:name w:val="5E207C635B10483088FB307D5DC32F01"/>
  </w:style>
  <w:style w:type="paragraph" w:customStyle="1" w:styleId="F565DC5ED00E45DB901F86DA67D1070F">
    <w:name w:val="F565DC5ED00E45DB901F86DA67D1070F"/>
  </w:style>
  <w:style w:type="paragraph" w:customStyle="1" w:styleId="CBC5D54D58F84B1B9FEF60586D923880">
    <w:name w:val="CBC5D54D58F84B1B9FEF60586D923880"/>
  </w:style>
  <w:style w:type="paragraph" w:customStyle="1" w:styleId="BE9A4E6800354829A640357D14F25654">
    <w:name w:val="BE9A4E6800354829A640357D14F25654"/>
  </w:style>
  <w:style w:type="paragraph" w:customStyle="1" w:styleId="915E5C773B544837A27B0AC897911A60">
    <w:name w:val="915E5C773B544837A27B0AC897911A60"/>
  </w:style>
  <w:style w:type="paragraph" w:customStyle="1" w:styleId="EE255DA3EC8E4D408C77453B250583A7">
    <w:name w:val="EE255DA3EC8E4D408C77453B250583A7"/>
  </w:style>
  <w:style w:type="paragraph" w:customStyle="1" w:styleId="83600044BBEF4085B729EB5E017B848A">
    <w:name w:val="83600044BBEF4085B729EB5E017B848A"/>
  </w:style>
  <w:style w:type="paragraph" w:customStyle="1" w:styleId="8B8F4BE5192746DEAAB0163555B6F511">
    <w:name w:val="8B8F4BE5192746DEAAB0163555B6F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7780 Newton Street, Westminster, CO, 80030</CompanyAddress>
  <CompanyPhone>303-968-7831</CompanyPhone>
  <CompanyFax>YOUNGJON20@yahoo.com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tf10002131_win32</Template>
  <TotalTime>47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Young</dc:creator>
  <cp:keywords/>
  <dc:description>Jonathan Young</dc:description>
  <cp:lastModifiedBy>Carrie Thorpe</cp:lastModifiedBy>
  <cp:revision>1</cp:revision>
  <dcterms:created xsi:type="dcterms:W3CDTF">2021-01-09T19:17:00Z</dcterms:created>
  <dcterms:modified xsi:type="dcterms:W3CDTF">2021-01-09T20:04:00Z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