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8DA34" w14:textId="77777777" w:rsidR="00CC5FCC" w:rsidRDefault="00CC5FCC" w:rsidP="00DC2E8A">
      <w:pPr>
        <w:pStyle w:val="Subtitle"/>
        <w:jc w:val="center"/>
        <w:rPr>
          <w:color w:val="000000"/>
          <w:sz w:val="22"/>
          <w:szCs w:val="22"/>
        </w:rPr>
      </w:pPr>
    </w:p>
    <w:p w14:paraId="793F9FE2" w14:textId="77777777" w:rsidR="00CC5FCC" w:rsidRPr="00CC5FCC" w:rsidRDefault="00CC5FCC" w:rsidP="00CC5FC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Cs w:val="24"/>
        </w:rPr>
      </w:pPr>
      <w:r w:rsidRPr="00CC5FCC">
        <w:rPr>
          <w:rFonts w:ascii="Arial" w:hAnsi="Arial" w:cs="Arial"/>
          <w:szCs w:val="24"/>
        </w:rPr>
        <w:t>To Whom It May Concern:</w:t>
      </w:r>
    </w:p>
    <w:p w14:paraId="3A6A1684" w14:textId="323D5797" w:rsidR="00CC5FCC" w:rsidRPr="00CC5FCC" w:rsidRDefault="00CC5FCC" w:rsidP="00CC5FC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Cs w:val="24"/>
        </w:rPr>
      </w:pPr>
      <w:r w:rsidRPr="00CC5FCC">
        <w:rPr>
          <w:rFonts w:ascii="Arial" w:hAnsi="Arial" w:cs="Arial"/>
          <w:szCs w:val="24"/>
        </w:rPr>
        <w:t xml:space="preserve"> My professional experience and educational background makes me a perfect candidate for this </w:t>
      </w:r>
      <w:r w:rsidRPr="00CC5FCC">
        <w:rPr>
          <w:rFonts w:ascii="Arial" w:hAnsi="Arial" w:cs="Arial"/>
          <w:szCs w:val="24"/>
        </w:rPr>
        <w:t>position. I</w:t>
      </w:r>
      <w:r w:rsidRPr="00CC5FCC">
        <w:rPr>
          <w:rFonts w:ascii="Arial" w:hAnsi="Arial" w:cs="Arial"/>
          <w:szCs w:val="24"/>
        </w:rPr>
        <w:t xml:space="preserve"> have excellent interpersonal, verbal, and writing skills. I am very organized and detail oriented and I welcome new challenges and experiences.</w:t>
      </w:r>
    </w:p>
    <w:p w14:paraId="63E009AC" w14:textId="4CE8185A" w:rsidR="00CC5FCC" w:rsidRPr="00CC5FCC" w:rsidRDefault="00CC5FCC" w:rsidP="00CC5FC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Cs w:val="24"/>
        </w:rPr>
      </w:pPr>
      <w:r w:rsidRPr="00CC5FCC">
        <w:rPr>
          <w:rFonts w:ascii="Arial" w:hAnsi="Arial" w:cs="Arial"/>
          <w:szCs w:val="24"/>
        </w:rPr>
        <w:t> Of course this is an abbreviated representation of the experience and skills that I have acquired, so I am enclosing my resume. I am very excited about the opportunity available with your company and I know that I would be a definite value to your team.</w:t>
      </w:r>
    </w:p>
    <w:p w14:paraId="3DE601E2" w14:textId="7EFB1892" w:rsidR="00CC5FCC" w:rsidRPr="00CC5FCC" w:rsidRDefault="00CC5FCC" w:rsidP="00CC5FC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Cs w:val="24"/>
        </w:rPr>
      </w:pPr>
      <w:r w:rsidRPr="00CC5FCC">
        <w:rPr>
          <w:rFonts w:ascii="Arial" w:hAnsi="Arial" w:cs="Arial"/>
          <w:szCs w:val="24"/>
        </w:rPr>
        <w:t> I welcome the opportunity to discuss possible career opportunities that appear to be a good match with my qualifications. I am available to you at your earliest convenience and look forward to discussing my background and goals with you. I have attached a copy of my resume to be reviewed. I am available Mon-Fri and all day Saturday and Sunday. Hours can be discussed. Thank you.</w:t>
      </w:r>
    </w:p>
    <w:p w14:paraId="3BE311B8" w14:textId="77777777" w:rsidR="00CC5FCC" w:rsidRPr="00E411AF" w:rsidRDefault="00CC5FCC" w:rsidP="00CC5FC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  <w:r w:rsidRPr="00E411AF">
        <w:rPr>
          <w:rFonts w:ascii="Arial" w:hAnsi="Arial" w:cs="Arial"/>
          <w:sz w:val="28"/>
          <w:szCs w:val="28"/>
        </w:rPr>
        <w:t> </w:t>
      </w:r>
    </w:p>
    <w:p w14:paraId="112B98C9" w14:textId="77777777" w:rsidR="00CC5FCC" w:rsidRPr="00E411AF" w:rsidRDefault="00CC5FCC" w:rsidP="00CC5FC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8"/>
          <w:szCs w:val="28"/>
        </w:rPr>
      </w:pPr>
      <w:r w:rsidRPr="00E411AF">
        <w:rPr>
          <w:rFonts w:ascii="Arial" w:hAnsi="Arial" w:cs="Arial"/>
          <w:sz w:val="28"/>
          <w:szCs w:val="28"/>
        </w:rPr>
        <w:t> </w:t>
      </w:r>
    </w:p>
    <w:p w14:paraId="509121CC" w14:textId="77777777" w:rsidR="00CC5FCC" w:rsidRPr="00CC5FCC" w:rsidRDefault="00CC5FCC" w:rsidP="00CC5FCC">
      <w:pPr>
        <w:rPr>
          <w:rFonts w:ascii="Arial" w:hAnsi="Arial" w:cs="Arial"/>
          <w:szCs w:val="24"/>
        </w:rPr>
      </w:pPr>
      <w:r w:rsidRPr="00CC5FCC">
        <w:rPr>
          <w:rFonts w:ascii="Arial" w:hAnsi="Arial" w:cs="Arial"/>
          <w:szCs w:val="24"/>
        </w:rPr>
        <w:t>Regards,</w:t>
      </w:r>
    </w:p>
    <w:p w14:paraId="28C074B9" w14:textId="77777777" w:rsidR="00CC5FCC" w:rsidRDefault="00CC5FCC" w:rsidP="00DC2E8A">
      <w:pPr>
        <w:pStyle w:val="Subtitle"/>
        <w:jc w:val="center"/>
        <w:rPr>
          <w:color w:val="000000"/>
          <w:sz w:val="22"/>
          <w:szCs w:val="22"/>
        </w:rPr>
      </w:pPr>
    </w:p>
    <w:p w14:paraId="7A4AAE9D" w14:textId="77777777" w:rsidR="00CC5FCC" w:rsidRDefault="00CC5FCC" w:rsidP="00DC2E8A">
      <w:pPr>
        <w:pStyle w:val="Subtitle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14:paraId="1E19B795" w14:textId="77777777" w:rsidR="00CC5FCC" w:rsidRDefault="00CC5FCC" w:rsidP="00DC2E8A">
      <w:pPr>
        <w:pStyle w:val="Subtitle"/>
        <w:jc w:val="center"/>
        <w:rPr>
          <w:color w:val="000000"/>
          <w:sz w:val="22"/>
          <w:szCs w:val="22"/>
        </w:rPr>
      </w:pPr>
    </w:p>
    <w:p w14:paraId="2DD6D921" w14:textId="154C8774" w:rsidR="00450946" w:rsidRPr="00485F7B" w:rsidRDefault="00CC5FCC" w:rsidP="00CC5FCC">
      <w:pPr>
        <w:pStyle w:val="Subtitl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</w:t>
      </w:r>
      <w:r w:rsidR="000231F9" w:rsidRPr="00485F7B">
        <w:rPr>
          <w:color w:val="000000"/>
          <w:sz w:val="22"/>
          <w:szCs w:val="22"/>
        </w:rPr>
        <w:t xml:space="preserve">P.O. box 456 </w:t>
      </w:r>
      <w:r w:rsidR="00450946" w:rsidRPr="00485F7B">
        <w:rPr>
          <w:rFonts w:ascii="Times New Roman" w:hAnsi="Times New Roman"/>
          <w:color w:val="000000"/>
          <w:sz w:val="22"/>
          <w:szCs w:val="22"/>
        </w:rPr>
        <w:t>●</w:t>
      </w:r>
      <w:r w:rsidR="00450946" w:rsidRPr="00485F7B">
        <w:rPr>
          <w:rFonts w:cs="Cambria"/>
          <w:color w:val="000000"/>
          <w:sz w:val="22"/>
          <w:szCs w:val="22"/>
        </w:rPr>
        <w:t xml:space="preserve"> </w:t>
      </w:r>
      <w:r w:rsidR="00450946" w:rsidRPr="00485F7B">
        <w:rPr>
          <w:color w:val="000000"/>
          <w:sz w:val="22"/>
          <w:szCs w:val="22"/>
        </w:rPr>
        <w:t xml:space="preserve">Lincoln Park, MI 48146 </w:t>
      </w:r>
      <w:r w:rsidR="00450946" w:rsidRPr="00485F7B">
        <w:rPr>
          <w:rFonts w:ascii="Times New Roman" w:hAnsi="Times New Roman"/>
          <w:color w:val="000000"/>
          <w:sz w:val="22"/>
          <w:szCs w:val="22"/>
        </w:rPr>
        <w:t>●</w:t>
      </w:r>
      <w:r w:rsidR="00450946" w:rsidRPr="00485F7B">
        <w:rPr>
          <w:rFonts w:cs="Cambria"/>
          <w:color w:val="000000"/>
          <w:sz w:val="22"/>
          <w:szCs w:val="22"/>
        </w:rPr>
        <w:t xml:space="preserve"> </w:t>
      </w:r>
      <w:r w:rsidR="00450946" w:rsidRPr="00485F7B">
        <w:rPr>
          <w:color w:val="000000"/>
          <w:sz w:val="22"/>
          <w:szCs w:val="22"/>
        </w:rPr>
        <w:t xml:space="preserve">313-320-7829 </w:t>
      </w:r>
      <w:r w:rsidR="00450946" w:rsidRPr="00485F7B">
        <w:rPr>
          <w:rFonts w:ascii="Times New Roman" w:hAnsi="Times New Roman"/>
          <w:color w:val="000000"/>
          <w:sz w:val="22"/>
          <w:szCs w:val="22"/>
        </w:rPr>
        <w:t>●</w:t>
      </w:r>
      <w:r w:rsidR="00450946" w:rsidRPr="00485F7B">
        <w:rPr>
          <w:rFonts w:cs="Cambria"/>
          <w:color w:val="000000"/>
          <w:sz w:val="22"/>
          <w:szCs w:val="22"/>
        </w:rPr>
        <w:t xml:space="preserve"> </w:t>
      </w:r>
      <w:r w:rsidR="00175F55" w:rsidRPr="00485F7B">
        <w:rPr>
          <w:color w:val="000000"/>
          <w:sz w:val="22"/>
          <w:szCs w:val="22"/>
        </w:rPr>
        <w:t>johnsonkam@icloud</w:t>
      </w:r>
      <w:r w:rsidR="00450946" w:rsidRPr="00485F7B">
        <w:rPr>
          <w:color w:val="000000"/>
          <w:sz w:val="22"/>
          <w:szCs w:val="22"/>
        </w:rPr>
        <w:t>.com</w:t>
      </w:r>
    </w:p>
    <w:p w14:paraId="2654A04E" w14:textId="77777777" w:rsidR="00450946" w:rsidRPr="00485F7B" w:rsidRDefault="00450946" w:rsidP="00CE173A">
      <w:pPr>
        <w:pStyle w:val="Title"/>
        <w:shd w:val="clear" w:color="auto" w:fill="C6D9F1"/>
        <w:rPr>
          <w:color w:val="000000"/>
        </w:rPr>
      </w:pPr>
      <w:r w:rsidRPr="00485F7B">
        <w:rPr>
          <w:color w:val="000000"/>
        </w:rPr>
        <w:t>Kameron Johnson</w:t>
      </w:r>
    </w:p>
    <w:p w14:paraId="17969798" w14:textId="77777777" w:rsidR="00450946" w:rsidRPr="00485F7B" w:rsidRDefault="0045094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color w:val="000000"/>
          <w:sz w:val="32"/>
          <w:szCs w:val="32"/>
        </w:rPr>
      </w:pPr>
      <w:r w:rsidRPr="00485F7B">
        <w:rPr>
          <w:color w:val="000000"/>
          <w:sz w:val="32"/>
          <w:szCs w:val="32"/>
        </w:rPr>
        <w:t>Objective</w:t>
      </w:r>
    </w:p>
    <w:p w14:paraId="07427219" w14:textId="1F323496" w:rsidR="00450946" w:rsidRPr="00485F7B" w:rsidRDefault="00450946" w:rsidP="00CE6BD4">
      <w:pPr>
        <w:pStyle w:val="ListParagraph"/>
        <w:spacing w:line="240" w:lineRule="auto"/>
        <w:ind w:left="0"/>
        <w:rPr>
          <w:color w:val="000000"/>
          <w:sz w:val="26"/>
          <w:szCs w:val="26"/>
        </w:rPr>
      </w:pPr>
      <w:r w:rsidRPr="00485F7B">
        <w:rPr>
          <w:color w:val="000000"/>
          <w:szCs w:val="24"/>
        </w:rPr>
        <w:t>I am self-motivated and able to work both independently and as collaborative team member. To obtain a position where I can maximize my organizational</w:t>
      </w:r>
      <w:r w:rsidR="00EF3DA8" w:rsidRPr="00485F7B">
        <w:rPr>
          <w:color w:val="000000"/>
          <w:szCs w:val="24"/>
        </w:rPr>
        <w:t>,</w:t>
      </w:r>
      <w:r w:rsidRPr="00485F7B">
        <w:rPr>
          <w:color w:val="000000"/>
          <w:szCs w:val="24"/>
        </w:rPr>
        <w:t xml:space="preserve"> interpersonal skills and </w:t>
      </w:r>
      <w:r w:rsidR="00060934" w:rsidRPr="00485F7B">
        <w:rPr>
          <w:color w:val="000000"/>
          <w:szCs w:val="24"/>
        </w:rPr>
        <w:t>knowledge, which will contribute,</w:t>
      </w:r>
      <w:r w:rsidRPr="00485F7B">
        <w:rPr>
          <w:color w:val="000000"/>
          <w:szCs w:val="24"/>
        </w:rPr>
        <w:t xml:space="preserve"> to my years of experience </w:t>
      </w:r>
      <w:r w:rsidR="00EF3DA8" w:rsidRPr="00485F7B">
        <w:rPr>
          <w:color w:val="000000"/>
          <w:szCs w:val="24"/>
        </w:rPr>
        <w:t>to</w:t>
      </w:r>
      <w:r w:rsidRPr="00485F7B">
        <w:rPr>
          <w:color w:val="000000"/>
          <w:szCs w:val="24"/>
        </w:rPr>
        <w:t xml:space="preserve"> allow me to grow personally and professionally</w:t>
      </w:r>
      <w:r w:rsidR="00060934">
        <w:rPr>
          <w:color w:val="000000"/>
          <w:sz w:val="26"/>
          <w:szCs w:val="26"/>
        </w:rPr>
        <w:t xml:space="preserve"> also above average communication skills. </w:t>
      </w:r>
    </w:p>
    <w:p w14:paraId="4D55BBDE" w14:textId="77777777" w:rsidR="00450946" w:rsidRPr="00485F7B" w:rsidRDefault="0045094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color w:val="000000"/>
          <w:sz w:val="32"/>
          <w:szCs w:val="32"/>
        </w:rPr>
      </w:pPr>
      <w:r w:rsidRPr="00485F7B">
        <w:rPr>
          <w:color w:val="000000"/>
          <w:sz w:val="32"/>
          <w:szCs w:val="32"/>
        </w:rPr>
        <w:t>Professional Experience</w:t>
      </w:r>
    </w:p>
    <w:p w14:paraId="6D151055" w14:textId="77777777" w:rsidR="00450946" w:rsidRPr="00485F7B" w:rsidRDefault="0045094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color w:val="000000"/>
          <w:sz w:val="26"/>
          <w:szCs w:val="26"/>
        </w:rPr>
        <w:sectPr w:rsidR="00450946" w:rsidRPr="00485F7B" w:rsidSect="00A004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20812B" w14:textId="77777777" w:rsidR="00450946" w:rsidRPr="00485F7B" w:rsidRDefault="00450946" w:rsidP="007B0895">
      <w:pPr>
        <w:pStyle w:val="Subtitle"/>
        <w:spacing w:line="240" w:lineRule="auto"/>
        <w:rPr>
          <w:rFonts w:ascii="Times New Roman" w:hAnsi="Times New Roman"/>
          <w:i w:val="0"/>
          <w:color w:val="000000"/>
        </w:rPr>
        <w:sectPr w:rsidR="00450946" w:rsidRPr="00485F7B" w:rsidSect="009E483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 w:rsidRPr="00485F7B">
        <w:rPr>
          <w:rFonts w:ascii="Times New Roman" w:hAnsi="Times New Roman"/>
          <w:i w:val="0"/>
          <w:color w:val="000000"/>
        </w:rPr>
        <w:lastRenderedPageBreak/>
        <w:t>June 2011— Aug</w:t>
      </w:r>
      <w:r w:rsidR="00CC07BF" w:rsidRPr="00485F7B">
        <w:rPr>
          <w:rFonts w:ascii="Times New Roman" w:hAnsi="Times New Roman"/>
          <w:i w:val="0"/>
          <w:color w:val="000000"/>
        </w:rPr>
        <w:t>.</w:t>
      </w:r>
      <w:r w:rsidRPr="00485F7B">
        <w:rPr>
          <w:rFonts w:ascii="Times New Roman" w:hAnsi="Times New Roman"/>
          <w:i w:val="0"/>
          <w:color w:val="000000"/>
        </w:rPr>
        <w:t xml:space="preserve"> 2011</w:t>
      </w:r>
      <w:r w:rsidRPr="00485F7B">
        <w:rPr>
          <w:rFonts w:ascii="Times New Roman" w:hAnsi="Times New Roman"/>
          <w:i w:val="0"/>
          <w:color w:val="000000"/>
        </w:rPr>
        <w:br w:type="column"/>
      </w:r>
      <w:r w:rsidRPr="00485F7B">
        <w:rPr>
          <w:rFonts w:ascii="Times New Roman" w:hAnsi="Times New Roman"/>
          <w:i w:val="0"/>
          <w:color w:val="000000"/>
        </w:rPr>
        <w:lastRenderedPageBreak/>
        <w:t>Cedar Point</w:t>
      </w:r>
      <w:r w:rsidRPr="00485F7B">
        <w:rPr>
          <w:rFonts w:ascii="Times New Roman" w:hAnsi="Times New Roman"/>
          <w:i w:val="0"/>
          <w:color w:val="000000"/>
        </w:rPr>
        <w:br w:type="column"/>
      </w:r>
      <w:r w:rsidRPr="00485F7B">
        <w:rPr>
          <w:rFonts w:ascii="Times New Roman" w:hAnsi="Times New Roman"/>
          <w:i w:val="0"/>
          <w:color w:val="000000"/>
        </w:rPr>
        <w:lastRenderedPageBreak/>
        <w:t>Sandusky, OH.</w:t>
      </w:r>
      <w:proofErr w:type="gramEnd"/>
    </w:p>
    <w:p w14:paraId="660824DD" w14:textId="77777777" w:rsidR="00450946" w:rsidRPr="00485F7B" w:rsidRDefault="00450946" w:rsidP="00B8173F">
      <w:pPr>
        <w:pStyle w:val="ListParagraph"/>
        <w:numPr>
          <w:ilvl w:val="0"/>
          <w:numId w:val="11"/>
        </w:numPr>
        <w:spacing w:line="240" w:lineRule="auto"/>
        <w:rPr>
          <w:color w:val="000000"/>
          <w:szCs w:val="24"/>
        </w:rPr>
      </w:pPr>
      <w:r w:rsidRPr="00485F7B">
        <w:rPr>
          <w:color w:val="000000"/>
          <w:szCs w:val="24"/>
        </w:rPr>
        <w:lastRenderedPageBreak/>
        <w:t xml:space="preserve">Cashier/food prep </w:t>
      </w:r>
    </w:p>
    <w:p w14:paraId="617B0EBF" w14:textId="29C4B40A" w:rsidR="00450946" w:rsidRPr="00485F7B" w:rsidRDefault="00CC07BF" w:rsidP="007B0895">
      <w:pPr>
        <w:pStyle w:val="ListParagraph"/>
        <w:spacing w:line="240" w:lineRule="auto"/>
        <w:rPr>
          <w:color w:val="000000"/>
          <w:szCs w:val="24"/>
        </w:rPr>
        <w:sectPr w:rsidR="00450946" w:rsidRPr="00485F7B" w:rsidSect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85F7B">
        <w:rPr>
          <w:color w:val="000000"/>
          <w:szCs w:val="24"/>
        </w:rPr>
        <w:t>M</w:t>
      </w:r>
      <w:r w:rsidR="00450946" w:rsidRPr="00485F7B">
        <w:rPr>
          <w:color w:val="000000"/>
          <w:szCs w:val="24"/>
        </w:rPr>
        <w:t xml:space="preserve">ain responsibilities was my cash drawer and to make the customer happy and also worked various area of the park and able to handle daily changes of my work </w:t>
      </w:r>
      <w:r w:rsidR="0034593E" w:rsidRPr="00485F7B">
        <w:rPr>
          <w:color w:val="000000"/>
          <w:szCs w:val="24"/>
        </w:rPr>
        <w:t>assignment and mandated.</w:t>
      </w:r>
    </w:p>
    <w:p w14:paraId="48F194C5" w14:textId="549E30BB" w:rsidR="00450946" w:rsidRPr="00485F7B" w:rsidRDefault="0034593E" w:rsidP="00F87D55">
      <w:pPr>
        <w:pStyle w:val="Subtitle"/>
        <w:spacing w:line="240" w:lineRule="auto"/>
        <w:rPr>
          <w:rFonts w:ascii="Times New Roman" w:hAnsi="Times New Roman"/>
          <w:i w:val="0"/>
          <w:color w:val="000000"/>
        </w:rPr>
      </w:pPr>
      <w:r w:rsidRPr="00485F7B">
        <w:rPr>
          <w:rFonts w:ascii="Times New Roman" w:hAnsi="Times New Roman"/>
          <w:i w:val="0"/>
          <w:color w:val="000000"/>
        </w:rPr>
        <w:lastRenderedPageBreak/>
        <w:t>Nov 2011</w:t>
      </w:r>
      <w:r w:rsidR="00450946" w:rsidRPr="00485F7B">
        <w:rPr>
          <w:rFonts w:ascii="Times New Roman" w:hAnsi="Times New Roman"/>
          <w:i w:val="0"/>
          <w:color w:val="000000"/>
        </w:rPr>
        <w:t>—</w:t>
      </w:r>
      <w:r w:rsidR="00CC07BF" w:rsidRPr="00485F7B">
        <w:rPr>
          <w:rFonts w:ascii="Times New Roman" w:hAnsi="Times New Roman"/>
          <w:i w:val="0"/>
          <w:color w:val="000000"/>
        </w:rPr>
        <w:t xml:space="preserve"> Feb. 2012</w:t>
      </w:r>
      <w:r w:rsidR="00C11CB2" w:rsidRPr="00485F7B">
        <w:rPr>
          <w:rFonts w:ascii="Times New Roman" w:hAnsi="Times New Roman"/>
          <w:i w:val="0"/>
          <w:color w:val="000000"/>
        </w:rPr>
        <w:t xml:space="preserve"> </w:t>
      </w:r>
      <w:r w:rsidR="00C11CB2" w:rsidRPr="00485F7B">
        <w:rPr>
          <w:rFonts w:ascii="Times New Roman" w:hAnsi="Times New Roman"/>
          <w:i w:val="0"/>
          <w:color w:val="000000"/>
        </w:rPr>
        <w:br w:type="column"/>
      </w:r>
      <w:r w:rsidR="00C11CB2" w:rsidRPr="00485F7B">
        <w:rPr>
          <w:rFonts w:ascii="Times New Roman" w:hAnsi="Times New Roman"/>
          <w:i w:val="0"/>
          <w:color w:val="000000"/>
        </w:rPr>
        <w:lastRenderedPageBreak/>
        <w:t>J</w:t>
      </w:r>
      <w:r w:rsidR="00CC07BF" w:rsidRPr="00485F7B">
        <w:rPr>
          <w:rFonts w:ascii="Times New Roman" w:hAnsi="Times New Roman"/>
          <w:i w:val="0"/>
          <w:color w:val="000000"/>
        </w:rPr>
        <w:t>c</w:t>
      </w:r>
      <w:r w:rsidR="00450946" w:rsidRPr="00485F7B">
        <w:rPr>
          <w:rFonts w:ascii="Times New Roman" w:hAnsi="Times New Roman"/>
          <w:i w:val="0"/>
          <w:color w:val="000000"/>
        </w:rPr>
        <w:t>Pennys</w:t>
      </w:r>
      <w:r w:rsidR="00450946" w:rsidRPr="00485F7B">
        <w:rPr>
          <w:rFonts w:ascii="Times New Roman" w:hAnsi="Times New Roman"/>
          <w:i w:val="0"/>
          <w:color w:val="000000"/>
        </w:rPr>
        <w:br w:type="column"/>
      </w:r>
      <w:r w:rsidR="00450946" w:rsidRPr="00485F7B">
        <w:rPr>
          <w:rFonts w:ascii="Times New Roman" w:hAnsi="Times New Roman"/>
          <w:i w:val="0"/>
          <w:color w:val="000000"/>
        </w:rPr>
        <w:lastRenderedPageBreak/>
        <w:t>Taylor, MI</w:t>
      </w:r>
    </w:p>
    <w:p w14:paraId="76E52C2B" w14:textId="77777777" w:rsidR="00450946" w:rsidRPr="00485F7B" w:rsidRDefault="00450946" w:rsidP="00F87D55">
      <w:pPr>
        <w:spacing w:after="0" w:line="240" w:lineRule="auto"/>
        <w:rPr>
          <w:iCs/>
          <w:color w:val="000000"/>
          <w:spacing w:val="15"/>
          <w:szCs w:val="24"/>
        </w:rPr>
        <w:sectPr w:rsidR="00450946" w:rsidRPr="00485F7B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50DC6F52" w14:textId="77777777" w:rsidR="00450946" w:rsidRPr="00485F7B" w:rsidRDefault="00450946" w:rsidP="00B8173F">
      <w:pPr>
        <w:pStyle w:val="ListParagraph"/>
        <w:numPr>
          <w:ilvl w:val="0"/>
          <w:numId w:val="10"/>
        </w:numPr>
        <w:spacing w:line="240" w:lineRule="auto"/>
        <w:rPr>
          <w:color w:val="000000"/>
          <w:szCs w:val="24"/>
        </w:rPr>
      </w:pPr>
      <w:r w:rsidRPr="00485F7B">
        <w:rPr>
          <w:color w:val="000000"/>
          <w:szCs w:val="24"/>
        </w:rPr>
        <w:lastRenderedPageBreak/>
        <w:t>Cashier</w:t>
      </w:r>
    </w:p>
    <w:p w14:paraId="33A786D0" w14:textId="77777777" w:rsidR="00450946" w:rsidRPr="00485F7B" w:rsidRDefault="00450946" w:rsidP="00F87D55">
      <w:pPr>
        <w:pStyle w:val="ListParagraph"/>
        <w:spacing w:line="240" w:lineRule="auto"/>
        <w:rPr>
          <w:color w:val="000000"/>
          <w:szCs w:val="24"/>
        </w:rPr>
      </w:pPr>
      <w:r w:rsidRPr="00485F7B">
        <w:rPr>
          <w:color w:val="000000"/>
          <w:szCs w:val="24"/>
        </w:rPr>
        <w:t>My responsibilities was Salesmen, customer service, stocking and inventory and often worked in various department</w:t>
      </w:r>
      <w:r w:rsidR="0019736E" w:rsidRPr="00485F7B">
        <w:rPr>
          <w:color w:val="000000"/>
          <w:szCs w:val="24"/>
        </w:rPr>
        <w:t>s</w:t>
      </w:r>
      <w:r w:rsidR="004B4281" w:rsidRPr="00485F7B">
        <w:rPr>
          <w:color w:val="000000"/>
          <w:szCs w:val="24"/>
        </w:rPr>
        <w:t>, I</w:t>
      </w:r>
      <w:r w:rsidRPr="00485F7B">
        <w:rPr>
          <w:color w:val="000000"/>
          <w:szCs w:val="24"/>
        </w:rPr>
        <w:t xml:space="preserve"> was called in often when staff was short I was always a reliable person.</w:t>
      </w:r>
    </w:p>
    <w:p w14:paraId="3CEBB43A" w14:textId="77777777" w:rsidR="00450946" w:rsidRPr="00485F7B" w:rsidRDefault="00450946" w:rsidP="00F87D55">
      <w:pPr>
        <w:spacing w:after="0" w:line="240" w:lineRule="auto"/>
        <w:rPr>
          <w:color w:val="000000"/>
          <w:szCs w:val="24"/>
        </w:rPr>
        <w:sectPr w:rsidR="00450946" w:rsidRPr="00485F7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96DE6AB" w14:textId="77777777" w:rsidR="00450946" w:rsidRPr="00485F7B" w:rsidRDefault="00450946" w:rsidP="00F87D55">
      <w:pPr>
        <w:pStyle w:val="Subtitle"/>
        <w:spacing w:line="240" w:lineRule="auto"/>
        <w:rPr>
          <w:rFonts w:ascii="Times New Roman" w:hAnsi="Times New Roman"/>
          <w:i w:val="0"/>
          <w:color w:val="000000"/>
        </w:rPr>
      </w:pPr>
      <w:r w:rsidRPr="00485F7B">
        <w:rPr>
          <w:rFonts w:ascii="Times New Roman" w:hAnsi="Times New Roman"/>
          <w:i w:val="0"/>
          <w:color w:val="000000"/>
        </w:rPr>
        <w:lastRenderedPageBreak/>
        <w:t>June</w:t>
      </w:r>
      <w:r w:rsidR="00CC07BF" w:rsidRPr="00485F7B">
        <w:rPr>
          <w:rFonts w:ascii="Times New Roman" w:hAnsi="Times New Roman"/>
          <w:i w:val="0"/>
          <w:color w:val="000000"/>
        </w:rPr>
        <w:t xml:space="preserve"> 2010— Sept. 2010</w:t>
      </w:r>
      <w:r w:rsidRPr="00485F7B">
        <w:rPr>
          <w:rFonts w:ascii="Times New Roman" w:hAnsi="Times New Roman"/>
          <w:i w:val="0"/>
          <w:color w:val="000000"/>
        </w:rPr>
        <w:br w:type="column"/>
      </w:r>
      <w:r w:rsidRPr="00485F7B">
        <w:rPr>
          <w:rFonts w:ascii="Times New Roman" w:hAnsi="Times New Roman"/>
          <w:i w:val="0"/>
          <w:color w:val="000000"/>
        </w:rPr>
        <w:lastRenderedPageBreak/>
        <w:t xml:space="preserve">ER credit </w:t>
      </w:r>
      <w:r w:rsidRPr="00485F7B">
        <w:rPr>
          <w:rFonts w:ascii="Times New Roman" w:hAnsi="Times New Roman"/>
          <w:i w:val="0"/>
          <w:color w:val="000000"/>
        </w:rPr>
        <w:br w:type="column"/>
      </w:r>
      <w:r w:rsidRPr="00485F7B">
        <w:rPr>
          <w:rFonts w:ascii="Times New Roman" w:hAnsi="Times New Roman"/>
          <w:i w:val="0"/>
          <w:color w:val="000000"/>
        </w:rPr>
        <w:lastRenderedPageBreak/>
        <w:t>Southfield, MI</w:t>
      </w:r>
    </w:p>
    <w:p w14:paraId="4837008B" w14:textId="77777777" w:rsidR="00450946" w:rsidRPr="00485F7B" w:rsidRDefault="00450946" w:rsidP="00F87D55">
      <w:pPr>
        <w:spacing w:after="0" w:line="240" w:lineRule="auto"/>
        <w:rPr>
          <w:iCs/>
          <w:color w:val="000000"/>
          <w:spacing w:val="15"/>
          <w:szCs w:val="24"/>
        </w:rPr>
        <w:sectPr w:rsidR="00450946" w:rsidRPr="00485F7B" w:rsidSect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011CA6D9" w14:textId="77777777" w:rsidR="00450946" w:rsidRPr="00485F7B" w:rsidRDefault="00450946" w:rsidP="00B8173F">
      <w:pPr>
        <w:pStyle w:val="ListParagraph"/>
        <w:numPr>
          <w:ilvl w:val="0"/>
          <w:numId w:val="9"/>
        </w:numPr>
        <w:spacing w:line="240" w:lineRule="auto"/>
        <w:rPr>
          <w:color w:val="000000"/>
          <w:szCs w:val="24"/>
        </w:rPr>
      </w:pPr>
      <w:r w:rsidRPr="00485F7B">
        <w:rPr>
          <w:color w:val="000000"/>
          <w:szCs w:val="24"/>
        </w:rPr>
        <w:lastRenderedPageBreak/>
        <w:t xml:space="preserve">Assistant </w:t>
      </w:r>
    </w:p>
    <w:p w14:paraId="433977D9" w14:textId="77777777" w:rsidR="00450946" w:rsidRPr="00485F7B" w:rsidRDefault="00450946" w:rsidP="00B8173F">
      <w:pPr>
        <w:pStyle w:val="ListParagraph"/>
        <w:numPr>
          <w:ilvl w:val="0"/>
          <w:numId w:val="9"/>
        </w:numPr>
        <w:spacing w:line="240" w:lineRule="auto"/>
        <w:rPr>
          <w:color w:val="000000"/>
          <w:szCs w:val="24"/>
        </w:rPr>
      </w:pPr>
      <w:r w:rsidRPr="00485F7B">
        <w:rPr>
          <w:color w:val="000000"/>
          <w:szCs w:val="24"/>
        </w:rPr>
        <w:t xml:space="preserve">Filing papers and answering the phone, good phone communication skills.   </w:t>
      </w:r>
    </w:p>
    <w:p w14:paraId="5E8975CF" w14:textId="7DD3CAD5" w:rsidR="00D8309E" w:rsidRDefault="00D8309E" w:rsidP="00D8309E">
      <w:p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Feb 2012 – Nov 2013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Autoline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Taylor, MI </w:t>
      </w:r>
    </w:p>
    <w:p w14:paraId="7EAA45CE" w14:textId="3CA7C79D" w:rsidR="00D8309E" w:rsidRPr="00D8309E" w:rsidRDefault="00D8309E" w:rsidP="00D8309E">
      <w:pPr>
        <w:pStyle w:val="ListParagraph"/>
        <w:numPr>
          <w:ilvl w:val="0"/>
          <w:numId w:val="15"/>
        </w:num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Car Transporter </w:t>
      </w:r>
    </w:p>
    <w:p w14:paraId="22C34178" w14:textId="36F00DF4" w:rsidR="00CC4520" w:rsidRDefault="00CF3D71" w:rsidP="00CC4520">
      <w:p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July 2013 – December 2013 </w:t>
      </w:r>
      <w:r w:rsidR="00CC4520">
        <w:rPr>
          <w:color w:val="000000"/>
          <w:szCs w:val="24"/>
        </w:rPr>
        <w:tab/>
      </w:r>
      <w:r w:rsidR="00CC4520">
        <w:rPr>
          <w:color w:val="000000"/>
          <w:szCs w:val="24"/>
        </w:rPr>
        <w:tab/>
        <w:t xml:space="preserve">Macy’s </w:t>
      </w:r>
      <w:r w:rsidR="00CC4520">
        <w:rPr>
          <w:color w:val="000000"/>
          <w:szCs w:val="24"/>
        </w:rPr>
        <w:tab/>
      </w:r>
      <w:r w:rsidR="00CC4520">
        <w:rPr>
          <w:color w:val="000000"/>
          <w:szCs w:val="24"/>
        </w:rPr>
        <w:tab/>
        <w:t xml:space="preserve">Southland Mall Taylor, MI </w:t>
      </w:r>
    </w:p>
    <w:p w14:paraId="69AB678E" w14:textId="77777777" w:rsidR="00CC4520" w:rsidRDefault="00CC4520" w:rsidP="00CC4520">
      <w:pPr>
        <w:pStyle w:val="ListParagraph"/>
        <w:numPr>
          <w:ilvl w:val="0"/>
          <w:numId w:val="14"/>
        </w:num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Sales associate </w:t>
      </w:r>
    </w:p>
    <w:p w14:paraId="5E0BDC8A" w14:textId="64181B42" w:rsidR="00CC4520" w:rsidRPr="00CC4520" w:rsidRDefault="00CC4520" w:rsidP="00CC4520">
      <w:pPr>
        <w:pStyle w:val="ListParagraph"/>
        <w:numPr>
          <w:ilvl w:val="0"/>
          <w:numId w:val="14"/>
        </w:num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Cashier, inventory, stocking </w:t>
      </w:r>
      <w:r w:rsidR="00060934">
        <w:rPr>
          <w:color w:val="000000"/>
          <w:szCs w:val="24"/>
        </w:rPr>
        <w:t>and customer service rep.</w:t>
      </w:r>
      <w:r>
        <w:rPr>
          <w:color w:val="000000"/>
          <w:szCs w:val="24"/>
        </w:rPr>
        <w:t xml:space="preserve"> </w:t>
      </w:r>
    </w:p>
    <w:p w14:paraId="6987A93F" w14:textId="77777777" w:rsidR="00450946" w:rsidRPr="00485F7B" w:rsidRDefault="00450946" w:rsidP="00CE173A">
      <w:pPr>
        <w:pStyle w:val="Heading1"/>
        <w:pBdr>
          <w:bottom w:val="single" w:sz="4" w:space="1" w:color="4F81BD"/>
        </w:pBdr>
        <w:shd w:val="clear" w:color="auto" w:fill="C6D9F1"/>
        <w:spacing w:line="240" w:lineRule="auto"/>
        <w:rPr>
          <w:color w:val="000000"/>
          <w:sz w:val="32"/>
          <w:szCs w:val="32"/>
        </w:rPr>
      </w:pPr>
      <w:r w:rsidRPr="00485F7B">
        <w:rPr>
          <w:color w:val="000000"/>
          <w:sz w:val="32"/>
          <w:szCs w:val="32"/>
        </w:rPr>
        <w:t>Education</w:t>
      </w:r>
    </w:p>
    <w:p w14:paraId="1474CE39" w14:textId="77777777" w:rsidR="00450946" w:rsidRPr="00485F7B" w:rsidRDefault="00450946" w:rsidP="007B0895">
      <w:pPr>
        <w:spacing w:after="0" w:line="240" w:lineRule="auto"/>
        <w:rPr>
          <w:color w:val="000000"/>
          <w:sz w:val="32"/>
          <w:szCs w:val="32"/>
        </w:rPr>
        <w:sectPr w:rsidR="00450946" w:rsidRPr="00485F7B" w:rsidSect="009E483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0182F9B" w14:textId="77777777" w:rsidR="00450946" w:rsidRPr="00485F7B" w:rsidRDefault="00C11CB2" w:rsidP="007B0895">
      <w:pPr>
        <w:pStyle w:val="Subtitle"/>
        <w:spacing w:line="240" w:lineRule="auto"/>
        <w:rPr>
          <w:rFonts w:ascii="Times New Roman" w:hAnsi="Times New Roman"/>
          <w:i w:val="0"/>
          <w:color w:val="000000"/>
          <w:sz w:val="26"/>
          <w:szCs w:val="26"/>
        </w:rPr>
      </w:pPr>
      <w:r w:rsidRPr="00485F7B">
        <w:rPr>
          <w:rFonts w:ascii="Times New Roman" w:hAnsi="Times New Roman"/>
          <w:i w:val="0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F7CC3" wp14:editId="144202BC">
                <wp:simplePos x="0" y="0"/>
                <wp:positionH relativeFrom="column">
                  <wp:posOffset>1371600</wp:posOffset>
                </wp:positionH>
                <wp:positionV relativeFrom="paragraph">
                  <wp:posOffset>271145</wp:posOffset>
                </wp:positionV>
                <wp:extent cx="2821305" cy="577850"/>
                <wp:effectExtent l="0" t="0" r="23495" b="317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9B1F" w14:textId="77777777" w:rsidR="00175F55" w:rsidRPr="00485F7B" w:rsidRDefault="00175F55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485F7B">
                              <w:rPr>
                                <w:b/>
                                <w:szCs w:val="24"/>
                              </w:rPr>
                              <w:t>References Furnished Upon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21.35pt;width:222.15pt;height:45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" strokecolor="white">
                <v:textbox style="mso-fit-shape-to-text:t">
                  <w:txbxContent>
                    <w:p w14:paraId="436F9B1F" w14:textId="77777777" w:rsidR="00175F55" w:rsidRPr="00485F7B" w:rsidRDefault="00175F55">
                      <w:pPr>
                        <w:rPr>
                          <w:b/>
                          <w:szCs w:val="24"/>
                        </w:rPr>
                      </w:pPr>
                      <w:r w:rsidRPr="00485F7B">
                        <w:rPr>
                          <w:b/>
                          <w:szCs w:val="24"/>
                        </w:rPr>
                        <w:t>References Furnished Upon Request</w:t>
                      </w:r>
                    </w:p>
                  </w:txbxContent>
                </v:textbox>
              </v:shape>
            </w:pict>
          </mc:Fallback>
        </mc:AlternateContent>
      </w:r>
      <w:r w:rsidR="00450946" w:rsidRPr="00485F7B">
        <w:rPr>
          <w:rFonts w:ascii="Times New Roman" w:hAnsi="Times New Roman"/>
          <w:i w:val="0"/>
          <w:color w:val="000000"/>
          <w:sz w:val="26"/>
          <w:szCs w:val="26"/>
        </w:rPr>
        <w:t>Lincoln Park High School</w:t>
      </w:r>
      <w:r w:rsidR="0019736E" w:rsidRPr="00485F7B">
        <w:rPr>
          <w:rFonts w:ascii="Times New Roman" w:hAnsi="Times New Roman"/>
          <w:i w:val="0"/>
          <w:color w:val="000000"/>
          <w:sz w:val="26"/>
          <w:szCs w:val="26"/>
        </w:rPr>
        <w:t xml:space="preserve">       </w:t>
      </w:r>
      <w:r w:rsidR="00450946" w:rsidRPr="00485F7B">
        <w:rPr>
          <w:rFonts w:ascii="Times New Roman" w:hAnsi="Times New Roman"/>
          <w:i w:val="0"/>
          <w:color w:val="000000"/>
          <w:sz w:val="26"/>
          <w:szCs w:val="26"/>
        </w:rPr>
        <w:t xml:space="preserve"> class of 2012-Diploma </w:t>
      </w:r>
      <w:r w:rsidR="0019736E" w:rsidRPr="00485F7B">
        <w:rPr>
          <w:rFonts w:ascii="Times New Roman" w:hAnsi="Times New Roman"/>
          <w:i w:val="0"/>
          <w:color w:val="000000"/>
          <w:sz w:val="26"/>
          <w:szCs w:val="26"/>
        </w:rPr>
        <w:t xml:space="preserve">     </w:t>
      </w:r>
      <w:r w:rsidR="00450946" w:rsidRPr="00485F7B">
        <w:rPr>
          <w:rFonts w:ascii="Times New Roman" w:hAnsi="Times New Roman"/>
          <w:i w:val="0"/>
          <w:color w:val="000000"/>
          <w:sz w:val="26"/>
          <w:szCs w:val="26"/>
        </w:rPr>
        <w:t>Lincoln Park, MI</w:t>
      </w:r>
    </w:p>
    <w:p w14:paraId="1AE7316A" w14:textId="77777777" w:rsidR="00450946" w:rsidRPr="00485F7B" w:rsidRDefault="00450946" w:rsidP="00E65FB9">
      <w:pPr>
        <w:spacing w:line="240" w:lineRule="auto"/>
        <w:rPr>
          <w:b/>
          <w:color w:val="FF0000"/>
          <w:sz w:val="26"/>
          <w:szCs w:val="26"/>
        </w:rPr>
      </w:pPr>
    </w:p>
    <w:p w14:paraId="150F816C" w14:textId="77777777" w:rsidR="000B44C2" w:rsidRPr="00485F7B" w:rsidRDefault="000B44C2">
      <w:pPr>
        <w:rPr>
          <w:rFonts w:ascii="Calibri" w:hAnsi="Calibri"/>
          <w:sz w:val="26"/>
          <w:szCs w:val="26"/>
        </w:rPr>
      </w:pPr>
    </w:p>
    <w:sectPr w:rsidR="000B44C2" w:rsidRPr="00485F7B" w:rsidSect="00B44D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B8F2E" w14:textId="77777777" w:rsidR="00175F55" w:rsidRDefault="00175F55" w:rsidP="00D018F2">
      <w:pPr>
        <w:spacing w:after="0" w:line="240" w:lineRule="auto"/>
      </w:pPr>
      <w:r>
        <w:separator/>
      </w:r>
    </w:p>
  </w:endnote>
  <w:endnote w:type="continuationSeparator" w:id="0">
    <w:p w14:paraId="3A8BA447" w14:textId="77777777" w:rsidR="00175F55" w:rsidRDefault="00175F55" w:rsidP="00D0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AC8F6" w14:textId="77777777" w:rsidR="00175F55" w:rsidRDefault="00175F55" w:rsidP="00D018F2">
      <w:pPr>
        <w:spacing w:after="0" w:line="240" w:lineRule="auto"/>
      </w:pPr>
      <w:r>
        <w:separator/>
      </w:r>
    </w:p>
  </w:footnote>
  <w:footnote w:type="continuationSeparator" w:id="0">
    <w:p w14:paraId="6C04CBC3" w14:textId="77777777" w:rsidR="00175F55" w:rsidRDefault="00175F55" w:rsidP="00D0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7815FD"/>
    <w:multiLevelType w:val="hybridMultilevel"/>
    <w:tmpl w:val="A050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C1811"/>
    <w:multiLevelType w:val="hybridMultilevel"/>
    <w:tmpl w:val="CCEC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F6861"/>
    <w:multiLevelType w:val="hybridMultilevel"/>
    <w:tmpl w:val="5CFC8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C816218"/>
    <w:multiLevelType w:val="hybridMultilevel"/>
    <w:tmpl w:val="D80607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8A23772"/>
    <w:multiLevelType w:val="hybridMultilevel"/>
    <w:tmpl w:val="A93AC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DB44C1"/>
    <w:multiLevelType w:val="hybridMultilevel"/>
    <w:tmpl w:val="B2A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74ADC"/>
    <w:multiLevelType w:val="hybridMultilevel"/>
    <w:tmpl w:val="3698B4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2570F5"/>
    <w:multiLevelType w:val="hybridMultilevel"/>
    <w:tmpl w:val="7368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E59BE"/>
    <w:multiLevelType w:val="hybridMultilevel"/>
    <w:tmpl w:val="09C0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5"/>
  </w:num>
  <w:num w:numId="12">
    <w:abstractNumId w:val="2"/>
  </w:num>
  <w:num w:numId="13">
    <w:abstractNumId w:val="1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A1"/>
    <w:rsid w:val="000231F9"/>
    <w:rsid w:val="00060934"/>
    <w:rsid w:val="000B44C2"/>
    <w:rsid w:val="000C1202"/>
    <w:rsid w:val="000E7D85"/>
    <w:rsid w:val="001635C0"/>
    <w:rsid w:val="00175F55"/>
    <w:rsid w:val="0019736E"/>
    <w:rsid w:val="001B4A55"/>
    <w:rsid w:val="00220409"/>
    <w:rsid w:val="003252E4"/>
    <w:rsid w:val="0034593E"/>
    <w:rsid w:val="0036136E"/>
    <w:rsid w:val="00373949"/>
    <w:rsid w:val="003B0BB1"/>
    <w:rsid w:val="00450946"/>
    <w:rsid w:val="00485F7B"/>
    <w:rsid w:val="00487F91"/>
    <w:rsid w:val="004A00E0"/>
    <w:rsid w:val="004B4281"/>
    <w:rsid w:val="005A415C"/>
    <w:rsid w:val="006306E1"/>
    <w:rsid w:val="006F0E1D"/>
    <w:rsid w:val="006F37B6"/>
    <w:rsid w:val="0076459D"/>
    <w:rsid w:val="007B0895"/>
    <w:rsid w:val="007B4CEA"/>
    <w:rsid w:val="008813F3"/>
    <w:rsid w:val="008F0AF3"/>
    <w:rsid w:val="009674F2"/>
    <w:rsid w:val="009E4833"/>
    <w:rsid w:val="00A0046F"/>
    <w:rsid w:val="00AD47A7"/>
    <w:rsid w:val="00AE4BEF"/>
    <w:rsid w:val="00B225FD"/>
    <w:rsid w:val="00B44D49"/>
    <w:rsid w:val="00B8173F"/>
    <w:rsid w:val="00BC35C7"/>
    <w:rsid w:val="00C03455"/>
    <w:rsid w:val="00C11CB2"/>
    <w:rsid w:val="00C426CC"/>
    <w:rsid w:val="00CC07BF"/>
    <w:rsid w:val="00CC14E8"/>
    <w:rsid w:val="00CC4520"/>
    <w:rsid w:val="00CC5FCC"/>
    <w:rsid w:val="00CE173A"/>
    <w:rsid w:val="00CE6BD4"/>
    <w:rsid w:val="00CF3D71"/>
    <w:rsid w:val="00D018F2"/>
    <w:rsid w:val="00D3485A"/>
    <w:rsid w:val="00D8309E"/>
    <w:rsid w:val="00DA1E2E"/>
    <w:rsid w:val="00DA5ADF"/>
    <w:rsid w:val="00DC2E8A"/>
    <w:rsid w:val="00E121A1"/>
    <w:rsid w:val="00E65FB9"/>
    <w:rsid w:val="00EC48F1"/>
    <w:rsid w:val="00EF3DA8"/>
    <w:rsid w:val="00F2387F"/>
    <w:rsid w:val="00F74FF4"/>
    <w:rsid w:val="00F8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EA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after="200" w:line="480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74F2"/>
    <w:pPr>
      <w:keepNext/>
      <w:keepLines/>
      <w:spacing w:before="480" w:after="0"/>
      <w:outlineLvl w:val="0"/>
    </w:pPr>
    <w:rPr>
      <w:rFonts w:eastAsia="Times New Roman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BE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4F2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4BEF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9674F2"/>
    <w:rPr>
      <w:rFonts w:ascii="Times New Roman" w:hAnsi="Times New Roman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D3485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AE4BE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4BE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E4B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E4BE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DC2E8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B225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5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5F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rPr>
      <w:rFonts w:ascii="Times New Roman" w:hAnsi="Times New Roman"/>
      <w:sz w:val="24"/>
      <w:szCs w:val="22"/>
    </w:rPr>
  </w:style>
  <w:style w:type="paragraph" w:customStyle="1" w:styleId="Default">
    <w:name w:val="Default"/>
    <w:uiPriority w:val="99"/>
    <w:rsid w:val="00AD47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F74FF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8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F2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018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F2"/>
    <w:rPr>
      <w:rFonts w:ascii="Times New Roman" w:hAnsi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after="200" w:line="480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74F2"/>
    <w:pPr>
      <w:keepNext/>
      <w:keepLines/>
      <w:spacing w:before="480" w:after="0"/>
      <w:outlineLvl w:val="0"/>
    </w:pPr>
    <w:rPr>
      <w:rFonts w:eastAsia="Times New Roman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4BE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4F2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4BEF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9674F2"/>
    <w:rPr>
      <w:rFonts w:ascii="Times New Roman" w:hAnsi="Times New Roman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D3485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AE4BE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E4BE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E4B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E4BE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DC2E8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B225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25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25F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895"/>
    <w:rPr>
      <w:rFonts w:ascii="Times New Roman" w:hAnsi="Times New Roman"/>
      <w:sz w:val="24"/>
      <w:szCs w:val="22"/>
    </w:rPr>
  </w:style>
  <w:style w:type="paragraph" w:customStyle="1" w:styleId="Default">
    <w:name w:val="Default"/>
    <w:uiPriority w:val="99"/>
    <w:rsid w:val="00AD47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F74FF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8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F2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018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F2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0009112\Application%20Data\Microsoft\Templates\TP0300019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Settings\20009112\Application Data\Microsoft\Templates\TP030001984.dotx</Template>
  <TotalTime>13</TotalTime>
  <Pages>3</Pages>
  <Words>343</Words>
  <Characters>1959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1287 Fort street apt 238 ● Lincoln Park, MI 48146 ● 313-320-7829 ● mr</vt:lpstr>
    </vt:vector>
  </TitlesOfParts>
  <Company>Microsoft Corporation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1287 Fort street apt 238 ● Lincoln Park, MI 48146 ● 313-320-7829 ● mr</dc:title>
  <dc:creator>Kameron Johnson</dc:creator>
  <cp:lastModifiedBy>Kameron Johnson</cp:lastModifiedBy>
  <cp:revision>6</cp:revision>
  <dcterms:created xsi:type="dcterms:W3CDTF">2013-08-29T16:18:00Z</dcterms:created>
  <dcterms:modified xsi:type="dcterms:W3CDTF">2014-04-17T14:43:00Z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TC300019849990</vt:lpwstr>
  </property>
</Properties>
</file>