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85" w:rsidRDefault="00A34C41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3FA88D9AA1F54577AEAD2B43C0BE1CFA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F1C98">
            <w:t>311 S. Edwards</w:t>
          </w:r>
        </w:sdtContent>
      </w:sdt>
    </w:p>
    <w:sdt>
      <w:sdtPr>
        <w:alias w:val="Category"/>
        <w:tag w:val=""/>
        <w:id w:val="1543715586"/>
        <w:placeholder>
          <w:docPart w:val="6E0E5533413E4730BB71C7D87A15DD8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FB0D85" w:rsidRDefault="006F1C98">
          <w:pPr>
            <w:pStyle w:val="ContactInfo"/>
          </w:pPr>
          <w:r>
            <w:t>Moundridge, KS 67107</w:t>
          </w:r>
        </w:p>
      </w:sdtContent>
    </w:sdt>
    <w:p w:rsidR="00FB0D85" w:rsidRDefault="00A34C41">
      <w:pPr>
        <w:pStyle w:val="ContactInfo"/>
      </w:pPr>
      <w:sdt>
        <w:sdtPr>
          <w:alias w:val="Telephone"/>
          <w:tag w:val="Telephone"/>
          <w:id w:val="599758962"/>
          <w:placeholder>
            <w:docPart w:val="89378AAB51424380B49E43DA6B48920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F1C98">
            <w:t>316-804-9450</w:t>
          </w:r>
        </w:sdtContent>
      </w:sdt>
    </w:p>
    <w:p w:rsidR="00FB0D85" w:rsidRDefault="00FB0D85" w:rsidP="006F1C98">
      <w:pPr>
        <w:pStyle w:val="ContactInfo"/>
        <w:jc w:val="left"/>
      </w:pPr>
      <w:bookmarkStart w:id="0" w:name="_GoBack"/>
    </w:p>
    <w:sdt>
      <w:sdtPr>
        <w:rPr>
          <w:rStyle w:val="Emphasis"/>
        </w:rPr>
        <w:alias w:val="Email"/>
        <w:tag w:val=""/>
        <w:id w:val="1889536063"/>
        <w:placeholder>
          <w:docPart w:val="C9678AD69E6B438191DA84416DDBAA5C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FB0D85" w:rsidRDefault="006F1C98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Samurai6979@gmail.com</w:t>
          </w:r>
        </w:p>
      </w:sdtContent>
    </w:sdt>
    <w:bookmarkEnd w:id="0"/>
    <w:p w:rsidR="00FB0D85" w:rsidRDefault="00A34C41">
      <w:pPr>
        <w:pStyle w:val="Name"/>
      </w:pPr>
      <w:sdt>
        <w:sdtPr>
          <w:alias w:val="Your Name"/>
          <w:tag w:val=""/>
          <w:id w:val="1197042864"/>
          <w:placeholder>
            <w:docPart w:val="254BDD3EC3D64E39B6B69D57E04A69B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F1C98">
            <w:t>jacob D. schrag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FB0D85">
        <w:tc>
          <w:tcPr>
            <w:tcW w:w="1778" w:type="dxa"/>
          </w:tcPr>
          <w:p w:rsidR="00FB0D85" w:rsidRDefault="00D63D9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FB0D85" w:rsidRDefault="00FB0D85"/>
        </w:tc>
        <w:tc>
          <w:tcPr>
            <w:tcW w:w="7830" w:type="dxa"/>
          </w:tcPr>
          <w:p w:rsidR="00FB0D85" w:rsidRDefault="006F1C98" w:rsidP="006F1C98">
            <w:pPr>
              <w:pStyle w:val="ResumeText"/>
            </w:pPr>
            <w:r>
              <w:t>To find permanent placement with a company that provides opportunity for growth.</w:t>
            </w:r>
          </w:p>
        </w:tc>
      </w:tr>
      <w:tr w:rsidR="00FB0D85">
        <w:tc>
          <w:tcPr>
            <w:tcW w:w="1778" w:type="dxa"/>
          </w:tcPr>
          <w:p w:rsidR="00FB0D85" w:rsidRDefault="00D63D9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FB0D85" w:rsidRDefault="00FB0D85"/>
        </w:tc>
        <w:tc>
          <w:tcPr>
            <w:tcW w:w="7830" w:type="dxa"/>
          </w:tcPr>
          <w:p w:rsidR="00FB0D85" w:rsidRDefault="00CB6EAA" w:rsidP="00CB6EAA">
            <w:pPr>
              <w:pStyle w:val="ResumeText"/>
            </w:pPr>
            <w:r>
              <w:t>Assembly, production, welding, shipping, forklift.</w:t>
            </w:r>
          </w:p>
        </w:tc>
      </w:tr>
      <w:tr w:rsidR="00FB0D85">
        <w:tc>
          <w:tcPr>
            <w:tcW w:w="1778" w:type="dxa"/>
          </w:tcPr>
          <w:p w:rsidR="00FB0D85" w:rsidRDefault="00D63D9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FB0D85" w:rsidRDefault="00FB0D8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AA5699E7BDB0437AB457DD3FFCD9FCB5"/>
                  </w:placeholder>
                  <w15:color w:val="C0C0C0"/>
                  <w15:repeatingSectionItem/>
                </w:sdtPr>
                <w:sdtEndPr/>
                <w:sdtContent>
                  <w:p w:rsidR="00FB0D85" w:rsidRDefault="00CB6EAA">
                    <w:pPr>
                      <w:pStyle w:val="Heading2"/>
                    </w:pPr>
                    <w:r>
                      <w:t>Assembler/</w:t>
                    </w:r>
                    <w:proofErr w:type="gramStart"/>
                    <w:r>
                      <w:t>Welder  Aero</w:t>
                    </w:r>
                    <w:proofErr w:type="gramEnd"/>
                    <w:r>
                      <w:t xml:space="preserve"> Transport products</w:t>
                    </w:r>
                  </w:p>
                  <w:p w:rsidR="00FB0D85" w:rsidRDefault="00CB6EAA">
                    <w:pPr>
                      <w:pStyle w:val="ResumeText"/>
                    </w:pPr>
                    <w:r>
                      <w:t>3/16/15 – 8/26/15</w:t>
                    </w:r>
                  </w:p>
                  <w:p w:rsidR="00FB0D85" w:rsidRDefault="00CB6EAA">
                    <w:r>
                      <w:t>I began my day by preparing products to be shipped out from the dock.  I would perform general janitorial duties for both our locations next. Depending on what was priority I performed tasks such as welding, assembling, grinding, machine operations, and landscaping.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AA5699E7BDB0437AB457DD3FFCD9FCB5"/>
                  </w:placeholder>
                  <w15:color w:val="C0C0C0"/>
                  <w15:repeatingSectionItem/>
                </w:sdtPr>
                <w:sdtEndPr/>
                <w:sdtContent>
                  <w:p w:rsidR="00FB0D85" w:rsidRDefault="00D35D1A">
                    <w:pPr>
                      <w:pStyle w:val="Heading2"/>
                    </w:pPr>
                    <w:r>
                      <w:t xml:space="preserve">grinder/paint </w:t>
                    </w:r>
                    <w:proofErr w:type="gramStart"/>
                    <w:r>
                      <w:t>line  femco</w:t>
                    </w:r>
                    <w:proofErr w:type="gramEnd"/>
                  </w:p>
                  <w:p w:rsidR="00FB0D85" w:rsidRDefault="00D35D1A">
                    <w:pPr>
                      <w:pStyle w:val="ResumeText"/>
                    </w:pPr>
                    <w:r>
                      <w:t>12/08/14 – 1/16/15</w:t>
                    </w:r>
                  </w:p>
                  <w:p w:rsidR="006C12F2" w:rsidRDefault="00D35D1A" w:rsidP="00D35D1A">
                    <w:r>
                      <w:t>I grinded parts to be painted and prepped them before entering the paint station.</w:t>
                    </w:r>
                  </w:p>
                  <w:p w:rsidR="006C12F2" w:rsidRDefault="006C12F2" w:rsidP="006C12F2">
                    <w:pPr>
                      <w:pStyle w:val="Heading2"/>
                    </w:pPr>
                    <w:r>
                      <w:t xml:space="preserve">Irrigation </w:t>
                    </w:r>
                    <w:proofErr w:type="gramStart"/>
                    <w:r>
                      <w:t>technician  bullseye</w:t>
                    </w:r>
                    <w:proofErr w:type="gramEnd"/>
                    <w:r>
                      <w:t xml:space="preserve"> irrigation</w:t>
                    </w:r>
                  </w:p>
                  <w:p w:rsidR="006C12F2" w:rsidRDefault="006C12F2" w:rsidP="006C12F2">
                    <w:pPr>
                      <w:pStyle w:val="ResumeText"/>
                    </w:pPr>
                    <w:r>
                      <w:t>3/17/14 – 6/05/14</w:t>
                    </w:r>
                  </w:p>
                  <w:p w:rsidR="006C12F2" w:rsidRDefault="006C12F2" w:rsidP="006C12F2">
                    <w:r>
                      <w:t xml:space="preserve">This job required constant travelling to irrigation pivot sites all over the state. I serviced units built by </w:t>
                    </w:r>
                    <w:proofErr w:type="spellStart"/>
                    <w:r>
                      <w:t>Reinke</w:t>
                    </w:r>
                    <w:proofErr w:type="spellEnd"/>
                    <w:r>
                      <w:t xml:space="preserve"> and Valley.  This involved the tear down of damaged units and set up of new ones.  This job required a familiarity with tools, torches, and lifts.</w:t>
                    </w:r>
                  </w:p>
                  <w:p w:rsidR="006C12F2" w:rsidRDefault="006C12F2" w:rsidP="006C12F2">
                    <w:pPr>
                      <w:pStyle w:val="Heading2"/>
                    </w:pPr>
                    <w:r>
                      <w:t xml:space="preserve">plastics </w:t>
                    </w:r>
                    <w:proofErr w:type="gramStart"/>
                    <w:r>
                      <w:t>production  ferguson</w:t>
                    </w:r>
                    <w:proofErr w:type="gramEnd"/>
                    <w:r>
                      <w:t xml:space="preserve"> inc.</w:t>
                    </w:r>
                  </w:p>
                  <w:p w:rsidR="006C12F2" w:rsidRDefault="006C12F2" w:rsidP="006C12F2">
                    <w:pPr>
                      <w:pStyle w:val="ResumeText"/>
                    </w:pPr>
                    <w:r>
                      <w:t>2/20/14 – 3/15/14</w:t>
                    </w:r>
                  </w:p>
                  <w:p w:rsidR="006C12F2" w:rsidRDefault="00BA5809" w:rsidP="006C12F2">
                    <w:r>
                      <w:t>I monitored machinery and pulled plastic items from the press as they were expelled.</w:t>
                    </w:r>
                  </w:p>
                  <w:p w:rsidR="00BA5809" w:rsidRDefault="00BA5809" w:rsidP="00BA5809">
                    <w:pPr>
                      <w:pStyle w:val="Heading2"/>
                    </w:pPr>
                    <w:r>
                      <w:t xml:space="preserve">hot end </w:t>
                    </w:r>
                    <w:proofErr w:type="gramStart"/>
                    <w:r>
                      <w:t>puller  johnsmanville</w:t>
                    </w:r>
                    <w:proofErr w:type="gramEnd"/>
                  </w:p>
                  <w:p w:rsidR="00BA5809" w:rsidRDefault="00BA5809" w:rsidP="00BA5809">
                    <w:pPr>
                      <w:pStyle w:val="ResumeText"/>
                    </w:pPr>
                    <w:r>
                      <w:t>8/5/13 – 9/5/13</w:t>
                    </w:r>
                  </w:p>
                  <w:p w:rsidR="006C12F2" w:rsidRDefault="00BA5809" w:rsidP="006C12F2">
                    <w:r>
                      <w:t>I monitored the kilns that manufactured fiberglass and was responsible for the up keep</w:t>
                    </w:r>
                    <w:r w:rsidR="00C96EB4">
                      <w:t xml:space="preserve"> and cleanliness of these units.</w:t>
                    </w:r>
                  </w:p>
                  <w:p w:rsidR="00FB0D85" w:rsidRDefault="00A34C41" w:rsidP="00D35D1A"/>
                </w:sdtContent>
              </w:sdt>
            </w:sdtContent>
          </w:sdt>
        </w:tc>
      </w:tr>
      <w:tr w:rsidR="00FB0D85">
        <w:tc>
          <w:tcPr>
            <w:tcW w:w="1778" w:type="dxa"/>
          </w:tcPr>
          <w:p w:rsidR="00FB0D85" w:rsidRDefault="00FB0D85">
            <w:pPr>
              <w:pStyle w:val="Heading1"/>
            </w:pPr>
          </w:p>
        </w:tc>
        <w:tc>
          <w:tcPr>
            <w:tcW w:w="472" w:type="dxa"/>
          </w:tcPr>
          <w:p w:rsidR="00FB0D85" w:rsidRDefault="00FB0D8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A5699E7BDB0437AB457DD3FFCD9FCB5"/>
                  </w:placeholder>
                  <w15:repeatingSectionItem/>
                </w:sdtPr>
                <w:sdtEndPr/>
                <w:sdtContent>
                  <w:p w:rsidR="00FB0D85" w:rsidRDefault="00C96EB4">
                    <w:pPr>
                      <w:pStyle w:val="Heading2"/>
                    </w:pPr>
                    <w:r>
                      <w:t>southwest area technical – liberal, ks - certification</w:t>
                    </w:r>
                  </w:p>
                  <w:p w:rsidR="00C96EB4" w:rsidRDefault="00C96EB4" w:rsidP="00C96EB4">
                    <w:r>
                      <w:t>I took a blueprint and assembly course for certification. This helped prepare students for work in a factory environment,</w:t>
                    </w:r>
                  </w:p>
                  <w:p w:rsidR="00C96EB4" w:rsidRDefault="00C96EB4" w:rsidP="00C96EB4">
                    <w:pPr>
                      <w:pStyle w:val="Heading2"/>
                    </w:pPr>
                    <w:r>
                      <w:lastRenderedPageBreak/>
                      <w:t xml:space="preserve">seward county community </w:t>
                    </w:r>
                    <w:proofErr w:type="gramStart"/>
                    <w:r>
                      <w:t>college  –</w:t>
                    </w:r>
                    <w:proofErr w:type="gramEnd"/>
                    <w:r>
                      <w:t xml:space="preserve"> liberal, ks – associate degree</w:t>
                    </w:r>
                  </w:p>
                  <w:p w:rsidR="00C96EB4" w:rsidRDefault="00834E1A" w:rsidP="00C96EB4">
                    <w:r>
                      <w:t>I studied computer programming and graphic design.  I received an associate of science for programming and an associate of arts for graphic design.</w:t>
                    </w:r>
                  </w:p>
                  <w:p w:rsidR="00834E1A" w:rsidRDefault="00834E1A" w:rsidP="00834E1A">
                    <w:pPr>
                      <w:pStyle w:val="Heading2"/>
                    </w:pPr>
                    <w:r>
                      <w:t>wichita state university –wichita, ks</w:t>
                    </w:r>
                  </w:p>
                  <w:p w:rsidR="00834E1A" w:rsidRDefault="00834E1A" w:rsidP="00834E1A">
                    <w:pPr>
                      <w:rPr>
                        <w:rFonts w:eastAsiaTheme="minorEastAsia"/>
                        <w:bCs/>
                      </w:rPr>
                    </w:pPr>
                    <w:r>
                      <w:t>I attended this university for three years studying broadcast communication and journalism.  I have not graduated.</w:t>
                    </w:r>
                  </w:p>
                  <w:p w:rsidR="00834E1A" w:rsidRDefault="00834E1A" w:rsidP="00C96EB4">
                    <w:pPr>
                      <w:rPr>
                        <w:rFonts w:eastAsiaTheme="minorEastAsia"/>
                        <w:bCs/>
                      </w:rPr>
                    </w:pPr>
                  </w:p>
                  <w:p w:rsidR="00FB0D85" w:rsidRDefault="00A34C41" w:rsidP="00C96EB4"/>
                </w:sdtContent>
              </w:sdt>
            </w:sdtContent>
          </w:sdt>
        </w:tc>
      </w:tr>
      <w:tr w:rsidR="00FB0D85">
        <w:tc>
          <w:tcPr>
            <w:tcW w:w="1778" w:type="dxa"/>
          </w:tcPr>
          <w:p w:rsidR="00FB0D85" w:rsidRDefault="002D13AF">
            <w:pPr>
              <w:pStyle w:val="Heading1"/>
            </w:pPr>
            <w:r>
              <w:lastRenderedPageBreak/>
              <w:t>summary</w:t>
            </w:r>
          </w:p>
        </w:tc>
        <w:tc>
          <w:tcPr>
            <w:tcW w:w="472" w:type="dxa"/>
          </w:tcPr>
          <w:p w:rsidR="00FB0D85" w:rsidRDefault="00FB0D85"/>
        </w:tc>
        <w:tc>
          <w:tcPr>
            <w:tcW w:w="7830" w:type="dxa"/>
          </w:tcPr>
          <w:p w:rsidR="00FB0D85" w:rsidRDefault="002D13AF" w:rsidP="002D13AF">
            <w:pPr>
              <w:pStyle w:val="ResumeText"/>
            </w:pPr>
            <w:r>
              <w:t>My range of experience encompasses all aspects of factory work.  From machining parts, to grinding them, to welding, to assembly, to paint, and shipping.</w:t>
            </w:r>
          </w:p>
        </w:tc>
      </w:tr>
      <w:tr w:rsidR="00FB0D85">
        <w:tc>
          <w:tcPr>
            <w:tcW w:w="1778" w:type="dxa"/>
          </w:tcPr>
          <w:p w:rsidR="00FB0D85" w:rsidRDefault="00D63D9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FB0D85" w:rsidRDefault="00FB0D85"/>
        </w:tc>
        <w:tc>
          <w:tcPr>
            <w:tcW w:w="7830" w:type="dxa"/>
          </w:tcPr>
          <w:p w:rsidR="00FB0D85" w:rsidRDefault="002D13AF" w:rsidP="002D13AF">
            <w:pPr>
              <w:pStyle w:val="ResumeText"/>
            </w:pPr>
            <w:r>
              <w:t xml:space="preserve">I have been very active in fundraising for parks and recreation commissions throughout the state.  I have helped implement parks or additions in Liberal, Moundridge, </w:t>
            </w:r>
            <w:r w:rsidR="0012716F">
              <w:t>Fort Riley, and Hesston.</w:t>
            </w:r>
          </w:p>
        </w:tc>
      </w:tr>
      <w:tr w:rsidR="00FB0D85">
        <w:tc>
          <w:tcPr>
            <w:tcW w:w="1778" w:type="dxa"/>
          </w:tcPr>
          <w:p w:rsidR="00FB0D85" w:rsidRDefault="00D63D9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FB0D85" w:rsidRDefault="00FB0D8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AA5699E7BDB0437AB457DD3FFCD9FCB5"/>
                  </w:placeholder>
                  <w15:color w:val="C0C0C0"/>
                  <w15:repeatingSectionItem/>
                </w:sdtPr>
                <w:sdtEndPr/>
                <w:sdtContent>
                  <w:p w:rsidR="00FB0D85" w:rsidRDefault="0012716F">
                    <w:pPr>
                      <w:pStyle w:val="Heading2"/>
                    </w:pPr>
                    <w:r>
                      <w:t>Jason harding</w:t>
                    </w:r>
                  </w:p>
                  <w:p w:rsidR="00FB0D85" w:rsidRDefault="0012716F">
                    <w:pPr>
                      <w:pStyle w:val="ResumeText"/>
                    </w:pPr>
                    <w:r>
                      <w:t>Carter-Waters Construction, Wichita KS</w:t>
                    </w:r>
                  </w:p>
                  <w:p w:rsidR="003A16F8" w:rsidRDefault="0012716F" w:rsidP="0012716F">
                    <w:r>
                      <w:t>316-559-7137</w:t>
                    </w:r>
                  </w:p>
                  <w:p w:rsidR="003A16F8" w:rsidRDefault="003A16F8" w:rsidP="003A16F8">
                    <w:pPr>
                      <w:pStyle w:val="Heading2"/>
                    </w:pPr>
                    <w:r>
                      <w:t>don ridlen</w:t>
                    </w:r>
                  </w:p>
                  <w:p w:rsidR="003A16F8" w:rsidRDefault="003A16F8" w:rsidP="003A16F8">
                    <w:pPr>
                      <w:pStyle w:val="ResumeText"/>
                    </w:pPr>
                    <w:r>
                      <w:t>Private construction and landscaping, Wichita KS</w:t>
                    </w:r>
                  </w:p>
                  <w:p w:rsidR="003A16F8" w:rsidRDefault="003A16F8" w:rsidP="003A16F8">
                    <w:pPr>
                      <w:rPr>
                        <w:rFonts w:eastAsiaTheme="minorEastAsia"/>
                        <w:bCs/>
                      </w:rPr>
                    </w:pPr>
                    <w:r>
                      <w:t>316-618-4592</w:t>
                    </w:r>
                  </w:p>
                  <w:p w:rsidR="00FB0D85" w:rsidRDefault="00A34C41" w:rsidP="0012716F"/>
                </w:sdtContent>
              </w:sdt>
            </w:sdtContent>
          </w:sdt>
        </w:tc>
      </w:tr>
      <w:tr w:rsidR="0012716F">
        <w:tc>
          <w:tcPr>
            <w:tcW w:w="1778" w:type="dxa"/>
          </w:tcPr>
          <w:p w:rsidR="0012716F" w:rsidRDefault="0012716F">
            <w:pPr>
              <w:pStyle w:val="Heading1"/>
            </w:pPr>
          </w:p>
        </w:tc>
        <w:tc>
          <w:tcPr>
            <w:tcW w:w="472" w:type="dxa"/>
          </w:tcPr>
          <w:p w:rsidR="0012716F" w:rsidRDefault="0012716F"/>
        </w:tc>
        <w:tc>
          <w:tcPr>
            <w:tcW w:w="7830" w:type="dxa"/>
          </w:tcPr>
          <w:p w:rsidR="0012716F" w:rsidRDefault="0012716F">
            <w:pPr>
              <w:pStyle w:val="Heading2"/>
            </w:pPr>
          </w:p>
        </w:tc>
      </w:tr>
    </w:tbl>
    <w:p w:rsidR="00FB0D85" w:rsidRDefault="00FB0D85"/>
    <w:sectPr w:rsidR="00FB0D85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41" w:rsidRDefault="00A34C41">
      <w:pPr>
        <w:spacing w:before="0" w:after="0" w:line="240" w:lineRule="auto"/>
      </w:pPr>
      <w:r>
        <w:separator/>
      </w:r>
    </w:p>
  </w:endnote>
  <w:endnote w:type="continuationSeparator" w:id="0">
    <w:p w:rsidR="00A34C41" w:rsidRDefault="00A34C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D85" w:rsidRDefault="00D63D9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45AC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41" w:rsidRDefault="00A34C41">
      <w:pPr>
        <w:spacing w:before="0" w:after="0" w:line="240" w:lineRule="auto"/>
      </w:pPr>
      <w:r>
        <w:separator/>
      </w:r>
    </w:p>
  </w:footnote>
  <w:footnote w:type="continuationSeparator" w:id="0">
    <w:p w:rsidR="00A34C41" w:rsidRDefault="00A34C4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98"/>
    <w:rsid w:val="0012716F"/>
    <w:rsid w:val="002D13AF"/>
    <w:rsid w:val="00345AC1"/>
    <w:rsid w:val="003A16F8"/>
    <w:rsid w:val="006C12F2"/>
    <w:rsid w:val="006F1C98"/>
    <w:rsid w:val="00834E1A"/>
    <w:rsid w:val="00A34C41"/>
    <w:rsid w:val="00BA5809"/>
    <w:rsid w:val="00C96EB4"/>
    <w:rsid w:val="00CB6EAA"/>
    <w:rsid w:val="00D35D1A"/>
    <w:rsid w:val="00D63D99"/>
    <w:rsid w:val="00F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2D6273-BCE1-4CD8-82F6-33B37F0C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A88D9AA1F54577AEAD2B43C0BE1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3FA1-499D-4142-9BD6-9DD845916732}"/>
      </w:docPartPr>
      <w:docPartBody>
        <w:p w:rsidR="00942E8A" w:rsidRDefault="003C3686">
          <w:pPr>
            <w:pStyle w:val="3FA88D9AA1F54577AEAD2B43C0BE1CFA"/>
          </w:pPr>
          <w:r>
            <w:t>[Street Address]</w:t>
          </w:r>
        </w:p>
      </w:docPartBody>
    </w:docPart>
    <w:docPart>
      <w:docPartPr>
        <w:name w:val="6E0E5533413E4730BB71C7D87A15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AAB9-97C4-4DDE-B921-49A65F3DA709}"/>
      </w:docPartPr>
      <w:docPartBody>
        <w:p w:rsidR="00942E8A" w:rsidRDefault="003C3686">
          <w:pPr>
            <w:pStyle w:val="6E0E5533413E4730BB71C7D87A15DD80"/>
          </w:pPr>
          <w:r>
            <w:t>[City, ST ZIP Code]</w:t>
          </w:r>
        </w:p>
      </w:docPartBody>
    </w:docPart>
    <w:docPart>
      <w:docPartPr>
        <w:name w:val="89378AAB51424380B49E43DA6B48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986C-9339-4BCC-A82D-37201D4C1440}"/>
      </w:docPartPr>
      <w:docPartBody>
        <w:p w:rsidR="00942E8A" w:rsidRDefault="003C3686">
          <w:pPr>
            <w:pStyle w:val="89378AAB51424380B49E43DA6B489208"/>
          </w:pPr>
          <w:r>
            <w:t>[Telephone]</w:t>
          </w:r>
        </w:p>
      </w:docPartBody>
    </w:docPart>
    <w:docPart>
      <w:docPartPr>
        <w:name w:val="C9678AD69E6B438191DA84416DDB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6B8F-40D9-43B4-B8B7-06A1748450E5}"/>
      </w:docPartPr>
      <w:docPartBody>
        <w:p w:rsidR="00942E8A" w:rsidRDefault="003C3686">
          <w:pPr>
            <w:pStyle w:val="C9678AD69E6B438191DA84416DDBAA5C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254BDD3EC3D64E39B6B69D57E04A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1E23-F045-4691-905C-2DE2F8B6B89E}"/>
      </w:docPartPr>
      <w:docPartBody>
        <w:p w:rsidR="00942E8A" w:rsidRDefault="003C3686">
          <w:pPr>
            <w:pStyle w:val="254BDD3EC3D64E39B6B69D57E04A69BF"/>
          </w:pPr>
          <w:r>
            <w:t>[Your Name]</w:t>
          </w:r>
        </w:p>
      </w:docPartBody>
    </w:docPart>
    <w:docPart>
      <w:docPartPr>
        <w:name w:val="AA5699E7BDB0437AB457DD3FFCD9F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CB15-DD07-4513-B1F1-35B27453195C}"/>
      </w:docPartPr>
      <w:docPartBody>
        <w:p w:rsidR="00942E8A" w:rsidRDefault="003C3686">
          <w:pPr>
            <w:pStyle w:val="AA5699E7BDB0437AB457DD3FFCD9FCB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86"/>
    <w:rsid w:val="003C3686"/>
    <w:rsid w:val="00942E8A"/>
    <w:rsid w:val="009D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A88D9AA1F54577AEAD2B43C0BE1CFA">
    <w:name w:val="3FA88D9AA1F54577AEAD2B43C0BE1CFA"/>
  </w:style>
  <w:style w:type="paragraph" w:customStyle="1" w:styleId="6E0E5533413E4730BB71C7D87A15DD80">
    <w:name w:val="6E0E5533413E4730BB71C7D87A15DD80"/>
  </w:style>
  <w:style w:type="paragraph" w:customStyle="1" w:styleId="89378AAB51424380B49E43DA6B489208">
    <w:name w:val="89378AAB51424380B49E43DA6B489208"/>
  </w:style>
  <w:style w:type="paragraph" w:customStyle="1" w:styleId="82E72C379A204922ADF2242D62A851EC">
    <w:name w:val="82E72C379A204922ADF2242D62A851EC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C9678AD69E6B438191DA84416DDBAA5C">
    <w:name w:val="C9678AD69E6B438191DA84416DDBAA5C"/>
  </w:style>
  <w:style w:type="paragraph" w:customStyle="1" w:styleId="254BDD3EC3D64E39B6B69D57E04A69BF">
    <w:name w:val="254BDD3EC3D64E39B6B69D57E04A69BF"/>
  </w:style>
  <w:style w:type="paragraph" w:customStyle="1" w:styleId="EC4BB98091C14CF7A422A4079A5D62FA">
    <w:name w:val="EC4BB98091C14CF7A422A4079A5D62FA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674AEAC141144F7AE6C68E5B0EBD9A0">
    <w:name w:val="3674AEAC141144F7AE6C68E5B0EBD9A0"/>
  </w:style>
  <w:style w:type="character" w:styleId="PlaceholderText">
    <w:name w:val="Placeholder Text"/>
    <w:basedOn w:val="DefaultParagraphFont"/>
    <w:uiPriority w:val="99"/>
    <w:semiHidden/>
    <w:rsid w:val="003C3686"/>
    <w:rPr>
      <w:color w:val="808080"/>
    </w:rPr>
  </w:style>
  <w:style w:type="paragraph" w:customStyle="1" w:styleId="AA5699E7BDB0437AB457DD3FFCD9FCB5">
    <w:name w:val="AA5699E7BDB0437AB457DD3FFCD9FCB5"/>
  </w:style>
  <w:style w:type="paragraph" w:customStyle="1" w:styleId="F5B6499A752A46AD9B6CA86A13D16078">
    <w:name w:val="F5B6499A752A46AD9B6CA86A13D16078"/>
  </w:style>
  <w:style w:type="paragraph" w:customStyle="1" w:styleId="CB783F2029CE492F806ED2D00F056122">
    <w:name w:val="CB783F2029CE492F806ED2D00F056122"/>
  </w:style>
  <w:style w:type="paragraph" w:customStyle="1" w:styleId="761AFF05A8FD40F186048C4681C9BB95">
    <w:name w:val="761AFF05A8FD40F186048C4681C9BB95"/>
  </w:style>
  <w:style w:type="paragraph" w:customStyle="1" w:styleId="73A2324285E24CD79C50D3C9D4B514B7">
    <w:name w:val="73A2324285E24CD79C50D3C9D4B514B7"/>
  </w:style>
  <w:style w:type="paragraph" w:customStyle="1" w:styleId="4A10F744FDE1483A8368FE81BCBD461C">
    <w:name w:val="4A10F744FDE1483A8368FE81BCBD461C"/>
  </w:style>
  <w:style w:type="paragraph" w:customStyle="1" w:styleId="2A5B35D254EB46B5BA23A9413CF75502">
    <w:name w:val="2A5B35D254EB46B5BA23A9413CF75502"/>
  </w:style>
  <w:style w:type="paragraph" w:customStyle="1" w:styleId="8662A12F10CC412093B35DB86A1CE6E2">
    <w:name w:val="8662A12F10CC412093B35DB86A1CE6E2"/>
  </w:style>
  <w:style w:type="paragraph" w:customStyle="1" w:styleId="DFFA934BEA8346DBB4F4CFE90880B8DE">
    <w:name w:val="DFFA934BEA8346DBB4F4CFE90880B8DE"/>
  </w:style>
  <w:style w:type="paragraph" w:customStyle="1" w:styleId="9BCFEFDB324649DBA23D646D3C31218B">
    <w:name w:val="9BCFEFDB324649DBA23D646D3C31218B"/>
  </w:style>
  <w:style w:type="paragraph" w:customStyle="1" w:styleId="F5DD55C73770490CADC18725747BE7AF">
    <w:name w:val="F5DD55C73770490CADC18725747BE7AF"/>
  </w:style>
  <w:style w:type="paragraph" w:customStyle="1" w:styleId="1261E5780A48472599E123A21D590920">
    <w:name w:val="1261E5780A48472599E123A21D590920"/>
    <w:rsid w:val="003C3686"/>
  </w:style>
  <w:style w:type="paragraph" w:customStyle="1" w:styleId="4D61F3AAC8B047B5A7435E8B2960FA3A">
    <w:name w:val="4D61F3AAC8B047B5A7435E8B2960FA3A"/>
    <w:rsid w:val="003C3686"/>
  </w:style>
  <w:style w:type="paragraph" w:customStyle="1" w:styleId="FBAA015BB895412C8CE0C5D0A06B95D2">
    <w:name w:val="FBAA015BB895412C8CE0C5D0A06B95D2"/>
    <w:rsid w:val="003C3686"/>
  </w:style>
  <w:style w:type="paragraph" w:customStyle="1" w:styleId="974C59238B4C4860BC4677534DA257BD">
    <w:name w:val="974C59238B4C4860BC4677534DA257BD"/>
    <w:rsid w:val="003C3686"/>
  </w:style>
  <w:style w:type="paragraph" w:customStyle="1" w:styleId="279AA9D762CA491098040D6D54E178AD">
    <w:name w:val="279AA9D762CA491098040D6D54E178AD"/>
    <w:rsid w:val="003C3686"/>
  </w:style>
  <w:style w:type="paragraph" w:customStyle="1" w:styleId="364EC43E02534423A0ABFCB3E7C3FC2D">
    <w:name w:val="364EC43E02534423A0ABFCB3E7C3FC2D"/>
    <w:rsid w:val="003C3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311 S. Edwards</CompanyAddress>
  <CompanyPhone>316-804-9450</CompanyPhone>
  <CompanyFax/>
  <CompanyEmail>Samurai6979@gmail.com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D. schrag</dc:creator>
  <cp:keywords/>
  <cp:lastModifiedBy>Lis</cp:lastModifiedBy>
  <cp:revision>2</cp:revision>
  <dcterms:created xsi:type="dcterms:W3CDTF">2015-09-25T15:33:00Z</dcterms:created>
  <dcterms:modified xsi:type="dcterms:W3CDTF">2015-09-25T15:33:00Z</dcterms:modified>
  <cp:category>Moundridge, KS 67107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