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90"/>
        <w:gridCol w:w="3345"/>
        <w:gridCol w:w="2405"/>
      </w:tblGrid>
      <w:tr w:rsidR="001B08B5">
        <w:trPr>
          <w:trHeight w:val="45"/>
        </w:trPr>
        <w:bookmarkStart w:id="0" w:name="_GoBack" w:displacedByCustomXml="next"/>
        <w:bookmarkEnd w:id="0" w:displacedByCustomXml="next"/>
        <w:sdt>
          <w:sdtPr>
            <w:alias w:val="Author"/>
            <w:id w:val="89610595"/>
            <w:placeholder>
              <w:docPart w:val="1FCD9CFB79314E9EBABED4445D032B8E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8640" w:type="dxa"/>
                <w:gridSpan w:val="3"/>
                <w:tcBorders>
                  <w:bottom w:val="single" w:sz="4" w:space="0" w:color="BFBFBF" w:themeColor="background1" w:themeShade="BF"/>
                </w:tcBorders>
                <w:tcMar>
                  <w:bottom w:w="0" w:type="dxa"/>
                </w:tcMar>
                <w:vAlign w:val="bottom"/>
              </w:tcPr>
              <w:p w:rsidR="001B08B5" w:rsidRDefault="008266A7">
                <w:pPr>
                  <w:pStyle w:val="YourName"/>
                </w:pPr>
                <w:r>
                  <w:t>Kevin JDegenhart</w:t>
                </w:r>
              </w:p>
            </w:tc>
          </w:sdtContent>
        </w:sdt>
      </w:tr>
      <w:tr w:rsidR="001B08B5">
        <w:trPr>
          <w:trHeight w:val="37"/>
        </w:trPr>
        <w:tc>
          <w:tcPr>
            <w:tcW w:w="8640" w:type="dxa"/>
            <w:gridSpan w:val="3"/>
            <w:tcBorders>
              <w:top w:val="single" w:sz="4" w:space="0" w:color="BFBFBF" w:themeColor="background1" w:themeShade="BF"/>
            </w:tcBorders>
            <w:tcMar>
              <w:top w:w="86" w:type="dxa"/>
              <w:bottom w:w="288" w:type="dxa"/>
            </w:tcMar>
          </w:tcPr>
          <w:p w:rsidR="001B08B5" w:rsidRDefault="008266A7" w:rsidP="008266A7">
            <w:pPr>
              <w:pStyle w:val="Copy"/>
            </w:pPr>
            <w:r>
              <w:t xml:space="preserve">6537 lamar st, Arvada 80003, 720-624-9515, </w:t>
            </w:r>
            <w:sdt>
              <w:sdtPr>
                <w:id w:val="270048422"/>
                <w:placeholder>
                  <w:docPart w:val="3A4D2E2D5B754B55B4E7C09B30BA4811"/>
                </w:placeholder>
              </w:sdtPr>
              <w:sdtEndPr/>
              <w:sdtContent>
                <w:r>
                  <w:t>kdegenhart31@icloud.com</w:t>
                </w:r>
              </w:sdtContent>
            </w:sdt>
          </w:p>
        </w:tc>
      </w:tr>
      <w:tr w:rsidR="001B08B5">
        <w:trPr>
          <w:trHeight w:val="37"/>
        </w:trPr>
        <w:tc>
          <w:tcPr>
            <w:tcW w:w="8640" w:type="dxa"/>
            <w:gridSpan w:val="3"/>
          </w:tcPr>
          <w:p w:rsidR="001B08B5" w:rsidRDefault="008266A7">
            <w:pPr>
              <w:pStyle w:val="SectionHeadings"/>
            </w:pPr>
            <w:r>
              <w:t>Objective</w:t>
            </w:r>
          </w:p>
        </w:tc>
      </w:tr>
      <w:tr w:rsidR="001B08B5">
        <w:tc>
          <w:tcPr>
            <w:tcW w:w="8640" w:type="dxa"/>
            <w:gridSpan w:val="3"/>
            <w:tcMar>
              <w:bottom w:w="144" w:type="dxa"/>
            </w:tcMar>
          </w:tcPr>
          <w:p w:rsidR="001B08B5" w:rsidRDefault="008266A7" w:rsidP="008266A7">
            <w:pPr>
              <w:pStyle w:val="Copy"/>
            </w:pPr>
            <w:r>
              <w:t>To find a stable career with a company that has room for growth</w:t>
            </w:r>
          </w:p>
        </w:tc>
      </w:tr>
      <w:tr w:rsidR="001B08B5">
        <w:trPr>
          <w:trHeight w:val="37"/>
        </w:trPr>
        <w:tc>
          <w:tcPr>
            <w:tcW w:w="8640" w:type="dxa"/>
            <w:gridSpan w:val="3"/>
          </w:tcPr>
          <w:p w:rsidR="001B08B5" w:rsidRDefault="008266A7">
            <w:pPr>
              <w:pStyle w:val="SectionHeadings"/>
            </w:pPr>
            <w:r>
              <w:t>Experience</w:t>
            </w:r>
          </w:p>
        </w:tc>
      </w:tr>
      <w:tr w:rsidR="001B08B5">
        <w:tc>
          <w:tcPr>
            <w:tcW w:w="2890" w:type="dxa"/>
            <w:tcMar>
              <w:bottom w:w="0" w:type="dxa"/>
            </w:tcMar>
            <w:vAlign w:val="center"/>
          </w:tcPr>
          <w:p w:rsidR="001B08B5" w:rsidRDefault="004F5736" w:rsidP="008266A7">
            <w:pPr>
              <w:pStyle w:val="AllCapsCopy"/>
            </w:pPr>
            <w:sdt>
              <w:sdtPr>
                <w:id w:val="270048427"/>
                <w:placeholder>
                  <w:docPart w:val="375FDD2648A44325BA63674CBF5048FF"/>
                </w:placeholder>
                <w:date w:fullDate="1993-10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266A7">
                  <w:t>10/1/1993</w:t>
                </w:r>
              </w:sdtContent>
            </w:sdt>
            <w:r w:rsidR="008266A7">
              <w:t xml:space="preserve"> to </w:t>
            </w:r>
            <w:sdt>
              <w:sdtPr>
                <w:id w:val="270048429"/>
                <w:placeholder>
                  <w:docPart w:val="AA6986AC0B9B4E6B89D4EEE6BCE055CD"/>
                </w:placeholder>
                <w:date w:fullDate="1997-01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266A7">
                  <w:t>1/31/1997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1B08B5" w:rsidRDefault="008266A7" w:rsidP="008266A7">
            <w:pPr>
              <w:pStyle w:val="Copy"/>
            </w:pPr>
            <w:r>
              <w:t>US ARMY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1B08B5" w:rsidRDefault="008266A7" w:rsidP="008266A7">
            <w:pPr>
              <w:pStyle w:val="Italics"/>
            </w:pPr>
            <w:r>
              <w:t>Columbus GA</w:t>
            </w:r>
          </w:p>
        </w:tc>
      </w:tr>
      <w:tr w:rsidR="001B08B5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1B08B5" w:rsidRDefault="008266A7">
            <w:pPr>
              <w:pStyle w:val="JobTitle"/>
            </w:pPr>
            <w:r>
              <w:t>11-M</w:t>
            </w:r>
          </w:p>
          <w:p w:rsidR="001B08B5" w:rsidRDefault="008266A7" w:rsidP="008266A7">
            <w:pPr>
              <w:pStyle w:val="ResponsibilitiesAchievements"/>
            </w:pPr>
            <w:r>
              <w:t>Was a Bradley driver in the 3</w:t>
            </w:r>
            <w:r w:rsidRPr="008266A7">
              <w:rPr>
                <w:vertAlign w:val="superscript"/>
              </w:rPr>
              <w:t>rd</w:t>
            </w:r>
            <w:r>
              <w:t xml:space="preserve"> battalion 22</w:t>
            </w:r>
            <w:r w:rsidRPr="008266A7">
              <w:rPr>
                <w:vertAlign w:val="superscript"/>
              </w:rPr>
              <w:t>nd</w:t>
            </w:r>
            <w:r>
              <w:t xml:space="preserve"> infantry</w:t>
            </w:r>
          </w:p>
        </w:tc>
      </w:tr>
      <w:tr w:rsidR="001B08B5" w:rsidTr="008266A7">
        <w:trPr>
          <w:trHeight w:val="45"/>
        </w:trPr>
        <w:tc>
          <w:tcPr>
            <w:tcW w:w="2890" w:type="dxa"/>
            <w:tcMar>
              <w:bottom w:w="0" w:type="dxa"/>
            </w:tcMar>
            <w:vAlign w:val="center"/>
          </w:tcPr>
          <w:p w:rsidR="001B08B5" w:rsidRDefault="004F5736" w:rsidP="008266A7">
            <w:pPr>
              <w:pStyle w:val="AllCapsCopy"/>
            </w:pPr>
            <w:sdt>
              <w:sdtPr>
                <w:rPr>
                  <w:rFonts w:asciiTheme="majorHAnsi" w:hAnsiTheme="majorHAnsi"/>
                </w:rPr>
                <w:id w:val="270048433"/>
                <w:placeholder>
                  <w:docPart w:val="11840D0A049F485C9B6467C25360D6CA"/>
                </w:placeholder>
                <w:date w:fullDate="1997-02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266A7">
                  <w:rPr>
                    <w:rFonts w:asciiTheme="majorHAnsi" w:hAnsiTheme="majorHAnsi"/>
                  </w:rPr>
                  <w:t>2/15/1997</w:t>
                </w:r>
              </w:sdtContent>
            </w:sdt>
            <w:r w:rsidR="008266A7">
              <w:t xml:space="preserve"> to </w:t>
            </w:r>
            <w:sdt>
              <w:sdtPr>
                <w:id w:val="270048435"/>
                <w:placeholder>
                  <w:docPart w:val="B343C2862D7D457083D67B1443B3E9F9"/>
                </w:placeholder>
                <w:date w:fullDate="2001-10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266A7">
                  <w:t>10/31/2001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1B08B5" w:rsidRDefault="008266A7" w:rsidP="008266A7">
            <w:pPr>
              <w:pStyle w:val="Copy"/>
            </w:pPr>
            <w:r>
              <w:t>Degussa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1B08B5" w:rsidRDefault="008266A7" w:rsidP="008266A7">
            <w:pPr>
              <w:pStyle w:val="Italics"/>
            </w:pPr>
            <w:r>
              <w:t>Thornton CO</w:t>
            </w:r>
          </w:p>
        </w:tc>
      </w:tr>
      <w:tr w:rsidR="001B08B5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1B08B5" w:rsidRDefault="008266A7">
            <w:pPr>
              <w:pStyle w:val="JobTitle"/>
            </w:pPr>
            <w:r>
              <w:t>Production</w:t>
            </w:r>
          </w:p>
          <w:p w:rsidR="001B08B5" w:rsidRDefault="008266A7" w:rsidP="008266A7">
            <w:pPr>
              <w:pStyle w:val="ResponsibilitiesAchievements"/>
            </w:pPr>
            <w:r>
              <w:t>Worked on the production line 2</w:t>
            </w:r>
            <w:r w:rsidRPr="008266A7">
              <w:rPr>
                <w:vertAlign w:val="superscript"/>
              </w:rPr>
              <w:t>nd</w:t>
            </w:r>
            <w:r>
              <w:t xml:space="preserve"> shift making caulking and floor sealants</w:t>
            </w:r>
          </w:p>
        </w:tc>
      </w:tr>
      <w:tr w:rsidR="001B08B5">
        <w:tc>
          <w:tcPr>
            <w:tcW w:w="2890" w:type="dxa"/>
            <w:tcMar>
              <w:bottom w:w="0" w:type="dxa"/>
            </w:tcMar>
            <w:vAlign w:val="center"/>
          </w:tcPr>
          <w:p w:rsidR="001B08B5" w:rsidRDefault="004F5736" w:rsidP="008266A7">
            <w:pPr>
              <w:pStyle w:val="AllCapsCopy"/>
            </w:pPr>
            <w:sdt>
              <w:sdtPr>
                <w:id w:val="270048441"/>
                <w:placeholder>
                  <w:docPart w:val="B096EFA02B0F49E0992C0ECB0B36DC40"/>
                </w:placeholder>
                <w:date w:fullDate="2001-11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266A7">
                  <w:t>11/1/2001</w:t>
                </w:r>
              </w:sdtContent>
            </w:sdt>
            <w:r w:rsidR="008266A7">
              <w:t xml:space="preserve"> to </w:t>
            </w:r>
            <w:sdt>
              <w:sdtPr>
                <w:id w:val="270048443"/>
                <w:placeholder>
                  <w:docPart w:val="B4295AE4B2484B30BA30359B4DAEF9C0"/>
                </w:placeholder>
                <w:date w:fullDate="2009-07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266A7">
                  <w:t>7/1/2009</w:t>
                </w:r>
              </w:sdtContent>
            </w:sdt>
            <w:r w:rsidR="008266A7">
              <w:t>/</w:t>
            </w:r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1B08B5" w:rsidRDefault="008266A7" w:rsidP="008266A7">
            <w:pPr>
              <w:pStyle w:val="Copy"/>
            </w:pPr>
            <w:r>
              <w:t>KD Construction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1B08B5" w:rsidRDefault="008266A7" w:rsidP="008266A7">
            <w:pPr>
              <w:pStyle w:val="Italics"/>
            </w:pPr>
            <w:r>
              <w:t>Arvada CO</w:t>
            </w:r>
          </w:p>
        </w:tc>
      </w:tr>
      <w:tr w:rsidR="001B08B5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1B08B5" w:rsidRDefault="008266A7">
            <w:pPr>
              <w:pStyle w:val="JobTitle"/>
              <w:rPr>
                <w:rFonts w:asciiTheme="minorHAnsi" w:hAnsiTheme="minorHAnsi"/>
                <w:spacing w:val="2"/>
                <w:sz w:val="17"/>
              </w:rPr>
            </w:pPr>
            <w:r>
              <w:t>home remodeling</w:t>
            </w:r>
          </w:p>
          <w:p w:rsidR="001B08B5" w:rsidRDefault="008266A7" w:rsidP="008266A7">
            <w:pPr>
              <w:pStyle w:val="ResponsibilitiesAchievements"/>
            </w:pPr>
            <w:r>
              <w:t>Home remodeler and crew lead for a company that did fix and flip house,</w:t>
            </w:r>
          </w:p>
          <w:p w:rsidR="008266A7" w:rsidRDefault="008266A7" w:rsidP="008266A7">
            <w:pPr>
              <w:pStyle w:val="ResponsibilitiesAchievements"/>
            </w:pPr>
            <w:r>
              <w:t>Have all my own tools and pickup truck.</w:t>
            </w:r>
          </w:p>
          <w:p w:rsidR="008266A7" w:rsidRDefault="008266A7" w:rsidP="008266A7">
            <w:pPr>
              <w:pStyle w:val="ResponsibilitiesAchievements"/>
            </w:pPr>
            <w:r>
              <w:t>Was in charge of a crew of 5 people</w:t>
            </w:r>
          </w:p>
        </w:tc>
      </w:tr>
      <w:tr w:rsidR="001B08B5">
        <w:tc>
          <w:tcPr>
            <w:tcW w:w="2890" w:type="dxa"/>
            <w:tcMar>
              <w:bottom w:w="0" w:type="dxa"/>
            </w:tcMar>
            <w:vAlign w:val="center"/>
          </w:tcPr>
          <w:p w:rsidR="001B08B5" w:rsidRDefault="004F5736" w:rsidP="008266A7">
            <w:pPr>
              <w:pStyle w:val="AllCapsCopy"/>
            </w:pPr>
            <w:sdt>
              <w:sdtPr>
                <w:id w:val="270048449"/>
                <w:placeholder>
                  <w:docPart w:val="023EE1C1E190440F8564327195A3C3DF"/>
                </w:placeholder>
                <w:date w:fullDate="2009-08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266A7">
                  <w:t>8/1/2009</w:t>
                </w:r>
              </w:sdtContent>
            </w:sdt>
            <w:r w:rsidR="008266A7">
              <w:t xml:space="preserve"> to </w:t>
            </w:r>
            <w:sdt>
              <w:sdtPr>
                <w:id w:val="270048451"/>
                <w:placeholder>
                  <w:docPart w:val="26F4F05E935A455FAB31A4870BE9E74B"/>
                </w:placeholder>
                <w:date w:fullDate="2014-01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266A7">
                  <w:t>1/1/2014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1B08B5" w:rsidRDefault="008266A7" w:rsidP="008266A7">
            <w:pPr>
              <w:pStyle w:val="Copy"/>
            </w:pPr>
            <w:r>
              <w:t>Moose Trucking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1B08B5" w:rsidRDefault="008266A7" w:rsidP="008266A7">
            <w:pPr>
              <w:pStyle w:val="Italics"/>
            </w:pPr>
            <w:r>
              <w:t>Delta CO</w:t>
            </w:r>
          </w:p>
        </w:tc>
      </w:tr>
      <w:tr w:rsidR="001B08B5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1B08B5" w:rsidRDefault="008266A7">
            <w:pPr>
              <w:pStyle w:val="JobTitle"/>
              <w:rPr>
                <w:rFonts w:asciiTheme="minorHAnsi" w:hAnsiTheme="minorHAnsi"/>
                <w:spacing w:val="2"/>
                <w:sz w:val="17"/>
              </w:rPr>
            </w:pPr>
            <w:r>
              <w:t>OTR driver</w:t>
            </w:r>
          </w:p>
          <w:p w:rsidR="001B08B5" w:rsidRDefault="008266A7" w:rsidP="008266A7">
            <w:pPr>
              <w:pStyle w:val="ResponsibilitiesAchievements"/>
            </w:pPr>
            <w:r>
              <w:t>Over the road truck driver</w:t>
            </w:r>
          </w:p>
          <w:p w:rsidR="008266A7" w:rsidRDefault="008266A7" w:rsidP="008266A7">
            <w:pPr>
              <w:pStyle w:val="ResponsibilitiesAchievements"/>
            </w:pPr>
            <w:r>
              <w:t>Was DOT regulated</w:t>
            </w:r>
          </w:p>
          <w:p w:rsidR="008266A7" w:rsidRDefault="008266A7" w:rsidP="008266A7">
            <w:pPr>
              <w:pStyle w:val="ResponsibilitiesAchievements"/>
            </w:pPr>
            <w:r>
              <w:t>Have HAZ-MAT Endorsement</w:t>
            </w:r>
          </w:p>
          <w:p w:rsidR="008266A7" w:rsidRDefault="008266A7" w:rsidP="008266A7">
            <w:pPr>
              <w:pStyle w:val="ResponsibilitiesAchievements"/>
            </w:pPr>
            <w:r>
              <w:t>500,000 Miles accident free safe driver award</w:t>
            </w:r>
          </w:p>
        </w:tc>
      </w:tr>
      <w:tr w:rsidR="001B08B5">
        <w:trPr>
          <w:trHeight w:val="432"/>
        </w:trPr>
        <w:tc>
          <w:tcPr>
            <w:tcW w:w="8640" w:type="dxa"/>
            <w:gridSpan w:val="3"/>
          </w:tcPr>
          <w:p w:rsidR="001B08B5" w:rsidRDefault="008266A7">
            <w:pPr>
              <w:pStyle w:val="SectionHeadings"/>
            </w:pPr>
            <w:r>
              <w:t>Education</w:t>
            </w:r>
          </w:p>
        </w:tc>
      </w:tr>
      <w:tr w:rsidR="001B08B5">
        <w:trPr>
          <w:trHeight w:val="37"/>
        </w:trPr>
        <w:tc>
          <w:tcPr>
            <w:tcW w:w="2890" w:type="dxa"/>
            <w:tcMar>
              <w:bottom w:w="0" w:type="dxa"/>
            </w:tcMar>
            <w:vAlign w:val="center"/>
          </w:tcPr>
          <w:p w:rsidR="001B08B5" w:rsidRDefault="008266A7" w:rsidP="008266A7">
            <w:pPr>
              <w:pStyle w:val="Heading4"/>
              <w:outlineLvl w:val="3"/>
            </w:pPr>
            <w:r>
              <w:t>graduated in 1993</w:t>
            </w:r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1B08B5" w:rsidRDefault="008266A7" w:rsidP="008266A7">
            <w:pPr>
              <w:pStyle w:val="Copy"/>
            </w:pPr>
            <w:r>
              <w:t>Western High School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1B08B5" w:rsidRDefault="008266A7" w:rsidP="008266A7">
            <w:pPr>
              <w:pStyle w:val="Italics"/>
            </w:pPr>
            <w:r>
              <w:t>Las Vegas NV</w:t>
            </w:r>
          </w:p>
        </w:tc>
      </w:tr>
      <w:tr w:rsidR="001B08B5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1B08B5" w:rsidRDefault="008266A7">
            <w:pPr>
              <w:pStyle w:val="JobTitle"/>
            </w:pPr>
            <w:r>
              <w:t>diploma</w:t>
            </w:r>
          </w:p>
          <w:p w:rsidR="001B08B5" w:rsidRDefault="008266A7" w:rsidP="008266A7">
            <w:pPr>
              <w:pStyle w:val="ResponsibilitiesAchievements"/>
            </w:pPr>
            <w:r>
              <w:t>3.5 GPA</w:t>
            </w:r>
          </w:p>
        </w:tc>
      </w:tr>
      <w:tr w:rsidR="001B08B5">
        <w:trPr>
          <w:trHeight w:val="37"/>
        </w:trPr>
        <w:tc>
          <w:tcPr>
            <w:tcW w:w="8640" w:type="dxa"/>
            <w:gridSpan w:val="3"/>
          </w:tcPr>
          <w:p w:rsidR="001B08B5" w:rsidRDefault="008266A7">
            <w:pPr>
              <w:pStyle w:val="SectionHeadings"/>
            </w:pPr>
            <w:r>
              <w:t>References</w:t>
            </w:r>
          </w:p>
        </w:tc>
      </w:tr>
      <w:tr w:rsidR="001B08B5">
        <w:tc>
          <w:tcPr>
            <w:tcW w:w="8640" w:type="dxa"/>
            <w:gridSpan w:val="3"/>
          </w:tcPr>
          <w:p w:rsidR="001B08B5" w:rsidRDefault="008266A7">
            <w:pPr>
              <w:pStyle w:val="Copy"/>
            </w:pPr>
            <w:r>
              <w:t>References are available on request.</w:t>
            </w:r>
          </w:p>
        </w:tc>
      </w:tr>
    </w:tbl>
    <w:p w:rsidR="001B08B5" w:rsidRDefault="001B08B5"/>
    <w:sectPr w:rsidR="001B08B5" w:rsidSect="001B08B5">
      <w:pgSz w:w="12240" w:h="15840"/>
      <w:pgMar w:top="1440" w:right="180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90AA6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768E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2BEEC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A0C892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90302E"/>
    <w:multiLevelType w:val="hybridMultilevel"/>
    <w:tmpl w:val="26D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723943"/>
    <w:multiLevelType w:val="hybridMultilevel"/>
    <w:tmpl w:val="E98AF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4A1062"/>
    <w:multiLevelType w:val="hybridMultilevel"/>
    <w:tmpl w:val="6C0EB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6A7"/>
    <w:rsid w:val="001B08B5"/>
    <w:rsid w:val="004F5736"/>
    <w:rsid w:val="0082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1B08B5"/>
    <w:pPr>
      <w:spacing w:after="0"/>
    </w:pPr>
    <w:rPr>
      <w:spacing w:val="2"/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1B08B5"/>
    <w:pPr>
      <w:spacing w:line="240" w:lineRule="auto"/>
      <w:outlineLvl w:val="0"/>
    </w:pPr>
    <w:rPr>
      <w:rFonts w:asciiTheme="majorHAnsi" w:hAnsiTheme="majorHAnsi"/>
      <w:caps/>
      <w:spacing w:val="20"/>
      <w:sz w:val="32"/>
    </w:rPr>
  </w:style>
  <w:style w:type="paragraph" w:styleId="Heading2">
    <w:name w:val="heading 2"/>
    <w:next w:val="Normal"/>
    <w:link w:val="Heading2Char"/>
    <w:uiPriority w:val="1"/>
    <w:semiHidden/>
    <w:unhideWhenUsed/>
    <w:qFormat/>
    <w:rsid w:val="001B08B5"/>
    <w:pPr>
      <w:spacing w:before="200" w:after="20"/>
      <w:outlineLvl w:val="1"/>
    </w:pPr>
    <w:rPr>
      <w:caps/>
      <w:color w:val="808080" w:themeColor="background1" w:themeShade="80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1B08B5"/>
    <w:pPr>
      <w:spacing w:after="40"/>
      <w:outlineLvl w:val="2"/>
    </w:pPr>
    <w:rPr>
      <w:rFonts w:asciiTheme="majorHAnsi" w:hAnsiTheme="majorHAnsi"/>
      <w:caps/>
      <w:spacing w:val="10"/>
      <w:sz w:val="1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1B08B5"/>
    <w:pPr>
      <w:spacing w:line="240" w:lineRule="auto"/>
      <w:outlineLvl w:val="3"/>
    </w:pPr>
    <w:rPr>
      <w:caps/>
      <w:spacing w:val="1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1B08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B08B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8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8B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1B08B5"/>
    <w:rPr>
      <w:rFonts w:asciiTheme="majorHAnsi" w:hAnsiTheme="majorHAnsi"/>
      <w:caps/>
      <w:spacing w:val="20"/>
      <w:sz w:val="32"/>
    </w:rPr>
  </w:style>
  <w:style w:type="paragraph" w:customStyle="1" w:styleId="Italics">
    <w:name w:val="Italics"/>
    <w:basedOn w:val="Normal"/>
    <w:qFormat/>
    <w:rsid w:val="001B08B5"/>
    <w:pPr>
      <w:spacing w:line="240" w:lineRule="auto"/>
    </w:pPr>
    <w:rPr>
      <w:i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1B08B5"/>
    <w:rPr>
      <w:caps/>
      <w:color w:val="808080" w:themeColor="background1" w:themeShade="80"/>
      <w:spacing w:val="10"/>
    </w:rPr>
  </w:style>
  <w:style w:type="paragraph" w:customStyle="1" w:styleId="ResponsibilitiesAchievements">
    <w:name w:val="Responsibilities/Achievements"/>
    <w:basedOn w:val="Normal"/>
    <w:qFormat/>
    <w:rsid w:val="001B08B5"/>
    <w:pPr>
      <w:numPr>
        <w:numId w:val="8"/>
      </w:numPr>
      <w:spacing w:after="80" w:line="240" w:lineRule="auto"/>
      <w:ind w:left="504" w:hanging="288"/>
    </w:pPr>
  </w:style>
  <w:style w:type="character" w:customStyle="1" w:styleId="Heading3Char">
    <w:name w:val="Heading 3 Char"/>
    <w:basedOn w:val="DefaultParagraphFont"/>
    <w:link w:val="Heading3"/>
    <w:uiPriority w:val="1"/>
    <w:semiHidden/>
    <w:rsid w:val="001B08B5"/>
    <w:rPr>
      <w:rFonts w:asciiTheme="majorHAnsi" w:hAnsiTheme="majorHAnsi"/>
      <w:caps/>
      <w:spacing w:val="10"/>
      <w:sz w:val="16"/>
    </w:rPr>
  </w:style>
  <w:style w:type="character" w:customStyle="1" w:styleId="Heading4Char">
    <w:name w:val="Heading 4 Char"/>
    <w:basedOn w:val="DefaultParagraphFont"/>
    <w:link w:val="Heading4"/>
    <w:uiPriority w:val="1"/>
    <w:rsid w:val="001B08B5"/>
    <w:rPr>
      <w:caps/>
      <w:spacing w:val="10"/>
      <w:sz w:val="16"/>
    </w:rPr>
  </w:style>
  <w:style w:type="paragraph" w:customStyle="1" w:styleId="AllCapsCopy">
    <w:name w:val="All Caps Copy"/>
    <w:basedOn w:val="Normal"/>
    <w:qFormat/>
    <w:rsid w:val="001B08B5"/>
    <w:pPr>
      <w:spacing w:line="240" w:lineRule="auto"/>
    </w:pPr>
    <w:rPr>
      <w:caps/>
      <w:spacing w:val="10"/>
      <w:sz w:val="16"/>
    </w:rPr>
  </w:style>
  <w:style w:type="paragraph" w:customStyle="1" w:styleId="Copy">
    <w:name w:val="Copy"/>
    <w:basedOn w:val="Normal"/>
    <w:qFormat/>
    <w:rsid w:val="001B08B5"/>
    <w:pPr>
      <w:spacing w:line="240" w:lineRule="auto"/>
    </w:pPr>
  </w:style>
  <w:style w:type="paragraph" w:customStyle="1" w:styleId="JobTitle">
    <w:name w:val="Job Title"/>
    <w:basedOn w:val="Normal"/>
    <w:qFormat/>
    <w:rsid w:val="001B08B5"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customStyle="1" w:styleId="SectionHeadings">
    <w:name w:val="Section Headings"/>
    <w:basedOn w:val="Heading2"/>
    <w:qFormat/>
    <w:rsid w:val="001B08B5"/>
    <w:pPr>
      <w:spacing w:line="240" w:lineRule="auto"/>
    </w:pPr>
  </w:style>
  <w:style w:type="paragraph" w:customStyle="1" w:styleId="YourName">
    <w:name w:val="Your Name"/>
    <w:basedOn w:val="Normal"/>
    <w:qFormat/>
    <w:rsid w:val="001B08B5"/>
    <w:pPr>
      <w:spacing w:line="240" w:lineRule="auto"/>
    </w:pPr>
    <w:rPr>
      <w:rFonts w:asciiTheme="majorHAnsi" w:hAnsiTheme="majorHAnsi"/>
      <w:caps/>
      <w:spacing w:val="2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1B08B5"/>
    <w:pPr>
      <w:spacing w:after="0"/>
    </w:pPr>
    <w:rPr>
      <w:spacing w:val="2"/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1B08B5"/>
    <w:pPr>
      <w:spacing w:line="240" w:lineRule="auto"/>
      <w:outlineLvl w:val="0"/>
    </w:pPr>
    <w:rPr>
      <w:rFonts w:asciiTheme="majorHAnsi" w:hAnsiTheme="majorHAnsi"/>
      <w:caps/>
      <w:spacing w:val="20"/>
      <w:sz w:val="32"/>
    </w:rPr>
  </w:style>
  <w:style w:type="paragraph" w:styleId="Heading2">
    <w:name w:val="heading 2"/>
    <w:next w:val="Normal"/>
    <w:link w:val="Heading2Char"/>
    <w:uiPriority w:val="1"/>
    <w:semiHidden/>
    <w:unhideWhenUsed/>
    <w:qFormat/>
    <w:rsid w:val="001B08B5"/>
    <w:pPr>
      <w:spacing w:before="200" w:after="20"/>
      <w:outlineLvl w:val="1"/>
    </w:pPr>
    <w:rPr>
      <w:caps/>
      <w:color w:val="808080" w:themeColor="background1" w:themeShade="80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1B08B5"/>
    <w:pPr>
      <w:spacing w:after="40"/>
      <w:outlineLvl w:val="2"/>
    </w:pPr>
    <w:rPr>
      <w:rFonts w:asciiTheme="majorHAnsi" w:hAnsiTheme="majorHAnsi"/>
      <w:caps/>
      <w:spacing w:val="10"/>
      <w:sz w:val="1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1B08B5"/>
    <w:pPr>
      <w:spacing w:line="240" w:lineRule="auto"/>
      <w:outlineLvl w:val="3"/>
    </w:pPr>
    <w:rPr>
      <w:caps/>
      <w:spacing w:val="1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1B08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B08B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8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8B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1B08B5"/>
    <w:rPr>
      <w:rFonts w:asciiTheme="majorHAnsi" w:hAnsiTheme="majorHAnsi"/>
      <w:caps/>
      <w:spacing w:val="20"/>
      <w:sz w:val="32"/>
    </w:rPr>
  </w:style>
  <w:style w:type="paragraph" w:customStyle="1" w:styleId="Italics">
    <w:name w:val="Italics"/>
    <w:basedOn w:val="Normal"/>
    <w:qFormat/>
    <w:rsid w:val="001B08B5"/>
    <w:pPr>
      <w:spacing w:line="240" w:lineRule="auto"/>
    </w:pPr>
    <w:rPr>
      <w:i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1B08B5"/>
    <w:rPr>
      <w:caps/>
      <w:color w:val="808080" w:themeColor="background1" w:themeShade="80"/>
      <w:spacing w:val="10"/>
    </w:rPr>
  </w:style>
  <w:style w:type="paragraph" w:customStyle="1" w:styleId="ResponsibilitiesAchievements">
    <w:name w:val="Responsibilities/Achievements"/>
    <w:basedOn w:val="Normal"/>
    <w:qFormat/>
    <w:rsid w:val="001B08B5"/>
    <w:pPr>
      <w:numPr>
        <w:numId w:val="8"/>
      </w:numPr>
      <w:spacing w:after="80" w:line="240" w:lineRule="auto"/>
      <w:ind w:left="504" w:hanging="288"/>
    </w:pPr>
  </w:style>
  <w:style w:type="character" w:customStyle="1" w:styleId="Heading3Char">
    <w:name w:val="Heading 3 Char"/>
    <w:basedOn w:val="DefaultParagraphFont"/>
    <w:link w:val="Heading3"/>
    <w:uiPriority w:val="1"/>
    <w:semiHidden/>
    <w:rsid w:val="001B08B5"/>
    <w:rPr>
      <w:rFonts w:asciiTheme="majorHAnsi" w:hAnsiTheme="majorHAnsi"/>
      <w:caps/>
      <w:spacing w:val="10"/>
      <w:sz w:val="16"/>
    </w:rPr>
  </w:style>
  <w:style w:type="character" w:customStyle="1" w:styleId="Heading4Char">
    <w:name w:val="Heading 4 Char"/>
    <w:basedOn w:val="DefaultParagraphFont"/>
    <w:link w:val="Heading4"/>
    <w:uiPriority w:val="1"/>
    <w:rsid w:val="001B08B5"/>
    <w:rPr>
      <w:caps/>
      <w:spacing w:val="10"/>
      <w:sz w:val="16"/>
    </w:rPr>
  </w:style>
  <w:style w:type="paragraph" w:customStyle="1" w:styleId="AllCapsCopy">
    <w:name w:val="All Caps Copy"/>
    <w:basedOn w:val="Normal"/>
    <w:qFormat/>
    <w:rsid w:val="001B08B5"/>
    <w:pPr>
      <w:spacing w:line="240" w:lineRule="auto"/>
    </w:pPr>
    <w:rPr>
      <w:caps/>
      <w:spacing w:val="10"/>
      <w:sz w:val="16"/>
    </w:rPr>
  </w:style>
  <w:style w:type="paragraph" w:customStyle="1" w:styleId="Copy">
    <w:name w:val="Copy"/>
    <w:basedOn w:val="Normal"/>
    <w:qFormat/>
    <w:rsid w:val="001B08B5"/>
    <w:pPr>
      <w:spacing w:line="240" w:lineRule="auto"/>
    </w:pPr>
  </w:style>
  <w:style w:type="paragraph" w:customStyle="1" w:styleId="JobTitle">
    <w:name w:val="Job Title"/>
    <w:basedOn w:val="Normal"/>
    <w:qFormat/>
    <w:rsid w:val="001B08B5"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customStyle="1" w:styleId="SectionHeadings">
    <w:name w:val="Section Headings"/>
    <w:basedOn w:val="Heading2"/>
    <w:qFormat/>
    <w:rsid w:val="001B08B5"/>
    <w:pPr>
      <w:spacing w:line="240" w:lineRule="auto"/>
    </w:pPr>
  </w:style>
  <w:style w:type="paragraph" w:customStyle="1" w:styleId="YourName">
    <w:name w:val="Your Name"/>
    <w:basedOn w:val="Normal"/>
    <w:qFormat/>
    <w:rsid w:val="001B08B5"/>
    <w:pPr>
      <w:spacing w:line="240" w:lineRule="auto"/>
    </w:pPr>
    <w:rPr>
      <w:rFonts w:asciiTheme="majorHAnsi" w:hAnsiTheme="majorHAnsi"/>
      <w:caps/>
      <w:spacing w:val="2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hole%20D%20Dorsey\AppData\Roaming\Microsoft\Templates\ChronologicalResume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FCD9CFB79314E9EBABED4445D032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545BB-7A50-44F7-9127-041AE8035EDD}"/>
      </w:docPartPr>
      <w:docPartBody>
        <w:p w:rsidR="00565D3C" w:rsidRDefault="00054B56">
          <w:pPr>
            <w:pStyle w:val="1FCD9CFB79314E9EBABED4445D032B8E"/>
          </w:pPr>
          <w:r>
            <w:t>[Your name]</w:t>
          </w:r>
        </w:p>
      </w:docPartBody>
    </w:docPart>
    <w:docPart>
      <w:docPartPr>
        <w:name w:val="3A4D2E2D5B754B55B4E7C09B30BA4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7E8AD-49EA-43FF-B323-14291EBB6B56}"/>
      </w:docPartPr>
      <w:docPartBody>
        <w:p w:rsidR="00565D3C" w:rsidRDefault="00054B56">
          <w:pPr>
            <w:pStyle w:val="3A4D2E2D5B754B55B4E7C09B30BA4811"/>
          </w:pPr>
          <w:r>
            <w:rPr>
              <w:rStyle w:val="PlaceholderText"/>
            </w:rPr>
            <w:t>[E-mail address]</w:t>
          </w:r>
        </w:p>
      </w:docPartBody>
    </w:docPart>
    <w:docPart>
      <w:docPartPr>
        <w:name w:val="375FDD2648A44325BA63674CBF504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10D3A-0C16-42C5-8F25-AADF0F657D14}"/>
      </w:docPartPr>
      <w:docPartBody>
        <w:p w:rsidR="00565D3C" w:rsidRDefault="00054B56">
          <w:pPr>
            <w:pStyle w:val="375FDD2648A44325BA63674CBF5048FF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AA6986AC0B9B4E6B89D4EEE6BCE05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08487-A374-44C3-A5C0-C5CC10CE77FA}"/>
      </w:docPartPr>
      <w:docPartBody>
        <w:p w:rsidR="00565D3C" w:rsidRDefault="00054B56">
          <w:pPr>
            <w:pStyle w:val="AA6986AC0B9B4E6B89D4EEE6BCE055CD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11840D0A049F485C9B6467C25360D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99BB3-79EC-4283-AF08-0277B942B461}"/>
      </w:docPartPr>
      <w:docPartBody>
        <w:p w:rsidR="00565D3C" w:rsidRDefault="00054B56">
          <w:pPr>
            <w:pStyle w:val="11840D0A049F485C9B6467C25360D6CA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B343C2862D7D457083D67B1443B3E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6AAEC-438F-4558-A0DA-6B26610C9858}"/>
      </w:docPartPr>
      <w:docPartBody>
        <w:p w:rsidR="00565D3C" w:rsidRDefault="00054B56">
          <w:pPr>
            <w:pStyle w:val="B343C2862D7D457083D67B1443B3E9F9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B096EFA02B0F49E0992C0ECB0B36D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20EF1-2FF0-4077-B61C-66ED4FAD148A}"/>
      </w:docPartPr>
      <w:docPartBody>
        <w:p w:rsidR="00565D3C" w:rsidRDefault="00054B56">
          <w:pPr>
            <w:pStyle w:val="B096EFA02B0F49E0992C0ECB0B36DC40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B4295AE4B2484B30BA30359B4DAEF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E2A77-DD72-4AC2-875B-FFF54C3D7563}"/>
      </w:docPartPr>
      <w:docPartBody>
        <w:p w:rsidR="00565D3C" w:rsidRDefault="00054B56">
          <w:pPr>
            <w:pStyle w:val="B4295AE4B2484B30BA30359B4DAEF9C0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023EE1C1E190440F8564327195A3C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C2739-E0FD-42C4-B5D5-982490A1CDCE}"/>
      </w:docPartPr>
      <w:docPartBody>
        <w:p w:rsidR="00565D3C" w:rsidRDefault="00054B56">
          <w:pPr>
            <w:pStyle w:val="023EE1C1E190440F8564327195A3C3DF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26F4F05E935A455FAB31A4870BE9E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393B5-319D-40EA-9A57-7E5DDB56E977}"/>
      </w:docPartPr>
      <w:docPartBody>
        <w:p w:rsidR="00565D3C" w:rsidRDefault="00054B56">
          <w:pPr>
            <w:pStyle w:val="26F4F05E935A455FAB31A4870BE9E74B"/>
          </w:pPr>
          <w:r>
            <w:rPr>
              <w:rStyle w:val="PlaceholderText"/>
            </w:rPr>
            <w:t>[end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54B56"/>
    <w:rsid w:val="00054B56"/>
    <w:rsid w:val="00565D3C"/>
    <w:rsid w:val="00C6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CD9CFB79314E9EBABED4445D032B8E">
    <w:name w:val="1FCD9CFB79314E9EBABED4445D032B8E"/>
  </w:style>
  <w:style w:type="paragraph" w:customStyle="1" w:styleId="094D41F7798F47C9BAB0A2BEE3030BAA">
    <w:name w:val="094D41F7798F47C9BAB0A2BEE3030BAA"/>
  </w:style>
  <w:style w:type="paragraph" w:customStyle="1" w:styleId="5683270CEAC74042837FF92EC75C40E8">
    <w:name w:val="5683270CEAC74042837FF92EC75C40E8"/>
  </w:style>
  <w:style w:type="paragraph" w:customStyle="1" w:styleId="1F4E7660D57A49F1B103BB340CFFA494">
    <w:name w:val="1F4E7660D57A49F1B103BB340CFFA49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A4D2E2D5B754B55B4E7C09B30BA4811">
    <w:name w:val="3A4D2E2D5B754B55B4E7C09B30BA4811"/>
  </w:style>
  <w:style w:type="paragraph" w:customStyle="1" w:styleId="C60632036F244DA7AEF855BCC23FC3C5">
    <w:name w:val="C60632036F244DA7AEF855BCC23FC3C5"/>
  </w:style>
  <w:style w:type="paragraph" w:customStyle="1" w:styleId="375FDD2648A44325BA63674CBF5048FF">
    <w:name w:val="375FDD2648A44325BA63674CBF5048FF"/>
  </w:style>
  <w:style w:type="paragraph" w:customStyle="1" w:styleId="AA6986AC0B9B4E6B89D4EEE6BCE055CD">
    <w:name w:val="AA6986AC0B9B4E6B89D4EEE6BCE055CD"/>
  </w:style>
  <w:style w:type="paragraph" w:customStyle="1" w:styleId="2A0FCF9D4EC04340BD2502B8FB9D9A5D">
    <w:name w:val="2A0FCF9D4EC04340BD2502B8FB9D9A5D"/>
  </w:style>
  <w:style w:type="paragraph" w:customStyle="1" w:styleId="66CD0AE6585B41A396164365DCC30AF0">
    <w:name w:val="66CD0AE6585B41A396164365DCC30AF0"/>
  </w:style>
  <w:style w:type="paragraph" w:customStyle="1" w:styleId="57F680A80FE1454B80D204EE09759736">
    <w:name w:val="57F680A80FE1454B80D204EE09759736"/>
  </w:style>
  <w:style w:type="paragraph" w:customStyle="1" w:styleId="ResponsibilitiesAchievements">
    <w:name w:val="Responsibilities/Achievements"/>
    <w:basedOn w:val="Normal"/>
    <w:qFormat/>
    <w:pPr>
      <w:numPr>
        <w:numId w:val="1"/>
      </w:numPr>
      <w:spacing w:after="80" w:line="240" w:lineRule="auto"/>
      <w:ind w:left="504" w:hanging="288"/>
    </w:pPr>
    <w:rPr>
      <w:rFonts w:eastAsiaTheme="minorHAnsi"/>
      <w:spacing w:val="2"/>
      <w:sz w:val="17"/>
    </w:rPr>
  </w:style>
  <w:style w:type="paragraph" w:customStyle="1" w:styleId="9A9DF9047635435783BFFEBEA676A7B5">
    <w:name w:val="9A9DF9047635435783BFFEBEA676A7B5"/>
  </w:style>
  <w:style w:type="paragraph" w:customStyle="1" w:styleId="11840D0A049F485C9B6467C25360D6CA">
    <w:name w:val="11840D0A049F485C9B6467C25360D6CA"/>
  </w:style>
  <w:style w:type="paragraph" w:customStyle="1" w:styleId="B343C2862D7D457083D67B1443B3E9F9">
    <w:name w:val="B343C2862D7D457083D67B1443B3E9F9"/>
  </w:style>
  <w:style w:type="paragraph" w:customStyle="1" w:styleId="54A31C4EE0E04656BB3E16A39A250619">
    <w:name w:val="54A31C4EE0E04656BB3E16A39A250619"/>
  </w:style>
  <w:style w:type="paragraph" w:customStyle="1" w:styleId="D40735204D9241048EA8381931952DBF">
    <w:name w:val="D40735204D9241048EA8381931952DBF"/>
  </w:style>
  <w:style w:type="paragraph" w:customStyle="1" w:styleId="6D38CAD601774A21BB69658C28A475F5">
    <w:name w:val="6D38CAD601774A21BB69658C28A475F5"/>
  </w:style>
  <w:style w:type="paragraph" w:customStyle="1" w:styleId="635F66E343CD4C1F9F4E36531A922CCC">
    <w:name w:val="635F66E343CD4C1F9F4E36531A922CCC"/>
  </w:style>
  <w:style w:type="paragraph" w:customStyle="1" w:styleId="B096EFA02B0F49E0992C0ECB0B36DC40">
    <w:name w:val="B096EFA02B0F49E0992C0ECB0B36DC40"/>
  </w:style>
  <w:style w:type="paragraph" w:customStyle="1" w:styleId="B4295AE4B2484B30BA30359B4DAEF9C0">
    <w:name w:val="B4295AE4B2484B30BA30359B4DAEF9C0"/>
  </w:style>
  <w:style w:type="paragraph" w:customStyle="1" w:styleId="923E72A1595E4CAB93D259F704726F8A">
    <w:name w:val="923E72A1595E4CAB93D259F704726F8A"/>
  </w:style>
  <w:style w:type="paragraph" w:customStyle="1" w:styleId="E138C799DB5A4B499248247C28135372">
    <w:name w:val="E138C799DB5A4B499248247C28135372"/>
  </w:style>
  <w:style w:type="paragraph" w:customStyle="1" w:styleId="887FB9EC5FEE40FEB20891EEEA15487C">
    <w:name w:val="887FB9EC5FEE40FEB20891EEEA15487C"/>
  </w:style>
  <w:style w:type="paragraph" w:customStyle="1" w:styleId="023EE1C1E190440F8564327195A3C3DF">
    <w:name w:val="023EE1C1E190440F8564327195A3C3DF"/>
  </w:style>
  <w:style w:type="paragraph" w:customStyle="1" w:styleId="26F4F05E935A455FAB31A4870BE9E74B">
    <w:name w:val="26F4F05E935A455FAB31A4870BE9E74B"/>
  </w:style>
  <w:style w:type="paragraph" w:customStyle="1" w:styleId="90C811B2A1164776BB304328791BD205">
    <w:name w:val="90C811B2A1164776BB304328791BD205"/>
  </w:style>
  <w:style w:type="paragraph" w:customStyle="1" w:styleId="38BD1ECA6A134C11B886F463D7EF0A73">
    <w:name w:val="38BD1ECA6A134C11B886F463D7EF0A73"/>
  </w:style>
  <w:style w:type="paragraph" w:customStyle="1" w:styleId="A605653C93034D368699B5D12E1C9D2C">
    <w:name w:val="A605653C93034D368699B5D12E1C9D2C"/>
  </w:style>
  <w:style w:type="paragraph" w:customStyle="1" w:styleId="22565051B6C04636AB84BB54EF7D1CF8">
    <w:name w:val="22565051B6C04636AB84BB54EF7D1CF8"/>
  </w:style>
  <w:style w:type="paragraph" w:customStyle="1" w:styleId="CE39479176004274BF175CABFA36214A">
    <w:name w:val="CE39479176004274BF175CABFA36214A"/>
  </w:style>
  <w:style w:type="paragraph" w:customStyle="1" w:styleId="0F062CF8BCC64322B7B2907A24A3E278">
    <w:name w:val="0F062CF8BCC64322B7B2907A24A3E278"/>
  </w:style>
  <w:style w:type="paragraph" w:customStyle="1" w:styleId="610FFC522376412DA98905632B0B92E9">
    <w:name w:val="610FFC522376412DA98905632B0B92E9"/>
  </w:style>
  <w:style w:type="paragraph" w:customStyle="1" w:styleId="789BD59A162F431A872CDF81A1C1C75A">
    <w:name w:val="789BD59A162F431A872CDF81A1C1C75A"/>
  </w:style>
  <w:style w:type="paragraph" w:customStyle="1" w:styleId="83B1A7DE32D74D32A7EC7CA8BFD28CD0">
    <w:name w:val="83B1A7DE32D74D32A7EC7CA8BFD28C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黑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楷体_GB2312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918856D-C732-49AD-A120-66F4078B46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ChronologicalResume2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(Traditional design)</vt:lpstr>
    </vt:vector>
  </TitlesOfParts>
  <Company>Hewlett-Packard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(Traditional design)</dc:title>
  <dc:creator>Kevin JDegenhart</dc:creator>
  <cp:lastModifiedBy>Tina Krol</cp:lastModifiedBy>
  <cp:revision>2</cp:revision>
  <cp:lastPrinted>2006-08-01T17:47:00Z</cp:lastPrinted>
  <dcterms:created xsi:type="dcterms:W3CDTF">2014-04-08T14:25:00Z</dcterms:created>
  <dcterms:modified xsi:type="dcterms:W3CDTF">2014-04-08T14:25:00Z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TC101731829990</vt:lpwstr>
  </property>
</Properties>
</file>