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7F" w:rsidRDefault="00F46A7F">
      <w:pPr>
        <w:jc w:val="center"/>
        <w:rPr>
          <w:sz w:val="28"/>
          <w:szCs w:val="28"/>
        </w:rPr>
      </w:pPr>
      <w:r>
        <w:rPr>
          <w:sz w:val="28"/>
          <w:szCs w:val="28"/>
        </w:rPr>
        <w:t>Saroum Heng</w:t>
      </w:r>
    </w:p>
    <w:p w:rsidR="00F46A7F" w:rsidRDefault="00F46A7F">
      <w:pPr>
        <w:jc w:val="center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112 Geranium AVE E</w:t>
          </w:r>
        </w:smartTag>
      </w:smartTag>
    </w:p>
    <w:p w:rsidR="00F46A7F" w:rsidRDefault="00F46A7F">
      <w:pPr>
        <w:jc w:val="center"/>
        <w:rPr>
          <w:sz w:val="24"/>
          <w:szCs w:val="24"/>
        </w:rPr>
      </w:pPr>
      <w:r>
        <w:rPr>
          <w:sz w:val="24"/>
          <w:szCs w:val="24"/>
        </w:rPr>
        <w:t>651-403-9954</w:t>
      </w:r>
    </w:p>
    <w:p w:rsidR="00F46A7F" w:rsidRDefault="00F46A7F">
      <w:pPr>
        <w:rPr>
          <w:sz w:val="24"/>
          <w:szCs w:val="24"/>
        </w:rPr>
      </w:pPr>
    </w:p>
    <w:p w:rsidR="00F46A7F" w:rsidRDefault="00F46A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F46A7F" w:rsidRDefault="00F46A7F">
      <w:pPr>
        <w:rPr>
          <w:sz w:val="24"/>
          <w:szCs w:val="24"/>
        </w:rPr>
      </w:pPr>
      <w:r>
        <w:rPr>
          <w:sz w:val="24"/>
          <w:szCs w:val="24"/>
        </w:rPr>
        <w:t xml:space="preserve">Seeking an warehouse position utilizing my communication, dedication, and team work skills to further the success of the company. </w:t>
      </w:r>
    </w:p>
    <w:p w:rsidR="00F46A7F" w:rsidRDefault="00F46A7F">
      <w:pPr>
        <w:rPr>
          <w:sz w:val="28"/>
          <w:szCs w:val="28"/>
        </w:rPr>
      </w:pPr>
    </w:p>
    <w:p w:rsidR="00F46A7F" w:rsidRDefault="00F46A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Qualifications</w:t>
      </w:r>
    </w:p>
    <w:p w:rsidR="00F46A7F" w:rsidRDefault="00F46A7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Great communications skills</w:t>
      </w:r>
    </w:p>
    <w:p w:rsidR="00F46A7F" w:rsidRDefault="00F46A7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Multi-tasker that can effectively evaluate and manage.</w:t>
      </w:r>
    </w:p>
    <w:p w:rsidR="00F46A7F" w:rsidRDefault="00F46A7F">
      <w:pPr>
        <w:pStyle w:val="ListParagraph"/>
        <w:numPr>
          <w:ilvl w:val="0"/>
          <w:numId w:val="11"/>
        </w:numPr>
        <w:rPr>
          <w:rStyle w:val="summary"/>
          <w:sz w:val="24"/>
          <w:szCs w:val="24"/>
        </w:rPr>
      </w:pPr>
      <w:r>
        <w:rPr>
          <w:rStyle w:val="summary"/>
          <w:sz w:val="24"/>
          <w:szCs w:val="24"/>
        </w:rPr>
        <w:t xml:space="preserve">Ability to actively participate in a teamwork environment that maintains high performance </w:t>
      </w:r>
    </w:p>
    <w:p w:rsidR="00F46A7F" w:rsidRDefault="00F46A7F">
      <w:pPr>
        <w:rPr>
          <w:sz w:val="28"/>
          <w:szCs w:val="28"/>
        </w:rPr>
      </w:pPr>
    </w:p>
    <w:p w:rsidR="00F46A7F" w:rsidRDefault="00F46A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Skills</w:t>
      </w:r>
    </w:p>
    <w:p w:rsidR="00F46A7F" w:rsidRDefault="00F46A7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Good Attention to details</w:t>
      </w:r>
    </w:p>
    <w:p w:rsidR="00F46A7F" w:rsidRDefault="00F46A7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Excellent dexterity</w:t>
      </w:r>
    </w:p>
    <w:p w:rsidR="00F46A7F" w:rsidRDefault="00F46A7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t>Comprehensive understanding of safety procedures</w:t>
      </w:r>
    </w:p>
    <w:p w:rsidR="00F46A7F" w:rsidRDefault="00F46A7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t>Ability to work unsupervised</w:t>
      </w:r>
    </w:p>
    <w:p w:rsidR="00F46A7F" w:rsidRDefault="00F46A7F">
      <w:pPr>
        <w:rPr>
          <w:sz w:val="24"/>
          <w:szCs w:val="24"/>
        </w:rPr>
      </w:pPr>
    </w:p>
    <w:p w:rsidR="00F46A7F" w:rsidRDefault="00F46A7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EDUCATION:</w:t>
      </w:r>
      <w:r>
        <w:br/>
      </w:r>
    </w:p>
    <w:p w:rsidR="00F46A7F" w:rsidRDefault="00F46A7F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Hub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  <w:r>
        <w:rPr>
          <w:sz w:val="24"/>
          <w:szCs w:val="24"/>
        </w:rPr>
        <w:t xml:space="preserve"> (currently attending)</w:t>
      </w:r>
    </w:p>
    <w:p w:rsidR="00F46A7F" w:rsidRDefault="00F46A7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2013</w:t>
      </w:r>
    </w:p>
    <w:p w:rsidR="00F46A7F" w:rsidRDefault="00F46A7F">
      <w:pPr>
        <w:rPr>
          <w:sz w:val="24"/>
          <w:szCs w:val="24"/>
        </w:rPr>
      </w:pPr>
    </w:p>
    <w:p w:rsidR="00F46A7F" w:rsidRDefault="00F46A7F">
      <w:pPr>
        <w:rPr>
          <w:sz w:val="28"/>
          <w:szCs w:val="28"/>
        </w:rPr>
      </w:pPr>
    </w:p>
    <w:p w:rsidR="00F46A7F" w:rsidRPr="00427DA3" w:rsidRDefault="00F46A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</w:t>
      </w:r>
    </w:p>
    <w:p w:rsidR="00F46A7F" w:rsidRDefault="00F46A7F">
      <w:pPr>
        <w:rPr>
          <w:sz w:val="24"/>
          <w:szCs w:val="24"/>
        </w:rPr>
      </w:pPr>
      <w:r>
        <w:rPr>
          <w:sz w:val="24"/>
          <w:szCs w:val="24"/>
        </w:rPr>
        <w:t>Dragon Star Super Market</w:t>
      </w:r>
    </w:p>
    <w:p w:rsidR="00F46A7F" w:rsidRDefault="00F46A7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Octobert 11, 2011- August 19, 2013</w:t>
      </w:r>
    </w:p>
    <w:p w:rsidR="00F46A7F" w:rsidRDefault="00F46A7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Assistant Manager</w:t>
      </w:r>
    </w:p>
    <w:p w:rsidR="00F46A7F" w:rsidRDefault="00F46A7F">
      <w:pPr>
        <w:rPr>
          <w:sz w:val="24"/>
          <w:szCs w:val="24"/>
        </w:rPr>
      </w:pPr>
    </w:p>
    <w:p w:rsidR="00F46A7F" w:rsidRDefault="00F46A7F">
      <w:pPr>
        <w:rPr>
          <w:sz w:val="28"/>
          <w:szCs w:val="28"/>
        </w:rPr>
      </w:pPr>
    </w:p>
    <w:p w:rsidR="00F46A7F" w:rsidRDefault="00F46A7F">
      <w:pPr>
        <w:rPr>
          <w:sz w:val="24"/>
          <w:szCs w:val="24"/>
        </w:rPr>
      </w:pPr>
    </w:p>
    <w:p w:rsidR="00F46A7F" w:rsidRDefault="00F46A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:rsidR="00F46A7F" w:rsidRDefault="00F46A7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sectPr w:rsidR="00F46A7F" w:rsidSect="00F0449F">
      <w:pgSz w:w="12240" w:h="15840"/>
      <w:pgMar w:top="144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81A"/>
    <w:multiLevelType w:val="hybridMultilevel"/>
    <w:tmpl w:val="EC44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E67EAB"/>
    <w:multiLevelType w:val="hybridMultilevel"/>
    <w:tmpl w:val="7D4067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DB51DB"/>
    <w:multiLevelType w:val="hybridMultilevel"/>
    <w:tmpl w:val="F93E6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112F66D2"/>
    <w:multiLevelType w:val="hybridMultilevel"/>
    <w:tmpl w:val="8604B77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1F2C1C50"/>
    <w:multiLevelType w:val="hybridMultilevel"/>
    <w:tmpl w:val="52E8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4412EA"/>
    <w:multiLevelType w:val="hybridMultilevel"/>
    <w:tmpl w:val="C19E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8F53CE2"/>
    <w:multiLevelType w:val="hybridMultilevel"/>
    <w:tmpl w:val="EC3A1E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592686"/>
    <w:multiLevelType w:val="hybridMultilevel"/>
    <w:tmpl w:val="0806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E7D7D09"/>
    <w:multiLevelType w:val="hybridMultilevel"/>
    <w:tmpl w:val="520057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137CE0"/>
    <w:multiLevelType w:val="hybridMultilevel"/>
    <w:tmpl w:val="0200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2451E58"/>
    <w:multiLevelType w:val="hybridMultilevel"/>
    <w:tmpl w:val="B9D2598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6141811"/>
    <w:multiLevelType w:val="hybridMultilevel"/>
    <w:tmpl w:val="7DD867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2">
    <w:nsid w:val="5C794CD7"/>
    <w:multiLevelType w:val="hybridMultilevel"/>
    <w:tmpl w:val="16D8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4111F5"/>
    <w:multiLevelType w:val="hybridMultilevel"/>
    <w:tmpl w:val="25021E2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19401B4"/>
    <w:multiLevelType w:val="hybridMultilevel"/>
    <w:tmpl w:val="06600A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8B0AE1"/>
    <w:multiLevelType w:val="hybridMultilevel"/>
    <w:tmpl w:val="2FB4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4"/>
  </w:num>
  <w:num w:numId="5">
    <w:abstractNumId w:val="2"/>
  </w:num>
  <w:num w:numId="6">
    <w:abstractNumId w:val="13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49F"/>
    <w:rsid w:val="0030272E"/>
    <w:rsid w:val="00427DA3"/>
    <w:rsid w:val="006542F1"/>
    <w:rsid w:val="007A4CC2"/>
    <w:rsid w:val="00AF00BA"/>
    <w:rsid w:val="00E44B6C"/>
    <w:rsid w:val="00F03F9D"/>
    <w:rsid w:val="00F0449F"/>
    <w:rsid w:val="00F4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9F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449F"/>
    <w:pPr>
      <w:ind w:left="720"/>
    </w:pPr>
  </w:style>
  <w:style w:type="character" w:customStyle="1" w:styleId="summary">
    <w:name w:val="summary"/>
    <w:basedOn w:val="DefaultParagraphFont"/>
    <w:uiPriority w:val="99"/>
    <w:rsid w:val="00F044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103</Words>
  <Characters>591</Characters>
  <Application>Microsoft Office Outlook</Application>
  <DocSecurity>0</DocSecurity>
  <Lines>0</Lines>
  <Paragraphs>0</Paragraphs>
  <ScaleCrop>false</ScaleCrop>
  <Company>ThinkFree Corp.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W Yang</dc:title>
  <dc:subject/>
  <dc:creator>Sue &amp; Pa Nhia</dc:creator>
  <cp:keywords/>
  <dc:description/>
  <cp:lastModifiedBy>Nary</cp:lastModifiedBy>
  <cp:revision>2</cp:revision>
  <dcterms:created xsi:type="dcterms:W3CDTF">2013-08-19T17:34:00Z</dcterms:created>
  <dcterms:modified xsi:type="dcterms:W3CDTF">2013-08-19T17:34:00Z</dcterms:modified>
</cp:coreProperties>
</file>