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Tint="33"/>
  <w:body>
    <w:p w:rsidR="002C42BC" w:rsidRDefault="0029050B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E8F866B95E5C494DB7C73CCB5121D10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0B553A">
            <w:t xml:space="preserve">17531 </w:t>
          </w:r>
          <w:proofErr w:type="spellStart"/>
          <w:r w:rsidR="000B553A">
            <w:t>Rivergreen</w:t>
          </w:r>
          <w:proofErr w:type="spellEnd"/>
          <w:r w:rsidR="000B553A">
            <w:t xml:space="preserve"> Dr. Apt. 104</w:t>
          </w:r>
        </w:sdtContent>
      </w:sdt>
    </w:p>
    <w:sdt>
      <w:sdtPr>
        <w:alias w:val="Category"/>
        <w:tag w:val=""/>
        <w:id w:val="1543715586"/>
        <w:placeholder>
          <w:docPart w:val="79A59CFFC26A4068B8AA6C3819B6F0C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0B553A">
          <w:pPr>
            <w:pStyle w:val="ContactInfo"/>
          </w:pPr>
          <w:r>
            <w:t>Riverview, MI</w:t>
          </w:r>
        </w:p>
      </w:sdtContent>
    </w:sdt>
    <w:p w:rsidR="002C42BC" w:rsidRDefault="0029050B">
      <w:pPr>
        <w:pStyle w:val="ContactInfo"/>
      </w:pPr>
      <w:sdt>
        <w:sdtPr>
          <w:alias w:val="Telephone"/>
          <w:tag w:val="Telephone"/>
          <w:id w:val="599758962"/>
          <w:placeholder>
            <w:docPart w:val="207BE42CBDD54AF18498DDE1E0832FC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B553A">
            <w:t>1(734)934-8688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7952DF373AD141FDB4E8853EB6A7CCB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0B553A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Brandon_Heard@att.net</w:t>
          </w:r>
        </w:p>
      </w:sdtContent>
    </w:sdt>
    <w:p w:rsidR="002C42BC" w:rsidRDefault="0029050B" w:rsidP="00830F79">
      <w:pPr>
        <w:pStyle w:val="Heading2"/>
      </w:pPr>
      <w:sdt>
        <w:sdtPr>
          <w:rPr>
            <w:sz w:val="32"/>
            <w:szCs w:val="32"/>
          </w:rPr>
          <w:alias w:val="Your Name"/>
          <w:tag w:val=""/>
          <w:id w:val="1197042864"/>
          <w:placeholder>
            <w:docPart w:val="C848B70D2AA945819C7FB52EB9503E1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B553A" w:rsidRPr="00830F79">
            <w:rPr>
              <w:sz w:val="32"/>
              <w:szCs w:val="32"/>
            </w:rPr>
            <w:t>brandon heard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891"/>
        <w:gridCol w:w="455"/>
        <w:gridCol w:w="7734"/>
      </w:tblGrid>
      <w:tr w:rsidR="002C42BC" w:rsidTr="00784DA8">
        <w:trPr>
          <w:trHeight w:val="634"/>
        </w:trPr>
        <w:tc>
          <w:tcPr>
            <w:tcW w:w="193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80" w:type="dxa"/>
          </w:tcPr>
          <w:p w:rsidR="002C42BC" w:rsidRDefault="002C42BC"/>
        </w:tc>
        <w:tc>
          <w:tcPr>
            <w:tcW w:w="8018" w:type="dxa"/>
          </w:tcPr>
          <w:p w:rsidR="002C42BC" w:rsidRDefault="00B723D1" w:rsidP="00B723D1">
            <w:pPr>
              <w:pStyle w:val="ResumeText"/>
            </w:pPr>
            <w:r>
              <w:t xml:space="preserve">To find a long term career that I can grow and better myself and the company. </w:t>
            </w:r>
          </w:p>
        </w:tc>
      </w:tr>
      <w:tr w:rsidR="002C42BC" w:rsidTr="00784DA8">
        <w:trPr>
          <w:trHeight w:val="505"/>
        </w:trPr>
        <w:tc>
          <w:tcPr>
            <w:tcW w:w="193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80" w:type="dxa"/>
          </w:tcPr>
          <w:p w:rsidR="002C42BC" w:rsidRDefault="002C42BC"/>
        </w:tc>
        <w:tc>
          <w:tcPr>
            <w:tcW w:w="8018" w:type="dxa"/>
          </w:tcPr>
          <w:p w:rsidR="002C42BC" w:rsidRDefault="00B723D1" w:rsidP="00B723D1">
            <w:pPr>
              <w:pStyle w:val="ResumeText"/>
            </w:pPr>
            <w:r>
              <w:t xml:space="preserve">Forklift experience, Assembly Line experience  </w:t>
            </w:r>
          </w:p>
        </w:tc>
      </w:tr>
      <w:tr w:rsidR="002C42BC" w:rsidTr="00784DA8">
        <w:trPr>
          <w:trHeight w:val="5955"/>
        </w:trPr>
        <w:tc>
          <w:tcPr>
            <w:tcW w:w="193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80" w:type="dxa"/>
          </w:tcPr>
          <w:p w:rsidR="002C42BC" w:rsidRDefault="002C42BC"/>
        </w:tc>
        <w:tc>
          <w:tcPr>
            <w:tcW w:w="801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47F593E96998450C98001EB41EB11A37"/>
                  </w:placeholder>
                  <w15:color w:val="C0C0C0"/>
                  <w15:repeatingSectionItem/>
                </w:sdtPr>
                <w:sdtEndPr/>
                <w:sdtContent>
                  <w:p w:rsidR="002C42BC" w:rsidRDefault="000B553A">
                    <w:pPr>
                      <w:pStyle w:val="Heading2"/>
                    </w:pPr>
                    <w:r>
                      <w:t>Chuck e cheese</w:t>
                    </w:r>
                  </w:p>
                  <w:p w:rsidR="002C42BC" w:rsidRDefault="000B553A">
                    <w:pPr>
                      <w:pStyle w:val="ResumeText"/>
                    </w:pPr>
                    <w:r>
                      <w:t>April 2007 May 2009</w:t>
                    </w:r>
                  </w:p>
                  <w:p w:rsidR="002C42BC" w:rsidRDefault="00726C42">
                    <w:proofErr w:type="gramStart"/>
                    <w:r>
                      <w:t>salad</w:t>
                    </w:r>
                    <w:proofErr w:type="gramEnd"/>
                    <w:r>
                      <w:t xml:space="preserve"> bar attendant</w:t>
                    </w:r>
                    <w:r w:rsidR="00BB7F32">
                      <w:t>,</w:t>
                    </w:r>
                    <w:r>
                      <w:t xml:space="preserve"> kid check station</w:t>
                    </w:r>
                    <w:r w:rsidR="00BB7F32">
                      <w:t xml:space="preserve">, and </w:t>
                    </w:r>
                    <w:r>
                      <w:t xml:space="preserve"> cashier.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47F593E96998450C98001EB41EB11A37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26C42">
                    <w:pPr>
                      <w:pStyle w:val="Heading2"/>
                    </w:pPr>
                    <w:r>
                      <w:t>jem d international</w:t>
                    </w:r>
                  </w:p>
                  <w:p w:rsidR="00726C42" w:rsidRDefault="000B553A" w:rsidP="00726C42">
                    <w:pPr>
                      <w:pStyle w:val="ResumeText"/>
                    </w:pPr>
                    <w:r>
                      <w:t xml:space="preserve">June </w:t>
                    </w:r>
                    <w:r w:rsidR="00726C42">
                      <w:t>2009 November 2009</w:t>
                    </w:r>
                  </w:p>
                  <w:p w:rsidR="000B553A" w:rsidRDefault="00BB7F32" w:rsidP="00726C42">
                    <w:pPr>
                      <w:pStyle w:val="ResumeText"/>
                    </w:pPr>
                    <w:r>
                      <w:t>Produce Grader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077414033"/>
                  <w:placeholder>
                    <w:docPart w:val="EC2C398E2F644E3A8F5DDDBB1903EB02"/>
                  </w:placeholder>
                  <w15:color w:val="C0C0C0"/>
                  <w15:repeatingSectionItem/>
                </w:sdtPr>
                <w:sdtEndPr/>
                <w:sdtContent>
                  <w:p w:rsidR="00726C42" w:rsidRDefault="000B553A" w:rsidP="00726C42">
                    <w:pPr>
                      <w:pStyle w:val="Heading2"/>
                    </w:pPr>
                    <w:r>
                      <w:t>focal point</w:t>
                    </w:r>
                    <w:r w:rsidR="00726C42">
                      <w:t xml:space="preserve"> </w:t>
                    </w:r>
                  </w:p>
                  <w:p w:rsidR="000B553A" w:rsidRDefault="000B553A" w:rsidP="00726C42">
                    <w:pPr>
                      <w:pStyle w:val="Heading2"/>
                    </w:pPr>
                    <w:r>
                      <w:t xml:space="preserve"> </w:t>
                    </w:r>
                    <w:r w:rsidR="00726C42">
                      <w:t>december 2009 to febuary 2010</w:t>
                    </w:r>
                  </w:p>
                  <w:p w:rsidR="00726C42" w:rsidRDefault="00BB7F32" w:rsidP="000B553A">
                    <w:r>
                      <w:t>Ford parts inspector at the Woodhaven stamping plant and the Dearborn plant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780178480"/>
                  <w:placeholder>
                    <w:docPart w:val="2D1BFBBDAF7E481F873A4DEAA7BA7FA9"/>
                  </w:placeholder>
                  <w15:color w:val="C0C0C0"/>
                  <w15:repeatingSectionItem/>
                </w:sdtPr>
                <w:sdtEndPr/>
                <w:sdtContent>
                  <w:p w:rsidR="00726C42" w:rsidRDefault="00726C42" w:rsidP="00726C42">
                    <w:pPr>
                      <w:pStyle w:val="Heading2"/>
                    </w:pPr>
                    <w:r>
                      <w:t>jem d international</w:t>
                    </w:r>
                  </w:p>
                  <w:p w:rsidR="00726C42" w:rsidRDefault="00726C42" w:rsidP="00726C42">
                    <w:pPr>
                      <w:pStyle w:val="Heading2"/>
                    </w:pPr>
                    <w:r>
                      <w:t xml:space="preserve"> febuary 2010 to september 2010</w:t>
                    </w:r>
                  </w:p>
                  <w:p w:rsidR="00BB7F32" w:rsidRDefault="00BB7F32" w:rsidP="00BB7F32">
                    <w:r>
                      <w:t>Line leader and quality control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79459941"/>
                  <w:placeholder>
                    <w:docPart w:val="9CCA48803A04434F8415EDF11CB5596C"/>
                  </w:placeholder>
                  <w15:color w:val="C0C0C0"/>
                  <w15:repeatingSectionItem/>
                </w:sdtPr>
                <w:sdtEndPr/>
                <w:sdtContent>
                  <w:p w:rsidR="00BB7F32" w:rsidRDefault="00BB7F32" w:rsidP="00726C42">
                    <w:pPr>
                      <w:pStyle w:val="Heading2"/>
                    </w:pPr>
                    <w:r>
                      <w:t>dairy fresh foods</w:t>
                    </w:r>
                  </w:p>
                  <w:p w:rsidR="00BB7F32" w:rsidRDefault="00BB7F32" w:rsidP="00726C42">
                    <w:pPr>
                      <w:pStyle w:val="Heading2"/>
                    </w:pPr>
                    <w:r>
                      <w:t xml:space="preserve"> may 2012 to febuary 2013</w:t>
                    </w:r>
                  </w:p>
                  <w:p w:rsidR="00BB7F32" w:rsidRDefault="00BB7F32" w:rsidP="00BB7F32">
                    <w:r>
                      <w:t xml:space="preserve">Order Selector, Forklift Operator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797439126"/>
                  <w:placeholder>
                    <w:docPart w:val="5FD874D6BFB542DBBBB31B68CE90C9BF"/>
                  </w:placeholder>
                  <w15:color w:val="C0C0C0"/>
                  <w15:repeatingSectionItem/>
                </w:sdtPr>
                <w:sdtEndPr/>
                <w:sdtContent>
                  <w:p w:rsidR="00BB7F32" w:rsidRDefault="00BB7F32" w:rsidP="00726C42">
                    <w:pPr>
                      <w:pStyle w:val="Heading2"/>
                    </w:pPr>
                    <w:r>
                      <w:t>event service inc.</w:t>
                    </w:r>
                  </w:p>
                  <w:p w:rsidR="00BB7F32" w:rsidRDefault="00BB7F32" w:rsidP="00726C42">
                    <w:pPr>
                      <w:pStyle w:val="Heading2"/>
                    </w:pPr>
                    <w:r>
                      <w:t xml:space="preserve"> june 2013 to august 2013</w:t>
                    </w:r>
                  </w:p>
                  <w:p w:rsidR="00BB7F32" w:rsidRDefault="00BB7F32" w:rsidP="00BB7F32">
                    <w:r>
                      <w:t xml:space="preserve">Forklift Operator, Stagehand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386036787"/>
                  <w:placeholder>
                    <w:docPart w:val="5ADE371830EE4E1CBAD63AFCA25E77AB"/>
                  </w:placeholder>
                  <w15:color w:val="C0C0C0"/>
                  <w15:repeatingSectionItem/>
                </w:sdtPr>
                <w:sdtEndPr/>
                <w:sdtContent>
                  <w:p w:rsidR="00BB7F32" w:rsidRDefault="00BB7F32" w:rsidP="00726C42">
                    <w:pPr>
                      <w:pStyle w:val="Heading2"/>
                    </w:pPr>
                    <w:r>
                      <w:t>statewide steamers</w:t>
                    </w:r>
                  </w:p>
                  <w:p w:rsidR="004029E9" w:rsidRDefault="00BB7F32" w:rsidP="004029E9">
                    <w:pPr>
                      <w:pStyle w:val="Heading2"/>
                    </w:pPr>
                    <w:r>
                      <w:t xml:space="preserve"> september 2013 to august 2013</w:t>
                    </w:r>
                  </w:p>
                  <w:p w:rsidR="002C42BC" w:rsidRPr="004029E9" w:rsidRDefault="004029E9" w:rsidP="004029E9">
                    <w:r>
                      <w:t>Restaurant Hood Cleaning (Fire Prevention)</w:t>
                    </w:r>
                  </w:p>
                </w:sdtContent>
              </w:sdt>
            </w:sdtContent>
          </w:sdt>
        </w:tc>
      </w:tr>
      <w:tr w:rsidR="002C42BC" w:rsidTr="00784DA8">
        <w:trPr>
          <w:trHeight w:val="1074"/>
        </w:trPr>
        <w:tc>
          <w:tcPr>
            <w:tcW w:w="193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80" w:type="dxa"/>
          </w:tcPr>
          <w:p w:rsidR="002C42BC" w:rsidRDefault="002C42BC"/>
        </w:tc>
        <w:tc>
          <w:tcPr>
            <w:tcW w:w="801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47F593E96998450C98001EB41EB11A37"/>
                  </w:placeholder>
                  <w15:repeatingSectionItem/>
                </w:sdtPr>
                <w:sdtEndPr/>
                <w:sdtContent>
                  <w:p w:rsidR="002C42BC" w:rsidRDefault="00B723D1">
                    <w:pPr>
                      <w:pStyle w:val="Heading2"/>
                    </w:pPr>
                    <w:r>
                      <w:t>riverview community high school – riverview, Mi – 11</w:t>
                    </w:r>
                    <w:r w:rsidRPr="00B723D1">
                      <w:rPr>
                        <w:vertAlign w:val="superscript"/>
                      </w:rPr>
                      <w:t>th</w:t>
                    </w:r>
                    <w:r>
                      <w:t xml:space="preserve"> grade</w:t>
                    </w:r>
                  </w:p>
                  <w:sdt>
                    <w:sdtPr>
                      <w:id w:val="1437799257"/>
                      <w:placeholder>
                        <w:docPart w:val="6C6DDEF8C5BC447B97154129A3A02A9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B723D1" w:rsidRDefault="00414819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871145054"/>
                  <w:placeholder>
                    <w:docPart w:val="7C28016ECAC94F48AE2D49FD2FD96A10"/>
                  </w:placeholder>
                  <w15:repeatingSectionItem/>
                </w:sdtPr>
                <w:sdtEndPr/>
                <w:sdtContent>
                  <w:p w:rsidR="00B723D1" w:rsidRDefault="00B723D1" w:rsidP="00B723D1">
                    <w:pPr>
                      <w:pStyle w:val="Heading2"/>
                    </w:pPr>
                    <w:r>
                      <w:t>southgate asher adult education - southgate, mi – g.e.d.</w:t>
                    </w:r>
                  </w:p>
                  <w:sdt>
                    <w:sdtPr>
                      <w:id w:val="484670197"/>
                      <w:placeholder>
                        <w:docPart w:val="BE8F72FB17FF45D09FB103E4163523E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2C42BC" w:rsidRDefault="00B723D1" w:rsidP="00B723D1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2C42BC" w:rsidTr="00784DA8">
        <w:trPr>
          <w:trHeight w:val="3695"/>
        </w:trPr>
        <w:tc>
          <w:tcPr>
            <w:tcW w:w="1938" w:type="dxa"/>
          </w:tcPr>
          <w:p w:rsidR="002C42BC" w:rsidRDefault="00414819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480" w:type="dxa"/>
          </w:tcPr>
          <w:p w:rsidR="002C42BC" w:rsidRDefault="002C42BC"/>
        </w:tc>
        <w:tc>
          <w:tcPr>
            <w:tcW w:w="801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47F593E96998450C98001EB41EB11A37"/>
                  </w:placeholder>
                  <w15:color w:val="C0C0C0"/>
                  <w15:repeatingSectionItem/>
                </w:sdtPr>
                <w:sdtEndPr/>
                <w:sdtContent>
                  <w:p w:rsidR="002C42BC" w:rsidRDefault="00B723D1">
                    <w:pPr>
                      <w:pStyle w:val="Heading2"/>
                    </w:pPr>
                    <w:r>
                      <w:t>Kerry cardwell</w:t>
                    </w:r>
                  </w:p>
                  <w:p w:rsidR="002C42BC" w:rsidRDefault="00B723D1">
                    <w:pPr>
                      <w:pStyle w:val="ResumeText"/>
                    </w:pPr>
                    <w:r>
                      <w:t>Storage engineer, Ford motor company</w:t>
                    </w:r>
                  </w:p>
                  <w:p w:rsidR="00B723D1" w:rsidRDefault="0029050B">
                    <w:hyperlink r:id="rId10" w:history="1">
                      <w:r w:rsidR="00B723D1" w:rsidRPr="00846890">
                        <w:rPr>
                          <w:rStyle w:val="Hyperlink"/>
                        </w:rPr>
                        <w:t>kcardwel@ford.com</w:t>
                      </w:r>
                    </w:hyperlink>
                  </w:p>
                  <w:p w:rsidR="00B723D1" w:rsidRDefault="00B723D1">
                    <w:r>
                      <w:t>1(313)671-3219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46796295"/>
                  <w:placeholder>
                    <w:docPart w:val="C3290FE9881941E1A5D722176C0DA419"/>
                  </w:placeholder>
                  <w15:color w:val="C0C0C0"/>
                  <w15:repeatingSectionItem/>
                </w:sdtPr>
                <w:sdtEndPr/>
                <w:sdtContent>
                  <w:p w:rsidR="00B723D1" w:rsidRDefault="00B723D1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Paul </w:t>
                    </w:r>
                    <w:proofErr w:type="spellStart"/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Silcott</w:t>
                    </w:r>
                    <w:proofErr w:type="spellEnd"/>
                  </w:p>
                  <w:p w:rsidR="00B723D1" w:rsidRDefault="00B723D1" w:rsidP="00B723D1">
                    <w:pPr>
                      <w:pStyle w:val="ResumeText"/>
                    </w:pPr>
                    <w:r>
                      <w:t>Mill write, Dearborn Stamping Plant</w:t>
                    </w:r>
                  </w:p>
                  <w:p w:rsidR="00B723D1" w:rsidRDefault="004029E9" w:rsidP="00B723D1">
                    <w:r>
                      <w:t>1(734)674-8511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583184982"/>
                  <w:placeholder>
                    <w:docPart w:val="E1D13EBC183C4D7F87C593C6260A296B"/>
                  </w:placeholder>
                  <w15:color w:val="C0C0C0"/>
                  <w15:repeatingSectionItem/>
                </w:sdtPr>
                <w:sdtEndPr/>
                <w:sdtContent>
                  <w:p w:rsidR="00B723D1" w:rsidRDefault="004029E9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Andrew Snell</w:t>
                    </w:r>
                  </w:p>
                  <w:p w:rsidR="00B723D1" w:rsidRDefault="004029E9" w:rsidP="00B723D1">
                    <w:pPr>
                      <w:pStyle w:val="ResumeText"/>
                    </w:pPr>
                    <w:r>
                      <w:t>Order Selector ,Lipari Foods</w:t>
                    </w:r>
                  </w:p>
                  <w:p w:rsidR="002C42BC" w:rsidRDefault="004029E9" w:rsidP="004029E9">
                    <w:r>
                      <w:t>1(313) 685-4457</w:t>
                    </w:r>
                  </w:p>
                </w:sdtContent>
              </w:sdt>
            </w:sdtContent>
          </w:sdt>
        </w:tc>
      </w:tr>
      <w:tr w:rsidR="00B723D1" w:rsidTr="00784DA8">
        <w:trPr>
          <w:trHeight w:val="505"/>
        </w:trPr>
        <w:tc>
          <w:tcPr>
            <w:tcW w:w="1938" w:type="dxa"/>
          </w:tcPr>
          <w:p w:rsidR="00B723D1" w:rsidRDefault="00B723D1">
            <w:pPr>
              <w:pStyle w:val="Heading1"/>
            </w:pPr>
          </w:p>
        </w:tc>
        <w:tc>
          <w:tcPr>
            <w:tcW w:w="480" w:type="dxa"/>
          </w:tcPr>
          <w:p w:rsidR="00B723D1" w:rsidRDefault="00B723D1"/>
        </w:tc>
        <w:tc>
          <w:tcPr>
            <w:tcW w:w="8018" w:type="dxa"/>
          </w:tcPr>
          <w:p w:rsidR="00B723D1" w:rsidRDefault="00B723D1">
            <w:pPr>
              <w:pStyle w:val="Heading2"/>
            </w:pPr>
          </w:p>
        </w:tc>
      </w:tr>
    </w:tbl>
    <w:p w:rsidR="002C42BC" w:rsidRDefault="002C42BC"/>
    <w:sectPr w:rsidR="002C42BC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0B" w:rsidRDefault="0029050B">
      <w:pPr>
        <w:spacing w:before="0" w:after="0" w:line="240" w:lineRule="auto"/>
      </w:pPr>
      <w:r>
        <w:separator/>
      </w:r>
    </w:p>
  </w:endnote>
  <w:endnote w:type="continuationSeparator" w:id="0">
    <w:p w:rsidR="0029050B" w:rsidRDefault="002905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30F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0B" w:rsidRDefault="0029050B">
      <w:pPr>
        <w:spacing w:before="0" w:after="0" w:line="240" w:lineRule="auto"/>
      </w:pPr>
      <w:r>
        <w:separator/>
      </w:r>
    </w:p>
  </w:footnote>
  <w:footnote w:type="continuationSeparator" w:id="0">
    <w:p w:rsidR="0029050B" w:rsidRDefault="0029050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3A"/>
    <w:rsid w:val="000B553A"/>
    <w:rsid w:val="0029050B"/>
    <w:rsid w:val="002C42BC"/>
    <w:rsid w:val="004029E9"/>
    <w:rsid w:val="00414819"/>
    <w:rsid w:val="00726C42"/>
    <w:rsid w:val="00784DA8"/>
    <w:rsid w:val="00830F79"/>
    <w:rsid w:val="00B723D1"/>
    <w:rsid w:val="00BB7F32"/>
    <w:rsid w:val="00F45A73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0F5B5D-E382-404D-8C45-A34A8914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9CC2E5" w:themeColor="accent1" w:themeTint="99"/>
        <w:left w:val="single" w:sz="2" w:space="4" w:color="C0C0C0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5B9BD5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D7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A3A3A3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5B9BD5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5B9BD5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C0C0C0" w:themeColor="background1"/>
      <w:sz w:val="32"/>
    </w:rPr>
  </w:style>
  <w:style w:type="character" w:styleId="Hyperlink">
    <w:name w:val="Hyperlink"/>
    <w:basedOn w:val="DefaultParagraphFont"/>
    <w:uiPriority w:val="99"/>
    <w:unhideWhenUsed/>
    <w:rsid w:val="00B723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D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A8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cardwel@ford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866B95E5C494DB7C73CCB5121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98AD-0034-4D55-8D8A-F035F4F552E3}"/>
      </w:docPartPr>
      <w:docPartBody>
        <w:p w:rsidR="00EE168E" w:rsidRDefault="00353EFE">
          <w:pPr>
            <w:pStyle w:val="E8F866B95E5C494DB7C73CCB5121D100"/>
          </w:pPr>
          <w:r>
            <w:t>[Street Address]</w:t>
          </w:r>
        </w:p>
      </w:docPartBody>
    </w:docPart>
    <w:docPart>
      <w:docPartPr>
        <w:name w:val="79A59CFFC26A4068B8AA6C3819B6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42C5-893C-4E2B-BA63-3EE7A7E45236}"/>
      </w:docPartPr>
      <w:docPartBody>
        <w:p w:rsidR="00EE168E" w:rsidRDefault="00353EFE">
          <w:pPr>
            <w:pStyle w:val="79A59CFFC26A4068B8AA6C3819B6F0C0"/>
          </w:pPr>
          <w:r>
            <w:t>[City, ST ZIP Code]</w:t>
          </w:r>
        </w:p>
      </w:docPartBody>
    </w:docPart>
    <w:docPart>
      <w:docPartPr>
        <w:name w:val="207BE42CBDD54AF18498DDE1E083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9FB2-9B04-43B0-AF2B-FB4A2EA4B6A5}"/>
      </w:docPartPr>
      <w:docPartBody>
        <w:p w:rsidR="00EE168E" w:rsidRDefault="00353EFE">
          <w:pPr>
            <w:pStyle w:val="207BE42CBDD54AF18498DDE1E0832FC5"/>
          </w:pPr>
          <w:r>
            <w:t>[Telephone]</w:t>
          </w:r>
        </w:p>
      </w:docPartBody>
    </w:docPart>
    <w:docPart>
      <w:docPartPr>
        <w:name w:val="7952DF373AD141FDB4E8853EB6A7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E9618-F5C8-472F-AAC7-5C04E9196489}"/>
      </w:docPartPr>
      <w:docPartBody>
        <w:p w:rsidR="00EE168E" w:rsidRDefault="00353EFE">
          <w:pPr>
            <w:pStyle w:val="7952DF373AD141FDB4E8853EB6A7CCB9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C848B70D2AA945819C7FB52EB9503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05A5-FCDF-4CDF-864A-55D70F303F50}"/>
      </w:docPartPr>
      <w:docPartBody>
        <w:p w:rsidR="00EE168E" w:rsidRDefault="00353EFE">
          <w:pPr>
            <w:pStyle w:val="C848B70D2AA945819C7FB52EB9503E1A"/>
          </w:pPr>
          <w:r>
            <w:t>[Your Name]</w:t>
          </w:r>
        </w:p>
      </w:docPartBody>
    </w:docPart>
    <w:docPart>
      <w:docPartPr>
        <w:name w:val="47F593E96998450C98001EB41EB1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2E1C-B451-45BE-8D22-D7737E340F20}"/>
      </w:docPartPr>
      <w:docPartBody>
        <w:p w:rsidR="00EE168E" w:rsidRDefault="00353EFE">
          <w:pPr>
            <w:pStyle w:val="47F593E96998450C98001EB41EB11A3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C6DDEF8C5BC447B97154129A3A0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27E4-47D6-4366-A05A-7C6673EF75F6}"/>
      </w:docPartPr>
      <w:docPartBody>
        <w:p w:rsidR="00EE168E" w:rsidRDefault="00353EFE">
          <w:pPr>
            <w:pStyle w:val="6C6DDEF8C5BC447B97154129A3A02A92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EC2C398E2F644E3A8F5DDDBB1903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BF47-1EC0-4B61-B774-A31DCFBA4CD2}"/>
      </w:docPartPr>
      <w:docPartBody>
        <w:p w:rsidR="00EE168E" w:rsidRDefault="00825E00" w:rsidP="00825E00">
          <w:pPr>
            <w:pStyle w:val="EC2C398E2F644E3A8F5DDDBB1903EB0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D1BFBBDAF7E481F873A4DEAA7BA7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7C24-634D-4104-86EF-D41CB4A7AF06}"/>
      </w:docPartPr>
      <w:docPartBody>
        <w:p w:rsidR="00EE168E" w:rsidRDefault="00825E00" w:rsidP="00825E00">
          <w:pPr>
            <w:pStyle w:val="2D1BFBBDAF7E481F873A4DEAA7BA7FA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CA48803A04434F8415EDF11CB55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09B6-BFDB-4B3E-A99F-FF4A288F8614}"/>
      </w:docPartPr>
      <w:docPartBody>
        <w:p w:rsidR="00EE168E" w:rsidRDefault="00825E00" w:rsidP="00825E00">
          <w:pPr>
            <w:pStyle w:val="9CCA48803A04434F8415EDF11CB5596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FD874D6BFB542DBBBB31B68CE90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32A5-9042-46E8-B5AD-E13027BE2095}"/>
      </w:docPartPr>
      <w:docPartBody>
        <w:p w:rsidR="00EE168E" w:rsidRDefault="00825E00" w:rsidP="00825E00">
          <w:pPr>
            <w:pStyle w:val="5FD874D6BFB542DBBBB31B68CE90C9B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371830EE4E1CBAD63AFCA25E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3324-6534-419B-B95F-0D3A489719DF}"/>
      </w:docPartPr>
      <w:docPartBody>
        <w:p w:rsidR="00EE168E" w:rsidRDefault="00825E00" w:rsidP="00825E00">
          <w:pPr>
            <w:pStyle w:val="5ADE371830EE4E1CBAD63AFCA25E77A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28016ECAC94F48AE2D49FD2FD9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ECA3-4E34-4792-B8C3-4F308B36BEF7}"/>
      </w:docPartPr>
      <w:docPartBody>
        <w:p w:rsidR="00EE168E" w:rsidRDefault="00825E00" w:rsidP="00825E00">
          <w:pPr>
            <w:pStyle w:val="7C28016ECAC94F48AE2D49FD2FD96A1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E8F72FB17FF45D09FB103E41635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08B91-1035-4BFE-A562-4E78545EE047}"/>
      </w:docPartPr>
      <w:docPartBody>
        <w:p w:rsidR="00EE168E" w:rsidRDefault="00825E00" w:rsidP="00825E00">
          <w:pPr>
            <w:pStyle w:val="BE8F72FB17FF45D09FB103E4163523EB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C3290FE9881941E1A5D722176C0D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8738-0C67-469D-BD28-025510345321}"/>
      </w:docPartPr>
      <w:docPartBody>
        <w:p w:rsidR="00EE168E" w:rsidRDefault="00825E00" w:rsidP="00825E00">
          <w:pPr>
            <w:pStyle w:val="C3290FE9881941E1A5D722176C0DA41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D13EBC183C4D7F87C593C6260A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875B-DF13-47A6-84F3-FA80520CD567}"/>
      </w:docPartPr>
      <w:docPartBody>
        <w:p w:rsidR="00EE168E" w:rsidRDefault="00825E00" w:rsidP="00825E00">
          <w:pPr>
            <w:pStyle w:val="E1D13EBC183C4D7F87C593C6260A296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00"/>
    <w:rsid w:val="002944D3"/>
    <w:rsid w:val="00353EFE"/>
    <w:rsid w:val="00825E00"/>
    <w:rsid w:val="00E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F866B95E5C494DB7C73CCB5121D100">
    <w:name w:val="E8F866B95E5C494DB7C73CCB5121D100"/>
  </w:style>
  <w:style w:type="paragraph" w:customStyle="1" w:styleId="79A59CFFC26A4068B8AA6C3819B6F0C0">
    <w:name w:val="79A59CFFC26A4068B8AA6C3819B6F0C0"/>
  </w:style>
  <w:style w:type="paragraph" w:customStyle="1" w:styleId="207BE42CBDD54AF18498DDE1E0832FC5">
    <w:name w:val="207BE42CBDD54AF18498DDE1E0832FC5"/>
  </w:style>
  <w:style w:type="paragraph" w:customStyle="1" w:styleId="20383BB631A24F1581E66740A35B1540">
    <w:name w:val="20383BB631A24F1581E66740A35B1540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7952DF373AD141FDB4E8853EB6A7CCB9">
    <w:name w:val="7952DF373AD141FDB4E8853EB6A7CCB9"/>
  </w:style>
  <w:style w:type="paragraph" w:customStyle="1" w:styleId="C848B70D2AA945819C7FB52EB9503E1A">
    <w:name w:val="C848B70D2AA945819C7FB52EB9503E1A"/>
  </w:style>
  <w:style w:type="paragraph" w:customStyle="1" w:styleId="ED4DEA9D4AD64C80B111019E32FD88DA">
    <w:name w:val="ED4DEA9D4AD64C80B111019E32FD88DA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F6F9C6711ABC442DB5229CC8A87198EE">
    <w:name w:val="F6F9C6711ABC442DB5229CC8A87198EE"/>
  </w:style>
  <w:style w:type="character" w:styleId="PlaceholderText">
    <w:name w:val="Placeholder Text"/>
    <w:basedOn w:val="DefaultParagraphFont"/>
    <w:uiPriority w:val="99"/>
    <w:semiHidden/>
    <w:rsid w:val="00825E00"/>
    <w:rPr>
      <w:color w:val="808080"/>
    </w:rPr>
  </w:style>
  <w:style w:type="paragraph" w:customStyle="1" w:styleId="47F593E96998450C98001EB41EB11A37">
    <w:name w:val="47F593E96998450C98001EB41EB11A37"/>
  </w:style>
  <w:style w:type="paragraph" w:customStyle="1" w:styleId="61F143CEDD4D4500880624E9D505ECD8">
    <w:name w:val="61F143CEDD4D4500880624E9D505ECD8"/>
  </w:style>
  <w:style w:type="paragraph" w:customStyle="1" w:styleId="D5B91EBFB7C74EEB91AAF99E69B48282">
    <w:name w:val="D5B91EBFB7C74EEB91AAF99E69B48282"/>
  </w:style>
  <w:style w:type="paragraph" w:customStyle="1" w:styleId="EC51327B6FDC4555BC8B396E89BB3367">
    <w:name w:val="EC51327B6FDC4555BC8B396E89BB3367"/>
  </w:style>
  <w:style w:type="paragraph" w:customStyle="1" w:styleId="8DEF07F00D5E465B9FAB6C68FDAA7814">
    <w:name w:val="8DEF07F00D5E465B9FAB6C68FDAA7814"/>
  </w:style>
  <w:style w:type="paragraph" w:customStyle="1" w:styleId="6C6DDEF8C5BC447B97154129A3A02A92">
    <w:name w:val="6C6DDEF8C5BC447B97154129A3A02A92"/>
  </w:style>
  <w:style w:type="paragraph" w:customStyle="1" w:styleId="15D61572891D459F885F60C1EF3FCE2B">
    <w:name w:val="15D61572891D459F885F60C1EF3FCE2B"/>
  </w:style>
  <w:style w:type="paragraph" w:customStyle="1" w:styleId="C481813D75E246E79E29E0FE2894E2B0">
    <w:name w:val="C481813D75E246E79E29E0FE2894E2B0"/>
  </w:style>
  <w:style w:type="paragraph" w:customStyle="1" w:styleId="8CBF7DC1B28746488D647C40E6B2BD76">
    <w:name w:val="8CBF7DC1B28746488D647C40E6B2BD76"/>
  </w:style>
  <w:style w:type="paragraph" w:customStyle="1" w:styleId="FD1A38990B2442098A5DF22C7C00F4C8">
    <w:name w:val="FD1A38990B2442098A5DF22C7C00F4C8"/>
  </w:style>
  <w:style w:type="paragraph" w:customStyle="1" w:styleId="7E7C51F4E3AF4D97BDAF25284C3EEEE9">
    <w:name w:val="7E7C51F4E3AF4D97BDAF25284C3EEEE9"/>
  </w:style>
  <w:style w:type="paragraph" w:customStyle="1" w:styleId="EC2C398E2F644E3A8F5DDDBB1903EB02">
    <w:name w:val="EC2C398E2F644E3A8F5DDDBB1903EB02"/>
    <w:rsid w:val="00825E00"/>
  </w:style>
  <w:style w:type="paragraph" w:customStyle="1" w:styleId="8678BCE365094300B9902D7AAEB4EF08">
    <w:name w:val="8678BCE365094300B9902D7AAEB4EF08"/>
    <w:rsid w:val="00825E00"/>
  </w:style>
  <w:style w:type="paragraph" w:customStyle="1" w:styleId="2D1BFBBDAF7E481F873A4DEAA7BA7FA9">
    <w:name w:val="2D1BFBBDAF7E481F873A4DEAA7BA7FA9"/>
    <w:rsid w:val="00825E00"/>
  </w:style>
  <w:style w:type="paragraph" w:customStyle="1" w:styleId="5D3D8FF9034E43C3918208DD19890D46">
    <w:name w:val="5D3D8FF9034E43C3918208DD19890D46"/>
    <w:rsid w:val="00825E00"/>
  </w:style>
  <w:style w:type="paragraph" w:customStyle="1" w:styleId="9CCA48803A04434F8415EDF11CB5596C">
    <w:name w:val="9CCA48803A04434F8415EDF11CB5596C"/>
    <w:rsid w:val="00825E00"/>
  </w:style>
  <w:style w:type="paragraph" w:customStyle="1" w:styleId="5FD874D6BFB542DBBBB31B68CE90C9BF">
    <w:name w:val="5FD874D6BFB542DBBBB31B68CE90C9BF"/>
    <w:rsid w:val="00825E00"/>
  </w:style>
  <w:style w:type="paragraph" w:customStyle="1" w:styleId="5ADE371830EE4E1CBAD63AFCA25E77AB">
    <w:name w:val="5ADE371830EE4E1CBAD63AFCA25E77AB"/>
    <w:rsid w:val="00825E00"/>
  </w:style>
  <w:style w:type="paragraph" w:customStyle="1" w:styleId="A473446DA0984AF4945E2EB212F0F8DB">
    <w:name w:val="A473446DA0984AF4945E2EB212F0F8DB"/>
    <w:rsid w:val="00825E00"/>
  </w:style>
  <w:style w:type="paragraph" w:customStyle="1" w:styleId="23C628AE4B1B49E6B92845E9B5970DCF">
    <w:name w:val="23C628AE4B1B49E6B92845E9B5970DCF"/>
    <w:rsid w:val="00825E00"/>
  </w:style>
  <w:style w:type="paragraph" w:customStyle="1" w:styleId="7C28016ECAC94F48AE2D49FD2FD96A10">
    <w:name w:val="7C28016ECAC94F48AE2D49FD2FD96A10"/>
    <w:rsid w:val="00825E00"/>
  </w:style>
  <w:style w:type="paragraph" w:customStyle="1" w:styleId="B8C4F65AA0634BA78364D1AAAA478EF1">
    <w:name w:val="B8C4F65AA0634BA78364D1AAAA478EF1"/>
    <w:rsid w:val="00825E00"/>
  </w:style>
  <w:style w:type="paragraph" w:customStyle="1" w:styleId="BE8F72FB17FF45D09FB103E4163523EB">
    <w:name w:val="BE8F72FB17FF45D09FB103E4163523EB"/>
    <w:rsid w:val="00825E00"/>
  </w:style>
  <w:style w:type="paragraph" w:customStyle="1" w:styleId="C3290FE9881941E1A5D722176C0DA419">
    <w:name w:val="C3290FE9881941E1A5D722176C0DA419"/>
    <w:rsid w:val="00825E00"/>
  </w:style>
  <w:style w:type="paragraph" w:customStyle="1" w:styleId="67850EC82CA645C0A05AE4195B88FC13">
    <w:name w:val="67850EC82CA645C0A05AE4195B88FC13"/>
    <w:rsid w:val="00825E00"/>
  </w:style>
  <w:style w:type="paragraph" w:customStyle="1" w:styleId="3BE63E4E4D8D4A1D8A7B9709C6F0C82E">
    <w:name w:val="3BE63E4E4D8D4A1D8A7B9709C6F0C82E"/>
    <w:rsid w:val="00825E00"/>
  </w:style>
  <w:style w:type="paragraph" w:customStyle="1" w:styleId="E1D13EBC183C4D7F87C593C6260A296B">
    <w:name w:val="E1D13EBC183C4D7F87C593C6260A296B"/>
    <w:rsid w:val="00825E00"/>
  </w:style>
  <w:style w:type="paragraph" w:customStyle="1" w:styleId="8BF02C2755C947F39DD3ED1566284005">
    <w:name w:val="8BF02C2755C947F39DD3ED1566284005"/>
    <w:rsid w:val="00825E00"/>
  </w:style>
  <w:style w:type="paragraph" w:customStyle="1" w:styleId="1A42AE5C8F5144019CE62FEFAF6FF3BE">
    <w:name w:val="1A42AE5C8F5144019CE62FEFAF6FF3BE"/>
    <w:rsid w:val="00825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17531 Rivergreen Dr. Apt. 104</CompanyAddress>
  <CompanyPhone>1(734)934-8688</CompanyPhone>
  <CompanyFax/>
  <CompanyEmail>Brandon_Heard@att.net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A63A4-EF7E-4069-9317-FC972E8E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60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heard</dc:creator>
  <cp:keywords/>
  <cp:lastModifiedBy>Kerry Cardwell</cp:lastModifiedBy>
  <cp:revision>3</cp:revision>
  <cp:lastPrinted>2014-02-01T01:37:00Z</cp:lastPrinted>
  <dcterms:created xsi:type="dcterms:W3CDTF">2014-01-14T22:21:00Z</dcterms:created>
  <dcterms:modified xsi:type="dcterms:W3CDTF">2014-02-01T01:38:00Z</dcterms:modified>
  <cp:category>Riverview, MI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