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3346"/>
        <w:gridCol w:w="3602"/>
      </w:tblGrid>
      <w:tr w:rsidR="00B45387" w:rsidTr="00EA54E3">
        <w:trPr>
          <w:trHeight w:val="516"/>
        </w:trPr>
        <w:tc>
          <w:tcPr>
            <w:tcW w:w="3346" w:type="dxa"/>
          </w:tcPr>
          <w:p w:rsidR="00B45387" w:rsidRDefault="00EA54E3">
            <w:pPr>
              <w:pStyle w:val="Address2"/>
            </w:pPr>
            <w:r>
              <w:t>3272 E 103</w:t>
            </w:r>
            <w:r w:rsidRPr="00EA54E3">
              <w:rPr>
                <w:vertAlign w:val="superscript"/>
              </w:rPr>
              <w:t>rd</w:t>
            </w:r>
            <w:r>
              <w:t xml:space="preserve"> Dr. #1701 Thornton, CO 80229</w:t>
            </w:r>
          </w:p>
        </w:tc>
        <w:tc>
          <w:tcPr>
            <w:tcW w:w="3602" w:type="dxa"/>
          </w:tcPr>
          <w:p w:rsidR="00B45387" w:rsidRDefault="00EA54E3">
            <w:pPr>
              <w:pStyle w:val="Address1"/>
            </w:pPr>
            <w:r>
              <w:t>C-719-232-7498</w:t>
            </w:r>
            <w:r w:rsidR="00937089">
              <w:t xml:space="preserve"> E-</w:t>
            </w:r>
            <w:r>
              <w:t>shanelhanson@gmail.com</w:t>
            </w:r>
          </w:p>
        </w:tc>
      </w:tr>
    </w:tbl>
    <w:p w:rsidR="00B45387" w:rsidRDefault="00937089">
      <w:pPr>
        <w:pStyle w:val="Name"/>
      </w:pPr>
      <w:r>
        <w:t>Shanel Hanson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6667"/>
      </w:tblGrid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B45387" w:rsidRDefault="0034124A">
            <w:pPr>
              <w:pStyle w:val="Objective"/>
            </w:pPr>
            <w:r>
              <w:t>Bargain Cave Processor</w:t>
            </w:r>
          </w:p>
        </w:tc>
        <w:bookmarkStart w:id="0" w:name="_GoBack"/>
        <w:bookmarkEnd w:id="0"/>
      </w:tr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B45387" w:rsidRDefault="0034124A">
            <w:pPr>
              <w:pStyle w:val="CompanyNameOne"/>
            </w:pPr>
            <w:r>
              <w:t>2013-Present</w:t>
            </w:r>
            <w:r w:rsidR="00B45387">
              <w:tab/>
            </w:r>
            <w:proofErr w:type="spellStart"/>
            <w:r>
              <w:t>Cabela’s</w:t>
            </w:r>
            <w:proofErr w:type="spellEnd"/>
            <w:r w:rsidR="00B45387">
              <w:tab/>
            </w:r>
            <w:r>
              <w:t>Thornton, CO</w:t>
            </w:r>
          </w:p>
          <w:p w:rsidR="00B45387" w:rsidRDefault="0034124A">
            <w:pPr>
              <w:pStyle w:val="JobTitle"/>
            </w:pPr>
            <w:r>
              <w:t>Overnight Supply Chain</w:t>
            </w:r>
          </w:p>
          <w:p w:rsidR="00B45387" w:rsidRDefault="0034124A">
            <w:pPr>
              <w:pStyle w:val="Achievement"/>
            </w:pPr>
            <w:r>
              <w:t>Unloading and scanning in product off truck.</w:t>
            </w:r>
          </w:p>
          <w:p w:rsidR="00937089" w:rsidRDefault="0034124A">
            <w:pPr>
              <w:pStyle w:val="Achievement"/>
            </w:pPr>
            <w:r>
              <w:t>Stocking product to the locations on the sales floor.</w:t>
            </w:r>
          </w:p>
          <w:p w:rsidR="00937089" w:rsidRDefault="0034124A" w:rsidP="00EE529E">
            <w:pPr>
              <w:pStyle w:val="Achievement"/>
            </w:pPr>
            <w:proofErr w:type="spellStart"/>
            <w:r>
              <w:t>Backstock</w:t>
            </w:r>
            <w:proofErr w:type="spellEnd"/>
            <w:r>
              <w:t xml:space="preserve"> and </w:t>
            </w:r>
            <w:proofErr w:type="spellStart"/>
            <w:r>
              <w:t>replen</w:t>
            </w:r>
            <w:proofErr w:type="spellEnd"/>
            <w:r>
              <w:t xml:space="preserve"> product.</w:t>
            </w:r>
          </w:p>
        </w:tc>
      </w:tr>
      <w:tr w:rsidR="00B45387"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34124A" w:rsidRDefault="0034124A" w:rsidP="0034124A">
            <w:pPr>
              <w:pStyle w:val="CompanyNameOne"/>
            </w:pPr>
            <w:r>
              <w:t>2004-Present</w:t>
            </w:r>
            <w:r>
              <w:tab/>
              <w:t>Grogan’s Pub</w:t>
            </w:r>
            <w:r>
              <w:tab/>
              <w:t>Denver, CO</w:t>
            </w:r>
          </w:p>
          <w:p w:rsidR="0034124A" w:rsidRDefault="0034124A" w:rsidP="0034124A">
            <w:pPr>
              <w:pStyle w:val="JobTitle"/>
            </w:pPr>
            <w:r>
              <w:t>Fill-in Bartender</w:t>
            </w:r>
          </w:p>
          <w:p w:rsidR="0034124A" w:rsidRDefault="0034124A" w:rsidP="0034124A">
            <w:pPr>
              <w:pStyle w:val="Achievement"/>
            </w:pPr>
            <w:r>
              <w:t>Customer service.</w:t>
            </w:r>
          </w:p>
          <w:p w:rsidR="0034124A" w:rsidRDefault="0034124A" w:rsidP="0034124A">
            <w:pPr>
              <w:pStyle w:val="Achievement"/>
            </w:pPr>
            <w:r>
              <w:t>Stocking and cleaning.</w:t>
            </w:r>
          </w:p>
          <w:p w:rsidR="00937089" w:rsidRDefault="0034124A" w:rsidP="0034124A">
            <w:pPr>
              <w:pStyle w:val="Achievement"/>
            </w:pPr>
            <w:r>
              <w:t>Cashier.</w:t>
            </w:r>
          </w:p>
        </w:tc>
      </w:tr>
      <w:tr w:rsidR="00B45387" w:rsidTr="00937089">
        <w:trPr>
          <w:trHeight w:val="1470"/>
        </w:trPr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34124A" w:rsidRDefault="0034124A" w:rsidP="0034124A">
            <w:pPr>
              <w:pStyle w:val="CompanyName"/>
            </w:pPr>
            <w:r>
              <w:t>2010-2013</w:t>
            </w:r>
            <w:r>
              <w:tab/>
              <w:t>Walmart</w:t>
            </w:r>
            <w:r>
              <w:tab/>
              <w:t>Colorado Springs, CO</w:t>
            </w:r>
          </w:p>
          <w:p w:rsidR="0034124A" w:rsidRDefault="0034124A" w:rsidP="0034124A">
            <w:pPr>
              <w:pStyle w:val="JobTitle"/>
            </w:pPr>
            <w:r>
              <w:t>Overnight Stocker</w:t>
            </w:r>
          </w:p>
          <w:p w:rsidR="0034124A" w:rsidRDefault="0034124A" w:rsidP="0034124A">
            <w:pPr>
              <w:pStyle w:val="Achievement"/>
            </w:pPr>
            <w:r>
              <w:t>Customer service and cashier.</w:t>
            </w:r>
          </w:p>
          <w:p w:rsidR="0034124A" w:rsidRDefault="0034124A" w:rsidP="0034124A">
            <w:pPr>
              <w:pStyle w:val="Achievement"/>
            </w:pPr>
            <w:r>
              <w:t>Stocking freight, inventory prep and inventory management.</w:t>
            </w:r>
          </w:p>
          <w:p w:rsidR="00937089" w:rsidRDefault="0034124A" w:rsidP="0034124A">
            <w:pPr>
              <w:pStyle w:val="Achievement"/>
            </w:pPr>
            <w:r>
              <w:t>Cleaning and zoning the department.</w:t>
            </w:r>
          </w:p>
        </w:tc>
      </w:tr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B45387" w:rsidRDefault="00937089">
            <w:pPr>
              <w:pStyle w:val="Institution"/>
            </w:pPr>
            <w:r>
              <w:t>1996-2001</w:t>
            </w:r>
            <w:r w:rsidR="00B45387">
              <w:tab/>
            </w:r>
            <w:r>
              <w:t>Horizon High School</w:t>
            </w:r>
            <w:r w:rsidR="00B45387">
              <w:tab/>
            </w:r>
            <w:r>
              <w:t>Brighton, CO</w:t>
            </w:r>
          </w:p>
          <w:p w:rsidR="00B45387" w:rsidRDefault="00937089">
            <w:pPr>
              <w:pStyle w:val="Achievement"/>
            </w:pPr>
            <w:r>
              <w:t>High School Diploma</w:t>
            </w:r>
          </w:p>
        </w:tc>
      </w:tr>
      <w:tr w:rsidR="00B45387">
        <w:tc>
          <w:tcPr>
            <w:tcW w:w="2160" w:type="dxa"/>
          </w:tcPr>
          <w:p w:rsidR="00937089" w:rsidRDefault="00937089">
            <w:pPr>
              <w:pStyle w:val="SectionTitle"/>
            </w:pPr>
          </w:p>
          <w:p w:rsidR="00B45387" w:rsidRDefault="00937089">
            <w:pPr>
              <w:pStyle w:val="SectionTitle"/>
            </w:pPr>
            <w:r>
              <w:t>References</w:t>
            </w:r>
          </w:p>
        </w:tc>
        <w:tc>
          <w:tcPr>
            <w:tcW w:w="6667" w:type="dxa"/>
          </w:tcPr>
          <w:p w:rsidR="00937089" w:rsidRDefault="00937089" w:rsidP="00937089">
            <w:pPr>
              <w:pStyle w:val="Objective"/>
            </w:pPr>
          </w:p>
          <w:p w:rsidR="00937089" w:rsidRDefault="00EE529E" w:rsidP="00937089">
            <w:pPr>
              <w:pStyle w:val="Objective"/>
            </w:pPr>
            <w:r>
              <w:t>Sarah Rosenberg – 970-417-8967</w:t>
            </w:r>
          </w:p>
          <w:p w:rsidR="00937089" w:rsidRDefault="00EE529E" w:rsidP="00937089">
            <w:pPr>
              <w:pStyle w:val="BodyText"/>
            </w:pPr>
            <w:r>
              <w:t xml:space="preserve">Gary </w:t>
            </w:r>
            <w:proofErr w:type="spellStart"/>
            <w:r>
              <w:t>Hendershot</w:t>
            </w:r>
            <w:proofErr w:type="spellEnd"/>
            <w:r>
              <w:t xml:space="preserve"> – 719-650-4718</w:t>
            </w:r>
          </w:p>
          <w:p w:rsidR="00937089" w:rsidRPr="00937089" w:rsidRDefault="00EE529E" w:rsidP="00EE529E">
            <w:pPr>
              <w:pStyle w:val="BodyText"/>
            </w:pPr>
            <w:r>
              <w:t xml:space="preserve">Eric </w:t>
            </w:r>
            <w:proofErr w:type="spellStart"/>
            <w:r>
              <w:t>Malavasic</w:t>
            </w:r>
            <w:proofErr w:type="spellEnd"/>
            <w:r w:rsidR="00937089">
              <w:t xml:space="preserve"> </w:t>
            </w:r>
            <w:r w:rsidR="00990BC4">
              <w:t>–</w:t>
            </w:r>
            <w:r w:rsidR="00937089">
              <w:t xml:space="preserve"> </w:t>
            </w:r>
            <w:r>
              <w:t>303-241-2445</w:t>
            </w:r>
          </w:p>
        </w:tc>
      </w:tr>
    </w:tbl>
    <w:p w:rsidR="00B45387" w:rsidRDefault="00B45387">
      <w:pPr>
        <w:rPr>
          <w:lang w:eastAsia="ko-KR"/>
        </w:rPr>
      </w:pPr>
    </w:p>
    <w:sectPr w:rsidR="00B45387" w:rsidSect="00937089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E5" w:rsidRDefault="008617E5">
      <w:r>
        <w:separator/>
      </w:r>
    </w:p>
  </w:endnote>
  <w:endnote w:type="continuationSeparator" w:id="0">
    <w:p w:rsidR="008617E5" w:rsidRDefault="008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E5" w:rsidRDefault="008617E5">
      <w:r>
        <w:separator/>
      </w:r>
    </w:p>
  </w:footnote>
  <w:footnote w:type="continuationSeparator" w:id="0">
    <w:p w:rsidR="008617E5" w:rsidRDefault="0086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87" w:rsidRDefault="00B4538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E3"/>
    <w:rsid w:val="00031E56"/>
    <w:rsid w:val="00112E4C"/>
    <w:rsid w:val="00267A92"/>
    <w:rsid w:val="00326259"/>
    <w:rsid w:val="0034124A"/>
    <w:rsid w:val="00350A71"/>
    <w:rsid w:val="003D590F"/>
    <w:rsid w:val="00441177"/>
    <w:rsid w:val="0063668D"/>
    <w:rsid w:val="006E5980"/>
    <w:rsid w:val="00745E60"/>
    <w:rsid w:val="008617E5"/>
    <w:rsid w:val="00865097"/>
    <w:rsid w:val="008D24F3"/>
    <w:rsid w:val="009204D2"/>
    <w:rsid w:val="00937089"/>
    <w:rsid w:val="00987A65"/>
    <w:rsid w:val="00990BC4"/>
    <w:rsid w:val="00A81817"/>
    <w:rsid w:val="00B33777"/>
    <w:rsid w:val="00B45387"/>
    <w:rsid w:val="00BC4BBC"/>
    <w:rsid w:val="00BC7745"/>
    <w:rsid w:val="00BE62C7"/>
    <w:rsid w:val="00C03527"/>
    <w:rsid w:val="00C73D0A"/>
    <w:rsid w:val="00D4189E"/>
    <w:rsid w:val="00D52084"/>
    <w:rsid w:val="00D90786"/>
    <w:rsid w:val="00DD7C6C"/>
    <w:rsid w:val="00EA54E3"/>
    <w:rsid w:val="00EE529E"/>
    <w:rsid w:val="00F62999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Local\Microsoft\Windows\Temporary%20Internet%20Files\Content.IE5\SYEYWUC1\Professional_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Professional_Resume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exec</dc:creator>
  <cp:lastModifiedBy>exec</cp:lastModifiedBy>
  <cp:revision>2</cp:revision>
  <cp:lastPrinted>2010-05-20T18:03:00Z</cp:lastPrinted>
  <dcterms:created xsi:type="dcterms:W3CDTF">2014-03-27T01:50:00Z</dcterms:created>
  <dcterms:modified xsi:type="dcterms:W3CDTF">2014-03-27T01:50:00Z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