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30" w:type="dxa"/>
        <w:tblInd w:w="-522" w:type="dxa"/>
        <w:tblLayout w:type="fixed"/>
        <w:tblLook w:val="0000"/>
      </w:tblPr>
      <w:tblGrid>
        <w:gridCol w:w="2790"/>
        <w:gridCol w:w="2790"/>
        <w:gridCol w:w="850"/>
        <w:gridCol w:w="679"/>
        <w:gridCol w:w="3601"/>
        <w:gridCol w:w="20"/>
      </w:tblGrid>
      <w:tr w:rsidR="00971E9D" w:rsidRPr="009A536F" w:rsidTr="003B501E">
        <w:trPr>
          <w:gridAfter w:val="1"/>
          <w:wAfter w:w="20" w:type="dxa"/>
          <w:trHeight w:hRule="exact" w:val="360"/>
        </w:trPr>
        <w:tc>
          <w:tcPr>
            <w:tcW w:w="10710" w:type="dxa"/>
            <w:gridSpan w:val="5"/>
          </w:tcPr>
          <w:p w:rsidR="00971E9D" w:rsidRPr="009A536F" w:rsidRDefault="0026418C" w:rsidP="001408A8">
            <w:pPr>
              <w:pStyle w:val="StyleContactInf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17900 E. Girard dr. #1118 Aurora,Co.80013</w:t>
            </w:r>
            <w:r w:rsidR="00AE18DC" w:rsidRPr="009A536F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E18DC" w:rsidRPr="009A536F">
              <w:rPr>
                <w:rFonts w:ascii="Cambria" w:hAnsi="Cambria"/>
                <w:sz w:val="24"/>
                <w:szCs w:val="24"/>
              </w:rPr>
              <w:sym w:font="Symbol" w:char="F0B7"/>
            </w:r>
            <w:r w:rsidR="00AE18DC" w:rsidRPr="009A536F">
              <w:rPr>
                <w:rFonts w:ascii="Cambria" w:hAnsi="Cambria"/>
                <w:sz w:val="24"/>
                <w:szCs w:val="24"/>
              </w:rPr>
              <w:t xml:space="preserve"> (408) 857-5306 </w:t>
            </w:r>
            <w:r w:rsidR="00AE18DC" w:rsidRPr="009A536F">
              <w:rPr>
                <w:rFonts w:ascii="Cambria" w:hAnsi="Cambria"/>
                <w:sz w:val="24"/>
                <w:szCs w:val="24"/>
              </w:rPr>
              <w:sym w:font="Symbol" w:char="F0B7"/>
            </w:r>
            <w:r w:rsidR="00AE18DC" w:rsidRPr="009A536F">
              <w:rPr>
                <w:rFonts w:ascii="Cambria" w:hAnsi="Cambria"/>
                <w:sz w:val="24"/>
                <w:szCs w:val="24"/>
              </w:rPr>
              <w:t xml:space="preserve"> S</w:t>
            </w:r>
            <w:r w:rsidR="00CB55FD">
              <w:rPr>
                <w:rFonts w:ascii="Cambria" w:hAnsi="Cambria"/>
                <w:sz w:val="24"/>
                <w:szCs w:val="24"/>
              </w:rPr>
              <w:t>elamuabebe</w:t>
            </w:r>
            <w:r>
              <w:rPr>
                <w:rFonts w:ascii="Cambria" w:hAnsi="Cambria"/>
                <w:sz w:val="24"/>
                <w:szCs w:val="24"/>
              </w:rPr>
              <w:t>@yahoo</w:t>
            </w:r>
            <w:r w:rsidR="00AE18DC" w:rsidRPr="009A536F">
              <w:rPr>
                <w:rFonts w:ascii="Cambria" w:hAnsi="Cambria"/>
                <w:sz w:val="24"/>
                <w:szCs w:val="24"/>
              </w:rPr>
              <w:t>.com</w:t>
            </w:r>
          </w:p>
        </w:tc>
      </w:tr>
      <w:tr w:rsidR="00971E9D" w:rsidRPr="009A536F" w:rsidTr="003B501E">
        <w:trPr>
          <w:gridAfter w:val="1"/>
          <w:wAfter w:w="20" w:type="dxa"/>
          <w:trHeight w:hRule="exact" w:val="720"/>
        </w:trPr>
        <w:tc>
          <w:tcPr>
            <w:tcW w:w="10710" w:type="dxa"/>
            <w:gridSpan w:val="5"/>
          </w:tcPr>
          <w:p w:rsidR="00971E9D" w:rsidRPr="009A536F" w:rsidRDefault="00AE18DC" w:rsidP="001E6339">
            <w:pPr>
              <w:pStyle w:val="YourName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A536F">
              <w:rPr>
                <w:rFonts w:ascii="Cambria" w:hAnsi="Cambria"/>
                <w:sz w:val="24"/>
                <w:szCs w:val="24"/>
              </w:rPr>
              <w:t>Selamu</w:t>
            </w:r>
            <w:proofErr w:type="spellEnd"/>
            <w:r w:rsidRPr="009A536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A536F">
              <w:rPr>
                <w:rFonts w:ascii="Cambria" w:hAnsi="Cambria"/>
                <w:sz w:val="24"/>
                <w:szCs w:val="24"/>
              </w:rPr>
              <w:t>Abebe</w:t>
            </w:r>
            <w:proofErr w:type="spellEnd"/>
            <w:r w:rsidRPr="009A536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A536F">
              <w:rPr>
                <w:rFonts w:ascii="Cambria" w:hAnsi="Cambria"/>
                <w:sz w:val="24"/>
                <w:szCs w:val="24"/>
              </w:rPr>
              <w:t>Haileselassie</w:t>
            </w:r>
            <w:proofErr w:type="spellEnd"/>
          </w:p>
        </w:tc>
      </w:tr>
      <w:tr w:rsidR="00F561DD" w:rsidRPr="009A536F" w:rsidTr="003B501E">
        <w:trPr>
          <w:gridAfter w:val="1"/>
          <w:wAfter w:w="20" w:type="dxa"/>
        </w:trPr>
        <w:tc>
          <w:tcPr>
            <w:tcW w:w="10710" w:type="dxa"/>
            <w:gridSpan w:val="5"/>
            <w:tcBorders>
              <w:bottom w:val="single" w:sz="12" w:space="0" w:color="auto"/>
            </w:tcBorders>
          </w:tcPr>
          <w:p w:rsidR="00F561DD" w:rsidRPr="009A536F" w:rsidRDefault="00F561DD" w:rsidP="00F561DD">
            <w:pPr>
              <w:pStyle w:val="Heading1"/>
            </w:pPr>
            <w:r w:rsidRPr="009A536F">
              <w:t>Objective</w:t>
            </w:r>
          </w:p>
        </w:tc>
      </w:tr>
      <w:tr w:rsidR="00F561DD" w:rsidRPr="009A536F" w:rsidTr="003B501E">
        <w:trPr>
          <w:gridAfter w:val="1"/>
          <w:wAfter w:w="20" w:type="dxa"/>
          <w:trHeight w:val="816"/>
        </w:trPr>
        <w:tc>
          <w:tcPr>
            <w:tcW w:w="10710" w:type="dxa"/>
            <w:gridSpan w:val="5"/>
            <w:tcBorders>
              <w:top w:val="single" w:sz="12" w:space="0" w:color="auto"/>
            </w:tcBorders>
          </w:tcPr>
          <w:p w:rsidR="00AE18DC" w:rsidRPr="009A536F" w:rsidRDefault="00AE18DC" w:rsidP="00AE18DC">
            <w:pPr>
              <w:pStyle w:val="BodyText1"/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 xml:space="preserve">To gain experience and to further my career in within a company with continuous growth, mutual benefit, acquire work experience and allow me to utilize my skills while becoming involved with the company’s success.  </w:t>
            </w:r>
          </w:p>
          <w:p w:rsidR="008F2B46" w:rsidRPr="009A536F" w:rsidRDefault="008F2B46" w:rsidP="00AE18DC">
            <w:pPr>
              <w:pStyle w:val="BodyText1"/>
              <w:rPr>
                <w:rFonts w:ascii="Cambria" w:hAnsi="Cambria"/>
                <w:sz w:val="24"/>
                <w:szCs w:val="24"/>
              </w:rPr>
            </w:pPr>
          </w:p>
          <w:p w:rsidR="00827AB4" w:rsidRPr="009A536F" w:rsidRDefault="00827AB4" w:rsidP="00625CE0">
            <w:pPr>
              <w:pStyle w:val="Heading2"/>
              <w:spacing w:after="0" w:line="240" w:lineRule="auto"/>
              <w:rPr>
                <w:rFonts w:ascii="Cambria" w:hAnsi="Cambria"/>
                <w:b w:val="0"/>
                <w:sz w:val="24"/>
                <w:szCs w:val="24"/>
              </w:rPr>
            </w:pPr>
          </w:p>
        </w:tc>
      </w:tr>
      <w:tr w:rsidR="00827AB4" w:rsidRPr="009A536F" w:rsidTr="003B501E">
        <w:trPr>
          <w:gridAfter w:val="1"/>
          <w:wAfter w:w="20" w:type="dxa"/>
          <w:trHeight w:val="540"/>
        </w:trPr>
        <w:tc>
          <w:tcPr>
            <w:tcW w:w="10710" w:type="dxa"/>
            <w:gridSpan w:val="5"/>
            <w:tcBorders>
              <w:bottom w:val="single" w:sz="12" w:space="0" w:color="auto"/>
            </w:tcBorders>
          </w:tcPr>
          <w:p w:rsidR="004B23D3" w:rsidRPr="009A536F" w:rsidRDefault="004B23D3" w:rsidP="001408A8">
            <w:pPr>
              <w:pStyle w:val="Heading2"/>
              <w:rPr>
                <w:sz w:val="24"/>
                <w:szCs w:val="24"/>
              </w:rPr>
            </w:pPr>
          </w:p>
          <w:p w:rsidR="00827AB4" w:rsidRPr="009A536F" w:rsidRDefault="00827AB4" w:rsidP="001408A8">
            <w:pPr>
              <w:pStyle w:val="Heading2"/>
              <w:rPr>
                <w:rFonts w:ascii="Cambria" w:hAnsi="Cambria"/>
                <w:b w:val="0"/>
                <w:sz w:val="24"/>
                <w:szCs w:val="24"/>
              </w:rPr>
            </w:pPr>
            <w:r w:rsidRPr="009A536F">
              <w:rPr>
                <w:sz w:val="24"/>
                <w:szCs w:val="24"/>
              </w:rPr>
              <w:t>Skills</w:t>
            </w:r>
          </w:p>
        </w:tc>
      </w:tr>
      <w:tr w:rsidR="00827AB4" w:rsidRPr="009A536F" w:rsidTr="003B501E">
        <w:trPr>
          <w:gridAfter w:val="1"/>
          <w:wAfter w:w="20" w:type="dxa"/>
          <w:trHeight w:val="1599"/>
        </w:trPr>
        <w:tc>
          <w:tcPr>
            <w:tcW w:w="5580" w:type="dxa"/>
            <w:gridSpan w:val="2"/>
            <w:tcBorders>
              <w:top w:val="single" w:sz="12" w:space="0" w:color="auto"/>
            </w:tcBorders>
          </w:tcPr>
          <w:p w:rsidR="00625CE0" w:rsidRPr="009A536F" w:rsidRDefault="00625CE0" w:rsidP="00AE18DC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827AB4" w:rsidRPr="009A536F" w:rsidRDefault="00827AB4" w:rsidP="00F2383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>Microsoft Office (Excel, Outlook, PowerPoint and Word)</w:t>
            </w:r>
          </w:p>
          <w:p w:rsidR="00827AB4" w:rsidRPr="009A536F" w:rsidRDefault="00827AB4" w:rsidP="00F2383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>10 Key By Touch</w:t>
            </w:r>
          </w:p>
          <w:p w:rsidR="00827AB4" w:rsidRPr="009A536F" w:rsidRDefault="00827AB4" w:rsidP="00F2383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>Type 50 WPM</w:t>
            </w:r>
          </w:p>
          <w:p w:rsidR="00AE18DC" w:rsidRPr="009A536F" w:rsidRDefault="00AE18DC" w:rsidP="00F2383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>Strong communication and organization skills</w:t>
            </w:r>
          </w:p>
          <w:p w:rsidR="008F2B46" w:rsidRPr="009A536F" w:rsidRDefault="008F2B46" w:rsidP="00F2383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>LTS (Lot Tracking System)</w:t>
            </w:r>
          </w:p>
          <w:p w:rsidR="004B23D3" w:rsidRPr="009A536F" w:rsidRDefault="004B23D3" w:rsidP="00AE18DC">
            <w:pPr>
              <w:pStyle w:val="ListParagraph"/>
              <w:ind w:left="216"/>
              <w:rPr>
                <w:rFonts w:ascii="Cambria" w:hAnsi="Cambria"/>
                <w:sz w:val="24"/>
                <w:szCs w:val="24"/>
              </w:rPr>
            </w:pPr>
          </w:p>
          <w:p w:rsidR="008F2B46" w:rsidRPr="009A536F" w:rsidRDefault="008F2B46" w:rsidP="00AE18DC">
            <w:pPr>
              <w:pStyle w:val="ListParagraph"/>
              <w:ind w:lef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130" w:type="dxa"/>
            <w:gridSpan w:val="3"/>
            <w:tcBorders>
              <w:top w:val="single" w:sz="12" w:space="0" w:color="auto"/>
            </w:tcBorders>
          </w:tcPr>
          <w:p w:rsidR="00625CE0" w:rsidRPr="009A536F" w:rsidRDefault="00625CE0" w:rsidP="00AE18DC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827AB4" w:rsidRPr="009A536F" w:rsidRDefault="004B23D3" w:rsidP="00F2383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 xml:space="preserve">Quick learner, </w:t>
            </w:r>
            <w:r w:rsidR="00AE18DC" w:rsidRPr="009A536F">
              <w:rPr>
                <w:rFonts w:ascii="Cambria" w:hAnsi="Cambria"/>
                <w:sz w:val="24"/>
                <w:szCs w:val="24"/>
              </w:rPr>
              <w:t>reliable, self motivated and punctual</w:t>
            </w:r>
          </w:p>
          <w:p w:rsidR="004B23D3" w:rsidRPr="009A536F" w:rsidRDefault="004B23D3" w:rsidP="00F2383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 xml:space="preserve">Fluent in </w:t>
            </w:r>
            <w:r w:rsidR="00AE18DC" w:rsidRPr="009A536F">
              <w:rPr>
                <w:rFonts w:ascii="Cambria" w:hAnsi="Cambria"/>
                <w:sz w:val="24"/>
                <w:szCs w:val="24"/>
              </w:rPr>
              <w:t>Ethiopian</w:t>
            </w:r>
          </w:p>
          <w:p w:rsidR="00827AB4" w:rsidRPr="009A536F" w:rsidRDefault="004B23D3" w:rsidP="00F2383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>Genuinely cares for co-workers and holds high importance for team moral</w:t>
            </w:r>
          </w:p>
          <w:p w:rsidR="008F2B46" w:rsidRPr="009A536F" w:rsidRDefault="008F2B46" w:rsidP="00F2383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A536F">
              <w:rPr>
                <w:rFonts w:ascii="Cambria" w:hAnsi="Cambria"/>
                <w:sz w:val="24"/>
                <w:szCs w:val="24"/>
              </w:rPr>
              <w:t>DocNET</w:t>
            </w:r>
            <w:proofErr w:type="spellEnd"/>
          </w:p>
          <w:p w:rsidR="008F2B46" w:rsidRPr="009A536F" w:rsidRDefault="008F2B46" w:rsidP="008F2B46">
            <w:pPr>
              <w:pStyle w:val="ListParagraph"/>
              <w:ind w:left="216"/>
              <w:rPr>
                <w:rFonts w:ascii="Cambria" w:hAnsi="Cambria"/>
                <w:sz w:val="24"/>
                <w:szCs w:val="24"/>
              </w:rPr>
            </w:pPr>
          </w:p>
        </w:tc>
      </w:tr>
      <w:tr w:rsidR="00F561DD" w:rsidRPr="009A536F" w:rsidTr="003B501E">
        <w:trPr>
          <w:gridAfter w:val="1"/>
          <w:wAfter w:w="20" w:type="dxa"/>
          <w:trHeight w:val="540"/>
        </w:trPr>
        <w:tc>
          <w:tcPr>
            <w:tcW w:w="10710" w:type="dxa"/>
            <w:gridSpan w:val="5"/>
            <w:tcBorders>
              <w:bottom w:val="single" w:sz="12" w:space="0" w:color="auto"/>
            </w:tcBorders>
          </w:tcPr>
          <w:p w:rsidR="00F561DD" w:rsidRPr="009A536F" w:rsidRDefault="00F561DD" w:rsidP="00F561DD">
            <w:pPr>
              <w:pStyle w:val="Heading1"/>
            </w:pPr>
            <w:r w:rsidRPr="009A536F">
              <w:t>Experience</w:t>
            </w:r>
          </w:p>
        </w:tc>
      </w:tr>
      <w:tr w:rsidR="00B67166" w:rsidRPr="009A536F" w:rsidTr="003B501E">
        <w:trPr>
          <w:gridAfter w:val="1"/>
          <w:wAfter w:w="20" w:type="dxa"/>
          <w:trHeight w:val="555"/>
        </w:trPr>
        <w:tc>
          <w:tcPr>
            <w:tcW w:w="2790" w:type="dxa"/>
            <w:tcBorders>
              <w:top w:val="single" w:sz="12" w:space="0" w:color="auto"/>
              <w:bottom w:val="single" w:sz="2" w:space="0" w:color="999999"/>
            </w:tcBorders>
          </w:tcPr>
          <w:p w:rsidR="008A4972" w:rsidRPr="009A536F" w:rsidRDefault="00AE18DC" w:rsidP="00C16891">
            <w:pPr>
              <w:pStyle w:val="BodyText1"/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>1999</w:t>
            </w:r>
            <w:r w:rsidR="001408A8" w:rsidRPr="009A536F">
              <w:rPr>
                <w:rFonts w:ascii="Cambria" w:hAnsi="Cambria"/>
                <w:sz w:val="24"/>
                <w:szCs w:val="24"/>
              </w:rPr>
              <w:t>-</w:t>
            </w:r>
            <w:r w:rsidR="00C16891" w:rsidRPr="009A536F">
              <w:rPr>
                <w:rFonts w:ascii="Cambria" w:hAnsi="Cambria"/>
                <w:sz w:val="24"/>
                <w:szCs w:val="24"/>
              </w:rPr>
              <w:t>201</w:t>
            </w:r>
            <w:r w:rsidRPr="009A536F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4319" w:type="dxa"/>
            <w:gridSpan w:val="3"/>
            <w:tcBorders>
              <w:top w:val="single" w:sz="12" w:space="0" w:color="auto"/>
              <w:bottom w:val="single" w:sz="2" w:space="0" w:color="999999"/>
            </w:tcBorders>
          </w:tcPr>
          <w:p w:rsidR="00B67166" w:rsidRPr="009A536F" w:rsidRDefault="00AE18DC" w:rsidP="00B67166">
            <w:pPr>
              <w:pStyle w:val="BodyText"/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>Atmel Corporation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2" w:space="0" w:color="999999"/>
            </w:tcBorders>
          </w:tcPr>
          <w:p w:rsidR="00563E5A" w:rsidRPr="009A536F" w:rsidRDefault="00AE18DC" w:rsidP="00563E5A">
            <w:pPr>
              <w:pStyle w:val="BodyText3"/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>San Jose</w:t>
            </w:r>
            <w:r w:rsidR="00563E5A" w:rsidRPr="009A536F">
              <w:rPr>
                <w:rFonts w:ascii="Cambria" w:hAnsi="Cambria"/>
                <w:sz w:val="24"/>
                <w:szCs w:val="24"/>
              </w:rPr>
              <w:t>, CA</w:t>
            </w:r>
          </w:p>
        </w:tc>
      </w:tr>
      <w:tr w:rsidR="00B67166" w:rsidRPr="009A536F" w:rsidTr="00AE18DC">
        <w:trPr>
          <w:gridAfter w:val="1"/>
          <w:wAfter w:w="20" w:type="dxa"/>
          <w:trHeight w:val="2254"/>
        </w:trPr>
        <w:tc>
          <w:tcPr>
            <w:tcW w:w="10710" w:type="dxa"/>
            <w:gridSpan w:val="5"/>
            <w:tcBorders>
              <w:top w:val="single" w:sz="2" w:space="0" w:color="999999"/>
            </w:tcBorders>
          </w:tcPr>
          <w:p w:rsidR="008A4972" w:rsidRPr="009A536F" w:rsidRDefault="008A4972" w:rsidP="008A4972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8A4972" w:rsidRPr="009A536F" w:rsidRDefault="00AE18DC" w:rsidP="008A4972">
            <w:pPr>
              <w:pStyle w:val="ListParagraph"/>
              <w:ind w:left="0"/>
              <w:rPr>
                <w:rFonts w:ascii="Cambria" w:hAnsi="Cambria"/>
                <w:i/>
                <w:sz w:val="24"/>
                <w:szCs w:val="24"/>
              </w:rPr>
            </w:pPr>
            <w:r w:rsidRPr="009A536F">
              <w:rPr>
                <w:rFonts w:ascii="Cambria" w:hAnsi="Cambria"/>
                <w:i/>
                <w:sz w:val="24"/>
                <w:szCs w:val="24"/>
              </w:rPr>
              <w:t>Document Control Support</w:t>
            </w:r>
          </w:p>
          <w:p w:rsidR="008A4972" w:rsidRPr="009A536F" w:rsidRDefault="008A4972" w:rsidP="008A4972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8F2B46" w:rsidRPr="009A536F" w:rsidRDefault="00AE18DC" w:rsidP="00F23839">
            <w:pPr>
              <w:pStyle w:val="BulletedList0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>Enter data from test travelers onto spreadsheet</w:t>
            </w:r>
            <w:r w:rsidR="008F2B46" w:rsidRPr="009A536F">
              <w:rPr>
                <w:rFonts w:ascii="Cambria" w:hAnsi="Cambria"/>
                <w:sz w:val="24"/>
                <w:szCs w:val="24"/>
              </w:rPr>
              <w:t xml:space="preserve"> and LTS (Lot Tracking System) </w:t>
            </w:r>
          </w:p>
          <w:p w:rsidR="00AE18DC" w:rsidRPr="009A536F" w:rsidRDefault="00AE18DC" w:rsidP="00F23839">
            <w:pPr>
              <w:pStyle w:val="BulletedList0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 xml:space="preserve">Sort, </w:t>
            </w:r>
            <w:r w:rsidR="008F2B46" w:rsidRPr="009A536F">
              <w:rPr>
                <w:rFonts w:ascii="Cambria" w:hAnsi="Cambria"/>
                <w:sz w:val="24"/>
                <w:szCs w:val="24"/>
              </w:rPr>
              <w:t xml:space="preserve">label, </w:t>
            </w:r>
            <w:r w:rsidRPr="009A536F">
              <w:rPr>
                <w:rFonts w:ascii="Cambria" w:hAnsi="Cambria"/>
                <w:sz w:val="24"/>
                <w:szCs w:val="24"/>
              </w:rPr>
              <w:t>file and send traveler to external storage</w:t>
            </w:r>
          </w:p>
          <w:p w:rsidR="00AE18DC" w:rsidRPr="009A536F" w:rsidRDefault="00AE18DC" w:rsidP="00F23839">
            <w:pPr>
              <w:pStyle w:val="BulletedList0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>Retrieve test travelers requested by engineers</w:t>
            </w:r>
          </w:p>
          <w:p w:rsidR="00AE18DC" w:rsidRPr="009A536F" w:rsidRDefault="00AE18DC" w:rsidP="00F23839">
            <w:pPr>
              <w:pStyle w:val="BulletedList0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>Do incoming inspection on parts (quantities and defects)</w:t>
            </w:r>
          </w:p>
          <w:p w:rsidR="00AE18DC" w:rsidRPr="009A536F" w:rsidRDefault="00AE18DC" w:rsidP="00F23839">
            <w:pPr>
              <w:pStyle w:val="BulletedList0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>Distribute mail to different departments</w:t>
            </w:r>
          </w:p>
          <w:p w:rsidR="008F2B46" w:rsidRPr="009A536F" w:rsidRDefault="008F2B46" w:rsidP="00F23839">
            <w:pPr>
              <w:numPr>
                <w:ilvl w:val="0"/>
                <w:numId w:val="5"/>
              </w:numPr>
              <w:spacing w:after="80"/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>Support</w:t>
            </w:r>
            <w:r w:rsidR="00AE18DC" w:rsidRPr="009A536F">
              <w:rPr>
                <w:rFonts w:ascii="Cambria" w:hAnsi="Cambria"/>
                <w:sz w:val="24"/>
                <w:szCs w:val="24"/>
              </w:rPr>
              <w:t xml:space="preserve"> Quality Systems group on miscellaneous tasks</w:t>
            </w:r>
            <w:r w:rsidRPr="009A536F">
              <w:rPr>
                <w:rFonts w:ascii="Cambria" w:hAnsi="Cambria"/>
                <w:sz w:val="24"/>
                <w:szCs w:val="24"/>
              </w:rPr>
              <w:t xml:space="preserve"> and projects</w:t>
            </w:r>
          </w:p>
          <w:p w:rsidR="0058530F" w:rsidRPr="009A536F" w:rsidRDefault="008F2B46" w:rsidP="00F23839">
            <w:pPr>
              <w:numPr>
                <w:ilvl w:val="0"/>
                <w:numId w:val="5"/>
              </w:numPr>
              <w:spacing w:after="80"/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>Participate in annual ISO/TS audit</w:t>
            </w:r>
            <w:r w:rsidR="00AE18DC" w:rsidRPr="009A536F">
              <w:rPr>
                <w:rFonts w:ascii="Cambria" w:hAnsi="Cambria"/>
                <w:sz w:val="24"/>
                <w:szCs w:val="24"/>
              </w:rPr>
              <w:t xml:space="preserve">       </w:t>
            </w:r>
          </w:p>
          <w:p w:rsidR="008F2B46" w:rsidRPr="009A536F" w:rsidRDefault="008F2B46" w:rsidP="00AE18DC">
            <w:pPr>
              <w:spacing w:after="80"/>
              <w:rPr>
                <w:sz w:val="24"/>
                <w:szCs w:val="24"/>
              </w:rPr>
            </w:pPr>
          </w:p>
        </w:tc>
      </w:tr>
      <w:tr w:rsidR="00F561DD" w:rsidRPr="009A536F" w:rsidTr="003B501E">
        <w:trPr>
          <w:gridAfter w:val="1"/>
          <w:wAfter w:w="20" w:type="dxa"/>
        </w:trPr>
        <w:tc>
          <w:tcPr>
            <w:tcW w:w="10710" w:type="dxa"/>
            <w:gridSpan w:val="5"/>
            <w:tcBorders>
              <w:bottom w:val="single" w:sz="4" w:space="0" w:color="auto"/>
            </w:tcBorders>
          </w:tcPr>
          <w:p w:rsidR="00F561DD" w:rsidRPr="009A536F" w:rsidRDefault="00F561DD" w:rsidP="00F561DD">
            <w:pPr>
              <w:pStyle w:val="Heading1"/>
            </w:pPr>
            <w:r w:rsidRPr="009A536F">
              <w:t>Education</w:t>
            </w:r>
          </w:p>
        </w:tc>
      </w:tr>
      <w:tr w:rsidR="003B501E" w:rsidRPr="009A536F" w:rsidTr="003B501E">
        <w:trPr>
          <w:trHeight w:val="647"/>
        </w:trPr>
        <w:tc>
          <w:tcPr>
            <w:tcW w:w="6430" w:type="dxa"/>
            <w:gridSpan w:val="3"/>
            <w:tcBorders>
              <w:top w:val="single" w:sz="12" w:space="0" w:color="auto"/>
            </w:tcBorders>
          </w:tcPr>
          <w:p w:rsidR="003B501E" w:rsidRPr="009A536F" w:rsidRDefault="00AE18DC" w:rsidP="003B501E">
            <w:pPr>
              <w:pStyle w:val="BodyText"/>
              <w:jc w:val="left"/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>2008- Present                                                                 Mission College</w:t>
            </w:r>
          </w:p>
        </w:tc>
        <w:tc>
          <w:tcPr>
            <w:tcW w:w="4300" w:type="dxa"/>
            <w:gridSpan w:val="3"/>
            <w:tcBorders>
              <w:top w:val="single" w:sz="12" w:space="0" w:color="auto"/>
            </w:tcBorders>
          </w:tcPr>
          <w:p w:rsidR="003B501E" w:rsidRPr="009A536F" w:rsidRDefault="00AE18DC" w:rsidP="00B67166">
            <w:pPr>
              <w:pStyle w:val="BodyText3"/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>Santa Clara</w:t>
            </w:r>
            <w:r w:rsidR="003B501E" w:rsidRPr="009A536F">
              <w:rPr>
                <w:rFonts w:ascii="Cambria" w:hAnsi="Cambria"/>
                <w:sz w:val="24"/>
                <w:szCs w:val="24"/>
              </w:rPr>
              <w:t>, CA</w:t>
            </w:r>
          </w:p>
        </w:tc>
      </w:tr>
      <w:tr w:rsidR="003B501E" w:rsidRPr="009A536F" w:rsidTr="003B501E">
        <w:trPr>
          <w:trHeight w:val="525"/>
        </w:trPr>
        <w:tc>
          <w:tcPr>
            <w:tcW w:w="6430" w:type="dxa"/>
            <w:gridSpan w:val="3"/>
          </w:tcPr>
          <w:p w:rsidR="003B501E" w:rsidRPr="009A536F" w:rsidRDefault="00AE18DC" w:rsidP="00AE18DC">
            <w:pPr>
              <w:pStyle w:val="BodyText"/>
              <w:jc w:val="both"/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 xml:space="preserve">1988- 1991                                                                     </w:t>
            </w:r>
            <w:proofErr w:type="spellStart"/>
            <w:r w:rsidRPr="009A536F">
              <w:rPr>
                <w:rFonts w:ascii="Cambria" w:hAnsi="Cambria"/>
                <w:sz w:val="24"/>
                <w:szCs w:val="24"/>
              </w:rPr>
              <w:t>Yekatit</w:t>
            </w:r>
            <w:proofErr w:type="spellEnd"/>
            <w:r w:rsidRPr="009A536F">
              <w:rPr>
                <w:rFonts w:ascii="Cambria" w:hAnsi="Cambria"/>
                <w:sz w:val="24"/>
                <w:szCs w:val="24"/>
              </w:rPr>
              <w:t xml:space="preserve"> 12</w:t>
            </w:r>
          </w:p>
          <w:p w:rsidR="003B501E" w:rsidRPr="009A536F" w:rsidRDefault="00AE18DC" w:rsidP="003B501E">
            <w:pPr>
              <w:pStyle w:val="BodyText"/>
              <w:jc w:val="left"/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 xml:space="preserve">High School </w:t>
            </w:r>
            <w:r w:rsidR="003B501E" w:rsidRPr="009A536F">
              <w:rPr>
                <w:rFonts w:ascii="Cambria" w:hAnsi="Cambria"/>
                <w:sz w:val="24"/>
                <w:szCs w:val="24"/>
              </w:rPr>
              <w:t>Diploma</w:t>
            </w:r>
          </w:p>
          <w:p w:rsidR="008F2B46" w:rsidRPr="009A536F" w:rsidRDefault="008F2B46" w:rsidP="003B501E">
            <w:pPr>
              <w:pStyle w:val="BodyText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00" w:type="dxa"/>
            <w:gridSpan w:val="3"/>
          </w:tcPr>
          <w:p w:rsidR="003B501E" w:rsidRPr="009A536F" w:rsidRDefault="00AE18DC" w:rsidP="00A27251">
            <w:pPr>
              <w:pStyle w:val="BodyText3"/>
              <w:rPr>
                <w:rFonts w:ascii="Cambria" w:hAnsi="Cambria"/>
                <w:sz w:val="24"/>
                <w:szCs w:val="24"/>
              </w:rPr>
            </w:pPr>
            <w:r w:rsidRPr="009A536F">
              <w:rPr>
                <w:rFonts w:ascii="Cambria" w:hAnsi="Cambria"/>
                <w:sz w:val="24"/>
                <w:szCs w:val="24"/>
              </w:rPr>
              <w:t>Addis Ababa, Ethiopia</w:t>
            </w:r>
          </w:p>
        </w:tc>
      </w:tr>
      <w:tr w:rsidR="00266A86" w:rsidRPr="009A536F" w:rsidTr="003B501E">
        <w:trPr>
          <w:gridAfter w:val="1"/>
          <w:wAfter w:w="20" w:type="dxa"/>
        </w:trPr>
        <w:tc>
          <w:tcPr>
            <w:tcW w:w="10710" w:type="dxa"/>
            <w:gridSpan w:val="5"/>
            <w:tcBorders>
              <w:bottom w:val="single" w:sz="12" w:space="0" w:color="auto"/>
            </w:tcBorders>
          </w:tcPr>
          <w:p w:rsidR="00266A86" w:rsidRPr="009A536F" w:rsidRDefault="00266A86" w:rsidP="00A27251">
            <w:pPr>
              <w:pStyle w:val="Heading1"/>
            </w:pPr>
            <w:r w:rsidRPr="009A536F">
              <w:lastRenderedPageBreak/>
              <w:t>References</w:t>
            </w:r>
          </w:p>
        </w:tc>
      </w:tr>
    </w:tbl>
    <w:p w:rsidR="00AE18DC" w:rsidRPr="009A536F" w:rsidRDefault="00AE18DC" w:rsidP="00266A86">
      <w:pPr>
        <w:rPr>
          <w:rFonts w:ascii="Tahoma" w:hAnsi="Tahoma" w:cs="Tahoma"/>
          <w:b/>
          <w:sz w:val="24"/>
          <w:szCs w:val="24"/>
        </w:rPr>
      </w:pPr>
    </w:p>
    <w:p w:rsidR="00692671" w:rsidRPr="009A536F" w:rsidRDefault="00266A86" w:rsidP="00AE18DC">
      <w:pPr>
        <w:ind w:left="-540"/>
        <w:rPr>
          <w:rFonts w:ascii="Cambria" w:hAnsi="Cambria" w:cs="Tahoma"/>
          <w:sz w:val="24"/>
          <w:szCs w:val="24"/>
        </w:rPr>
      </w:pPr>
      <w:r w:rsidRPr="009A536F">
        <w:rPr>
          <w:rFonts w:ascii="Cambria" w:hAnsi="Cambria" w:cs="Tahoma"/>
          <w:sz w:val="24"/>
          <w:szCs w:val="24"/>
        </w:rPr>
        <w:t>Available Upon Request</w:t>
      </w:r>
    </w:p>
    <w:sectPr w:rsidR="00692671" w:rsidRPr="009A536F" w:rsidSect="003960E3">
      <w:headerReference w:type="default" r:id="rId8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D15" w:rsidRDefault="00125D15">
      <w:r>
        <w:separator/>
      </w:r>
    </w:p>
  </w:endnote>
  <w:endnote w:type="continuationSeparator" w:id="0">
    <w:p w:rsidR="00125D15" w:rsidRDefault="00125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D15" w:rsidRDefault="00125D15">
      <w:r>
        <w:separator/>
      </w:r>
    </w:p>
  </w:footnote>
  <w:footnote w:type="continuationSeparator" w:id="0">
    <w:p w:rsidR="00125D15" w:rsidRDefault="00125D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A7E" w:rsidRPr="00FB371B" w:rsidRDefault="006F6A7E" w:rsidP="00873FB9">
    <w:pPr>
      <w:pStyle w:val="YourNamePage2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634763"/>
    <w:multiLevelType w:val="multilevel"/>
    <w:tmpl w:val="B2481BB4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D34F7A"/>
    <w:multiLevelType w:val="multilevel"/>
    <w:tmpl w:val="B2481BB4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9244B1"/>
    <w:multiLevelType w:val="hybridMultilevel"/>
    <w:tmpl w:val="5C14E05E"/>
    <w:lvl w:ilvl="0" w:tplc="01325ADE">
      <w:start w:val="1"/>
      <w:numFmt w:val="bullet"/>
      <w:pStyle w:val="Achiev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C06AD9"/>
    <w:multiLevelType w:val="hybridMultilevel"/>
    <w:tmpl w:val="AF144518"/>
    <w:lvl w:ilvl="0" w:tplc="915A9760">
      <w:start w:val="1"/>
      <w:numFmt w:val="bullet"/>
      <w:pStyle w:val="BulletedList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043"/>
    <w:rsid w:val="0003202E"/>
    <w:rsid w:val="000368B0"/>
    <w:rsid w:val="000C0332"/>
    <w:rsid w:val="000F5D8E"/>
    <w:rsid w:val="001014A0"/>
    <w:rsid w:val="00125D15"/>
    <w:rsid w:val="00134113"/>
    <w:rsid w:val="001408A8"/>
    <w:rsid w:val="001758AD"/>
    <w:rsid w:val="001B020F"/>
    <w:rsid w:val="001E6339"/>
    <w:rsid w:val="001F68A7"/>
    <w:rsid w:val="00201209"/>
    <w:rsid w:val="0026418C"/>
    <w:rsid w:val="00266A86"/>
    <w:rsid w:val="002802E5"/>
    <w:rsid w:val="00285D9E"/>
    <w:rsid w:val="00287276"/>
    <w:rsid w:val="002A08AE"/>
    <w:rsid w:val="002D18C6"/>
    <w:rsid w:val="002D7043"/>
    <w:rsid w:val="002E3BD6"/>
    <w:rsid w:val="0031042C"/>
    <w:rsid w:val="00320EBC"/>
    <w:rsid w:val="00365AEA"/>
    <w:rsid w:val="0037263E"/>
    <w:rsid w:val="003960E3"/>
    <w:rsid w:val="003B501E"/>
    <w:rsid w:val="003C2F47"/>
    <w:rsid w:val="00430460"/>
    <w:rsid w:val="004467E5"/>
    <w:rsid w:val="0049620A"/>
    <w:rsid w:val="004B23D3"/>
    <w:rsid w:val="004D16AC"/>
    <w:rsid w:val="004E4017"/>
    <w:rsid w:val="0050389E"/>
    <w:rsid w:val="005226AA"/>
    <w:rsid w:val="00535A8E"/>
    <w:rsid w:val="00536728"/>
    <w:rsid w:val="00554355"/>
    <w:rsid w:val="00563E5A"/>
    <w:rsid w:val="00564047"/>
    <w:rsid w:val="0058530F"/>
    <w:rsid w:val="005D5660"/>
    <w:rsid w:val="00625CE0"/>
    <w:rsid w:val="00692671"/>
    <w:rsid w:val="006A52DF"/>
    <w:rsid w:val="006A58D6"/>
    <w:rsid w:val="006C09FD"/>
    <w:rsid w:val="006F6A7E"/>
    <w:rsid w:val="00727993"/>
    <w:rsid w:val="007437F1"/>
    <w:rsid w:val="00763259"/>
    <w:rsid w:val="00765B7F"/>
    <w:rsid w:val="007D1C41"/>
    <w:rsid w:val="007F0167"/>
    <w:rsid w:val="008133BC"/>
    <w:rsid w:val="00827AB4"/>
    <w:rsid w:val="00873FB9"/>
    <w:rsid w:val="008A4972"/>
    <w:rsid w:val="008F2B46"/>
    <w:rsid w:val="009022E8"/>
    <w:rsid w:val="00906A1A"/>
    <w:rsid w:val="00915538"/>
    <w:rsid w:val="0091593B"/>
    <w:rsid w:val="00955DAD"/>
    <w:rsid w:val="00971E9D"/>
    <w:rsid w:val="009724EB"/>
    <w:rsid w:val="009A536F"/>
    <w:rsid w:val="00A20ACE"/>
    <w:rsid w:val="00A27251"/>
    <w:rsid w:val="00A43F4E"/>
    <w:rsid w:val="00A7670A"/>
    <w:rsid w:val="00A9188C"/>
    <w:rsid w:val="00AA47AE"/>
    <w:rsid w:val="00AB16BE"/>
    <w:rsid w:val="00AB451F"/>
    <w:rsid w:val="00AC5AE4"/>
    <w:rsid w:val="00AD63E4"/>
    <w:rsid w:val="00AE18DC"/>
    <w:rsid w:val="00B224C8"/>
    <w:rsid w:val="00B23F1D"/>
    <w:rsid w:val="00B42DB1"/>
    <w:rsid w:val="00B5218C"/>
    <w:rsid w:val="00B560B2"/>
    <w:rsid w:val="00B64B21"/>
    <w:rsid w:val="00B67166"/>
    <w:rsid w:val="00B82E5C"/>
    <w:rsid w:val="00B83D28"/>
    <w:rsid w:val="00BB2FAB"/>
    <w:rsid w:val="00BD1ECE"/>
    <w:rsid w:val="00BD2367"/>
    <w:rsid w:val="00C01090"/>
    <w:rsid w:val="00C02389"/>
    <w:rsid w:val="00C16891"/>
    <w:rsid w:val="00C5369F"/>
    <w:rsid w:val="00C73158"/>
    <w:rsid w:val="00C800CF"/>
    <w:rsid w:val="00C8736B"/>
    <w:rsid w:val="00CB55FD"/>
    <w:rsid w:val="00CD42E7"/>
    <w:rsid w:val="00CE70AF"/>
    <w:rsid w:val="00D43291"/>
    <w:rsid w:val="00D467AD"/>
    <w:rsid w:val="00D53895"/>
    <w:rsid w:val="00D62111"/>
    <w:rsid w:val="00D73271"/>
    <w:rsid w:val="00D75544"/>
    <w:rsid w:val="00D86FCD"/>
    <w:rsid w:val="00DA174E"/>
    <w:rsid w:val="00DD5335"/>
    <w:rsid w:val="00E112FC"/>
    <w:rsid w:val="00E602A5"/>
    <w:rsid w:val="00E76ACD"/>
    <w:rsid w:val="00EA0B91"/>
    <w:rsid w:val="00EF277A"/>
    <w:rsid w:val="00F20923"/>
    <w:rsid w:val="00F23839"/>
    <w:rsid w:val="00F561DD"/>
    <w:rsid w:val="00F61678"/>
    <w:rsid w:val="00F76ADB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0">
    <w:name w:val="Bulleted List"/>
    <w:next w:val="Normal"/>
    <w:rsid w:val="00A43F4E"/>
    <w:pPr>
      <w:numPr>
        <w:numId w:val="2"/>
      </w:numPr>
      <w:tabs>
        <w:tab w:val="clear" w:pos="360"/>
        <w:tab w:val="num" w:pos="720"/>
      </w:tabs>
      <w:ind w:left="720"/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numbering" w:customStyle="1" w:styleId="Bulletedlist">
    <w:name w:val="Bulleted list"/>
    <w:basedOn w:val="NoList"/>
    <w:rsid w:val="002D7043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2D7043"/>
    <w:pPr>
      <w:ind w:left="720"/>
      <w:contextualSpacing/>
    </w:pPr>
  </w:style>
  <w:style w:type="paragraph" w:customStyle="1" w:styleId="CompanyName">
    <w:name w:val="Company Name"/>
    <w:basedOn w:val="Normal"/>
    <w:next w:val="JobTitle"/>
    <w:rsid w:val="000368B0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</w:rPr>
  </w:style>
  <w:style w:type="paragraph" w:customStyle="1" w:styleId="JobTitle">
    <w:name w:val="Job Title"/>
    <w:next w:val="Achievement"/>
    <w:rsid w:val="000368B0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0368B0"/>
    <w:pPr>
      <w:numPr>
        <w:numId w:val="1"/>
      </w:numPr>
      <w:tabs>
        <w:tab w:val="clear" w:pos="2160"/>
        <w:tab w:val="clear" w:pos="6480"/>
      </w:tabs>
      <w:spacing w:before="0" w:line="240" w:lineRule="atLeast"/>
      <w:jc w:val="both"/>
    </w:pPr>
    <w:rPr>
      <w:rFonts w:ascii="Garamond" w:hAnsi="Garamond"/>
      <w:szCs w:val="20"/>
    </w:rPr>
  </w:style>
  <w:style w:type="paragraph" w:customStyle="1" w:styleId="CityState">
    <w:name w:val="City/State"/>
    <w:basedOn w:val="BodyText"/>
    <w:next w:val="BodyText"/>
    <w:rsid w:val="000368B0"/>
    <w:pPr>
      <w:keepNext/>
      <w:tabs>
        <w:tab w:val="clear" w:pos="2160"/>
        <w:tab w:val="clear" w:pos="6480"/>
      </w:tabs>
      <w:spacing w:before="0" w:after="220" w:line="240" w:lineRule="atLeast"/>
      <w:jc w:val="both"/>
    </w:pPr>
    <w:rPr>
      <w:rFonts w:ascii="Garamond" w:hAnsi="Garamond"/>
      <w:szCs w:val="20"/>
    </w:rPr>
  </w:style>
  <w:style w:type="paragraph" w:customStyle="1" w:styleId="HeadingBase">
    <w:name w:val="Heading Base"/>
    <w:basedOn w:val="BodyText"/>
    <w:next w:val="BodyText"/>
    <w:rsid w:val="00827AB4"/>
    <w:pPr>
      <w:keepNext/>
      <w:keepLines/>
      <w:tabs>
        <w:tab w:val="clear" w:pos="2160"/>
        <w:tab w:val="clear" w:pos="6480"/>
      </w:tabs>
      <w:spacing w:after="240" w:line="240" w:lineRule="atLeast"/>
      <w:jc w:val="both"/>
    </w:pPr>
    <w:rPr>
      <w:rFonts w:ascii="Garamond" w:hAnsi="Garamond"/>
      <w:cap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9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8389">
                  <w:marLeft w:val="105"/>
                  <w:marRight w:val="0"/>
                  <w:marTop w:val="15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B6D0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AppData\Roaming\Microsoft\Templates\TP0300036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BA4F1-3C4C-43E8-8CB7-5C31EFD7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TP030003611.dotx</Template>
  <TotalTime>43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1837 Landess Ave Milpitas, CA 95035  • 408-781-2753 • anne</vt:lpstr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1837 Landess Ave Milpitas, CA 95035  • 408-781-2753 • anne</dc:title>
  <dc:creator>Anna Kim</dc:creator>
  <cp:lastModifiedBy>Fujitsu</cp:lastModifiedBy>
  <cp:revision>4</cp:revision>
  <cp:lastPrinted>2012-11-15T02:13:00Z</cp:lastPrinted>
  <dcterms:created xsi:type="dcterms:W3CDTF">2012-06-04T20:50:00Z</dcterms:created>
  <dcterms:modified xsi:type="dcterms:W3CDTF">2012-11-15T02:15:00Z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TC300036119990</vt:lpwstr>
  </property>
</Properties>
</file>