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55" w:type="dxa"/>
        <w:tblLook w:val="04A0" w:firstRow="1" w:lastRow="0" w:firstColumn="1" w:lastColumn="0" w:noHBand="0" w:noVBand="1"/>
      </w:tblPr>
      <w:tblGrid>
        <w:gridCol w:w="450"/>
        <w:gridCol w:w="5338"/>
        <w:gridCol w:w="2467"/>
      </w:tblGrid>
      <w:tr w:rsidR="00191BC0" w:rsidTr="002F20ED">
        <w:trPr>
          <w:trHeight w:val="51"/>
        </w:trPr>
        <w:sdt>
          <w:sdtPr>
            <w:alias w:val="Author"/>
            <w:id w:val="91148862"/>
            <w:placeholder>
              <w:docPart w:val="4B6EA9F709A443ACADF7CCBD19CE8477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</w:tcPr>
              <w:p w:rsidR="00191BC0" w:rsidRDefault="007D428D">
                <w:pPr>
                  <w:pStyle w:val="YourName"/>
                </w:pPr>
                <w:r>
                  <w:t>Dawanda Franklin</w:t>
                </w:r>
              </w:p>
            </w:tc>
          </w:sdtContent>
        </w:sdt>
      </w:tr>
      <w:tr w:rsidR="00191BC0" w:rsidTr="002F20ED">
        <w:trPr>
          <w:trHeight w:val="88"/>
        </w:trPr>
        <w:tc>
          <w:tcPr>
            <w:tcW w:w="450" w:type="dxa"/>
          </w:tcPr>
          <w:p w:rsidR="00191BC0" w:rsidRDefault="00191BC0"/>
        </w:tc>
        <w:tc>
          <w:tcPr>
            <w:tcW w:w="7805" w:type="dxa"/>
            <w:gridSpan w:val="2"/>
          </w:tcPr>
          <w:p w:rsidR="00191BC0" w:rsidRDefault="007D428D" w:rsidP="007D428D">
            <w:pPr>
              <w:pStyle w:val="PersonalInformation"/>
            </w:pPr>
            <w:r>
              <w:t>2730 Lafferty Rd. Apt 202</w:t>
            </w:r>
            <w:r w:rsidR="002F20ED">
              <w:t xml:space="preserve">  |  </w:t>
            </w:r>
            <w:r>
              <w:t>Pasadena, TX 77502</w:t>
            </w:r>
            <w:r w:rsidR="002F20ED">
              <w:t xml:space="preserve">  |  </w:t>
            </w:r>
            <w:r>
              <w:t>(713)791-4713</w:t>
            </w:r>
            <w:r w:rsidR="002F20ED">
              <w:t xml:space="preserve">  |  </w:t>
            </w:r>
            <w:r>
              <w:t>fdawanda@yahoo.com</w:t>
            </w:r>
          </w:p>
        </w:tc>
      </w:tr>
      <w:tr w:rsidR="00191BC0" w:rsidTr="002F20ED">
        <w:tc>
          <w:tcPr>
            <w:tcW w:w="8255" w:type="dxa"/>
            <w:gridSpan w:val="3"/>
          </w:tcPr>
          <w:p w:rsidR="002F20ED" w:rsidRDefault="002F20ED">
            <w:pPr>
              <w:pStyle w:val="SectionHeading"/>
            </w:pPr>
          </w:p>
          <w:p w:rsidR="002F20ED" w:rsidRDefault="002F20ED">
            <w:pPr>
              <w:pStyle w:val="SectionHeading"/>
            </w:pPr>
          </w:p>
          <w:p w:rsidR="00191BC0" w:rsidRDefault="007D428D">
            <w:pPr>
              <w:pStyle w:val="SectionHeading"/>
            </w:pPr>
            <w:r>
              <w:t>Summary</w:t>
            </w:r>
          </w:p>
        </w:tc>
      </w:tr>
      <w:tr w:rsidR="00191BC0" w:rsidTr="002F20ED">
        <w:tc>
          <w:tcPr>
            <w:tcW w:w="8255" w:type="dxa"/>
            <w:gridSpan w:val="3"/>
          </w:tcPr>
          <w:p w:rsidR="00191BC0" w:rsidRPr="002F20ED" w:rsidRDefault="007D428D" w:rsidP="002F20ED">
            <w:pPr>
              <w:pStyle w:val="Copy"/>
            </w:pPr>
            <w:r>
              <w:t>Dedicated and focused team member who excels at prioritizing, completing multiple task simultaneously and following through to achieve project goals. I am seeking a role of responsibility and authority. I am capable of answers a high volume of incoming calls while handling in-person inquiries from clients and colleagues. I am flexible and hardworking with the drive to succeed.</w:t>
            </w:r>
          </w:p>
        </w:tc>
      </w:tr>
      <w:tr w:rsidR="00191BC0" w:rsidTr="002F20ED">
        <w:tc>
          <w:tcPr>
            <w:tcW w:w="8255" w:type="dxa"/>
            <w:gridSpan w:val="3"/>
          </w:tcPr>
          <w:p w:rsidR="00191BC0" w:rsidRDefault="007D428D">
            <w:pPr>
              <w:pStyle w:val="SectionHeading"/>
            </w:pPr>
            <w:r>
              <w:t>Highlights</w:t>
            </w:r>
          </w:p>
        </w:tc>
      </w:tr>
      <w:tr w:rsidR="00191BC0" w:rsidTr="002F20ED">
        <w:tc>
          <w:tcPr>
            <w:tcW w:w="8255" w:type="dxa"/>
            <w:gridSpan w:val="3"/>
          </w:tcPr>
          <w:p w:rsidR="00191BC0" w:rsidRDefault="007D428D" w:rsidP="007D428D">
            <w:pPr>
              <w:pStyle w:val="ListParagraph"/>
            </w:pPr>
            <w:r>
              <w:t xml:space="preserve">Microsoft Office proficiency </w:t>
            </w:r>
          </w:p>
          <w:p w:rsidR="007D428D" w:rsidRDefault="007D428D" w:rsidP="007D428D">
            <w:pPr>
              <w:pStyle w:val="ListParagraph"/>
            </w:pPr>
            <w:r>
              <w:t>Excel spreadsheet</w:t>
            </w:r>
          </w:p>
          <w:p w:rsidR="007D428D" w:rsidRDefault="007D428D" w:rsidP="007D428D">
            <w:pPr>
              <w:pStyle w:val="ListParagraph"/>
            </w:pPr>
            <w:r>
              <w:t>Resourceful</w:t>
            </w:r>
          </w:p>
          <w:p w:rsidR="007D428D" w:rsidRDefault="007D428D" w:rsidP="007D428D">
            <w:pPr>
              <w:pStyle w:val="ListParagraph"/>
            </w:pPr>
            <w:r>
              <w:t>Time Management</w:t>
            </w:r>
          </w:p>
          <w:p w:rsidR="007D428D" w:rsidRDefault="007D428D" w:rsidP="007D428D">
            <w:pPr>
              <w:pStyle w:val="ListParagraph"/>
            </w:pPr>
            <w:r>
              <w:t>Strong Problem solver</w:t>
            </w:r>
          </w:p>
          <w:p w:rsidR="007D428D" w:rsidRDefault="007D428D" w:rsidP="007D428D">
            <w:pPr>
              <w:pStyle w:val="ListParagraph"/>
            </w:pPr>
            <w:r>
              <w:t>Dedicated team player</w:t>
            </w:r>
          </w:p>
        </w:tc>
      </w:tr>
      <w:tr w:rsidR="00191BC0" w:rsidTr="002F20ED">
        <w:tc>
          <w:tcPr>
            <w:tcW w:w="8255" w:type="dxa"/>
            <w:gridSpan w:val="3"/>
          </w:tcPr>
          <w:p w:rsidR="00191BC0" w:rsidRDefault="002F20ED">
            <w:pPr>
              <w:pStyle w:val="SectionHeading"/>
            </w:pPr>
            <w:r>
              <w:t>Employment History</w:t>
            </w:r>
          </w:p>
        </w:tc>
      </w:tr>
      <w:tr w:rsidR="00191BC0" w:rsidTr="002F20ED">
        <w:tc>
          <w:tcPr>
            <w:tcW w:w="5788" w:type="dxa"/>
            <w:gridSpan w:val="2"/>
          </w:tcPr>
          <w:p w:rsidR="00191BC0" w:rsidRDefault="007D428D" w:rsidP="007D428D">
            <w:pPr>
              <w:pStyle w:val="Bold"/>
            </w:pPr>
            <w:r>
              <w:t>Cashier</w:t>
            </w:r>
            <w:r w:rsidR="001F54A8">
              <w:t>, Wal-Mart</w:t>
            </w:r>
          </w:p>
        </w:tc>
        <w:tc>
          <w:tcPr>
            <w:tcW w:w="2467" w:type="dxa"/>
          </w:tcPr>
          <w:p w:rsidR="00191BC0" w:rsidRDefault="002F20ED" w:rsidP="007D428D">
            <w:pPr>
              <w:pStyle w:val="Dates"/>
            </w:pPr>
            <w:sdt>
              <w:sdtPr>
                <w:id w:val="270558851"/>
                <w:placeholder>
                  <w:docPart w:val="14DF5B5DDC934526BC16135FB617A298"/>
                </w:placeholder>
                <w:date w:fullDate="2009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D428D">
                  <w:t>8/1/2009</w:t>
                </w:r>
              </w:sdtContent>
            </w:sdt>
            <w:r>
              <w:t xml:space="preserve"> — </w:t>
            </w:r>
            <w:sdt>
              <w:sdtPr>
                <w:id w:val="270558854"/>
                <w:placeholder>
                  <w:docPart w:val="8EA565C0786541DD9F65D1DF04B483CF"/>
                </w:placeholder>
                <w:date w:fullDate="2010-05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D428D">
                  <w:t>5/1/2010</w:t>
                </w:r>
              </w:sdtContent>
            </w:sdt>
          </w:p>
        </w:tc>
      </w:tr>
      <w:tr w:rsidR="00191BC0" w:rsidTr="002F20ED">
        <w:tc>
          <w:tcPr>
            <w:tcW w:w="8255" w:type="dxa"/>
            <w:gridSpan w:val="3"/>
          </w:tcPr>
          <w:sdt>
            <w:sdtPr>
              <w:id w:val="737166375"/>
              <w:placeholder>
                <w:docPart w:val="D8D6F81EFD2649BDA45BF80784F0C2C2"/>
              </w:placeholder>
            </w:sdtPr>
            <w:sdtEndPr/>
            <w:sdtContent>
              <w:p w:rsidR="00191BC0" w:rsidRDefault="001F54A8">
                <w:pPr>
                  <w:pStyle w:val="Italics"/>
                </w:pPr>
                <w:r>
                  <w:t>Cypress</w:t>
                </w:r>
                <w:r w:rsidR="007D428D">
                  <w:t>, TX</w:t>
                </w:r>
              </w:p>
            </w:sdtContent>
          </w:sdt>
          <w:p w:rsidR="001F54A8" w:rsidRDefault="001F54A8" w:rsidP="001F54A8">
            <w:pPr>
              <w:pStyle w:val="ListParagraph"/>
            </w:pPr>
            <w:r>
              <w:t>Guaranteed positive customer experience and resolve all customer complaints</w:t>
            </w:r>
          </w:p>
          <w:p w:rsidR="001F54A8" w:rsidRDefault="001F54A8" w:rsidP="001F54A8">
            <w:pPr>
              <w:pStyle w:val="ListParagraph"/>
            </w:pPr>
            <w:r>
              <w:t xml:space="preserve">Prevent store losses using awareness, attention to detail and integrity. Compute accurate sales prices for purchase transactions. </w:t>
            </w:r>
          </w:p>
          <w:p w:rsidR="00191BC0" w:rsidRDefault="001F54A8" w:rsidP="001F54A8">
            <w:pPr>
              <w:pStyle w:val="ListParagraph"/>
            </w:pPr>
            <w:r>
              <w:t xml:space="preserve">Worked as a team member. </w:t>
            </w:r>
          </w:p>
        </w:tc>
      </w:tr>
      <w:tr w:rsidR="00191BC0" w:rsidTr="002F20ED">
        <w:tc>
          <w:tcPr>
            <w:tcW w:w="5788" w:type="dxa"/>
            <w:gridSpan w:val="2"/>
          </w:tcPr>
          <w:p w:rsidR="00191BC0" w:rsidRDefault="001F54A8" w:rsidP="001F54A8">
            <w:pPr>
              <w:pStyle w:val="Bold"/>
            </w:pPr>
            <w:r>
              <w:t>Sales Representative, Payless Shoe Source</w:t>
            </w:r>
          </w:p>
        </w:tc>
        <w:tc>
          <w:tcPr>
            <w:tcW w:w="2467" w:type="dxa"/>
          </w:tcPr>
          <w:p w:rsidR="00191BC0" w:rsidRDefault="002F20ED" w:rsidP="001F54A8">
            <w:pPr>
              <w:pStyle w:val="Dates"/>
            </w:pPr>
            <w:sdt>
              <w:sdtPr>
                <w:id w:val="270558858"/>
                <w:placeholder>
                  <w:docPart w:val="ACF00765F1BF4FB9B3E1CBE593FA2254"/>
                </w:placeholder>
                <w:date w:fullDate="2010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F54A8">
                  <w:t>9/1/2010</w:t>
                </w:r>
              </w:sdtContent>
            </w:sdt>
            <w:r>
              <w:t xml:space="preserve"> — </w:t>
            </w:r>
            <w:sdt>
              <w:sdtPr>
                <w:id w:val="270558861"/>
                <w:placeholder>
                  <w:docPart w:val="CC18E7266F444D3D908C4D14A363D95D"/>
                </w:placeholder>
                <w:date w:fullDate="2011-0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F54A8">
                  <w:t>2/1/2011</w:t>
                </w:r>
              </w:sdtContent>
            </w:sdt>
          </w:p>
        </w:tc>
      </w:tr>
      <w:tr w:rsidR="00191BC0" w:rsidTr="002F20ED">
        <w:tc>
          <w:tcPr>
            <w:tcW w:w="8255" w:type="dxa"/>
            <w:gridSpan w:val="3"/>
          </w:tcPr>
          <w:p w:rsidR="00191BC0" w:rsidRDefault="001F54A8">
            <w:pPr>
              <w:pStyle w:val="Italics"/>
            </w:pPr>
            <w:r>
              <w:t>Houston, TX</w:t>
            </w:r>
          </w:p>
          <w:p w:rsidR="001F54A8" w:rsidRDefault="001F54A8" w:rsidP="001F54A8">
            <w:pPr>
              <w:pStyle w:val="ListParagraph"/>
            </w:pPr>
            <w:r>
              <w:t>Performed store opening duties, including counting cash drawers and checking all equipment for proper functioning.</w:t>
            </w:r>
          </w:p>
          <w:p w:rsidR="00191BC0" w:rsidRDefault="001F54A8" w:rsidP="001F54A8">
            <w:pPr>
              <w:pStyle w:val="ListParagraph"/>
            </w:pPr>
            <w:r>
              <w:t xml:space="preserve">Recommended, selected and helped locate merchandise based on customer needs and desires. </w:t>
            </w:r>
          </w:p>
          <w:p w:rsidR="001F54A8" w:rsidRDefault="001F54A8" w:rsidP="001F54A8">
            <w:pPr>
              <w:pStyle w:val="ListParagraph"/>
            </w:pPr>
            <w:r>
              <w:t>Responsible for ringing up customers in a timely manner and guaranteeing high level of customer service.</w:t>
            </w:r>
          </w:p>
        </w:tc>
      </w:tr>
      <w:tr w:rsidR="00191BC0" w:rsidTr="002F20ED">
        <w:tc>
          <w:tcPr>
            <w:tcW w:w="5788" w:type="dxa"/>
            <w:gridSpan w:val="2"/>
          </w:tcPr>
          <w:p w:rsidR="00191BC0" w:rsidRDefault="001F54A8" w:rsidP="001F54A8">
            <w:pPr>
              <w:pStyle w:val="Bold"/>
            </w:pPr>
            <w:r>
              <w:t>Associate Teacher, Houston Independent School District</w:t>
            </w:r>
          </w:p>
        </w:tc>
        <w:tc>
          <w:tcPr>
            <w:tcW w:w="2467" w:type="dxa"/>
          </w:tcPr>
          <w:p w:rsidR="00191BC0" w:rsidRDefault="002F20ED" w:rsidP="006F349D">
            <w:pPr>
              <w:pStyle w:val="Dates"/>
            </w:pPr>
            <w:sdt>
              <w:sdtPr>
                <w:id w:val="270558866"/>
                <w:placeholder>
                  <w:docPart w:val="F54E0B26BD194688AD09C51B8A785199"/>
                </w:placeholder>
                <w:date w:fullDate="2012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349D">
                  <w:t>9/1/2012</w:t>
                </w:r>
              </w:sdtContent>
            </w:sdt>
            <w:r>
              <w:t xml:space="preserve"> — </w:t>
            </w:r>
            <w:sdt>
              <w:sdtPr>
                <w:id w:val="270558869"/>
                <w:placeholder>
                  <w:docPart w:val="89C8FCF10BB94ED6AC45E410A0EF2BD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349D">
                  <w:t>Current</w:t>
                </w:r>
              </w:sdtContent>
            </w:sdt>
          </w:p>
        </w:tc>
      </w:tr>
      <w:tr w:rsidR="00191BC0" w:rsidTr="002F20ED">
        <w:tc>
          <w:tcPr>
            <w:tcW w:w="8255" w:type="dxa"/>
            <w:gridSpan w:val="3"/>
          </w:tcPr>
          <w:p w:rsidR="00191BC0" w:rsidRDefault="006F349D">
            <w:pPr>
              <w:pStyle w:val="Italics"/>
            </w:pPr>
            <w:r>
              <w:t>Houston, TX</w:t>
            </w:r>
          </w:p>
          <w:p w:rsidR="00191BC0" w:rsidRDefault="006F349D" w:rsidP="006F349D">
            <w:pPr>
              <w:pStyle w:val="ListParagraph"/>
            </w:pPr>
            <w:r>
              <w:t>Attended a variety of professional development workshops centered on learning goals, classroom management, student motivation and engaging learning activities.</w:t>
            </w:r>
          </w:p>
          <w:p w:rsidR="006F349D" w:rsidRDefault="002F20ED" w:rsidP="006F349D">
            <w:pPr>
              <w:pStyle w:val="ListParagraph"/>
            </w:pPr>
            <w:r>
              <w:t>Served on various committees and projects throughout the school</w:t>
            </w:r>
          </w:p>
          <w:p w:rsidR="002F20ED" w:rsidRDefault="002F20ED" w:rsidP="006F349D">
            <w:pPr>
              <w:pStyle w:val="ListParagraph"/>
            </w:pPr>
            <w:r>
              <w:t>Established and enforced rules for behavior and procedures for maintaining order among a class of 25 or more students.</w:t>
            </w:r>
          </w:p>
        </w:tc>
      </w:tr>
      <w:tr w:rsidR="002F20ED" w:rsidTr="002F20ED">
        <w:tc>
          <w:tcPr>
            <w:tcW w:w="5788" w:type="dxa"/>
            <w:gridSpan w:val="2"/>
          </w:tcPr>
          <w:p w:rsidR="002F20ED" w:rsidRDefault="002F20ED">
            <w:pPr>
              <w:pStyle w:val="Bold"/>
            </w:pPr>
            <w:r>
              <w:t>Education</w:t>
            </w:r>
          </w:p>
        </w:tc>
        <w:tc>
          <w:tcPr>
            <w:tcW w:w="2467" w:type="dxa"/>
          </w:tcPr>
          <w:p w:rsidR="002F20ED" w:rsidRDefault="002F20ED">
            <w:pPr>
              <w:pStyle w:val="Dates"/>
            </w:pPr>
          </w:p>
        </w:tc>
      </w:tr>
      <w:tr w:rsidR="002F20ED" w:rsidTr="002F20ED">
        <w:trPr>
          <w:trHeight w:val="1249"/>
        </w:trPr>
        <w:tc>
          <w:tcPr>
            <w:tcW w:w="8255" w:type="dxa"/>
            <w:gridSpan w:val="3"/>
          </w:tcPr>
          <w:p w:rsidR="002F20ED" w:rsidRDefault="002F20ED" w:rsidP="002F20ED"/>
          <w:p w:rsidR="002F20ED" w:rsidRPr="002F20ED" w:rsidRDefault="002F20ED" w:rsidP="002F20ED">
            <w:pPr>
              <w:rPr>
                <w:b/>
              </w:rPr>
            </w:pPr>
            <w:r w:rsidRPr="002F20ED">
              <w:rPr>
                <w:b/>
              </w:rPr>
              <w:t>High School Diploma, 2008</w:t>
            </w:r>
          </w:p>
          <w:p w:rsidR="002F20ED" w:rsidRPr="002F20ED" w:rsidRDefault="002F20ED" w:rsidP="002F20ED">
            <w:pPr>
              <w:rPr>
                <w:b/>
              </w:rPr>
            </w:pPr>
            <w:r w:rsidRPr="002F20ED">
              <w:rPr>
                <w:b/>
              </w:rPr>
              <w:t>Milby High School</w:t>
            </w:r>
          </w:p>
          <w:p w:rsidR="002F20ED" w:rsidRDefault="002F20ED" w:rsidP="002F20ED">
            <w:pPr>
              <w:pStyle w:val="ListParagraph"/>
            </w:pPr>
            <w:r>
              <w:t xml:space="preserve"> Top 25% of class</w:t>
            </w:r>
          </w:p>
          <w:p w:rsidR="002F20ED" w:rsidRPr="002F20ED" w:rsidRDefault="002F20ED" w:rsidP="002F20ED">
            <w:r w:rsidRPr="002F20ED">
              <w:t>Biology</w:t>
            </w:r>
          </w:p>
          <w:p w:rsidR="002F20ED" w:rsidRPr="002F20ED" w:rsidRDefault="002F20ED" w:rsidP="002F20ED">
            <w:pPr>
              <w:rPr>
                <w:b/>
              </w:rPr>
            </w:pPr>
            <w:r w:rsidRPr="002F20ED">
              <w:rPr>
                <w:b/>
              </w:rPr>
              <w:t xml:space="preserve">Prairie View A&amp;M University </w:t>
            </w:r>
          </w:p>
          <w:p w:rsidR="002F20ED" w:rsidRDefault="002F20ED" w:rsidP="002F20ED">
            <w:pPr>
              <w:pStyle w:val="ListParagraph"/>
            </w:pPr>
            <w:r>
              <w:t xml:space="preserve"> Dean’s List 2008</w:t>
            </w:r>
          </w:p>
          <w:p w:rsidR="002F20ED" w:rsidRDefault="002F20ED" w:rsidP="002F20ED">
            <w:r>
              <w:t>Nursing</w:t>
            </w:r>
          </w:p>
          <w:p w:rsidR="002F20ED" w:rsidRPr="002F20ED" w:rsidRDefault="002F20ED" w:rsidP="002F20ED">
            <w:pPr>
              <w:rPr>
                <w:b/>
              </w:rPr>
            </w:pPr>
            <w:r w:rsidRPr="002F20ED">
              <w:rPr>
                <w:b/>
              </w:rPr>
              <w:t>Houston Community College</w:t>
            </w:r>
          </w:p>
          <w:p w:rsidR="002F20ED" w:rsidRDefault="002F20ED" w:rsidP="002F20ED">
            <w:r>
              <w:t>Mathematics, 2015</w:t>
            </w:r>
          </w:p>
          <w:p w:rsidR="002F20ED" w:rsidRPr="002F20ED" w:rsidRDefault="002F20ED" w:rsidP="002F20ED">
            <w:pPr>
              <w:rPr>
                <w:b/>
              </w:rPr>
            </w:pPr>
            <w:r w:rsidRPr="002F20ED">
              <w:rPr>
                <w:b/>
              </w:rPr>
              <w:t>University of Houston-Downtown</w:t>
            </w:r>
          </w:p>
        </w:tc>
        <w:bookmarkStart w:id="0" w:name="_GoBack"/>
        <w:bookmarkEnd w:id="0"/>
      </w:tr>
      <w:tr w:rsidR="002F20ED" w:rsidTr="002F20ED">
        <w:trPr>
          <w:trHeight w:val="51"/>
        </w:trPr>
        <w:tc>
          <w:tcPr>
            <w:tcW w:w="8255" w:type="dxa"/>
            <w:gridSpan w:val="3"/>
          </w:tcPr>
          <w:p w:rsidR="002F20ED" w:rsidRDefault="002F20ED">
            <w:pPr>
              <w:pStyle w:val="SectionHeading"/>
            </w:pPr>
          </w:p>
        </w:tc>
      </w:tr>
      <w:tr w:rsidR="002F20ED" w:rsidTr="002F20ED">
        <w:trPr>
          <w:trHeight w:val="51"/>
        </w:trPr>
        <w:tc>
          <w:tcPr>
            <w:tcW w:w="8255" w:type="dxa"/>
            <w:gridSpan w:val="3"/>
          </w:tcPr>
          <w:p w:rsidR="002F20ED" w:rsidRDefault="002F20ED">
            <w:pPr>
              <w:pStyle w:val="ListParagraph"/>
            </w:pPr>
          </w:p>
        </w:tc>
      </w:tr>
    </w:tbl>
    <w:p w:rsidR="00191BC0" w:rsidRDefault="00191BC0"/>
    <w:sectPr w:rsidR="00191BC0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544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B7C2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0105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3DAC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8D"/>
    <w:rsid w:val="00191BC0"/>
    <w:rsid w:val="001F54A8"/>
    <w:rsid w:val="002F20ED"/>
    <w:rsid w:val="006F349D"/>
    <w:rsid w:val="007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anda%20Franklin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6EA9F709A443ACADF7CCBD19CE8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FC877-7F17-494A-A977-758415E0D1A5}"/>
      </w:docPartPr>
      <w:docPartBody>
        <w:p w:rsidR="00000000" w:rsidRDefault="00080134">
          <w:pPr>
            <w:pStyle w:val="4B6EA9F709A443ACADF7CCBD19CE8477"/>
          </w:pPr>
          <w:r>
            <w:t>[your name]</w:t>
          </w:r>
        </w:p>
      </w:docPartBody>
    </w:docPart>
    <w:docPart>
      <w:docPartPr>
        <w:name w:val="14DF5B5DDC934526BC16135FB617A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EA78C-B0C2-4522-9855-2AB240898B9C}"/>
      </w:docPartPr>
      <w:docPartBody>
        <w:p w:rsidR="00000000" w:rsidRDefault="00080134">
          <w:pPr>
            <w:pStyle w:val="14DF5B5DDC934526BC16135FB617A298"/>
          </w:pPr>
          <w:r>
            <w:t>[Start Date]</w:t>
          </w:r>
        </w:p>
      </w:docPartBody>
    </w:docPart>
    <w:docPart>
      <w:docPartPr>
        <w:name w:val="8EA565C0786541DD9F65D1DF04B48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2EE18-2225-40FD-A024-A74B40659050}"/>
      </w:docPartPr>
      <w:docPartBody>
        <w:p w:rsidR="00000000" w:rsidRDefault="00080134">
          <w:pPr>
            <w:pStyle w:val="8EA565C0786541DD9F65D1DF04B483C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8D6F81EFD2649BDA45BF80784F0C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14C16-C6BE-4BF9-84D3-C5660C0D086B}"/>
      </w:docPartPr>
      <w:docPartBody>
        <w:p w:rsidR="00000000" w:rsidRDefault="00080134">
          <w:pPr>
            <w:pStyle w:val="D8D6F81EFD2649BDA45BF80784F0C2C2"/>
          </w:pPr>
          <w:r>
            <w:t>[Rochester, NY]</w:t>
          </w:r>
        </w:p>
      </w:docPartBody>
    </w:docPart>
    <w:docPart>
      <w:docPartPr>
        <w:name w:val="ACF00765F1BF4FB9B3E1CBE593FA2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E832-D1EF-49C0-A9C0-4470FB432439}"/>
      </w:docPartPr>
      <w:docPartBody>
        <w:p w:rsidR="00000000" w:rsidRDefault="00080134">
          <w:pPr>
            <w:pStyle w:val="ACF00765F1BF4FB9B3E1CBE593FA225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C18E7266F444D3D908C4D14A363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27698-3F14-4F07-9F81-AA2F896F891E}"/>
      </w:docPartPr>
      <w:docPartBody>
        <w:p w:rsidR="00000000" w:rsidRDefault="00080134">
          <w:pPr>
            <w:pStyle w:val="CC18E7266F444D3D908C4D14A363D95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F54E0B26BD194688AD09C51B8A78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0C73F-3F8F-4836-AA5B-ED7A0FB72715}"/>
      </w:docPartPr>
      <w:docPartBody>
        <w:p w:rsidR="00000000" w:rsidRDefault="00080134">
          <w:pPr>
            <w:pStyle w:val="F54E0B26BD194688AD09C51B8A78519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9C8FCF10BB94ED6AC45E410A0EF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D998E-9D54-4666-9020-C5A683BE8969}"/>
      </w:docPartPr>
      <w:docPartBody>
        <w:p w:rsidR="00000000" w:rsidRDefault="00080134">
          <w:pPr>
            <w:pStyle w:val="89C8FCF10BB94ED6AC45E410A0EF2BDC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B5"/>
    <w:rsid w:val="00080134"/>
    <w:rsid w:val="00F8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6EA9F709A443ACADF7CCBD19CE8477">
    <w:name w:val="4B6EA9F709A443ACADF7CCBD19CE8477"/>
  </w:style>
  <w:style w:type="paragraph" w:customStyle="1" w:styleId="F0CCBB34CF5C467A987EA8EE95BB17ED">
    <w:name w:val="F0CCBB34CF5C467A987EA8EE95BB17ED"/>
  </w:style>
  <w:style w:type="paragraph" w:customStyle="1" w:styleId="0254603785B747768121A79E9ED3B630">
    <w:name w:val="0254603785B747768121A79E9ED3B630"/>
  </w:style>
  <w:style w:type="paragraph" w:customStyle="1" w:styleId="8ECDCED9E836462EADB2D5DBF2360F81">
    <w:name w:val="8ECDCED9E836462EADB2D5DBF2360F81"/>
  </w:style>
  <w:style w:type="paragraph" w:customStyle="1" w:styleId="37455C27C34F431294C0FAF6739C3807">
    <w:name w:val="37455C27C34F431294C0FAF6739C3807"/>
  </w:style>
  <w:style w:type="paragraph" w:customStyle="1" w:styleId="D77EB670DFF1494C8D2C284A1500971E">
    <w:name w:val="D77EB670DFF1494C8D2C284A1500971E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A0C544EB60ED4D81A4EAC41B227FC23A">
    <w:name w:val="A0C544EB60ED4D81A4EAC41B227FC23A"/>
  </w:style>
  <w:style w:type="paragraph" w:customStyle="1" w:styleId="1005D8CDBE544F58A970316ADEDA80DB">
    <w:name w:val="1005D8CDBE544F58A970316ADEDA80DB"/>
  </w:style>
  <w:style w:type="paragraph" w:customStyle="1" w:styleId="14DF5B5DDC934526BC16135FB617A298">
    <w:name w:val="14DF5B5DDC934526BC16135FB617A298"/>
  </w:style>
  <w:style w:type="character" w:styleId="PlaceholderText">
    <w:name w:val="Placeholder Text"/>
    <w:basedOn w:val="DefaultParagraphFont"/>
    <w:uiPriority w:val="99"/>
    <w:semiHidden/>
    <w:rsid w:val="00F83DB5"/>
    <w:rPr>
      <w:color w:val="808080"/>
    </w:rPr>
  </w:style>
  <w:style w:type="paragraph" w:customStyle="1" w:styleId="8EA565C0786541DD9F65D1DF04B483CF">
    <w:name w:val="8EA565C0786541DD9F65D1DF04B483CF"/>
  </w:style>
  <w:style w:type="paragraph" w:customStyle="1" w:styleId="D8D6F81EFD2649BDA45BF80784F0C2C2">
    <w:name w:val="D8D6F81EFD2649BDA45BF80784F0C2C2"/>
  </w:style>
  <w:style w:type="paragraph" w:customStyle="1" w:styleId="DB39FE4F3B454EB1AF807CC1C3C8CBBD">
    <w:name w:val="DB39FE4F3B454EB1AF807CC1C3C8CBBD"/>
  </w:style>
  <w:style w:type="paragraph" w:customStyle="1" w:styleId="6325586B5F754910B4F74C16010B650B">
    <w:name w:val="6325586B5F754910B4F74C16010B650B"/>
  </w:style>
  <w:style w:type="paragraph" w:customStyle="1" w:styleId="ACF00765F1BF4FB9B3E1CBE593FA2254">
    <w:name w:val="ACF00765F1BF4FB9B3E1CBE593FA2254"/>
  </w:style>
  <w:style w:type="paragraph" w:customStyle="1" w:styleId="CC18E7266F444D3D908C4D14A363D95D">
    <w:name w:val="CC18E7266F444D3D908C4D14A363D95D"/>
  </w:style>
  <w:style w:type="paragraph" w:customStyle="1" w:styleId="E1280FE0B2D241C9AA4507401A2B635E">
    <w:name w:val="E1280FE0B2D241C9AA4507401A2B635E"/>
  </w:style>
  <w:style w:type="paragraph" w:customStyle="1" w:styleId="3D540DE93BFC4B1AABE7DE1D33CC1434">
    <w:name w:val="3D540DE93BFC4B1AABE7DE1D33CC1434"/>
  </w:style>
  <w:style w:type="paragraph" w:customStyle="1" w:styleId="F8F9F9CF92334C19B350C0AA1950D3E6">
    <w:name w:val="F8F9F9CF92334C19B350C0AA1950D3E6"/>
  </w:style>
  <w:style w:type="paragraph" w:customStyle="1" w:styleId="F54E0B26BD194688AD09C51B8A785199">
    <w:name w:val="F54E0B26BD194688AD09C51B8A785199"/>
  </w:style>
  <w:style w:type="paragraph" w:customStyle="1" w:styleId="89C8FCF10BB94ED6AC45E410A0EF2BDC">
    <w:name w:val="89C8FCF10BB94ED6AC45E410A0EF2BDC"/>
  </w:style>
  <w:style w:type="paragraph" w:customStyle="1" w:styleId="A78A83630EF3475C8DFA5D729E6FC447">
    <w:name w:val="A78A83630EF3475C8DFA5D729E6FC447"/>
  </w:style>
  <w:style w:type="paragraph" w:customStyle="1" w:styleId="52C456ADBB3C4C6D85B925EB46CF24F7">
    <w:name w:val="52C456ADBB3C4C6D85B925EB46CF24F7"/>
  </w:style>
  <w:style w:type="paragraph" w:customStyle="1" w:styleId="11F8C896B65742B185CDA57E9664DFB7">
    <w:name w:val="11F8C896B65742B185CDA57E9664DFB7"/>
  </w:style>
  <w:style w:type="paragraph" w:customStyle="1" w:styleId="59B199DE7676459D9530DA221610EB32">
    <w:name w:val="59B199DE7676459D9530DA221610EB32"/>
  </w:style>
  <w:style w:type="paragraph" w:customStyle="1" w:styleId="4F14ED0430BC4B6BA969BAB0446A6ED7">
    <w:name w:val="4F14ED0430BC4B6BA969BAB0446A6ED7"/>
  </w:style>
  <w:style w:type="paragraph" w:customStyle="1" w:styleId="B0D5EBACE6C149258336EC26707D7900">
    <w:name w:val="B0D5EBACE6C149258336EC26707D7900"/>
  </w:style>
  <w:style w:type="paragraph" w:customStyle="1" w:styleId="EB359EAAE303493D852CBAC2F6F49D26">
    <w:name w:val="EB359EAAE303493D852CBAC2F6F49D26"/>
  </w:style>
  <w:style w:type="paragraph" w:customStyle="1" w:styleId="5295CF3B43A3402FB402C0CFFB71998B">
    <w:name w:val="5295CF3B43A3402FB402C0CFFB71998B"/>
  </w:style>
  <w:style w:type="paragraph" w:customStyle="1" w:styleId="789555FA6F7C4532BFBB6A59B1B07E92">
    <w:name w:val="789555FA6F7C4532BFBB6A59B1B07E92"/>
  </w:style>
  <w:style w:type="paragraph" w:customStyle="1" w:styleId="CD7E0D1E043B4DBD807C8CAF045F5A08">
    <w:name w:val="CD7E0D1E043B4DBD807C8CAF045F5A08"/>
  </w:style>
  <w:style w:type="paragraph" w:customStyle="1" w:styleId="4CD909047DBC4783A1B802F7E326A3B2">
    <w:name w:val="4CD909047DBC4783A1B802F7E326A3B2"/>
  </w:style>
  <w:style w:type="paragraph" w:customStyle="1" w:styleId="090E2BE15EA247C68802BAEB5D38F6D6">
    <w:name w:val="090E2BE15EA247C68802BAEB5D38F6D6"/>
  </w:style>
  <w:style w:type="paragraph" w:customStyle="1" w:styleId="9FF81B3F489540A3B53D5B03E910F3FF">
    <w:name w:val="9FF81B3F489540A3B53D5B03E910F3FF"/>
  </w:style>
  <w:style w:type="paragraph" w:customStyle="1" w:styleId="D8A4984293C44CEEAC537418191FEF13">
    <w:name w:val="D8A4984293C44CEEAC537418191FEF13"/>
    <w:rsid w:val="00F83DB5"/>
  </w:style>
  <w:style w:type="paragraph" w:customStyle="1" w:styleId="591E2102218F4F01933C9F579899B7C7">
    <w:name w:val="591E2102218F4F01933C9F579899B7C7"/>
    <w:rsid w:val="00F83DB5"/>
  </w:style>
  <w:style w:type="paragraph" w:customStyle="1" w:styleId="EAB8181D17744B86BE4F92693ED95CA8">
    <w:name w:val="EAB8181D17744B86BE4F92693ED95CA8"/>
    <w:rsid w:val="00F83DB5"/>
  </w:style>
  <w:style w:type="paragraph" w:customStyle="1" w:styleId="7B34D77A0146461CB6B59DDC8BF1C33E">
    <w:name w:val="7B34D77A0146461CB6B59DDC8BF1C33E"/>
    <w:rsid w:val="00F83DB5"/>
  </w:style>
  <w:style w:type="paragraph" w:customStyle="1" w:styleId="641631D3CA454E0BBCF98946720B5284">
    <w:name w:val="641631D3CA454E0BBCF98946720B5284"/>
    <w:rsid w:val="00F83DB5"/>
  </w:style>
  <w:style w:type="paragraph" w:customStyle="1" w:styleId="9D73BAAAF202479EA09C2ADA5962043B">
    <w:name w:val="9D73BAAAF202479EA09C2ADA5962043B"/>
    <w:rsid w:val="00F83DB5"/>
  </w:style>
  <w:style w:type="paragraph" w:customStyle="1" w:styleId="750B2CEFDC2D46FC9C49A6C35A19A24B">
    <w:name w:val="750B2CEFDC2D46FC9C49A6C35A19A24B"/>
    <w:rsid w:val="00F83DB5"/>
  </w:style>
  <w:style w:type="paragraph" w:customStyle="1" w:styleId="925AD7E216134F9D90AFA9CCC7578540">
    <w:name w:val="925AD7E216134F9D90AFA9CCC7578540"/>
    <w:rsid w:val="00F83DB5"/>
  </w:style>
  <w:style w:type="paragraph" w:customStyle="1" w:styleId="3E6423AA6F954BB28D73D0D4C4341256">
    <w:name w:val="3E6423AA6F954BB28D73D0D4C4341256"/>
    <w:rsid w:val="00F83DB5"/>
  </w:style>
  <w:style w:type="paragraph" w:customStyle="1" w:styleId="81500BB732194CA7AB058FA9EB8A5980">
    <w:name w:val="81500BB732194CA7AB058FA9EB8A5980"/>
    <w:rsid w:val="00F83DB5"/>
  </w:style>
  <w:style w:type="paragraph" w:customStyle="1" w:styleId="002CBFAB2D984DFA8D8F995C0D45C6DB">
    <w:name w:val="002CBFAB2D984DFA8D8F995C0D45C6DB"/>
    <w:rsid w:val="00F83D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6EA9F709A443ACADF7CCBD19CE8477">
    <w:name w:val="4B6EA9F709A443ACADF7CCBD19CE8477"/>
  </w:style>
  <w:style w:type="paragraph" w:customStyle="1" w:styleId="F0CCBB34CF5C467A987EA8EE95BB17ED">
    <w:name w:val="F0CCBB34CF5C467A987EA8EE95BB17ED"/>
  </w:style>
  <w:style w:type="paragraph" w:customStyle="1" w:styleId="0254603785B747768121A79E9ED3B630">
    <w:name w:val="0254603785B747768121A79E9ED3B630"/>
  </w:style>
  <w:style w:type="paragraph" w:customStyle="1" w:styleId="8ECDCED9E836462EADB2D5DBF2360F81">
    <w:name w:val="8ECDCED9E836462EADB2D5DBF2360F81"/>
  </w:style>
  <w:style w:type="paragraph" w:customStyle="1" w:styleId="37455C27C34F431294C0FAF6739C3807">
    <w:name w:val="37455C27C34F431294C0FAF6739C3807"/>
  </w:style>
  <w:style w:type="paragraph" w:customStyle="1" w:styleId="D77EB670DFF1494C8D2C284A1500971E">
    <w:name w:val="D77EB670DFF1494C8D2C284A1500971E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A0C544EB60ED4D81A4EAC41B227FC23A">
    <w:name w:val="A0C544EB60ED4D81A4EAC41B227FC23A"/>
  </w:style>
  <w:style w:type="paragraph" w:customStyle="1" w:styleId="1005D8CDBE544F58A970316ADEDA80DB">
    <w:name w:val="1005D8CDBE544F58A970316ADEDA80DB"/>
  </w:style>
  <w:style w:type="paragraph" w:customStyle="1" w:styleId="14DF5B5DDC934526BC16135FB617A298">
    <w:name w:val="14DF5B5DDC934526BC16135FB617A298"/>
  </w:style>
  <w:style w:type="character" w:styleId="PlaceholderText">
    <w:name w:val="Placeholder Text"/>
    <w:basedOn w:val="DefaultParagraphFont"/>
    <w:uiPriority w:val="99"/>
    <w:semiHidden/>
    <w:rsid w:val="00F83DB5"/>
    <w:rPr>
      <w:color w:val="808080"/>
    </w:rPr>
  </w:style>
  <w:style w:type="paragraph" w:customStyle="1" w:styleId="8EA565C0786541DD9F65D1DF04B483CF">
    <w:name w:val="8EA565C0786541DD9F65D1DF04B483CF"/>
  </w:style>
  <w:style w:type="paragraph" w:customStyle="1" w:styleId="D8D6F81EFD2649BDA45BF80784F0C2C2">
    <w:name w:val="D8D6F81EFD2649BDA45BF80784F0C2C2"/>
  </w:style>
  <w:style w:type="paragraph" w:customStyle="1" w:styleId="DB39FE4F3B454EB1AF807CC1C3C8CBBD">
    <w:name w:val="DB39FE4F3B454EB1AF807CC1C3C8CBBD"/>
  </w:style>
  <w:style w:type="paragraph" w:customStyle="1" w:styleId="6325586B5F754910B4F74C16010B650B">
    <w:name w:val="6325586B5F754910B4F74C16010B650B"/>
  </w:style>
  <w:style w:type="paragraph" w:customStyle="1" w:styleId="ACF00765F1BF4FB9B3E1CBE593FA2254">
    <w:name w:val="ACF00765F1BF4FB9B3E1CBE593FA2254"/>
  </w:style>
  <w:style w:type="paragraph" w:customStyle="1" w:styleId="CC18E7266F444D3D908C4D14A363D95D">
    <w:name w:val="CC18E7266F444D3D908C4D14A363D95D"/>
  </w:style>
  <w:style w:type="paragraph" w:customStyle="1" w:styleId="E1280FE0B2D241C9AA4507401A2B635E">
    <w:name w:val="E1280FE0B2D241C9AA4507401A2B635E"/>
  </w:style>
  <w:style w:type="paragraph" w:customStyle="1" w:styleId="3D540DE93BFC4B1AABE7DE1D33CC1434">
    <w:name w:val="3D540DE93BFC4B1AABE7DE1D33CC1434"/>
  </w:style>
  <w:style w:type="paragraph" w:customStyle="1" w:styleId="F8F9F9CF92334C19B350C0AA1950D3E6">
    <w:name w:val="F8F9F9CF92334C19B350C0AA1950D3E6"/>
  </w:style>
  <w:style w:type="paragraph" w:customStyle="1" w:styleId="F54E0B26BD194688AD09C51B8A785199">
    <w:name w:val="F54E0B26BD194688AD09C51B8A785199"/>
  </w:style>
  <w:style w:type="paragraph" w:customStyle="1" w:styleId="89C8FCF10BB94ED6AC45E410A0EF2BDC">
    <w:name w:val="89C8FCF10BB94ED6AC45E410A0EF2BDC"/>
  </w:style>
  <w:style w:type="paragraph" w:customStyle="1" w:styleId="A78A83630EF3475C8DFA5D729E6FC447">
    <w:name w:val="A78A83630EF3475C8DFA5D729E6FC447"/>
  </w:style>
  <w:style w:type="paragraph" w:customStyle="1" w:styleId="52C456ADBB3C4C6D85B925EB46CF24F7">
    <w:name w:val="52C456ADBB3C4C6D85B925EB46CF24F7"/>
  </w:style>
  <w:style w:type="paragraph" w:customStyle="1" w:styleId="11F8C896B65742B185CDA57E9664DFB7">
    <w:name w:val="11F8C896B65742B185CDA57E9664DFB7"/>
  </w:style>
  <w:style w:type="paragraph" w:customStyle="1" w:styleId="59B199DE7676459D9530DA221610EB32">
    <w:name w:val="59B199DE7676459D9530DA221610EB32"/>
  </w:style>
  <w:style w:type="paragraph" w:customStyle="1" w:styleId="4F14ED0430BC4B6BA969BAB0446A6ED7">
    <w:name w:val="4F14ED0430BC4B6BA969BAB0446A6ED7"/>
  </w:style>
  <w:style w:type="paragraph" w:customStyle="1" w:styleId="B0D5EBACE6C149258336EC26707D7900">
    <w:name w:val="B0D5EBACE6C149258336EC26707D7900"/>
  </w:style>
  <w:style w:type="paragraph" w:customStyle="1" w:styleId="EB359EAAE303493D852CBAC2F6F49D26">
    <w:name w:val="EB359EAAE303493D852CBAC2F6F49D26"/>
  </w:style>
  <w:style w:type="paragraph" w:customStyle="1" w:styleId="5295CF3B43A3402FB402C0CFFB71998B">
    <w:name w:val="5295CF3B43A3402FB402C0CFFB71998B"/>
  </w:style>
  <w:style w:type="paragraph" w:customStyle="1" w:styleId="789555FA6F7C4532BFBB6A59B1B07E92">
    <w:name w:val="789555FA6F7C4532BFBB6A59B1B07E92"/>
  </w:style>
  <w:style w:type="paragraph" w:customStyle="1" w:styleId="CD7E0D1E043B4DBD807C8CAF045F5A08">
    <w:name w:val="CD7E0D1E043B4DBD807C8CAF045F5A08"/>
  </w:style>
  <w:style w:type="paragraph" w:customStyle="1" w:styleId="4CD909047DBC4783A1B802F7E326A3B2">
    <w:name w:val="4CD909047DBC4783A1B802F7E326A3B2"/>
  </w:style>
  <w:style w:type="paragraph" w:customStyle="1" w:styleId="090E2BE15EA247C68802BAEB5D38F6D6">
    <w:name w:val="090E2BE15EA247C68802BAEB5D38F6D6"/>
  </w:style>
  <w:style w:type="paragraph" w:customStyle="1" w:styleId="9FF81B3F489540A3B53D5B03E910F3FF">
    <w:name w:val="9FF81B3F489540A3B53D5B03E910F3FF"/>
  </w:style>
  <w:style w:type="paragraph" w:customStyle="1" w:styleId="D8A4984293C44CEEAC537418191FEF13">
    <w:name w:val="D8A4984293C44CEEAC537418191FEF13"/>
    <w:rsid w:val="00F83DB5"/>
  </w:style>
  <w:style w:type="paragraph" w:customStyle="1" w:styleId="591E2102218F4F01933C9F579899B7C7">
    <w:name w:val="591E2102218F4F01933C9F579899B7C7"/>
    <w:rsid w:val="00F83DB5"/>
  </w:style>
  <w:style w:type="paragraph" w:customStyle="1" w:styleId="EAB8181D17744B86BE4F92693ED95CA8">
    <w:name w:val="EAB8181D17744B86BE4F92693ED95CA8"/>
    <w:rsid w:val="00F83DB5"/>
  </w:style>
  <w:style w:type="paragraph" w:customStyle="1" w:styleId="7B34D77A0146461CB6B59DDC8BF1C33E">
    <w:name w:val="7B34D77A0146461CB6B59DDC8BF1C33E"/>
    <w:rsid w:val="00F83DB5"/>
  </w:style>
  <w:style w:type="paragraph" w:customStyle="1" w:styleId="641631D3CA454E0BBCF98946720B5284">
    <w:name w:val="641631D3CA454E0BBCF98946720B5284"/>
    <w:rsid w:val="00F83DB5"/>
  </w:style>
  <w:style w:type="paragraph" w:customStyle="1" w:styleId="9D73BAAAF202479EA09C2ADA5962043B">
    <w:name w:val="9D73BAAAF202479EA09C2ADA5962043B"/>
    <w:rsid w:val="00F83DB5"/>
  </w:style>
  <w:style w:type="paragraph" w:customStyle="1" w:styleId="750B2CEFDC2D46FC9C49A6C35A19A24B">
    <w:name w:val="750B2CEFDC2D46FC9C49A6C35A19A24B"/>
    <w:rsid w:val="00F83DB5"/>
  </w:style>
  <w:style w:type="paragraph" w:customStyle="1" w:styleId="925AD7E216134F9D90AFA9CCC7578540">
    <w:name w:val="925AD7E216134F9D90AFA9CCC7578540"/>
    <w:rsid w:val="00F83DB5"/>
  </w:style>
  <w:style w:type="paragraph" w:customStyle="1" w:styleId="3E6423AA6F954BB28D73D0D4C4341256">
    <w:name w:val="3E6423AA6F954BB28D73D0D4C4341256"/>
    <w:rsid w:val="00F83DB5"/>
  </w:style>
  <w:style w:type="paragraph" w:customStyle="1" w:styleId="81500BB732194CA7AB058FA9EB8A5980">
    <w:name w:val="81500BB732194CA7AB058FA9EB8A5980"/>
    <w:rsid w:val="00F83DB5"/>
  </w:style>
  <w:style w:type="paragraph" w:customStyle="1" w:styleId="002CBFAB2D984DFA8D8F995C0D45C6DB">
    <w:name w:val="002CBFAB2D984DFA8D8F995C0D45C6DB"/>
    <w:rsid w:val="00F83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41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Hewlett-Packard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Dawanda Franklin</dc:creator>
  <cp:lastModifiedBy>Dawanda Franklin</cp:lastModifiedBy>
  <cp:revision>1</cp:revision>
  <cp:lastPrinted>2006-08-01T17:47:00Z</cp:lastPrinted>
  <dcterms:created xsi:type="dcterms:W3CDTF">2014-05-09T02:48:00Z</dcterms:created>
  <dcterms:modified xsi:type="dcterms:W3CDTF">2014-05-09T03:29:00Z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