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2" w:rsidRDefault="00235342">
      <w:pPr>
        <w:pStyle w:val="Title"/>
        <w:spacing w:after="20" w:line="230" w:lineRule="exact"/>
        <w:rPr>
          <w:sz w:val="30"/>
          <w:szCs w:val="30"/>
        </w:rPr>
      </w:pPr>
    </w:p>
    <w:p w:rsidR="00235342" w:rsidRDefault="00235342">
      <w:pPr>
        <w:pStyle w:val="Title"/>
        <w:spacing w:after="20" w:line="230" w:lineRule="exact"/>
        <w:rPr>
          <w:sz w:val="30"/>
          <w:szCs w:val="30"/>
        </w:rPr>
      </w:pPr>
    </w:p>
    <w:p w:rsidR="00235342" w:rsidRPr="00D07405" w:rsidRDefault="00235342">
      <w:pPr>
        <w:pStyle w:val="Title"/>
        <w:spacing w:after="20" w:line="230" w:lineRule="exact"/>
        <w:rPr>
          <w:sz w:val="30"/>
          <w:szCs w:val="30"/>
        </w:rPr>
      </w:pPr>
      <w:r>
        <w:rPr>
          <w:sz w:val="30"/>
          <w:szCs w:val="30"/>
        </w:rPr>
        <w:t>Jedadiah Frakes</w:t>
      </w:r>
    </w:p>
    <w:p w:rsidR="00235342" w:rsidRPr="0014294A" w:rsidRDefault="00235342" w:rsidP="00BC626C">
      <w:pPr>
        <w:pStyle w:val="Subtitle"/>
        <w:spacing w:before="120"/>
        <w:rPr>
          <w:b w:val="0"/>
          <w:szCs w:val="22"/>
        </w:rPr>
      </w:pPr>
      <w:r>
        <w:rPr>
          <w:noProof/>
        </w:rPr>
        <w:pict>
          <v:line id="_x0000_s1026" style="position:absolute;left:0;text-align:left;z-index:251658240" from="10.4pt,1.1pt" to="521.6pt,1.1pt" o:allowincell="f"/>
        </w:pic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14294A">
                <w:rPr>
                  <w:b w:val="0"/>
                  <w:noProof/>
                  <w:szCs w:val="22"/>
                </w:rPr>
                <w:t>2712 Lorna Road</w:t>
              </w:r>
            </w:smartTag>
          </w:smartTag>
          <w:r w:rsidRPr="0014294A">
            <w:rPr>
              <w:b w:val="0"/>
              <w:noProof/>
              <w:szCs w:val="22"/>
            </w:rPr>
            <w:t xml:space="preserve">, </w:t>
          </w:r>
          <w:smartTag w:uri="urn:schemas-microsoft-com:office:smarttags" w:element="City">
            <w:r w:rsidRPr="0014294A">
              <w:rPr>
                <w:b w:val="0"/>
                <w:noProof/>
                <w:szCs w:val="22"/>
              </w:rPr>
              <w:t>Jacksonville</w:t>
            </w:r>
          </w:smartTag>
        </w:smartTag>
      </w:smartTag>
      <w:r w:rsidRPr="0014294A">
        <w:rPr>
          <w:b w:val="0"/>
          <w:noProof/>
          <w:szCs w:val="22"/>
        </w:rPr>
        <w:t>, Fl. 32211</w:t>
      </w:r>
      <w:r>
        <w:rPr>
          <w:b w:val="0"/>
          <w:noProof/>
          <w:szCs w:val="22"/>
        </w:rPr>
        <w:t>~ (720) 201-8407</w:t>
      </w:r>
      <w:r w:rsidRPr="0014294A">
        <w:rPr>
          <w:b w:val="0"/>
          <w:noProof/>
          <w:szCs w:val="22"/>
        </w:rPr>
        <w:t xml:space="preserve"> ~ cougar1369@yahoo.com</w:t>
      </w:r>
    </w:p>
    <w:p w:rsidR="00235342" w:rsidRPr="00D23AC7" w:rsidRDefault="00235342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 w:val="22"/>
          <w:szCs w:val="22"/>
        </w:rPr>
      </w:pPr>
    </w:p>
    <w:p w:rsidR="00235342" w:rsidRDefault="00235342" w:rsidP="00FB6FA6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235342" w:rsidRDefault="00235342" w:rsidP="00FB6FA6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 w:val="22"/>
          <w:szCs w:val="22"/>
        </w:rPr>
      </w:pPr>
    </w:p>
    <w:p w:rsidR="00235342" w:rsidRDefault="00235342" w:rsidP="00D54430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 w:val="22"/>
          <w:szCs w:val="22"/>
        </w:rPr>
      </w:pPr>
      <w:r w:rsidRPr="003852FE">
        <w:rPr>
          <w:b/>
          <w:sz w:val="22"/>
          <w:szCs w:val="22"/>
        </w:rPr>
        <w:t>Experience:</w:t>
      </w:r>
      <w:r w:rsidRPr="00D23AC7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Nivel Parts and Manufacturing                                               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b/>
                <w:sz w:val="22"/>
                <w:szCs w:val="22"/>
              </w:rPr>
              <w:t>JACKSONVILLE</w:t>
            </w:r>
          </w:smartTag>
          <w:r>
            <w:rPr>
              <w:b/>
              <w:sz w:val="22"/>
              <w:szCs w:val="22"/>
            </w:rPr>
            <w:t xml:space="preserve">, </w:t>
          </w:r>
          <w:smartTag w:uri="urn:schemas-microsoft-com:office:smarttags" w:element="State">
            <w:r>
              <w:rPr>
                <w:b/>
                <w:sz w:val="22"/>
                <w:szCs w:val="22"/>
              </w:rPr>
              <w:t>FL</w:t>
            </w:r>
          </w:smartTag>
        </w:smartTag>
      </w:smartTag>
    </w:p>
    <w:p w:rsidR="00235342" w:rsidRDefault="00235342" w:rsidP="00D54430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 w:val="22"/>
          <w:szCs w:val="22"/>
        </w:rPr>
      </w:pPr>
      <w:r>
        <w:rPr>
          <w:sz w:val="22"/>
          <w:szCs w:val="22"/>
        </w:rPr>
        <w:t>03/10 to 05/12</w:t>
      </w:r>
      <w:r>
        <w:rPr>
          <w:b/>
          <w:sz w:val="22"/>
          <w:szCs w:val="22"/>
        </w:rPr>
        <w:t xml:space="preserve">                      Tire tech </w:t>
      </w:r>
    </w:p>
    <w:p w:rsidR="00235342" w:rsidRPr="00AD3E31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mount and dismount tire for shipping out </w:t>
      </w:r>
    </w:p>
    <w:p w:rsidR="00235342" w:rsidRPr="009D0000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Organize and palletize inventory</w:t>
      </w:r>
    </w:p>
    <w:p w:rsidR="00235342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Communicate with office personnel to fix orders</w:t>
      </w:r>
    </w:p>
    <w:p w:rsidR="00235342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Operate necessary machines to complete daily operations</w:t>
      </w:r>
    </w:p>
    <w:p w:rsidR="00235342" w:rsidRPr="008A04FB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Coordinate area personnel for daily operations   </w:t>
      </w:r>
    </w:p>
    <w:p w:rsidR="00235342" w:rsidRPr="008A04FB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b/>
          <w:sz w:val="22"/>
          <w:szCs w:val="22"/>
        </w:rPr>
        <w:t xml:space="preserve">FORKLIFT, SWING – REACH, BENDI, ORDER PICKER, </w:t>
      </w:r>
    </w:p>
    <w:p w:rsidR="00235342" w:rsidRPr="008A04FB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b/>
          <w:sz w:val="22"/>
          <w:szCs w:val="22"/>
        </w:rPr>
        <w:t xml:space="preserve">ELLECTRIC PALLET JACK CERTIFIED </w:t>
      </w:r>
    </w:p>
    <w:p w:rsidR="00235342" w:rsidRDefault="00235342" w:rsidP="008A04FB">
      <w:pPr>
        <w:widowControl w:val="0"/>
        <w:numPr>
          <w:ilvl w:val="0"/>
          <w:numId w:val="15"/>
        </w:numPr>
        <w:tabs>
          <w:tab w:val="left" w:pos="630"/>
          <w:tab w:val="left" w:pos="1620"/>
          <w:tab w:val="left" w:pos="189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35342" w:rsidRDefault="00235342" w:rsidP="00107EDE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 w:val="22"/>
          <w:szCs w:val="22"/>
        </w:rPr>
      </w:pPr>
    </w:p>
    <w:p w:rsidR="00235342" w:rsidRDefault="00235342" w:rsidP="00107EDE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 w:val="22"/>
          <w:szCs w:val="22"/>
        </w:rPr>
      </w:pPr>
    </w:p>
    <w:p w:rsidR="00235342" w:rsidRPr="00D23AC7" w:rsidRDefault="00235342" w:rsidP="00107EDE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smartTag w:uri="urn:schemas-microsoft-com:office:smarttags" w:element="PlaceType">
        <w:smartTag w:uri="urn:schemas-microsoft-com:office:smarttags" w:element="City">
          <w:r>
            <w:rPr>
              <w:b/>
              <w:bCs/>
              <w:sz w:val="22"/>
              <w:szCs w:val="22"/>
            </w:rPr>
            <w:t>Jacksonville</w:t>
          </w:r>
        </w:smartTag>
      </w:smartTag>
      <w:r>
        <w:rPr>
          <w:b/>
          <w:bCs/>
          <w:sz w:val="22"/>
          <w:szCs w:val="22"/>
        </w:rPr>
        <w:t xml:space="preserve"> Temporary Staffing</w:t>
      </w:r>
      <w:r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D23AC7">
              <w:rPr>
                <w:b/>
                <w:sz w:val="22"/>
                <w:szCs w:val="22"/>
              </w:rPr>
              <w:t>JACKSONVILLE</w:t>
            </w:r>
          </w:smartTag>
        </w:smartTag>
        <w:r w:rsidRPr="00D23AC7">
          <w:rPr>
            <w:b/>
            <w:sz w:val="22"/>
            <w:szCs w:val="22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D23AC7">
              <w:rPr>
                <w:b/>
                <w:sz w:val="22"/>
                <w:szCs w:val="22"/>
              </w:rPr>
              <w:t>FL</w:t>
            </w:r>
          </w:smartTag>
        </w:smartTag>
      </w:smartTag>
    </w:p>
    <w:p w:rsidR="00235342" w:rsidRPr="00D23AC7" w:rsidRDefault="00235342" w:rsidP="00107EDE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bCs/>
          <w:iCs/>
          <w:sz w:val="22"/>
          <w:szCs w:val="22"/>
        </w:rPr>
      </w:pP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>
        <w:rPr>
          <w:b/>
          <w:sz w:val="22"/>
          <w:szCs w:val="22"/>
        </w:rPr>
        <w:t>Night Warehouse Associate</w:t>
      </w:r>
    </w:p>
    <w:p w:rsidR="00235342" w:rsidRDefault="00235342" w:rsidP="009D111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>09/09</w:t>
      </w:r>
      <w:r w:rsidRPr="00D23AC7">
        <w:rPr>
          <w:sz w:val="22"/>
          <w:szCs w:val="22"/>
        </w:rPr>
        <w:t xml:space="preserve"> to</w:t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Night warehouse associate for Premier Beverage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5342" w:rsidRPr="00DA1FBF" w:rsidRDefault="00235342" w:rsidP="00563919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03/10   </w:t>
      </w:r>
      <w:r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 xml:space="preserve">Responsible for loading trucks, replenishing inventory, and general warehouse housekeeping                               </w:t>
      </w:r>
    </w:p>
    <w:p w:rsidR="00235342" w:rsidRDefault="00235342" w:rsidP="00107EDE">
      <w:pPr>
        <w:pStyle w:val="BodyTextIndent"/>
        <w:numPr>
          <w:ilvl w:val="0"/>
          <w:numId w:val="3"/>
        </w:numPr>
        <w:ind w:left="1620" w:firstLine="0"/>
        <w:jc w:val="both"/>
        <w:rPr>
          <w:sz w:val="22"/>
          <w:szCs w:val="22"/>
        </w:rPr>
      </w:pPr>
      <w:r>
        <w:rPr>
          <w:sz w:val="22"/>
          <w:szCs w:val="22"/>
        </w:rPr>
        <w:t>Nightly operation of forklift, reach truck, order picker and electric pallet jack</w:t>
      </w:r>
    </w:p>
    <w:p w:rsidR="00235342" w:rsidRDefault="00235342" w:rsidP="00772EE0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5342" w:rsidRDefault="00235342" w:rsidP="00DA1FB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 w:val="22"/>
          <w:szCs w:val="22"/>
        </w:rPr>
      </w:pPr>
    </w:p>
    <w:p w:rsidR="00235342" w:rsidRPr="00D23AC7" w:rsidRDefault="00235342" w:rsidP="00772EE0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/>
        <w:rPr>
          <w:b/>
          <w:sz w:val="22"/>
          <w:szCs w:val="22"/>
        </w:rPr>
      </w:pPr>
      <w:r>
        <w:rPr>
          <w:b/>
          <w:sz w:val="22"/>
          <w:szCs w:val="22"/>
        </w:rPr>
        <w:t>Molecular Products Inc.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</w:t>
      </w:r>
      <w:r w:rsidRPr="000F7BEB">
        <w:rPr>
          <w:b/>
          <w:sz w:val="22"/>
          <w:szCs w:val="22"/>
        </w:rPr>
        <w:t>Louiseville, Co.</w:t>
      </w:r>
    </w:p>
    <w:p w:rsidR="00235342" w:rsidRPr="00D23AC7" w:rsidRDefault="00235342" w:rsidP="00DA1FB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bCs/>
          <w:iCs/>
          <w:sz w:val="22"/>
          <w:szCs w:val="22"/>
        </w:rPr>
      </w:pP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Warehouse Lead</w:t>
      </w:r>
      <w:r w:rsidRPr="00D23AC7">
        <w:rPr>
          <w:b/>
          <w:bCs/>
          <w:iCs/>
          <w:sz w:val="22"/>
          <w:szCs w:val="22"/>
        </w:rPr>
        <w:t xml:space="preserve"> </w:t>
      </w:r>
    </w:p>
    <w:p w:rsidR="00235342" w:rsidRDefault="00235342" w:rsidP="009D0000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>1/08</w:t>
      </w:r>
      <w:r w:rsidRPr="00D23AC7">
        <w:rPr>
          <w:sz w:val="22"/>
          <w:szCs w:val="22"/>
        </w:rPr>
        <w:t xml:space="preserve"> to</w:t>
      </w:r>
      <w:r>
        <w:rPr>
          <w:sz w:val="22"/>
          <w:szCs w:val="22"/>
        </w:rPr>
        <w:t>10/08</w:t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Warehouse lead and responsible for industrial maintenance</w:t>
      </w:r>
    </w:p>
    <w:p w:rsidR="00235342" w:rsidRDefault="00235342" w:rsidP="00772EE0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                  </w:t>
      </w:r>
      <w:r w:rsidRPr="00D23AC7"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Responsible for shipping and receiving division</w:t>
      </w:r>
    </w:p>
    <w:p w:rsidR="00235342" w:rsidRDefault="00235342" w:rsidP="00772EE0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Maintained PM schedules for all equipment in warehouse</w:t>
      </w:r>
    </w:p>
    <w:p w:rsidR="00235342" w:rsidRPr="007C43DF" w:rsidRDefault="00235342" w:rsidP="00772EE0">
      <w:pPr>
        <w:pStyle w:val="BodyTextIndent"/>
        <w:ind w:left="1440" w:firstLine="0"/>
        <w:jc w:val="both"/>
        <w:rPr>
          <w:sz w:val="22"/>
          <w:szCs w:val="22"/>
        </w:rPr>
      </w:pPr>
    </w:p>
    <w:p w:rsidR="00235342" w:rsidRDefault="00235342" w:rsidP="00FB6FA6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 w:val="22"/>
          <w:szCs w:val="22"/>
        </w:rPr>
      </w:pP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</w:p>
    <w:p w:rsidR="00235342" w:rsidRPr="00D23AC7" w:rsidRDefault="00235342" w:rsidP="00FB6FA6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D23AC7">
        <w:rPr>
          <w:sz w:val="22"/>
          <w:szCs w:val="22"/>
        </w:rPr>
        <w:tab/>
      </w:r>
      <w:r>
        <w:rPr>
          <w:b/>
          <w:sz w:val="22"/>
          <w:szCs w:val="22"/>
        </w:rPr>
        <w:t>RSR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 Brighton, Co.</w:t>
      </w:r>
    </w:p>
    <w:p w:rsidR="00235342" w:rsidRPr="00D23AC7" w:rsidRDefault="00235342" w:rsidP="007C43D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bCs/>
          <w:iCs/>
          <w:sz w:val="22"/>
          <w:szCs w:val="22"/>
        </w:rPr>
      </w:pP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Warehouse Associate</w:t>
      </w:r>
      <w:r w:rsidRPr="00D23AC7">
        <w:rPr>
          <w:b/>
          <w:bCs/>
          <w:iCs/>
          <w:sz w:val="22"/>
          <w:szCs w:val="22"/>
        </w:rPr>
        <w:t xml:space="preserve"> </w:t>
      </w:r>
    </w:p>
    <w:p w:rsidR="00235342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D23AC7">
        <w:rPr>
          <w:sz w:val="22"/>
          <w:szCs w:val="22"/>
        </w:rPr>
        <w:t>/03 to</w:t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235342" w:rsidRPr="00D23AC7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7/08       </w:t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Stand up forklift operator</w:t>
      </w:r>
    </w:p>
    <w:p w:rsidR="00235342" w:rsidRPr="007665F4" w:rsidRDefault="00235342" w:rsidP="007C43DF">
      <w:pPr>
        <w:pStyle w:val="Heading3"/>
        <w:ind w:left="1890" w:hanging="1890"/>
        <w:jc w:val="both"/>
        <w:rPr>
          <w:b w:val="0"/>
          <w:sz w:val="22"/>
          <w:szCs w:val="22"/>
        </w:rPr>
      </w:pP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 w:rsidRPr="007665F4">
        <w:rPr>
          <w:b w:val="0"/>
          <w:sz w:val="22"/>
          <w:szCs w:val="22"/>
        </w:rPr>
        <w:t>Responsible for replenishment</w:t>
      </w:r>
      <w:r w:rsidRPr="007665F4">
        <w:rPr>
          <w:b w:val="0"/>
          <w:sz w:val="22"/>
          <w:szCs w:val="22"/>
        </w:rPr>
        <w:tab/>
      </w:r>
    </w:p>
    <w:p w:rsidR="00235342" w:rsidRPr="007665F4" w:rsidRDefault="00235342" w:rsidP="007C43DF">
      <w:pPr>
        <w:tabs>
          <w:tab w:val="left" w:pos="1890"/>
        </w:tabs>
        <w:rPr>
          <w:sz w:val="22"/>
          <w:szCs w:val="22"/>
        </w:rPr>
      </w:pPr>
      <w:r w:rsidRPr="007665F4">
        <w:rPr>
          <w:sz w:val="22"/>
          <w:szCs w:val="22"/>
        </w:rPr>
        <w:tab/>
      </w:r>
      <w:r w:rsidRPr="007665F4">
        <w:rPr>
          <w:sz w:val="22"/>
          <w:szCs w:val="22"/>
        </w:rPr>
        <w:tab/>
        <w:t xml:space="preserve">   </w:t>
      </w:r>
      <w:r w:rsidRPr="007665F4">
        <w:rPr>
          <w:sz w:val="22"/>
          <w:szCs w:val="22"/>
        </w:rPr>
        <w:tab/>
      </w:r>
      <w:r w:rsidRPr="007665F4">
        <w:rPr>
          <w:sz w:val="22"/>
          <w:szCs w:val="22"/>
        </w:rPr>
        <w:tab/>
      </w:r>
    </w:p>
    <w:p w:rsidR="00235342" w:rsidRPr="00D23AC7" w:rsidRDefault="00235342" w:rsidP="007C43DF">
      <w:pPr>
        <w:tabs>
          <w:tab w:val="left" w:pos="1890"/>
        </w:tabs>
        <w:rPr>
          <w:sz w:val="22"/>
          <w:szCs w:val="22"/>
        </w:rPr>
      </w:pPr>
    </w:p>
    <w:p w:rsidR="00235342" w:rsidRPr="00D23AC7" w:rsidRDefault="00235342" w:rsidP="007C43DF">
      <w:pPr>
        <w:pStyle w:val="Heading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Robb Inc.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Brighton, Co.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5342" w:rsidRPr="00D23AC7" w:rsidRDefault="00235342" w:rsidP="007C43DF">
      <w:pPr>
        <w:pStyle w:val="Heading3"/>
        <w:rPr>
          <w:b w:val="0"/>
          <w:bCs/>
          <w:i/>
          <w:iCs/>
          <w:sz w:val="22"/>
          <w:szCs w:val="22"/>
        </w:rPr>
      </w:pP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Forklift Operator</w:t>
      </w:r>
      <w:r w:rsidRPr="00D23AC7">
        <w:rPr>
          <w:sz w:val="22"/>
          <w:szCs w:val="22"/>
        </w:rPr>
        <w:t xml:space="preserve"> </w:t>
      </w:r>
    </w:p>
    <w:p w:rsidR="00235342" w:rsidRPr="00D23AC7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1/06 </w:t>
      </w:r>
      <w:r w:rsidRPr="00D23AC7">
        <w:rPr>
          <w:bCs/>
          <w:sz w:val="22"/>
          <w:szCs w:val="22"/>
        </w:rPr>
        <w:t>to</w:t>
      </w:r>
      <w:r>
        <w:rPr>
          <w:bCs/>
          <w:sz w:val="22"/>
          <w:szCs w:val="22"/>
        </w:rPr>
        <w:t xml:space="preserve"> 8/07</w:t>
      </w:r>
      <w:r w:rsidRPr="00D23AC7">
        <w:rPr>
          <w:bCs/>
          <w:sz w:val="22"/>
          <w:szCs w:val="22"/>
        </w:rPr>
        <w:tab/>
      </w:r>
      <w:r w:rsidRPr="00D23AC7">
        <w:rPr>
          <w:bCs/>
          <w:sz w:val="22"/>
          <w:szCs w:val="22"/>
        </w:rPr>
        <w:sym w:font="Symbol" w:char="F0B7"/>
      </w:r>
      <w:r w:rsidRPr="00D23AC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Responsible for the loading of inbound and outbound rail cars with forklift</w:t>
      </w:r>
    </w:p>
    <w:p w:rsidR="00235342" w:rsidRPr="00D23AC7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620"/>
        <w:jc w:val="both"/>
        <w:rPr>
          <w:bCs/>
          <w:sz w:val="22"/>
          <w:szCs w:val="22"/>
        </w:rPr>
      </w:pPr>
      <w:r w:rsidRPr="00D23AC7">
        <w:rPr>
          <w:bCs/>
          <w:sz w:val="22"/>
          <w:szCs w:val="22"/>
        </w:rPr>
        <w:tab/>
      </w:r>
      <w:r w:rsidRPr="00D23AC7">
        <w:rPr>
          <w:bCs/>
          <w:sz w:val="22"/>
          <w:szCs w:val="22"/>
        </w:rPr>
        <w:tab/>
      </w:r>
      <w:r w:rsidRPr="00D23AC7">
        <w:rPr>
          <w:bCs/>
          <w:sz w:val="22"/>
          <w:szCs w:val="22"/>
        </w:rPr>
        <w:sym w:font="Symbol" w:char="F0B7"/>
      </w:r>
      <w:r>
        <w:rPr>
          <w:bCs/>
          <w:sz w:val="22"/>
          <w:szCs w:val="22"/>
        </w:rPr>
        <w:tab/>
        <w:t>Maintain warehouse housekeeping</w:t>
      </w:r>
    </w:p>
    <w:p w:rsidR="00235342" w:rsidRDefault="00235342" w:rsidP="007C43D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620"/>
        <w:rPr>
          <w:bCs/>
          <w:sz w:val="22"/>
          <w:szCs w:val="22"/>
        </w:rPr>
      </w:pPr>
      <w:r w:rsidRPr="00D23AC7">
        <w:rPr>
          <w:bCs/>
          <w:sz w:val="22"/>
          <w:szCs w:val="22"/>
        </w:rPr>
        <w:tab/>
      </w:r>
      <w:r w:rsidRPr="00D23AC7">
        <w:rPr>
          <w:bCs/>
          <w:sz w:val="22"/>
          <w:szCs w:val="22"/>
        </w:rPr>
        <w:tab/>
      </w:r>
    </w:p>
    <w:p w:rsidR="00235342" w:rsidRPr="00D23AC7" w:rsidRDefault="00235342" w:rsidP="007C43D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620"/>
        <w:rPr>
          <w:b/>
          <w:sz w:val="22"/>
          <w:szCs w:val="22"/>
        </w:rPr>
      </w:pPr>
    </w:p>
    <w:p w:rsidR="00235342" w:rsidRPr="00D23AC7" w:rsidRDefault="00235342" w:rsidP="007C43D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 w:val="22"/>
          <w:szCs w:val="22"/>
        </w:rPr>
      </w:pP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>
        <w:rPr>
          <w:b/>
          <w:sz w:val="22"/>
          <w:szCs w:val="22"/>
        </w:rPr>
        <w:t>Nebraska Transport</w:t>
      </w: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AC7">
        <w:rPr>
          <w:b/>
          <w:sz w:val="22"/>
          <w:szCs w:val="22"/>
        </w:rPr>
        <w:tab/>
      </w:r>
      <w:r>
        <w:rPr>
          <w:b/>
          <w:sz w:val="22"/>
          <w:szCs w:val="22"/>
        </w:rPr>
        <w:t>Denver, Co.</w:t>
      </w:r>
    </w:p>
    <w:p w:rsidR="00235342" w:rsidRPr="00D23AC7" w:rsidRDefault="00235342" w:rsidP="007C43D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0" w:right="-234" w:hanging="1620"/>
        <w:rPr>
          <w:b/>
          <w:bCs/>
          <w:iCs/>
          <w:sz w:val="22"/>
          <w:szCs w:val="22"/>
        </w:rPr>
      </w:pP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>Diesel Tech 3</w:t>
      </w:r>
      <w:r w:rsidRPr="00D23AC7">
        <w:rPr>
          <w:b/>
          <w:bCs/>
          <w:iCs/>
          <w:sz w:val="22"/>
          <w:szCs w:val="22"/>
        </w:rPr>
        <w:t xml:space="preserve">  </w:t>
      </w:r>
    </w:p>
    <w:p w:rsidR="00235342" w:rsidRPr="00D23AC7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>
        <w:rPr>
          <w:sz w:val="22"/>
          <w:szCs w:val="22"/>
        </w:rPr>
        <w:t>2/05</w:t>
      </w:r>
      <w:r w:rsidRPr="00D23AC7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12/05</w:t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Maintain company vehicles and forklifts</w:t>
      </w:r>
    </w:p>
    <w:p w:rsidR="00235342" w:rsidRPr="00D23AC7" w:rsidRDefault="00235342" w:rsidP="00FB6FA6">
      <w:pPr>
        <w:pStyle w:val="BodyTextIndent"/>
        <w:jc w:val="both"/>
        <w:rPr>
          <w:sz w:val="22"/>
          <w:szCs w:val="22"/>
        </w:rPr>
      </w:pP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General warehouse maintenance</w:t>
      </w:r>
    </w:p>
    <w:p w:rsidR="00235342" w:rsidRPr="00D23AC7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890" w:hanging="1890"/>
        <w:jc w:val="both"/>
        <w:rPr>
          <w:sz w:val="22"/>
          <w:szCs w:val="22"/>
        </w:rPr>
      </w:pP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tab/>
      </w:r>
    </w:p>
    <w:p w:rsidR="00235342" w:rsidRPr="00D23AC7" w:rsidRDefault="00235342" w:rsidP="007C43DF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1627" w:hanging="1627"/>
        <w:rPr>
          <w:sz w:val="22"/>
          <w:szCs w:val="22"/>
        </w:rPr>
      </w:pPr>
    </w:p>
    <w:p w:rsidR="00235342" w:rsidRDefault="00235342" w:rsidP="000F7BEB">
      <w:pPr>
        <w:pStyle w:val="BodyTextIndent2"/>
        <w:tabs>
          <w:tab w:val="clear" w:pos="990"/>
          <w:tab w:val="clear" w:pos="1800"/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Cs w:val="22"/>
        </w:rPr>
      </w:pPr>
      <w:r>
        <w:rPr>
          <w:b/>
          <w:szCs w:val="22"/>
        </w:rPr>
        <w:t xml:space="preserve">     </w:t>
      </w:r>
      <w:r w:rsidRPr="00D23AC7">
        <w:rPr>
          <w:b/>
          <w:szCs w:val="22"/>
        </w:rPr>
        <w:t>Education:</w:t>
      </w:r>
      <w:r w:rsidRPr="00D23AC7">
        <w:rPr>
          <w:b/>
          <w:szCs w:val="22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>
                <w:rPr>
                  <w:b/>
                  <w:szCs w:val="22"/>
                </w:rPr>
                <w:t>Aimes</w:t>
              </w:r>
            </w:smartTag>
          </w:smartTag>
          <w:r>
            <w:rPr>
              <w:b/>
              <w:szCs w:val="22"/>
            </w:rPr>
            <w:t xml:space="preserve"> </w:t>
          </w:r>
          <w:smartTag w:uri="urn:schemas-microsoft-com:office:smarttags" w:element="place">
            <w:r>
              <w:rPr>
                <w:b/>
                <w:szCs w:val="22"/>
              </w:rPr>
              <w:t>College</w:t>
            </w:r>
          </w:smartTag>
        </w:smartTag>
      </w:smartTag>
    </w:p>
    <w:p w:rsidR="00235342" w:rsidRPr="000F7BEB" w:rsidRDefault="00235342" w:rsidP="000F7BEB">
      <w:pPr>
        <w:pStyle w:val="BodyTextIndent2"/>
        <w:tabs>
          <w:tab w:val="clear" w:pos="990"/>
          <w:tab w:val="clear" w:pos="1800"/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color w:val="FF0000"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 w:rsidRPr="000F7BEB">
        <w:rPr>
          <w:szCs w:val="22"/>
        </w:rPr>
        <w:t>General diploma</w:t>
      </w:r>
    </w:p>
    <w:p w:rsidR="00235342" w:rsidRDefault="00235342" w:rsidP="007C43DF">
      <w:pPr>
        <w:pStyle w:val="BodyTextIndent2"/>
        <w:tabs>
          <w:tab w:val="clear" w:pos="990"/>
          <w:tab w:val="clear" w:pos="1800"/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bCs/>
          <w:szCs w:val="22"/>
        </w:rPr>
      </w:pPr>
    </w:p>
    <w:p w:rsidR="00235342" w:rsidRDefault="00235342" w:rsidP="007C43DF">
      <w:pPr>
        <w:pStyle w:val="BodyTextIndent2"/>
        <w:tabs>
          <w:tab w:val="clear" w:pos="990"/>
          <w:tab w:val="clear" w:pos="1800"/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</w:p>
    <w:p w:rsidR="00235342" w:rsidRDefault="00235342" w:rsidP="007C43DF">
      <w:pPr>
        <w:pStyle w:val="BodyTextIndent2"/>
        <w:tabs>
          <w:tab w:val="clear" w:pos="990"/>
          <w:tab w:val="clear" w:pos="1800"/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235342" w:rsidRPr="00D23AC7" w:rsidRDefault="00235342" w:rsidP="007C43DF">
      <w:pPr>
        <w:pStyle w:val="BodyTextIndent2"/>
        <w:tabs>
          <w:tab w:val="clear" w:pos="990"/>
          <w:tab w:val="clear" w:pos="1800"/>
          <w:tab w:val="left" w:pos="630"/>
          <w:tab w:val="left" w:pos="1620"/>
          <w:tab w:val="left" w:pos="1890"/>
        </w:tabs>
        <w:spacing w:line="240" w:lineRule="exact"/>
        <w:ind w:left="1620" w:hanging="1620"/>
        <w:rPr>
          <w:b/>
          <w:szCs w:val="22"/>
        </w:rPr>
      </w:pPr>
    </w:p>
    <w:p w:rsidR="00235342" w:rsidRPr="00D23AC7" w:rsidRDefault="00235342" w:rsidP="007665F4">
      <w:pPr>
        <w:widowControl w:val="0"/>
        <w:tabs>
          <w:tab w:val="left" w:pos="630"/>
          <w:tab w:val="left" w:pos="1620"/>
          <w:tab w:val="left" w:pos="1890"/>
        </w:tabs>
        <w:spacing w:line="240" w:lineRule="exact"/>
        <w:ind w:left="72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D23AC7">
        <w:rPr>
          <w:b/>
          <w:sz w:val="22"/>
          <w:szCs w:val="22"/>
        </w:rPr>
        <w:t>Awards:</w:t>
      </w:r>
      <w:r w:rsidRPr="00D23AC7">
        <w:rPr>
          <w:sz w:val="22"/>
          <w:szCs w:val="22"/>
        </w:rPr>
        <w:tab/>
      </w:r>
      <w:r w:rsidRPr="00D23AC7">
        <w:rPr>
          <w:sz w:val="22"/>
          <w:szCs w:val="22"/>
        </w:rPr>
        <w:sym w:font="Symbol" w:char="F0B7"/>
      </w:r>
      <w:r w:rsidRPr="00D23AC7">
        <w:rPr>
          <w:sz w:val="22"/>
          <w:szCs w:val="22"/>
        </w:rPr>
        <w:tab/>
      </w:r>
      <w:r>
        <w:rPr>
          <w:sz w:val="22"/>
          <w:szCs w:val="22"/>
        </w:rPr>
        <w:t>Certified forklift operator, reach truck, order picker and electric pallet jack in 2008</w:t>
      </w:r>
    </w:p>
    <w:sectPr w:rsidR="00235342" w:rsidRPr="00D23AC7" w:rsidSect="003852FE">
      <w:pgSz w:w="12240" w:h="15840" w:code="1"/>
      <w:pgMar w:top="1008" w:right="1152" w:bottom="1008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81D"/>
    <w:multiLevelType w:val="hybridMultilevel"/>
    <w:tmpl w:val="D6FE5932"/>
    <w:lvl w:ilvl="0" w:tplc="9AA0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87875"/>
    <w:multiLevelType w:val="hybridMultilevel"/>
    <w:tmpl w:val="D48C8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E04D0"/>
    <w:multiLevelType w:val="hybridMultilevel"/>
    <w:tmpl w:val="9FCE2F4E"/>
    <w:lvl w:ilvl="0" w:tplc="9AA08F52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35"/>
        </w:tabs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55"/>
        </w:tabs>
        <w:ind w:left="8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75"/>
        </w:tabs>
        <w:ind w:left="9375" w:hanging="360"/>
      </w:pPr>
      <w:rPr>
        <w:rFonts w:ascii="Wingdings" w:hAnsi="Wingdings" w:hint="default"/>
      </w:rPr>
    </w:lvl>
  </w:abstractNum>
  <w:abstractNum w:abstractNumId="3">
    <w:nsid w:val="22E864DF"/>
    <w:multiLevelType w:val="hybridMultilevel"/>
    <w:tmpl w:val="1B62D8D8"/>
    <w:lvl w:ilvl="0" w:tplc="9AA08F52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>
    <w:nsid w:val="260E236A"/>
    <w:multiLevelType w:val="hybridMultilevel"/>
    <w:tmpl w:val="9AD215F2"/>
    <w:lvl w:ilvl="0" w:tplc="7700BA9C">
      <w:start w:val="9563"/>
      <w:numFmt w:val="bullet"/>
      <w:lvlText w:val=""/>
      <w:lvlJc w:val="left"/>
      <w:pPr>
        <w:ind w:left="19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83C47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4B4878"/>
    <w:multiLevelType w:val="hybridMultilevel"/>
    <w:tmpl w:val="AFAAB782"/>
    <w:lvl w:ilvl="0" w:tplc="9AA08F52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>
    <w:nsid w:val="388866E3"/>
    <w:multiLevelType w:val="hybridMultilevel"/>
    <w:tmpl w:val="C2BC2BBA"/>
    <w:lvl w:ilvl="0" w:tplc="9AA08F52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8">
    <w:nsid w:val="3F1842AA"/>
    <w:multiLevelType w:val="hybridMultilevel"/>
    <w:tmpl w:val="6CCEA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7E29A3"/>
    <w:multiLevelType w:val="hybridMultilevel"/>
    <w:tmpl w:val="0596A010"/>
    <w:lvl w:ilvl="0" w:tplc="9AA08F52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0">
    <w:nsid w:val="4BC32D74"/>
    <w:multiLevelType w:val="hybridMultilevel"/>
    <w:tmpl w:val="F7D07E4E"/>
    <w:lvl w:ilvl="0" w:tplc="9AA08F52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1">
    <w:nsid w:val="510B491F"/>
    <w:multiLevelType w:val="hybridMultilevel"/>
    <w:tmpl w:val="DE4EEAEE"/>
    <w:lvl w:ilvl="0" w:tplc="9AA08F52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2">
    <w:nsid w:val="710524B2"/>
    <w:multiLevelType w:val="hybridMultilevel"/>
    <w:tmpl w:val="BC9EA512"/>
    <w:lvl w:ilvl="0" w:tplc="9AA08F52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3">
    <w:nsid w:val="73431154"/>
    <w:multiLevelType w:val="hybridMultilevel"/>
    <w:tmpl w:val="FFD07F82"/>
    <w:lvl w:ilvl="0" w:tplc="9AA0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2728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08E"/>
    <w:rsid w:val="0002508E"/>
    <w:rsid w:val="000A1192"/>
    <w:rsid w:val="000A2FAB"/>
    <w:rsid w:val="000F7BEB"/>
    <w:rsid w:val="00107EDE"/>
    <w:rsid w:val="0014294A"/>
    <w:rsid w:val="001737E0"/>
    <w:rsid w:val="001A44A5"/>
    <w:rsid w:val="001B283A"/>
    <w:rsid w:val="001D080D"/>
    <w:rsid w:val="001D55F9"/>
    <w:rsid w:val="001D5FB0"/>
    <w:rsid w:val="00235342"/>
    <w:rsid w:val="002F5A0E"/>
    <w:rsid w:val="003055E1"/>
    <w:rsid w:val="003852FE"/>
    <w:rsid w:val="003D47AD"/>
    <w:rsid w:val="003F5357"/>
    <w:rsid w:val="00447858"/>
    <w:rsid w:val="00447EC8"/>
    <w:rsid w:val="00460859"/>
    <w:rsid w:val="004631AB"/>
    <w:rsid w:val="004D0C2B"/>
    <w:rsid w:val="00560A8F"/>
    <w:rsid w:val="00563919"/>
    <w:rsid w:val="005C6E32"/>
    <w:rsid w:val="005D0FDE"/>
    <w:rsid w:val="00692952"/>
    <w:rsid w:val="006B39F8"/>
    <w:rsid w:val="006C7BF0"/>
    <w:rsid w:val="00730BB4"/>
    <w:rsid w:val="007665F4"/>
    <w:rsid w:val="00772EE0"/>
    <w:rsid w:val="00782C34"/>
    <w:rsid w:val="007C43DF"/>
    <w:rsid w:val="007C4A97"/>
    <w:rsid w:val="00851636"/>
    <w:rsid w:val="00854367"/>
    <w:rsid w:val="00860D1F"/>
    <w:rsid w:val="00861A6C"/>
    <w:rsid w:val="00881574"/>
    <w:rsid w:val="008A04FB"/>
    <w:rsid w:val="008D1A1B"/>
    <w:rsid w:val="008E4A28"/>
    <w:rsid w:val="009115BC"/>
    <w:rsid w:val="0098357D"/>
    <w:rsid w:val="009A0533"/>
    <w:rsid w:val="009D0000"/>
    <w:rsid w:val="009D1114"/>
    <w:rsid w:val="00A26CC4"/>
    <w:rsid w:val="00AD3E31"/>
    <w:rsid w:val="00BC626C"/>
    <w:rsid w:val="00C6448A"/>
    <w:rsid w:val="00D07405"/>
    <w:rsid w:val="00D23AC7"/>
    <w:rsid w:val="00D506E2"/>
    <w:rsid w:val="00D54430"/>
    <w:rsid w:val="00DA1FBF"/>
    <w:rsid w:val="00E64E28"/>
    <w:rsid w:val="00E8020C"/>
    <w:rsid w:val="00FB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9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39F8"/>
    <w:pPr>
      <w:keepNext/>
      <w:widowControl w:val="0"/>
      <w:tabs>
        <w:tab w:val="left" w:pos="6930"/>
        <w:tab w:val="right" w:pos="9345"/>
      </w:tabs>
      <w:spacing w:line="240" w:lineRule="exact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39F8"/>
    <w:pPr>
      <w:keepNext/>
      <w:widowControl w:val="0"/>
      <w:tabs>
        <w:tab w:val="left" w:pos="630"/>
        <w:tab w:val="left" w:pos="1620"/>
        <w:tab w:val="left" w:pos="1890"/>
      </w:tabs>
      <w:spacing w:line="240" w:lineRule="exact"/>
      <w:ind w:left="1620" w:hanging="16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39F8"/>
    <w:pPr>
      <w:keepNext/>
      <w:widowControl w:val="0"/>
      <w:tabs>
        <w:tab w:val="left" w:pos="630"/>
        <w:tab w:val="left" w:pos="1620"/>
        <w:tab w:val="left" w:pos="1890"/>
      </w:tabs>
      <w:spacing w:line="240" w:lineRule="exact"/>
      <w:ind w:left="1620" w:hanging="1620"/>
      <w:outlineLvl w:val="2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39F8"/>
    <w:pPr>
      <w:keepNext/>
      <w:outlineLvl w:val="6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B39F8"/>
    <w:pPr>
      <w:widowControl w:val="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B39F8"/>
    <w:pPr>
      <w:widowControl w:val="0"/>
      <w:ind w:left="216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B39F8"/>
    <w:pPr>
      <w:widowControl w:val="0"/>
      <w:tabs>
        <w:tab w:val="left" w:pos="990"/>
        <w:tab w:val="left" w:pos="1800"/>
      </w:tabs>
      <w:ind w:left="180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B39F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Subtitle">
    <w:name w:val="Subtitle"/>
    <w:basedOn w:val="Normal"/>
    <w:link w:val="SubtitleChar"/>
    <w:uiPriority w:val="99"/>
    <w:qFormat/>
    <w:rsid w:val="006B39F8"/>
    <w:pPr>
      <w:widowControl w:val="0"/>
      <w:tabs>
        <w:tab w:val="left" w:pos="6930"/>
        <w:tab w:val="right" w:pos="9345"/>
      </w:tabs>
      <w:spacing w:line="240" w:lineRule="exact"/>
      <w:jc w:val="center"/>
    </w:pPr>
    <w:rPr>
      <w:b/>
      <w:sz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B39F8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6B39F8"/>
    <w:pPr>
      <w:widowControl w:val="0"/>
      <w:tabs>
        <w:tab w:val="left" w:pos="630"/>
        <w:tab w:val="left" w:pos="1530"/>
        <w:tab w:val="left" w:pos="1890"/>
      </w:tabs>
      <w:spacing w:line="240" w:lineRule="exact"/>
      <w:ind w:left="1530" w:hanging="153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6B39F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B39F8"/>
    <w:pPr>
      <w:widowControl w:val="0"/>
      <w:tabs>
        <w:tab w:val="left" w:pos="630"/>
        <w:tab w:val="left" w:pos="1620"/>
        <w:tab w:val="left" w:pos="1890"/>
      </w:tabs>
      <w:spacing w:line="240" w:lineRule="exact"/>
      <w:ind w:left="1890" w:hanging="189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C4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2</Pages>
  <Words>285</Words>
  <Characters>1631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O</dc:title>
  <dc:subject/>
  <dc:creator>Gateway Valued Customer</dc:creator>
  <cp:keywords/>
  <dc:description/>
  <cp:lastModifiedBy>jay j</cp:lastModifiedBy>
  <cp:revision>2</cp:revision>
  <cp:lastPrinted>2010-02-18T00:11:00Z</cp:lastPrinted>
  <dcterms:created xsi:type="dcterms:W3CDTF">2012-05-01T16:02:00Z</dcterms:created>
  <dcterms:modified xsi:type="dcterms:W3CDTF">2012-05-01T16:02:00Z</dcterms:modified>
</cp:coreProperties>
</file>