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2890"/>
        <w:gridCol w:w="3345"/>
        <w:gridCol w:w="2405"/>
      </w:tblGrid>
      <w:tr w:rsidR="00AA0248">
        <w:trPr>
          <w:trHeight w:val="45"/>
        </w:trPr>
        <w:sdt>
          <w:sdtPr>
            <w:alias w:val="Author"/>
            <w:id w:val="89610595"/>
            <w:placeholder>
              <w:docPart w:val="D48BB6062D344ADD8F52D4C4B9378137"/>
            </w:placeholder>
            <w:dataBinding w:prefixMappings="xmlns:ns0='http://schemas.openxmlformats.org/package/2006/metadata/core-properties' xmlns:ns1='http://purl.org/dc/elements/1.1/'" w:xpath="/ns0:coreProperties[1]/ns1:creator[1]" w:storeItemID="{6C3C8BC8-F283-45AE-878A-BAB7291924A1}"/>
            <w:text/>
          </w:sdtPr>
          <w:sdtEndPr/>
          <w:sdtContent>
            <w:tc>
              <w:tcPr>
                <w:tcW w:w="8640" w:type="dxa"/>
                <w:gridSpan w:val="3"/>
                <w:tcBorders>
                  <w:bottom w:val="single" w:sz="4" w:space="0" w:color="BFBFBF" w:themeColor="background1" w:themeShade="BF"/>
                </w:tcBorders>
                <w:tcMar>
                  <w:bottom w:w="0" w:type="dxa"/>
                </w:tcMar>
                <w:vAlign w:val="bottom"/>
              </w:tcPr>
              <w:p w:rsidR="00AA0248" w:rsidRDefault="000A0C1E" w:rsidP="000A0C1E">
                <w:pPr>
                  <w:pStyle w:val="YourName"/>
                </w:pPr>
                <w:r>
                  <w:t>Andrea m. enriquez</w:t>
                </w:r>
              </w:p>
            </w:tc>
          </w:sdtContent>
        </w:sdt>
      </w:tr>
      <w:tr w:rsidR="00AA0248">
        <w:trPr>
          <w:trHeight w:val="37"/>
        </w:trPr>
        <w:tc>
          <w:tcPr>
            <w:tcW w:w="8640" w:type="dxa"/>
            <w:gridSpan w:val="3"/>
            <w:tcBorders>
              <w:top w:val="single" w:sz="4" w:space="0" w:color="BFBFBF" w:themeColor="background1" w:themeShade="BF"/>
            </w:tcBorders>
            <w:tcMar>
              <w:top w:w="86" w:type="dxa"/>
              <w:bottom w:w="288" w:type="dxa"/>
            </w:tcMar>
          </w:tcPr>
          <w:p w:rsidR="00AA0248" w:rsidRDefault="000A0C1E" w:rsidP="000A0C1E">
            <w:pPr>
              <w:pStyle w:val="AllCapsCopy"/>
            </w:pPr>
            <w:r>
              <w:t xml:space="preserve">1122 cherry ct, fort lupton,co 80621, 915-319-8918, </w:t>
            </w:r>
            <w:sdt>
              <w:sdtPr>
                <w:id w:val="270048422"/>
                <w:placeholder>
                  <w:docPart w:val="26B38FC719514D8FA4524A1301A53BAA"/>
                </w:placeholder>
              </w:sdtPr>
              <w:sdtEndPr/>
              <w:sdtContent>
                <w:r>
                  <w:t>leblanc0604@hotmail.com</w:t>
                </w:r>
              </w:sdtContent>
            </w:sdt>
          </w:p>
        </w:tc>
      </w:tr>
      <w:tr w:rsidR="00AA0248">
        <w:trPr>
          <w:trHeight w:val="37"/>
        </w:trPr>
        <w:tc>
          <w:tcPr>
            <w:tcW w:w="8640" w:type="dxa"/>
            <w:gridSpan w:val="3"/>
          </w:tcPr>
          <w:p w:rsidR="00AA0248" w:rsidRPr="000A0C1E" w:rsidRDefault="000A0C1E">
            <w:pPr>
              <w:pStyle w:val="SectionHeadings"/>
              <w:rPr>
                <w:color w:val="auto"/>
              </w:rPr>
            </w:pPr>
            <w:r w:rsidRPr="000A0C1E">
              <w:rPr>
                <w:color w:val="auto"/>
              </w:rPr>
              <w:t>Objective</w:t>
            </w:r>
          </w:p>
        </w:tc>
      </w:tr>
      <w:tr w:rsidR="00AA0248">
        <w:tc>
          <w:tcPr>
            <w:tcW w:w="8640" w:type="dxa"/>
            <w:gridSpan w:val="3"/>
            <w:tcMar>
              <w:bottom w:w="144" w:type="dxa"/>
            </w:tcMar>
          </w:tcPr>
          <w:p w:rsidR="00AA0248" w:rsidRDefault="000A0C1E" w:rsidP="000A0C1E">
            <w:pPr>
              <w:pStyle w:val="Copy"/>
            </w:pPr>
            <w:r w:rsidRPr="000A0C1E">
              <w:rPr>
                <w:rFonts w:ascii="Arial" w:eastAsia="Times New Roman" w:hAnsi="Arial" w:cs="Arial"/>
                <w:spacing w:val="0"/>
                <w:sz w:val="18"/>
              </w:rPr>
              <w:t xml:space="preserve">Engineering Technician where my skills and experience can be </w:t>
            </w:r>
            <w:r w:rsidRPr="000A0C1E">
              <w:rPr>
                <w:rFonts w:ascii="Arial" w:eastAsia="Times New Roman" w:hAnsi="Arial" w:cs="Arial"/>
                <w:spacing w:val="0"/>
                <w:sz w:val="18"/>
              </w:rPr>
              <w:br/>
              <w:t>Effectively utilized to ensure 100% Guest / Owner satisfaction</w:t>
            </w:r>
            <w:r w:rsidRPr="000A0C1E">
              <w:rPr>
                <w:rFonts w:ascii="Arial" w:eastAsia="Times New Roman" w:hAnsi="Arial" w:cs="Arial"/>
                <w:color w:val="666666"/>
                <w:spacing w:val="0"/>
                <w:sz w:val="18"/>
              </w:rPr>
              <w:t>.</w:t>
            </w:r>
          </w:p>
        </w:tc>
      </w:tr>
      <w:tr w:rsidR="00AA0248">
        <w:trPr>
          <w:trHeight w:val="37"/>
        </w:trPr>
        <w:tc>
          <w:tcPr>
            <w:tcW w:w="8640" w:type="dxa"/>
            <w:gridSpan w:val="3"/>
          </w:tcPr>
          <w:p w:rsidR="00AA0248" w:rsidRPr="000A0C1E" w:rsidRDefault="000A0C1E">
            <w:pPr>
              <w:pStyle w:val="SectionHeadings"/>
              <w:rPr>
                <w:color w:val="auto"/>
              </w:rPr>
            </w:pPr>
            <w:r w:rsidRPr="000A0C1E">
              <w:rPr>
                <w:color w:val="auto"/>
              </w:rPr>
              <w:t>Experience</w:t>
            </w:r>
          </w:p>
        </w:tc>
      </w:tr>
      <w:tr w:rsidR="00AA0248">
        <w:tc>
          <w:tcPr>
            <w:tcW w:w="2890" w:type="dxa"/>
            <w:tcMar>
              <w:bottom w:w="0" w:type="dxa"/>
            </w:tcMar>
            <w:vAlign w:val="center"/>
          </w:tcPr>
          <w:p w:rsidR="00AA0248" w:rsidRDefault="00517509">
            <w:pPr>
              <w:pStyle w:val="AllCapsCopy"/>
            </w:pPr>
            <w:sdt>
              <w:sdtPr>
                <w:rPr>
                  <w:rFonts w:ascii="Arial" w:eastAsia="Times New Roman" w:hAnsi="Arial" w:cs="Arial"/>
                  <w:sz w:val="18"/>
                </w:rPr>
                <w:id w:val="270048427"/>
                <w:placeholder>
                  <w:docPart w:val="1C93D1BB5B764EFC913590EFA546C2C4"/>
                </w:placeholder>
                <w:date w:fullDate="2006-02-01T00:00:00Z">
                  <w:dateFormat w:val="M/d/yyyy"/>
                  <w:lid w:val="en-US"/>
                  <w:storeMappedDataAs w:val="dateTime"/>
                  <w:calendar w:val="gregorian"/>
                </w:date>
              </w:sdtPr>
              <w:sdtEndPr/>
              <w:sdtContent>
                <w:r w:rsidR="000A0C1E" w:rsidRPr="000A0C1E">
                  <w:rPr>
                    <w:rFonts w:ascii="Arial" w:eastAsia="Times New Roman" w:hAnsi="Arial" w:cs="Arial"/>
                    <w:sz w:val="18"/>
                  </w:rPr>
                  <w:t>2/1/2006</w:t>
                </w:r>
              </w:sdtContent>
            </w:sdt>
            <w:r w:rsidR="000A0C1E">
              <w:t xml:space="preserve"> to </w:t>
            </w:r>
            <w:sdt>
              <w:sdtPr>
                <w:rPr>
                  <w:rFonts w:ascii="Arial" w:eastAsia="Times New Roman" w:hAnsi="Arial" w:cs="Arial"/>
                  <w:sz w:val="18"/>
                </w:rPr>
                <w:id w:val="270048429"/>
                <w:placeholder>
                  <w:docPart w:val="DF1F9E981FD74144BA8C6B1A6C076B4D"/>
                </w:placeholder>
                <w:date w:fullDate="2014-02-01T00:00:00Z">
                  <w:dateFormat w:val="M/d/yyyy"/>
                  <w:lid w:val="en-US"/>
                  <w:storeMappedDataAs w:val="dateTime"/>
                  <w:calendar w:val="gregorian"/>
                </w:date>
              </w:sdtPr>
              <w:sdtEndPr/>
              <w:sdtContent>
                <w:r w:rsidR="000A0C1E" w:rsidRPr="000A0C1E">
                  <w:rPr>
                    <w:rFonts w:ascii="Arial" w:eastAsia="Times New Roman" w:hAnsi="Arial" w:cs="Arial"/>
                    <w:sz w:val="18"/>
                  </w:rPr>
                  <w:t>2/1/2014</w:t>
                </w:r>
              </w:sdtContent>
            </w:sdt>
          </w:p>
        </w:tc>
        <w:tc>
          <w:tcPr>
            <w:tcW w:w="3345" w:type="dxa"/>
            <w:tcMar>
              <w:bottom w:w="0" w:type="dxa"/>
            </w:tcMar>
            <w:vAlign w:val="center"/>
          </w:tcPr>
          <w:p w:rsidR="00AA0248" w:rsidRDefault="000A0C1E" w:rsidP="000A0C1E">
            <w:pPr>
              <w:pStyle w:val="Copy"/>
            </w:pPr>
            <w:r>
              <w:t>Canyons Ski Resort</w:t>
            </w:r>
          </w:p>
        </w:tc>
        <w:tc>
          <w:tcPr>
            <w:tcW w:w="2405" w:type="dxa"/>
            <w:tcMar>
              <w:bottom w:w="0" w:type="dxa"/>
            </w:tcMar>
            <w:vAlign w:val="center"/>
          </w:tcPr>
          <w:p w:rsidR="00AA0248" w:rsidRDefault="000A0C1E" w:rsidP="000A0C1E">
            <w:pPr>
              <w:pStyle w:val="Italics"/>
            </w:pPr>
            <w:r>
              <w:t>Park City, UT</w:t>
            </w:r>
          </w:p>
        </w:tc>
      </w:tr>
      <w:tr w:rsidR="00AA0248">
        <w:trPr>
          <w:trHeight w:val="37"/>
        </w:trPr>
        <w:tc>
          <w:tcPr>
            <w:tcW w:w="8640" w:type="dxa"/>
            <w:gridSpan w:val="3"/>
            <w:tcMar>
              <w:bottom w:w="144" w:type="dxa"/>
            </w:tcMar>
          </w:tcPr>
          <w:p w:rsidR="00AA0248" w:rsidRPr="000A0C1E" w:rsidRDefault="000A0C1E">
            <w:pPr>
              <w:pStyle w:val="JobTitle"/>
              <w:rPr>
                <w:rFonts w:asciiTheme="minorHAnsi" w:hAnsiTheme="minorHAnsi"/>
                <w:szCs w:val="16"/>
              </w:rPr>
            </w:pPr>
            <w:r w:rsidRPr="000A0C1E">
              <w:rPr>
                <w:rFonts w:asciiTheme="minorHAnsi" w:eastAsia="Times New Roman" w:hAnsiTheme="minorHAnsi" w:cs="Arial"/>
                <w:bCs/>
                <w:color w:val="000000"/>
                <w:szCs w:val="16"/>
              </w:rPr>
              <w:t>Engineering Manager</w:t>
            </w:r>
          </w:p>
          <w:p w:rsidR="000A0C1E" w:rsidRPr="000A0C1E" w:rsidRDefault="000A0C1E" w:rsidP="000A0C1E">
            <w:pPr>
              <w:rPr>
                <w:rFonts w:eastAsia="Times New Roman" w:cs="Arial"/>
                <w:sz w:val="16"/>
                <w:szCs w:val="16"/>
              </w:rPr>
            </w:pPr>
            <w:r w:rsidRPr="000A0C1E">
              <w:rPr>
                <w:rFonts w:eastAsia="Times New Roman" w:cs="Arial"/>
                <w:sz w:val="16"/>
                <w:szCs w:val="16"/>
              </w:rPr>
              <w:t>Be responsible for all Engineering Department issues or task that occurs during the shift. Communicate clearly and pending issues at shift change. Perform various maintenance/ repairs as required including HOA.</w:t>
            </w:r>
          </w:p>
          <w:p w:rsidR="000A0C1E" w:rsidRPr="000A0C1E" w:rsidRDefault="000A0C1E" w:rsidP="000A0C1E">
            <w:pPr>
              <w:rPr>
                <w:rFonts w:eastAsia="Times New Roman" w:cs="Arial"/>
                <w:sz w:val="16"/>
                <w:szCs w:val="16"/>
              </w:rPr>
            </w:pPr>
          </w:p>
          <w:p w:rsidR="000A0C1E" w:rsidRPr="000A0C1E" w:rsidRDefault="000A0C1E" w:rsidP="000A0C1E">
            <w:pPr>
              <w:pStyle w:val="ListParagraph"/>
              <w:numPr>
                <w:ilvl w:val="0"/>
                <w:numId w:val="10"/>
              </w:numPr>
              <w:spacing w:after="0"/>
              <w:rPr>
                <w:rFonts w:eastAsia="Times New Roman" w:cs="Arial"/>
                <w:sz w:val="16"/>
                <w:szCs w:val="16"/>
              </w:rPr>
            </w:pPr>
            <w:r w:rsidRPr="000A0C1E">
              <w:rPr>
                <w:rFonts w:eastAsia="Times New Roman" w:cs="Arial"/>
                <w:sz w:val="16"/>
                <w:szCs w:val="16"/>
              </w:rPr>
              <w:t>Manage Silverado Lodge, Sundial Lodge, Vintage Condo’s, Grand Summit Lodge</w:t>
            </w:r>
          </w:p>
          <w:p w:rsidR="000A0C1E" w:rsidRPr="000A0C1E" w:rsidRDefault="000A0C1E" w:rsidP="000A0C1E">
            <w:pPr>
              <w:pStyle w:val="ListParagraph"/>
              <w:spacing w:after="0"/>
              <w:rPr>
                <w:rFonts w:eastAsia="Times New Roman" w:cs="Arial"/>
                <w:sz w:val="16"/>
                <w:szCs w:val="16"/>
              </w:rPr>
            </w:pPr>
          </w:p>
          <w:p w:rsidR="000A0C1E" w:rsidRPr="000A0C1E" w:rsidRDefault="000A0C1E" w:rsidP="000A0C1E">
            <w:pPr>
              <w:pStyle w:val="ListParagraph"/>
              <w:numPr>
                <w:ilvl w:val="0"/>
                <w:numId w:val="10"/>
              </w:numPr>
              <w:spacing w:after="0"/>
              <w:rPr>
                <w:rFonts w:eastAsia="Times New Roman" w:cs="Arial"/>
                <w:sz w:val="16"/>
                <w:szCs w:val="16"/>
              </w:rPr>
            </w:pPr>
            <w:r w:rsidRPr="000A0C1E">
              <w:rPr>
                <w:rFonts w:eastAsia="Times New Roman" w:cs="Arial"/>
                <w:sz w:val="16"/>
                <w:szCs w:val="16"/>
              </w:rPr>
              <w:t>Make workloads for the tech’s</w:t>
            </w:r>
          </w:p>
          <w:p w:rsidR="000A0C1E" w:rsidRPr="000A0C1E" w:rsidRDefault="000A0C1E" w:rsidP="000A0C1E">
            <w:pPr>
              <w:pStyle w:val="ListParagraph"/>
              <w:rPr>
                <w:rFonts w:eastAsia="Times New Roman" w:cs="Tahoma"/>
                <w:sz w:val="16"/>
                <w:szCs w:val="16"/>
              </w:rPr>
            </w:pPr>
          </w:p>
          <w:p w:rsidR="000A0C1E" w:rsidRPr="000A0C1E" w:rsidRDefault="000A0C1E" w:rsidP="000A0C1E">
            <w:pPr>
              <w:pStyle w:val="ListParagraph"/>
              <w:numPr>
                <w:ilvl w:val="0"/>
                <w:numId w:val="10"/>
              </w:numPr>
              <w:spacing w:after="0"/>
              <w:rPr>
                <w:rFonts w:eastAsia="Times New Roman" w:cs="Arial"/>
                <w:sz w:val="16"/>
                <w:szCs w:val="16"/>
              </w:rPr>
            </w:pPr>
            <w:r w:rsidRPr="000A0C1E">
              <w:rPr>
                <w:rFonts w:eastAsia="Times New Roman" w:cs="Tahoma"/>
                <w:sz w:val="16"/>
                <w:szCs w:val="16"/>
              </w:rPr>
              <w:t>Conduct walk-through and visually assess the safe and efficient maintenance and operation of the physical structure(s) of the hotel, all mechanical, electrical, HVAC systems and  pool rooms any other related equipment</w:t>
            </w:r>
          </w:p>
          <w:p w:rsidR="000A0C1E" w:rsidRPr="000A0C1E" w:rsidRDefault="000A0C1E" w:rsidP="000A0C1E">
            <w:pPr>
              <w:pStyle w:val="ListParagraph"/>
              <w:spacing w:after="0"/>
              <w:rPr>
                <w:rFonts w:eastAsia="Times New Roman" w:cs="Arial"/>
                <w:sz w:val="16"/>
                <w:szCs w:val="16"/>
              </w:rPr>
            </w:pPr>
          </w:p>
          <w:p w:rsidR="000A0C1E" w:rsidRPr="000A0C1E" w:rsidRDefault="000A0C1E" w:rsidP="000A0C1E">
            <w:pPr>
              <w:pStyle w:val="ListParagraph"/>
              <w:numPr>
                <w:ilvl w:val="0"/>
                <w:numId w:val="9"/>
              </w:numPr>
              <w:spacing w:after="0"/>
              <w:rPr>
                <w:rFonts w:eastAsia="Times New Roman" w:cs="Arial"/>
                <w:sz w:val="16"/>
                <w:szCs w:val="16"/>
              </w:rPr>
            </w:pPr>
            <w:r w:rsidRPr="000A0C1E">
              <w:rPr>
                <w:rFonts w:eastAsia="Times New Roman" w:cs="Arial"/>
                <w:sz w:val="16"/>
                <w:szCs w:val="16"/>
              </w:rPr>
              <w:t>Confer regularly with immediate supervisor and various company personnel (Front desk, maintenance, housekeeping.) to plan and coordinate activities / projects (such as repairs requested by guest and internal departments), exchange information, resolve problems.</w:t>
            </w:r>
          </w:p>
          <w:p w:rsidR="000A0C1E" w:rsidRPr="000A0C1E" w:rsidRDefault="000A0C1E" w:rsidP="000A0C1E">
            <w:pPr>
              <w:pStyle w:val="ListParagraph"/>
              <w:spacing w:after="0"/>
              <w:rPr>
                <w:rFonts w:eastAsia="Times New Roman" w:cs="Arial"/>
                <w:sz w:val="16"/>
                <w:szCs w:val="16"/>
              </w:rPr>
            </w:pPr>
          </w:p>
          <w:p w:rsidR="000A0C1E" w:rsidRPr="000A0C1E" w:rsidRDefault="000A0C1E" w:rsidP="000A0C1E">
            <w:pPr>
              <w:pStyle w:val="ListParagraph"/>
              <w:numPr>
                <w:ilvl w:val="0"/>
                <w:numId w:val="9"/>
              </w:numPr>
              <w:spacing w:after="0"/>
              <w:rPr>
                <w:rFonts w:eastAsia="Times New Roman" w:cs="Arial"/>
                <w:sz w:val="16"/>
                <w:szCs w:val="16"/>
              </w:rPr>
            </w:pPr>
            <w:r w:rsidRPr="000A0C1E">
              <w:rPr>
                <w:rFonts w:eastAsia="Times New Roman" w:cs="Arial"/>
                <w:sz w:val="16"/>
                <w:szCs w:val="16"/>
              </w:rPr>
              <w:t>Take responsibility for completion of task. Projects and to do lists on that shift.</w:t>
            </w:r>
          </w:p>
          <w:p w:rsidR="000A0C1E" w:rsidRPr="000A0C1E" w:rsidRDefault="000A0C1E" w:rsidP="000A0C1E">
            <w:pPr>
              <w:pStyle w:val="ListParagraph"/>
              <w:spacing w:after="0"/>
              <w:rPr>
                <w:rFonts w:eastAsia="Times New Roman" w:cs="Arial"/>
                <w:sz w:val="16"/>
                <w:szCs w:val="16"/>
              </w:rPr>
            </w:pPr>
          </w:p>
          <w:p w:rsidR="000A0C1E" w:rsidRPr="000A0C1E" w:rsidRDefault="000A0C1E" w:rsidP="000A0C1E">
            <w:pPr>
              <w:pStyle w:val="ListParagraph"/>
              <w:numPr>
                <w:ilvl w:val="0"/>
                <w:numId w:val="9"/>
              </w:numPr>
              <w:spacing w:after="0"/>
              <w:rPr>
                <w:rFonts w:eastAsia="Times New Roman" w:cs="Arial"/>
                <w:sz w:val="16"/>
                <w:szCs w:val="16"/>
              </w:rPr>
            </w:pPr>
            <w:r w:rsidRPr="000A0C1E">
              <w:rPr>
                <w:rFonts w:eastAsia="Times New Roman" w:cs="Arial"/>
                <w:sz w:val="16"/>
                <w:szCs w:val="16"/>
              </w:rPr>
              <w:t>Effectively lead the maintenance staff in diagnosis of problems and repair such as HVAC, electrical, plumbing, pool, carpentry, drywall, exterior structural, appliances, public safety, events and grounds</w:t>
            </w:r>
          </w:p>
          <w:p w:rsidR="000A0C1E" w:rsidRPr="000A0C1E" w:rsidRDefault="000A0C1E" w:rsidP="000A0C1E">
            <w:pPr>
              <w:pStyle w:val="ListParagraph"/>
              <w:spacing w:after="0"/>
              <w:rPr>
                <w:rFonts w:eastAsia="Times New Roman" w:cs="Arial"/>
                <w:sz w:val="16"/>
                <w:szCs w:val="16"/>
              </w:rPr>
            </w:pPr>
          </w:p>
          <w:p w:rsidR="000A0C1E" w:rsidRPr="000A0C1E" w:rsidRDefault="000A0C1E" w:rsidP="000A0C1E">
            <w:pPr>
              <w:pStyle w:val="ListParagraph"/>
              <w:numPr>
                <w:ilvl w:val="0"/>
                <w:numId w:val="9"/>
              </w:numPr>
              <w:spacing w:after="0"/>
              <w:rPr>
                <w:rFonts w:eastAsia="Times New Roman" w:cs="Arial"/>
                <w:sz w:val="16"/>
                <w:szCs w:val="16"/>
              </w:rPr>
            </w:pPr>
            <w:r w:rsidRPr="000A0C1E">
              <w:rPr>
                <w:rFonts w:eastAsia="Times New Roman" w:cs="Arial"/>
                <w:sz w:val="16"/>
                <w:szCs w:val="16"/>
              </w:rPr>
              <w:t>Including Maintenance on 5 swimming pools and 11 hot tubs</w:t>
            </w:r>
          </w:p>
          <w:p w:rsidR="000A0C1E" w:rsidRPr="000A0C1E" w:rsidRDefault="000A0C1E" w:rsidP="000A0C1E">
            <w:pPr>
              <w:pStyle w:val="ListParagraph"/>
              <w:spacing w:after="0"/>
              <w:rPr>
                <w:rFonts w:eastAsia="Times New Roman" w:cs="Arial"/>
                <w:sz w:val="16"/>
                <w:szCs w:val="16"/>
              </w:rPr>
            </w:pPr>
          </w:p>
          <w:p w:rsidR="000A0C1E" w:rsidRPr="000A0C1E" w:rsidRDefault="000A0C1E" w:rsidP="000A0C1E">
            <w:pPr>
              <w:pStyle w:val="ListParagraph"/>
              <w:numPr>
                <w:ilvl w:val="0"/>
                <w:numId w:val="9"/>
              </w:numPr>
              <w:spacing w:after="0"/>
              <w:rPr>
                <w:rFonts w:eastAsia="Times New Roman" w:cs="Arial"/>
                <w:sz w:val="16"/>
                <w:szCs w:val="16"/>
              </w:rPr>
            </w:pPr>
            <w:r w:rsidRPr="000A0C1E">
              <w:rPr>
                <w:rFonts w:eastAsia="Times New Roman" w:cs="Arial"/>
                <w:sz w:val="16"/>
                <w:szCs w:val="16"/>
              </w:rPr>
              <w:t xml:space="preserve">Inspect facilities on a regular basis, using a standard checklist. </w:t>
            </w:r>
          </w:p>
          <w:p w:rsidR="000A0C1E" w:rsidRPr="000A0C1E" w:rsidRDefault="000A0C1E" w:rsidP="000A0C1E">
            <w:pPr>
              <w:rPr>
                <w:rFonts w:eastAsia="Times New Roman" w:cs="Arial"/>
                <w:sz w:val="16"/>
                <w:szCs w:val="16"/>
              </w:rPr>
            </w:pPr>
          </w:p>
          <w:p w:rsidR="000A0C1E" w:rsidRPr="000A0C1E" w:rsidRDefault="000A0C1E" w:rsidP="000A0C1E">
            <w:pPr>
              <w:pStyle w:val="ListParagraph"/>
              <w:numPr>
                <w:ilvl w:val="0"/>
                <w:numId w:val="9"/>
              </w:numPr>
              <w:spacing w:after="0"/>
              <w:rPr>
                <w:rFonts w:eastAsia="Times New Roman" w:cs="Arial"/>
                <w:sz w:val="16"/>
                <w:szCs w:val="16"/>
              </w:rPr>
            </w:pPr>
            <w:r w:rsidRPr="000A0C1E">
              <w:rPr>
                <w:rFonts w:eastAsia="Times New Roman" w:cs="Arial"/>
                <w:sz w:val="16"/>
                <w:szCs w:val="16"/>
              </w:rPr>
              <w:t xml:space="preserve">Inspections include lights, boilers, mechanical pumps, water softer, </w:t>
            </w:r>
          </w:p>
          <w:p w:rsidR="000A0C1E" w:rsidRPr="000A0C1E" w:rsidRDefault="000A0C1E" w:rsidP="000A0C1E">
            <w:pPr>
              <w:pStyle w:val="ListParagraph"/>
              <w:spacing w:after="0"/>
              <w:rPr>
                <w:rFonts w:eastAsia="Times New Roman" w:cs="Arial"/>
                <w:sz w:val="16"/>
                <w:szCs w:val="16"/>
              </w:rPr>
            </w:pPr>
            <w:r w:rsidRPr="000A0C1E">
              <w:rPr>
                <w:rFonts w:eastAsia="Times New Roman" w:cs="Arial"/>
                <w:sz w:val="16"/>
                <w:szCs w:val="16"/>
              </w:rPr>
              <w:t>Plumbing interior building structure (electronic locks, doors, windows, walls, and floors), heating and ventilation systems (</w:t>
            </w:r>
            <w:proofErr w:type="spellStart"/>
            <w:r w:rsidRPr="000A0C1E">
              <w:rPr>
                <w:rFonts w:eastAsia="Times New Roman" w:cs="Arial"/>
                <w:sz w:val="16"/>
                <w:szCs w:val="16"/>
              </w:rPr>
              <w:t>metasys</w:t>
            </w:r>
            <w:proofErr w:type="spellEnd"/>
            <w:r w:rsidRPr="000A0C1E">
              <w:rPr>
                <w:rFonts w:eastAsia="Times New Roman" w:cs="Arial"/>
                <w:sz w:val="16"/>
                <w:szCs w:val="16"/>
              </w:rPr>
              <w:t>), smoke and fire alarm system.</w:t>
            </w:r>
          </w:p>
          <w:p w:rsidR="000A0C1E" w:rsidRPr="000A0C1E" w:rsidRDefault="000A0C1E" w:rsidP="000A0C1E">
            <w:pPr>
              <w:pStyle w:val="ListParagraph"/>
              <w:spacing w:after="0"/>
              <w:rPr>
                <w:rFonts w:eastAsia="Times New Roman" w:cs="Arial"/>
                <w:sz w:val="16"/>
                <w:szCs w:val="16"/>
              </w:rPr>
            </w:pPr>
          </w:p>
          <w:p w:rsidR="000A0C1E" w:rsidRPr="000A0C1E" w:rsidRDefault="000A0C1E" w:rsidP="000A0C1E">
            <w:pPr>
              <w:pStyle w:val="ListParagraph"/>
              <w:numPr>
                <w:ilvl w:val="0"/>
                <w:numId w:val="9"/>
              </w:numPr>
              <w:spacing w:after="0"/>
              <w:rPr>
                <w:rFonts w:eastAsia="Times New Roman" w:cs="Arial"/>
                <w:sz w:val="16"/>
                <w:szCs w:val="16"/>
              </w:rPr>
            </w:pPr>
            <w:r w:rsidRPr="000A0C1E">
              <w:rPr>
                <w:rFonts w:eastAsia="Times New Roman" w:cs="Arial"/>
                <w:sz w:val="16"/>
                <w:szCs w:val="16"/>
              </w:rPr>
              <w:t>Plan and carry out minor maintenance and repair tasks as part of regular inspections.</w:t>
            </w:r>
          </w:p>
          <w:p w:rsidR="000A0C1E" w:rsidRPr="000A0C1E" w:rsidRDefault="000A0C1E" w:rsidP="000A0C1E">
            <w:pPr>
              <w:pStyle w:val="ListParagraph"/>
              <w:numPr>
                <w:ilvl w:val="0"/>
                <w:numId w:val="9"/>
              </w:numPr>
              <w:spacing w:after="0"/>
              <w:rPr>
                <w:rFonts w:eastAsia="Times New Roman" w:cs="Arial"/>
                <w:sz w:val="16"/>
                <w:szCs w:val="16"/>
              </w:rPr>
            </w:pPr>
            <w:r w:rsidRPr="000A0C1E">
              <w:rPr>
                <w:rFonts w:eastAsia="Times New Roman" w:cs="Arial"/>
                <w:sz w:val="16"/>
                <w:szCs w:val="16"/>
              </w:rPr>
              <w:t>Prepare estimates on cost of repairs</w:t>
            </w:r>
          </w:p>
          <w:p w:rsidR="000A0C1E" w:rsidRPr="000A0C1E" w:rsidRDefault="000A0C1E" w:rsidP="000A0C1E">
            <w:pPr>
              <w:pStyle w:val="ListParagraph"/>
              <w:spacing w:after="0"/>
              <w:rPr>
                <w:rFonts w:eastAsia="Times New Roman" w:cs="Arial"/>
                <w:sz w:val="16"/>
                <w:szCs w:val="16"/>
              </w:rPr>
            </w:pPr>
          </w:p>
          <w:p w:rsidR="000A0C1E" w:rsidRPr="000A0C1E" w:rsidRDefault="000A0C1E" w:rsidP="000A0C1E">
            <w:pPr>
              <w:pStyle w:val="ListParagraph"/>
              <w:numPr>
                <w:ilvl w:val="0"/>
                <w:numId w:val="9"/>
              </w:numPr>
              <w:spacing w:after="0"/>
              <w:rPr>
                <w:rFonts w:eastAsia="Times New Roman" w:cs="Arial"/>
                <w:sz w:val="16"/>
                <w:szCs w:val="16"/>
              </w:rPr>
            </w:pPr>
            <w:r w:rsidRPr="000A0C1E">
              <w:rPr>
                <w:rFonts w:eastAsia="Times New Roman" w:cs="Arial"/>
                <w:sz w:val="16"/>
                <w:szCs w:val="16"/>
              </w:rPr>
              <w:t>Prepare reports on condition on units and mechanical rooms and maintenance or repairs needed and /or performed.</w:t>
            </w:r>
          </w:p>
          <w:p w:rsidR="000A0C1E" w:rsidRPr="000A0C1E" w:rsidRDefault="000A0C1E" w:rsidP="000A0C1E">
            <w:pPr>
              <w:pStyle w:val="ListParagraph"/>
              <w:spacing w:after="0"/>
              <w:rPr>
                <w:rFonts w:eastAsia="Times New Roman" w:cs="Arial"/>
                <w:sz w:val="16"/>
                <w:szCs w:val="16"/>
              </w:rPr>
            </w:pPr>
          </w:p>
          <w:p w:rsidR="000A0C1E" w:rsidRPr="000A0C1E" w:rsidRDefault="000A0C1E" w:rsidP="000A0C1E">
            <w:pPr>
              <w:pStyle w:val="ListParagraph"/>
              <w:numPr>
                <w:ilvl w:val="0"/>
                <w:numId w:val="9"/>
              </w:numPr>
              <w:spacing w:after="0"/>
              <w:rPr>
                <w:rFonts w:eastAsia="Times New Roman" w:cs="Arial"/>
                <w:sz w:val="16"/>
                <w:szCs w:val="16"/>
              </w:rPr>
            </w:pPr>
            <w:r w:rsidRPr="000A0C1E">
              <w:rPr>
                <w:rFonts w:eastAsia="Times New Roman" w:cs="Arial"/>
                <w:sz w:val="16"/>
                <w:szCs w:val="16"/>
              </w:rPr>
              <w:t>Plan and carry out various maintenance and repairs tasks in response to requests by guests.</w:t>
            </w:r>
          </w:p>
          <w:p w:rsidR="000A0C1E" w:rsidRPr="000A0C1E" w:rsidRDefault="000A0C1E" w:rsidP="000A0C1E">
            <w:pPr>
              <w:pStyle w:val="ListParagraph"/>
              <w:spacing w:after="0"/>
              <w:rPr>
                <w:rFonts w:eastAsia="Times New Roman" w:cs="Arial"/>
                <w:sz w:val="16"/>
                <w:szCs w:val="16"/>
              </w:rPr>
            </w:pPr>
          </w:p>
          <w:p w:rsidR="000A0C1E" w:rsidRPr="000A0C1E" w:rsidRDefault="000A0C1E" w:rsidP="000A0C1E">
            <w:pPr>
              <w:pStyle w:val="ListParagraph"/>
              <w:numPr>
                <w:ilvl w:val="0"/>
                <w:numId w:val="9"/>
              </w:numPr>
              <w:spacing w:after="0"/>
              <w:rPr>
                <w:rFonts w:eastAsia="Times New Roman" w:cs="Arial"/>
                <w:sz w:val="16"/>
                <w:szCs w:val="16"/>
              </w:rPr>
            </w:pPr>
            <w:r w:rsidRPr="000A0C1E">
              <w:rPr>
                <w:rFonts w:eastAsia="Times New Roman" w:cs="Arial"/>
                <w:sz w:val="16"/>
                <w:szCs w:val="16"/>
              </w:rPr>
              <w:t>Maintain files of inspection checklist/ reports</w:t>
            </w:r>
          </w:p>
          <w:p w:rsidR="000A0C1E" w:rsidRPr="000A0C1E" w:rsidRDefault="000A0C1E" w:rsidP="000A0C1E">
            <w:pPr>
              <w:pStyle w:val="ListParagraph"/>
              <w:spacing w:after="0"/>
              <w:rPr>
                <w:rFonts w:eastAsia="Times New Roman" w:cs="Arial"/>
                <w:sz w:val="16"/>
                <w:szCs w:val="16"/>
              </w:rPr>
            </w:pPr>
          </w:p>
          <w:p w:rsidR="000A0C1E" w:rsidRPr="000A0C1E" w:rsidRDefault="000A0C1E" w:rsidP="000A0C1E">
            <w:pPr>
              <w:pStyle w:val="ListParagraph"/>
              <w:numPr>
                <w:ilvl w:val="0"/>
                <w:numId w:val="9"/>
              </w:numPr>
              <w:spacing w:after="0"/>
              <w:rPr>
                <w:rFonts w:eastAsia="Times New Roman" w:cs="Arial"/>
                <w:sz w:val="16"/>
                <w:szCs w:val="16"/>
              </w:rPr>
            </w:pPr>
            <w:r w:rsidRPr="000A0C1E">
              <w:rPr>
                <w:rFonts w:eastAsia="Times New Roman" w:cs="Arial"/>
                <w:sz w:val="16"/>
                <w:szCs w:val="16"/>
              </w:rPr>
              <w:t>Capital projects – basic projects management of many onsite structures including hotel, restaurants, and conference rooms.</w:t>
            </w:r>
          </w:p>
          <w:p w:rsidR="000A0C1E" w:rsidRPr="000A0C1E" w:rsidRDefault="000A0C1E" w:rsidP="000A0C1E">
            <w:pPr>
              <w:pStyle w:val="ListParagraph"/>
              <w:spacing w:after="0"/>
              <w:rPr>
                <w:rFonts w:eastAsia="Times New Roman" w:cs="Arial"/>
                <w:sz w:val="16"/>
                <w:szCs w:val="16"/>
              </w:rPr>
            </w:pPr>
          </w:p>
          <w:p w:rsidR="000A0C1E" w:rsidRPr="000A0C1E" w:rsidRDefault="000A0C1E" w:rsidP="000A0C1E">
            <w:pPr>
              <w:pStyle w:val="ListParagraph"/>
              <w:numPr>
                <w:ilvl w:val="0"/>
                <w:numId w:val="9"/>
              </w:numPr>
              <w:spacing w:after="0"/>
              <w:rPr>
                <w:rFonts w:eastAsia="Times New Roman" w:cs="Arial"/>
                <w:sz w:val="16"/>
                <w:szCs w:val="16"/>
              </w:rPr>
            </w:pPr>
            <w:r w:rsidRPr="000A0C1E">
              <w:rPr>
                <w:rFonts w:eastAsia="Times New Roman" w:cs="Arial"/>
                <w:sz w:val="16"/>
                <w:szCs w:val="16"/>
              </w:rPr>
              <w:t>RVAMA-landscape maintenance (snow removal such and restaurant walkways, parking lots, resort roads).</w:t>
            </w:r>
          </w:p>
          <w:p w:rsidR="000A0C1E" w:rsidRPr="000A0C1E" w:rsidRDefault="000A0C1E" w:rsidP="000A0C1E">
            <w:pPr>
              <w:pStyle w:val="ListParagraph"/>
              <w:spacing w:after="0"/>
              <w:rPr>
                <w:rFonts w:eastAsia="Times New Roman" w:cs="Arial"/>
                <w:sz w:val="16"/>
                <w:szCs w:val="16"/>
              </w:rPr>
            </w:pPr>
          </w:p>
          <w:p w:rsidR="000A0C1E" w:rsidRPr="000A0C1E" w:rsidRDefault="000A0C1E" w:rsidP="000A0C1E">
            <w:pPr>
              <w:pStyle w:val="ListParagraph"/>
              <w:numPr>
                <w:ilvl w:val="0"/>
                <w:numId w:val="9"/>
              </w:numPr>
              <w:spacing w:after="0"/>
              <w:rPr>
                <w:rFonts w:eastAsia="Times New Roman" w:cs="Arial"/>
                <w:sz w:val="16"/>
                <w:szCs w:val="16"/>
              </w:rPr>
            </w:pPr>
            <w:r w:rsidRPr="000A0C1E">
              <w:rPr>
                <w:rFonts w:eastAsia="Times New Roman" w:cs="Arial"/>
                <w:sz w:val="16"/>
                <w:szCs w:val="16"/>
              </w:rPr>
              <w:t>Security (especial events, parking, lost prevention, resort village, safe calls, look for lost guests). Deal with a variety of emergency or unusual problems that may arise</w:t>
            </w:r>
          </w:p>
          <w:p w:rsidR="000A0C1E" w:rsidRPr="000A0C1E" w:rsidRDefault="000A0C1E" w:rsidP="000A0C1E">
            <w:pPr>
              <w:rPr>
                <w:rFonts w:eastAsia="Times New Roman" w:cs="Arial"/>
                <w:sz w:val="16"/>
                <w:szCs w:val="16"/>
              </w:rPr>
            </w:pPr>
          </w:p>
          <w:p w:rsidR="000A0C1E" w:rsidRPr="000A0C1E" w:rsidRDefault="000A0C1E" w:rsidP="000A0C1E">
            <w:pPr>
              <w:pStyle w:val="ListParagraph"/>
              <w:numPr>
                <w:ilvl w:val="0"/>
                <w:numId w:val="9"/>
              </w:numPr>
              <w:spacing w:after="0"/>
              <w:rPr>
                <w:rFonts w:eastAsia="Times New Roman" w:cs="Arial"/>
                <w:sz w:val="16"/>
                <w:szCs w:val="16"/>
              </w:rPr>
            </w:pPr>
            <w:r w:rsidRPr="000A0C1E">
              <w:rPr>
                <w:rFonts w:eastAsia="Times New Roman" w:cs="Arial"/>
                <w:sz w:val="16"/>
                <w:szCs w:val="16"/>
              </w:rPr>
              <w:t>Reports and documents as required.</w:t>
            </w:r>
          </w:p>
          <w:p w:rsidR="000A0C1E" w:rsidRPr="000A0C1E" w:rsidRDefault="000A0C1E" w:rsidP="000A0C1E">
            <w:pPr>
              <w:rPr>
                <w:rFonts w:eastAsia="Times New Roman" w:cs="Arial"/>
                <w:sz w:val="16"/>
                <w:szCs w:val="16"/>
              </w:rPr>
            </w:pPr>
          </w:p>
          <w:p w:rsidR="000A0C1E" w:rsidRPr="000A0C1E" w:rsidRDefault="000A0C1E" w:rsidP="000A0C1E">
            <w:pPr>
              <w:pStyle w:val="ListParagraph"/>
              <w:numPr>
                <w:ilvl w:val="0"/>
                <w:numId w:val="9"/>
              </w:numPr>
              <w:spacing w:after="0"/>
              <w:rPr>
                <w:rFonts w:eastAsia="Times New Roman" w:cs="Arial"/>
                <w:sz w:val="16"/>
                <w:szCs w:val="16"/>
              </w:rPr>
            </w:pPr>
            <w:r w:rsidRPr="000A0C1E">
              <w:rPr>
                <w:rFonts w:eastAsia="Times New Roman" w:cs="Arial"/>
                <w:sz w:val="16"/>
                <w:szCs w:val="16"/>
              </w:rPr>
              <w:t>Provide superior service to our customers (internal and external) at all times. Follow the resorts etiquette guidelines.</w:t>
            </w:r>
          </w:p>
          <w:p w:rsidR="000A0C1E" w:rsidRPr="000A0C1E" w:rsidRDefault="000A0C1E" w:rsidP="000A0C1E">
            <w:pPr>
              <w:pStyle w:val="ListParagraph"/>
              <w:spacing w:after="0"/>
              <w:rPr>
                <w:rFonts w:eastAsia="Times New Roman" w:cs="Arial"/>
                <w:sz w:val="16"/>
                <w:szCs w:val="16"/>
              </w:rPr>
            </w:pPr>
          </w:p>
          <w:p w:rsidR="000A0C1E" w:rsidRPr="000A0C1E" w:rsidRDefault="000A0C1E" w:rsidP="000A0C1E">
            <w:pPr>
              <w:pStyle w:val="ListParagraph"/>
              <w:numPr>
                <w:ilvl w:val="0"/>
                <w:numId w:val="9"/>
              </w:numPr>
              <w:spacing w:after="0"/>
              <w:rPr>
                <w:rFonts w:eastAsia="Times New Roman" w:cs="Arial"/>
                <w:sz w:val="16"/>
                <w:szCs w:val="16"/>
              </w:rPr>
            </w:pPr>
            <w:r w:rsidRPr="000A0C1E">
              <w:rPr>
                <w:rFonts w:eastAsia="Times New Roman" w:cs="Arial"/>
                <w:sz w:val="16"/>
                <w:szCs w:val="16"/>
              </w:rPr>
              <w:t xml:space="preserve">Maintain tools and equipment </w:t>
            </w:r>
          </w:p>
          <w:p w:rsidR="000A0C1E" w:rsidRPr="000A0C1E" w:rsidRDefault="000A0C1E" w:rsidP="000A0C1E">
            <w:pPr>
              <w:pStyle w:val="ListParagraph"/>
              <w:spacing w:after="0"/>
              <w:rPr>
                <w:rFonts w:eastAsia="Times New Roman" w:cs="Arial"/>
                <w:sz w:val="16"/>
                <w:szCs w:val="16"/>
              </w:rPr>
            </w:pPr>
          </w:p>
          <w:p w:rsidR="000A0C1E" w:rsidRPr="000A0C1E" w:rsidRDefault="000A0C1E" w:rsidP="000A0C1E">
            <w:pPr>
              <w:pStyle w:val="ListParagraph"/>
              <w:numPr>
                <w:ilvl w:val="0"/>
                <w:numId w:val="9"/>
              </w:numPr>
              <w:spacing w:after="0"/>
              <w:rPr>
                <w:rFonts w:eastAsia="Times New Roman" w:cs="Arial"/>
                <w:sz w:val="16"/>
                <w:szCs w:val="16"/>
              </w:rPr>
            </w:pPr>
            <w:r w:rsidRPr="000A0C1E">
              <w:rPr>
                <w:rFonts w:eastAsia="Times New Roman" w:cs="Arial"/>
                <w:sz w:val="16"/>
                <w:szCs w:val="16"/>
              </w:rPr>
              <w:t>Follow appropriate safety and security procedures.</w:t>
            </w:r>
          </w:p>
          <w:p w:rsidR="000A0C1E" w:rsidRPr="000A0C1E" w:rsidRDefault="000A0C1E" w:rsidP="000A0C1E">
            <w:pPr>
              <w:pStyle w:val="ListParagraph"/>
              <w:rPr>
                <w:rFonts w:eastAsia="Times New Roman" w:cs="Arial"/>
                <w:color w:val="666666"/>
                <w:sz w:val="16"/>
                <w:szCs w:val="16"/>
              </w:rPr>
            </w:pPr>
          </w:p>
          <w:p w:rsidR="000A0C1E" w:rsidRPr="000A0C1E" w:rsidRDefault="000A0C1E" w:rsidP="000A0C1E">
            <w:pPr>
              <w:pStyle w:val="ListParagraph"/>
              <w:spacing w:after="0"/>
              <w:rPr>
                <w:rFonts w:eastAsia="Times New Roman" w:cs="Arial"/>
                <w:color w:val="666666"/>
                <w:sz w:val="16"/>
                <w:szCs w:val="16"/>
              </w:rPr>
            </w:pPr>
          </w:p>
          <w:p w:rsidR="00AA0248" w:rsidRPr="000A0C1E" w:rsidRDefault="00AA0248" w:rsidP="000A0C1E">
            <w:pPr>
              <w:pStyle w:val="ResponsibilitiesAchievements"/>
              <w:numPr>
                <w:ilvl w:val="0"/>
                <w:numId w:val="0"/>
              </w:numPr>
              <w:rPr>
                <w:sz w:val="16"/>
                <w:szCs w:val="16"/>
              </w:rPr>
            </w:pPr>
          </w:p>
        </w:tc>
      </w:tr>
      <w:tr w:rsidR="00AA0248">
        <w:tc>
          <w:tcPr>
            <w:tcW w:w="2890" w:type="dxa"/>
            <w:tcMar>
              <w:bottom w:w="0" w:type="dxa"/>
            </w:tcMar>
            <w:vAlign w:val="center"/>
          </w:tcPr>
          <w:p w:rsidR="00AA0248" w:rsidRDefault="00517509" w:rsidP="000A0C1E">
            <w:pPr>
              <w:pStyle w:val="AllCapsCopy"/>
            </w:pPr>
            <w:sdt>
              <w:sdtPr>
                <w:id w:val="270048433"/>
                <w:placeholder>
                  <w:docPart w:val="883D90DD043B419C88D359B0B1DA20FB"/>
                </w:placeholder>
                <w:date w:fullDate="2009-03-01T00:00:00Z">
                  <w:dateFormat w:val="M/d/yyyy"/>
                  <w:lid w:val="en-US"/>
                  <w:storeMappedDataAs w:val="dateTime"/>
                  <w:calendar w:val="gregorian"/>
                </w:date>
              </w:sdtPr>
              <w:sdtEndPr/>
              <w:sdtContent>
                <w:r w:rsidR="000A0C1E">
                  <w:t>3/1/2009</w:t>
                </w:r>
              </w:sdtContent>
            </w:sdt>
            <w:r w:rsidR="000A0C1E">
              <w:t xml:space="preserve"> to </w:t>
            </w:r>
            <w:sdt>
              <w:sdtPr>
                <w:id w:val="270048435"/>
                <w:placeholder>
                  <w:docPart w:val="97CECC9911B54F03AC7E41FB271023FF"/>
                </w:placeholder>
                <w:date w:fullDate="2010-07-01T00:00:00Z">
                  <w:dateFormat w:val="M/d/yyyy"/>
                  <w:lid w:val="en-US"/>
                  <w:storeMappedDataAs w:val="dateTime"/>
                  <w:calendar w:val="gregorian"/>
                </w:date>
              </w:sdtPr>
              <w:sdtEndPr/>
              <w:sdtContent>
                <w:r w:rsidR="000A0C1E">
                  <w:t>7/1/2010</w:t>
                </w:r>
              </w:sdtContent>
            </w:sdt>
          </w:p>
        </w:tc>
        <w:tc>
          <w:tcPr>
            <w:tcW w:w="3345" w:type="dxa"/>
            <w:tcMar>
              <w:bottom w:w="0" w:type="dxa"/>
            </w:tcMar>
            <w:vAlign w:val="center"/>
          </w:tcPr>
          <w:p w:rsidR="00AA0248" w:rsidRDefault="000A0C1E" w:rsidP="000A0C1E">
            <w:pPr>
              <w:pStyle w:val="Copy"/>
            </w:pPr>
            <w:r>
              <w:t xml:space="preserve">Park City Clinic </w:t>
            </w:r>
          </w:p>
        </w:tc>
        <w:tc>
          <w:tcPr>
            <w:tcW w:w="2405" w:type="dxa"/>
            <w:tcMar>
              <w:bottom w:w="0" w:type="dxa"/>
            </w:tcMar>
            <w:vAlign w:val="center"/>
          </w:tcPr>
          <w:p w:rsidR="00AA0248" w:rsidRDefault="000A0C1E" w:rsidP="000A0C1E">
            <w:pPr>
              <w:pStyle w:val="Italics"/>
            </w:pPr>
            <w:r>
              <w:t>Park city, UT</w:t>
            </w:r>
          </w:p>
        </w:tc>
      </w:tr>
      <w:tr w:rsidR="00AA0248">
        <w:trPr>
          <w:trHeight w:val="37"/>
        </w:trPr>
        <w:tc>
          <w:tcPr>
            <w:tcW w:w="8640" w:type="dxa"/>
            <w:gridSpan w:val="3"/>
            <w:tcMar>
              <w:bottom w:w="144" w:type="dxa"/>
            </w:tcMar>
          </w:tcPr>
          <w:p w:rsidR="00AA0248" w:rsidRPr="000A0C1E" w:rsidRDefault="000A0C1E">
            <w:pPr>
              <w:pStyle w:val="JobTitle"/>
              <w:rPr>
                <w:szCs w:val="16"/>
              </w:rPr>
            </w:pPr>
            <w:r w:rsidRPr="000A0C1E">
              <w:rPr>
                <w:rFonts w:eastAsia="Times New Roman" w:cs="Arial"/>
                <w:bCs/>
                <w:color w:val="000000"/>
                <w:szCs w:val="16"/>
              </w:rPr>
              <w:t>Medical  Assistant</w:t>
            </w:r>
          </w:p>
          <w:p w:rsidR="000A0C1E" w:rsidRDefault="000A0C1E" w:rsidP="000A0C1E">
            <w:pPr>
              <w:pStyle w:val="ListParagraph"/>
              <w:numPr>
                <w:ilvl w:val="0"/>
                <w:numId w:val="12"/>
              </w:numPr>
              <w:spacing w:after="0"/>
              <w:rPr>
                <w:rFonts w:eastAsia="Times New Roman" w:cs="Arial"/>
                <w:sz w:val="16"/>
                <w:szCs w:val="16"/>
              </w:rPr>
            </w:pPr>
            <w:r w:rsidRPr="000A0C1E">
              <w:rPr>
                <w:rFonts w:eastAsia="Times New Roman" w:cs="Arial"/>
                <w:sz w:val="16"/>
                <w:szCs w:val="16"/>
              </w:rPr>
              <w:t>My duties are to check in our patients, take their blood presser, weight, height and what we would see them for.</w:t>
            </w:r>
          </w:p>
          <w:p w:rsidR="000A0C1E" w:rsidRPr="000A0C1E" w:rsidRDefault="000A0C1E" w:rsidP="000A0C1E">
            <w:pPr>
              <w:pStyle w:val="ListParagraph"/>
              <w:numPr>
                <w:ilvl w:val="0"/>
                <w:numId w:val="12"/>
              </w:numPr>
              <w:spacing w:after="0"/>
              <w:rPr>
                <w:rFonts w:eastAsia="Times New Roman" w:cs="Arial"/>
                <w:sz w:val="16"/>
                <w:szCs w:val="16"/>
              </w:rPr>
            </w:pPr>
            <w:r w:rsidRPr="000A0C1E">
              <w:rPr>
                <w:rFonts w:eastAsia="Times New Roman" w:cs="Arial"/>
                <w:sz w:val="16"/>
                <w:szCs w:val="16"/>
              </w:rPr>
              <w:t xml:space="preserve"> After the doctor would see the patient I would sometimes have to give </w:t>
            </w:r>
            <w:r>
              <w:rPr>
                <w:rFonts w:eastAsia="Times New Roman" w:cs="Arial"/>
                <w:sz w:val="16"/>
                <w:szCs w:val="16"/>
              </w:rPr>
              <w:t>i</w:t>
            </w:r>
            <w:r w:rsidRPr="000A0C1E">
              <w:rPr>
                <w:rFonts w:eastAsia="Times New Roman" w:cs="Arial"/>
                <w:sz w:val="16"/>
                <w:szCs w:val="16"/>
              </w:rPr>
              <w:t xml:space="preserve">njections of medications draw blood, casting of the arms or legs, clean out wounds that the patient would have. Also if the need to get stitches or staples we would prep the spots where they would be getting them, EKG’S, ear irrigations. </w:t>
            </w:r>
          </w:p>
          <w:p w:rsidR="000A0C1E" w:rsidRPr="000A0C1E" w:rsidRDefault="000A0C1E" w:rsidP="000A0C1E">
            <w:pPr>
              <w:pStyle w:val="ListParagraph"/>
              <w:spacing w:after="0"/>
              <w:rPr>
                <w:rFonts w:eastAsia="Times New Roman" w:cs="Arial"/>
                <w:sz w:val="16"/>
                <w:szCs w:val="16"/>
              </w:rPr>
            </w:pPr>
          </w:p>
          <w:p w:rsidR="00AA0248" w:rsidRPr="000A0C1E" w:rsidRDefault="000A0C1E" w:rsidP="000A0C1E">
            <w:pPr>
              <w:pStyle w:val="ListParagraph"/>
              <w:numPr>
                <w:ilvl w:val="0"/>
                <w:numId w:val="13"/>
              </w:numPr>
              <w:spacing w:after="0"/>
              <w:rPr>
                <w:rFonts w:eastAsia="Times New Roman" w:cs="Arial"/>
                <w:sz w:val="16"/>
                <w:szCs w:val="16"/>
              </w:rPr>
            </w:pPr>
            <w:r w:rsidRPr="000A0C1E">
              <w:rPr>
                <w:rFonts w:eastAsia="Times New Roman" w:cs="Arial"/>
                <w:sz w:val="16"/>
                <w:szCs w:val="16"/>
              </w:rPr>
              <w:t xml:space="preserve">Inventory of all medications and supplies </w:t>
            </w:r>
          </w:p>
        </w:tc>
      </w:tr>
      <w:tr w:rsidR="00AA0248">
        <w:tc>
          <w:tcPr>
            <w:tcW w:w="2890" w:type="dxa"/>
            <w:tcMar>
              <w:bottom w:w="0" w:type="dxa"/>
            </w:tcMar>
            <w:vAlign w:val="center"/>
          </w:tcPr>
          <w:p w:rsidR="00AA0248" w:rsidRDefault="00AA0248">
            <w:pPr>
              <w:pStyle w:val="AllCapsCopy"/>
            </w:pPr>
          </w:p>
        </w:tc>
        <w:tc>
          <w:tcPr>
            <w:tcW w:w="3345" w:type="dxa"/>
            <w:tcMar>
              <w:bottom w:w="0" w:type="dxa"/>
            </w:tcMar>
            <w:vAlign w:val="center"/>
          </w:tcPr>
          <w:p w:rsidR="00AA0248" w:rsidRDefault="00AA0248">
            <w:pPr>
              <w:pStyle w:val="Copy"/>
            </w:pPr>
          </w:p>
        </w:tc>
        <w:tc>
          <w:tcPr>
            <w:tcW w:w="2405" w:type="dxa"/>
            <w:tcMar>
              <w:bottom w:w="0" w:type="dxa"/>
            </w:tcMar>
            <w:vAlign w:val="center"/>
          </w:tcPr>
          <w:p w:rsidR="00AA0248" w:rsidRDefault="00AA0248" w:rsidP="000A0C1E">
            <w:pPr>
              <w:pStyle w:val="Italics"/>
            </w:pPr>
          </w:p>
        </w:tc>
      </w:tr>
      <w:tr w:rsidR="00AA0248">
        <w:trPr>
          <w:trHeight w:val="432"/>
        </w:trPr>
        <w:tc>
          <w:tcPr>
            <w:tcW w:w="8640" w:type="dxa"/>
            <w:gridSpan w:val="3"/>
          </w:tcPr>
          <w:p w:rsidR="00AA0248" w:rsidRPr="000A0C1E" w:rsidRDefault="000A0C1E">
            <w:pPr>
              <w:pStyle w:val="SectionHeadings"/>
              <w:rPr>
                <w:color w:val="auto"/>
              </w:rPr>
            </w:pPr>
            <w:bookmarkStart w:id="0" w:name="_GoBack"/>
            <w:bookmarkEnd w:id="0"/>
            <w:r w:rsidRPr="000A0C1E">
              <w:rPr>
                <w:color w:val="auto"/>
              </w:rPr>
              <w:t>Education</w:t>
            </w:r>
          </w:p>
        </w:tc>
      </w:tr>
      <w:tr w:rsidR="00AA0248">
        <w:trPr>
          <w:trHeight w:val="37"/>
        </w:trPr>
        <w:tc>
          <w:tcPr>
            <w:tcW w:w="2890" w:type="dxa"/>
            <w:tcMar>
              <w:bottom w:w="0" w:type="dxa"/>
            </w:tcMar>
            <w:vAlign w:val="center"/>
          </w:tcPr>
          <w:p w:rsidR="00AA0248" w:rsidRDefault="00AA0248">
            <w:pPr>
              <w:pStyle w:val="Heading4"/>
              <w:outlineLvl w:val="3"/>
            </w:pPr>
          </w:p>
        </w:tc>
        <w:tc>
          <w:tcPr>
            <w:tcW w:w="3345" w:type="dxa"/>
            <w:tcMar>
              <w:bottom w:w="0" w:type="dxa"/>
            </w:tcMar>
            <w:vAlign w:val="center"/>
          </w:tcPr>
          <w:p w:rsidR="00AA0248" w:rsidRDefault="00AA0248">
            <w:pPr>
              <w:pStyle w:val="Copy"/>
            </w:pPr>
          </w:p>
        </w:tc>
        <w:tc>
          <w:tcPr>
            <w:tcW w:w="2405" w:type="dxa"/>
            <w:tcMar>
              <w:bottom w:w="0" w:type="dxa"/>
            </w:tcMar>
            <w:vAlign w:val="center"/>
          </w:tcPr>
          <w:p w:rsidR="00AA0248" w:rsidRDefault="00AA0248">
            <w:pPr>
              <w:pStyle w:val="Italics"/>
            </w:pPr>
          </w:p>
        </w:tc>
      </w:tr>
      <w:tr w:rsidR="00AA0248">
        <w:trPr>
          <w:trHeight w:val="37"/>
        </w:trPr>
        <w:tc>
          <w:tcPr>
            <w:tcW w:w="8640" w:type="dxa"/>
            <w:gridSpan w:val="3"/>
            <w:tcMar>
              <w:bottom w:w="144" w:type="dxa"/>
            </w:tcMar>
          </w:tcPr>
          <w:p w:rsidR="000A0C1E" w:rsidRPr="001041EF" w:rsidRDefault="000A0C1E" w:rsidP="000A0C1E">
            <w:pPr>
              <w:rPr>
                <w:rFonts w:ascii="Arial" w:eastAsia="Times New Roman" w:hAnsi="Arial" w:cs="Arial"/>
                <w:color w:val="000000"/>
                <w:sz w:val="20"/>
                <w:szCs w:val="20"/>
              </w:rPr>
            </w:pPr>
            <w:r>
              <w:rPr>
                <w:rFonts w:ascii="Arial" w:eastAsia="Times New Roman" w:hAnsi="Arial" w:cs="Arial"/>
                <w:b/>
                <w:bCs/>
                <w:color w:val="000000"/>
                <w:sz w:val="20"/>
              </w:rPr>
              <w:t>Fort Lupton High School</w:t>
            </w:r>
          </w:p>
          <w:p w:rsidR="000A0C1E" w:rsidRDefault="000A0C1E" w:rsidP="000A0C1E">
            <w:pPr>
              <w:rPr>
                <w:rFonts w:ascii="Arial" w:eastAsia="Times New Roman" w:hAnsi="Arial" w:cs="Arial"/>
                <w:color w:val="666666"/>
                <w:sz w:val="18"/>
              </w:rPr>
            </w:pPr>
            <w:r>
              <w:rPr>
                <w:rFonts w:ascii="Arial" w:eastAsia="Times New Roman" w:hAnsi="Arial" w:cs="Arial"/>
                <w:color w:val="666666"/>
                <w:sz w:val="18"/>
              </w:rPr>
              <w:t xml:space="preserve">High School Diploma </w:t>
            </w:r>
            <w:r w:rsidRPr="001041EF">
              <w:rPr>
                <w:rFonts w:ascii="Arial" w:eastAsia="Times New Roman" w:hAnsi="Arial" w:cs="Arial"/>
                <w:color w:val="666666"/>
                <w:sz w:val="18"/>
              </w:rPr>
              <w:t> — </w:t>
            </w:r>
            <w:r>
              <w:rPr>
                <w:rFonts w:ascii="Arial" w:eastAsia="Times New Roman" w:hAnsi="Arial" w:cs="Arial"/>
                <w:color w:val="666666"/>
                <w:sz w:val="18"/>
              </w:rPr>
              <w:t>1998-2001</w:t>
            </w:r>
          </w:p>
          <w:p w:rsidR="000A0C1E" w:rsidRDefault="000A0C1E" w:rsidP="000A0C1E">
            <w:pPr>
              <w:rPr>
                <w:rFonts w:ascii="Arial" w:eastAsia="Times New Roman" w:hAnsi="Arial" w:cs="Arial"/>
                <w:color w:val="000000"/>
                <w:sz w:val="20"/>
                <w:szCs w:val="20"/>
              </w:rPr>
            </w:pPr>
            <w:r>
              <w:rPr>
                <w:rFonts w:ascii="Arial" w:eastAsia="Times New Roman" w:hAnsi="Arial" w:cs="Arial"/>
                <w:b/>
                <w:bCs/>
                <w:color w:val="000000"/>
                <w:sz w:val="20"/>
              </w:rPr>
              <w:t xml:space="preserve">Everest College </w:t>
            </w:r>
          </w:p>
          <w:p w:rsidR="000A0C1E" w:rsidRDefault="000A0C1E" w:rsidP="000A0C1E">
            <w:pPr>
              <w:rPr>
                <w:rFonts w:ascii="Arial" w:eastAsia="Times New Roman" w:hAnsi="Arial" w:cs="Arial"/>
                <w:color w:val="666666"/>
                <w:sz w:val="18"/>
              </w:rPr>
            </w:pPr>
            <w:r w:rsidRPr="00B23AD0">
              <w:rPr>
                <w:rFonts w:ascii="Arial" w:eastAsia="Times New Roman" w:hAnsi="Arial" w:cs="Arial"/>
                <w:color w:val="666666"/>
                <w:sz w:val="18"/>
              </w:rPr>
              <w:t>Medical Assistant / Medical Administrative assistant  — </w:t>
            </w:r>
            <w:r>
              <w:rPr>
                <w:rFonts w:ascii="Arial" w:eastAsia="Times New Roman" w:hAnsi="Arial" w:cs="Arial"/>
                <w:color w:val="666666"/>
                <w:sz w:val="18"/>
              </w:rPr>
              <w:t>2004-2008</w:t>
            </w:r>
          </w:p>
          <w:p w:rsidR="00AA0248" w:rsidRDefault="00AA0248" w:rsidP="000A0C1E">
            <w:pPr>
              <w:pStyle w:val="ResponsibilitiesAchievements"/>
              <w:numPr>
                <w:ilvl w:val="0"/>
                <w:numId w:val="0"/>
              </w:numPr>
              <w:ind w:left="504"/>
            </w:pPr>
          </w:p>
        </w:tc>
      </w:tr>
      <w:tr w:rsidR="00AA0248">
        <w:trPr>
          <w:trHeight w:val="37"/>
        </w:trPr>
        <w:tc>
          <w:tcPr>
            <w:tcW w:w="8640" w:type="dxa"/>
            <w:gridSpan w:val="3"/>
          </w:tcPr>
          <w:p w:rsidR="00AA0248" w:rsidRDefault="000A0C1E">
            <w:pPr>
              <w:pStyle w:val="SectionHeadings"/>
            </w:pPr>
            <w:r>
              <w:t>References</w:t>
            </w:r>
          </w:p>
        </w:tc>
      </w:tr>
      <w:tr w:rsidR="00AA0248">
        <w:tc>
          <w:tcPr>
            <w:tcW w:w="8640" w:type="dxa"/>
            <w:gridSpan w:val="3"/>
          </w:tcPr>
          <w:p w:rsidR="00AA0248" w:rsidRDefault="000A0C1E">
            <w:pPr>
              <w:pStyle w:val="Copy"/>
            </w:pPr>
            <w:r>
              <w:t>References are available on request.</w:t>
            </w:r>
          </w:p>
        </w:tc>
      </w:tr>
    </w:tbl>
    <w:p w:rsidR="00AA0248" w:rsidRDefault="00AA0248"/>
    <w:sectPr w:rsidR="00AA0248">
      <w:pgSz w:w="12240" w:h="15840"/>
      <w:pgMar w:top="1440" w:right="1800" w:bottom="72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5C8976"/>
    <w:lvl w:ilvl="0">
      <w:start w:val="1"/>
      <w:numFmt w:val="decimal"/>
      <w:lvlText w:val="%1."/>
      <w:lvlJc w:val="left"/>
      <w:pPr>
        <w:tabs>
          <w:tab w:val="num" w:pos="720"/>
        </w:tabs>
        <w:ind w:left="720" w:hanging="360"/>
      </w:pPr>
    </w:lvl>
  </w:abstractNum>
  <w:abstractNum w:abstractNumId="1">
    <w:nsid w:val="FFFFFF83"/>
    <w:multiLevelType w:val="singleLevel"/>
    <w:tmpl w:val="9F6A2040"/>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AA8AF44C"/>
    <w:lvl w:ilvl="0">
      <w:start w:val="1"/>
      <w:numFmt w:val="decimal"/>
      <w:lvlText w:val="%1."/>
      <w:lvlJc w:val="left"/>
      <w:pPr>
        <w:tabs>
          <w:tab w:val="num" w:pos="360"/>
        </w:tabs>
        <w:ind w:left="360" w:hanging="360"/>
      </w:pPr>
    </w:lvl>
  </w:abstractNum>
  <w:abstractNum w:abstractNumId="3">
    <w:nsid w:val="FFFFFF89"/>
    <w:multiLevelType w:val="singleLevel"/>
    <w:tmpl w:val="1EFE7E4C"/>
    <w:lvl w:ilvl="0">
      <w:start w:val="1"/>
      <w:numFmt w:val="bullet"/>
      <w:lvlText w:val=""/>
      <w:lvlJc w:val="left"/>
      <w:pPr>
        <w:tabs>
          <w:tab w:val="num" w:pos="360"/>
        </w:tabs>
        <w:ind w:left="360" w:hanging="360"/>
      </w:pPr>
      <w:rPr>
        <w:rFonts w:ascii="Symbol" w:hAnsi="Symbol" w:hint="default"/>
      </w:rPr>
    </w:lvl>
  </w:abstractNum>
  <w:abstractNum w:abstractNumId="4">
    <w:nsid w:val="18761121"/>
    <w:multiLevelType w:val="hybridMultilevel"/>
    <w:tmpl w:val="9BE2BE9C"/>
    <w:lvl w:ilvl="0" w:tplc="CC44E336">
      <w:start w:val="1"/>
      <w:numFmt w:val="bullet"/>
      <w:pStyle w:val="ResponsibilitiesAchievements"/>
      <w:lvlText w:val=""/>
      <w:lvlJc w:val="left"/>
      <w:pPr>
        <w:ind w:left="720" w:hanging="360"/>
      </w:pPr>
      <w:rPr>
        <w:rFonts w:ascii="Symbol" w:hAnsi="Symbol" w:hint="default"/>
        <w:color w:val="BFBFBF" w:themeColor="background1" w:themeShade="BF"/>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90302E"/>
    <w:multiLevelType w:val="hybridMultilevel"/>
    <w:tmpl w:val="26D2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C55AE0"/>
    <w:multiLevelType w:val="hybridMultilevel"/>
    <w:tmpl w:val="212A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4017A0"/>
    <w:multiLevelType w:val="multilevel"/>
    <w:tmpl w:val="1622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723943"/>
    <w:multiLevelType w:val="hybridMultilevel"/>
    <w:tmpl w:val="E98A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9566AC"/>
    <w:multiLevelType w:val="hybridMultilevel"/>
    <w:tmpl w:val="35B6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080091"/>
    <w:multiLevelType w:val="hybridMultilevel"/>
    <w:tmpl w:val="3C62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4A1062"/>
    <w:multiLevelType w:val="hybridMultilevel"/>
    <w:tmpl w:val="6C0EB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EE7E3F"/>
    <w:multiLevelType w:val="hybridMultilevel"/>
    <w:tmpl w:val="0EA4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5"/>
  </w:num>
  <w:num w:numId="4">
    <w:abstractNumId w:val="3"/>
  </w:num>
  <w:num w:numId="5">
    <w:abstractNumId w:val="2"/>
  </w:num>
  <w:num w:numId="6">
    <w:abstractNumId w:val="1"/>
  </w:num>
  <w:num w:numId="7">
    <w:abstractNumId w:val="0"/>
  </w:num>
  <w:num w:numId="8">
    <w:abstractNumId w:val="4"/>
  </w:num>
  <w:num w:numId="9">
    <w:abstractNumId w:val="10"/>
  </w:num>
  <w:num w:numId="10">
    <w:abstractNumId w:val="12"/>
  </w:num>
  <w:num w:numId="11">
    <w:abstractNumId w:val="7"/>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C1E"/>
    <w:rsid w:val="000A0C1E"/>
    <w:rsid w:val="00517509"/>
    <w:rsid w:val="00AA0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Normal Indent"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Placeholder Text"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pPr>
      <w:spacing w:after="0"/>
    </w:pPr>
    <w:rPr>
      <w:spacing w:val="2"/>
      <w:sz w:val="17"/>
    </w:rPr>
  </w:style>
  <w:style w:type="paragraph" w:styleId="Heading1">
    <w:name w:val="heading 1"/>
    <w:basedOn w:val="Normal"/>
    <w:next w:val="Normal"/>
    <w:link w:val="Heading1Char"/>
    <w:uiPriority w:val="1"/>
    <w:semiHidden/>
    <w:unhideWhenUsed/>
    <w:qFormat/>
    <w:pPr>
      <w:spacing w:line="240" w:lineRule="auto"/>
      <w:outlineLvl w:val="0"/>
    </w:pPr>
    <w:rPr>
      <w:rFonts w:asciiTheme="majorHAnsi" w:hAnsiTheme="majorHAnsi"/>
      <w:caps/>
      <w:spacing w:val="20"/>
      <w:sz w:val="32"/>
    </w:rPr>
  </w:style>
  <w:style w:type="paragraph" w:styleId="Heading2">
    <w:name w:val="heading 2"/>
    <w:next w:val="Normal"/>
    <w:link w:val="Heading2Char"/>
    <w:uiPriority w:val="1"/>
    <w:semiHidden/>
    <w:unhideWhenUsed/>
    <w:qFormat/>
    <w:pPr>
      <w:spacing w:before="200" w:after="20"/>
      <w:outlineLvl w:val="1"/>
    </w:pPr>
    <w:rPr>
      <w:caps/>
      <w:color w:val="808080" w:themeColor="background1" w:themeShade="80"/>
      <w:spacing w:val="10"/>
    </w:rPr>
  </w:style>
  <w:style w:type="paragraph" w:styleId="Heading3">
    <w:name w:val="heading 3"/>
    <w:basedOn w:val="Normal"/>
    <w:next w:val="Normal"/>
    <w:link w:val="Heading3Char"/>
    <w:uiPriority w:val="1"/>
    <w:semiHidden/>
    <w:unhideWhenUsed/>
    <w:qFormat/>
    <w:pPr>
      <w:spacing w:after="40"/>
      <w:outlineLvl w:val="2"/>
    </w:pPr>
    <w:rPr>
      <w:rFonts w:asciiTheme="majorHAnsi" w:hAnsiTheme="majorHAnsi"/>
      <w:caps/>
      <w:spacing w:val="10"/>
      <w:sz w:val="16"/>
    </w:rPr>
  </w:style>
  <w:style w:type="paragraph" w:styleId="Heading4">
    <w:name w:val="heading 4"/>
    <w:basedOn w:val="Normal"/>
    <w:next w:val="Normal"/>
    <w:link w:val="Heading4Char"/>
    <w:uiPriority w:val="1"/>
    <w:unhideWhenUsed/>
    <w:qFormat/>
    <w:pPr>
      <w:spacing w:line="240" w:lineRule="auto"/>
      <w:outlineLvl w:val="3"/>
    </w:pPr>
    <w:rPr>
      <w:caps/>
      <w:spacing w:val="1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1"/>
    <w:semiHidden/>
    <w:rPr>
      <w:rFonts w:asciiTheme="majorHAnsi" w:hAnsiTheme="majorHAnsi"/>
      <w:caps/>
      <w:spacing w:val="20"/>
      <w:sz w:val="32"/>
    </w:rPr>
  </w:style>
  <w:style w:type="paragraph" w:customStyle="1" w:styleId="Italics">
    <w:name w:val="Italics"/>
    <w:basedOn w:val="Normal"/>
    <w:qFormat/>
    <w:pPr>
      <w:spacing w:line="240" w:lineRule="auto"/>
    </w:pPr>
    <w:rPr>
      <w:i/>
    </w:rPr>
  </w:style>
  <w:style w:type="character" w:customStyle="1" w:styleId="Heading2Char">
    <w:name w:val="Heading 2 Char"/>
    <w:basedOn w:val="DefaultParagraphFont"/>
    <w:link w:val="Heading2"/>
    <w:uiPriority w:val="1"/>
    <w:semiHidden/>
    <w:rPr>
      <w:caps/>
      <w:color w:val="808080" w:themeColor="background1" w:themeShade="80"/>
      <w:spacing w:val="10"/>
    </w:rPr>
  </w:style>
  <w:style w:type="paragraph" w:customStyle="1" w:styleId="ResponsibilitiesAchievements">
    <w:name w:val="Responsibilities/Achievements"/>
    <w:basedOn w:val="Normal"/>
    <w:qFormat/>
    <w:pPr>
      <w:numPr>
        <w:numId w:val="8"/>
      </w:numPr>
      <w:spacing w:after="80" w:line="240" w:lineRule="auto"/>
      <w:ind w:left="504" w:hanging="288"/>
    </w:pPr>
  </w:style>
  <w:style w:type="character" w:customStyle="1" w:styleId="Heading3Char">
    <w:name w:val="Heading 3 Char"/>
    <w:basedOn w:val="DefaultParagraphFont"/>
    <w:link w:val="Heading3"/>
    <w:uiPriority w:val="1"/>
    <w:semiHidden/>
    <w:rPr>
      <w:rFonts w:asciiTheme="majorHAnsi" w:hAnsiTheme="majorHAnsi"/>
      <w:caps/>
      <w:spacing w:val="10"/>
      <w:sz w:val="16"/>
    </w:rPr>
  </w:style>
  <w:style w:type="character" w:customStyle="1" w:styleId="Heading4Char">
    <w:name w:val="Heading 4 Char"/>
    <w:basedOn w:val="DefaultParagraphFont"/>
    <w:link w:val="Heading4"/>
    <w:uiPriority w:val="1"/>
    <w:rPr>
      <w:caps/>
      <w:spacing w:val="10"/>
      <w:sz w:val="16"/>
    </w:rPr>
  </w:style>
  <w:style w:type="paragraph" w:customStyle="1" w:styleId="AllCapsCopy">
    <w:name w:val="All Caps Copy"/>
    <w:basedOn w:val="Normal"/>
    <w:qFormat/>
    <w:pPr>
      <w:spacing w:line="240" w:lineRule="auto"/>
    </w:pPr>
    <w:rPr>
      <w:caps/>
      <w:spacing w:val="10"/>
      <w:sz w:val="16"/>
    </w:rPr>
  </w:style>
  <w:style w:type="paragraph" w:customStyle="1" w:styleId="Copy">
    <w:name w:val="Copy"/>
    <w:basedOn w:val="Normal"/>
    <w:qFormat/>
    <w:pPr>
      <w:spacing w:line="240" w:lineRule="auto"/>
    </w:pPr>
  </w:style>
  <w:style w:type="paragraph" w:customStyle="1" w:styleId="JobTitle">
    <w:name w:val="Job Title"/>
    <w:basedOn w:val="Normal"/>
    <w:qFormat/>
    <w:pPr>
      <w:spacing w:after="40" w:line="240" w:lineRule="auto"/>
    </w:pPr>
    <w:rPr>
      <w:rFonts w:asciiTheme="majorHAnsi" w:hAnsiTheme="majorHAnsi"/>
      <w:caps/>
      <w:spacing w:val="10"/>
      <w:sz w:val="16"/>
    </w:rPr>
  </w:style>
  <w:style w:type="paragraph" w:customStyle="1" w:styleId="SectionHeadings">
    <w:name w:val="Section Headings"/>
    <w:basedOn w:val="Heading2"/>
    <w:qFormat/>
    <w:pPr>
      <w:spacing w:line="240" w:lineRule="auto"/>
    </w:pPr>
  </w:style>
  <w:style w:type="paragraph" w:customStyle="1" w:styleId="YourName">
    <w:name w:val="Your Name"/>
    <w:basedOn w:val="Normal"/>
    <w:qFormat/>
    <w:pPr>
      <w:spacing w:line="240" w:lineRule="auto"/>
    </w:pPr>
    <w:rPr>
      <w:rFonts w:asciiTheme="majorHAnsi" w:hAnsiTheme="majorHAnsi"/>
      <w:caps/>
      <w:spacing w:val="20"/>
      <w:sz w:val="32"/>
    </w:rPr>
  </w:style>
  <w:style w:type="paragraph" w:styleId="ListParagraph">
    <w:name w:val="List Paragraph"/>
    <w:basedOn w:val="Normal"/>
    <w:uiPriority w:val="34"/>
    <w:qFormat/>
    <w:rsid w:val="000A0C1E"/>
    <w:pPr>
      <w:spacing w:after="200"/>
      <w:ind w:left="720"/>
      <w:contextualSpacing/>
    </w:pPr>
    <w:rPr>
      <w:rFonts w:eastAsiaTheme="minorEastAsia"/>
      <w:spacing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Normal Indent"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Placeholder Text"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pPr>
      <w:spacing w:after="0"/>
    </w:pPr>
    <w:rPr>
      <w:spacing w:val="2"/>
      <w:sz w:val="17"/>
    </w:rPr>
  </w:style>
  <w:style w:type="paragraph" w:styleId="Heading1">
    <w:name w:val="heading 1"/>
    <w:basedOn w:val="Normal"/>
    <w:next w:val="Normal"/>
    <w:link w:val="Heading1Char"/>
    <w:uiPriority w:val="1"/>
    <w:semiHidden/>
    <w:unhideWhenUsed/>
    <w:qFormat/>
    <w:pPr>
      <w:spacing w:line="240" w:lineRule="auto"/>
      <w:outlineLvl w:val="0"/>
    </w:pPr>
    <w:rPr>
      <w:rFonts w:asciiTheme="majorHAnsi" w:hAnsiTheme="majorHAnsi"/>
      <w:caps/>
      <w:spacing w:val="20"/>
      <w:sz w:val="32"/>
    </w:rPr>
  </w:style>
  <w:style w:type="paragraph" w:styleId="Heading2">
    <w:name w:val="heading 2"/>
    <w:next w:val="Normal"/>
    <w:link w:val="Heading2Char"/>
    <w:uiPriority w:val="1"/>
    <w:semiHidden/>
    <w:unhideWhenUsed/>
    <w:qFormat/>
    <w:pPr>
      <w:spacing w:before="200" w:after="20"/>
      <w:outlineLvl w:val="1"/>
    </w:pPr>
    <w:rPr>
      <w:caps/>
      <w:color w:val="808080" w:themeColor="background1" w:themeShade="80"/>
      <w:spacing w:val="10"/>
    </w:rPr>
  </w:style>
  <w:style w:type="paragraph" w:styleId="Heading3">
    <w:name w:val="heading 3"/>
    <w:basedOn w:val="Normal"/>
    <w:next w:val="Normal"/>
    <w:link w:val="Heading3Char"/>
    <w:uiPriority w:val="1"/>
    <w:semiHidden/>
    <w:unhideWhenUsed/>
    <w:qFormat/>
    <w:pPr>
      <w:spacing w:after="40"/>
      <w:outlineLvl w:val="2"/>
    </w:pPr>
    <w:rPr>
      <w:rFonts w:asciiTheme="majorHAnsi" w:hAnsiTheme="majorHAnsi"/>
      <w:caps/>
      <w:spacing w:val="10"/>
      <w:sz w:val="16"/>
    </w:rPr>
  </w:style>
  <w:style w:type="paragraph" w:styleId="Heading4">
    <w:name w:val="heading 4"/>
    <w:basedOn w:val="Normal"/>
    <w:next w:val="Normal"/>
    <w:link w:val="Heading4Char"/>
    <w:uiPriority w:val="1"/>
    <w:unhideWhenUsed/>
    <w:qFormat/>
    <w:pPr>
      <w:spacing w:line="240" w:lineRule="auto"/>
      <w:outlineLvl w:val="3"/>
    </w:pPr>
    <w:rPr>
      <w:caps/>
      <w:spacing w:val="1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1"/>
    <w:semiHidden/>
    <w:rPr>
      <w:rFonts w:asciiTheme="majorHAnsi" w:hAnsiTheme="majorHAnsi"/>
      <w:caps/>
      <w:spacing w:val="20"/>
      <w:sz w:val="32"/>
    </w:rPr>
  </w:style>
  <w:style w:type="paragraph" w:customStyle="1" w:styleId="Italics">
    <w:name w:val="Italics"/>
    <w:basedOn w:val="Normal"/>
    <w:qFormat/>
    <w:pPr>
      <w:spacing w:line="240" w:lineRule="auto"/>
    </w:pPr>
    <w:rPr>
      <w:i/>
    </w:rPr>
  </w:style>
  <w:style w:type="character" w:customStyle="1" w:styleId="Heading2Char">
    <w:name w:val="Heading 2 Char"/>
    <w:basedOn w:val="DefaultParagraphFont"/>
    <w:link w:val="Heading2"/>
    <w:uiPriority w:val="1"/>
    <w:semiHidden/>
    <w:rPr>
      <w:caps/>
      <w:color w:val="808080" w:themeColor="background1" w:themeShade="80"/>
      <w:spacing w:val="10"/>
    </w:rPr>
  </w:style>
  <w:style w:type="paragraph" w:customStyle="1" w:styleId="ResponsibilitiesAchievements">
    <w:name w:val="Responsibilities/Achievements"/>
    <w:basedOn w:val="Normal"/>
    <w:qFormat/>
    <w:pPr>
      <w:numPr>
        <w:numId w:val="8"/>
      </w:numPr>
      <w:spacing w:after="80" w:line="240" w:lineRule="auto"/>
      <w:ind w:left="504" w:hanging="288"/>
    </w:pPr>
  </w:style>
  <w:style w:type="character" w:customStyle="1" w:styleId="Heading3Char">
    <w:name w:val="Heading 3 Char"/>
    <w:basedOn w:val="DefaultParagraphFont"/>
    <w:link w:val="Heading3"/>
    <w:uiPriority w:val="1"/>
    <w:semiHidden/>
    <w:rPr>
      <w:rFonts w:asciiTheme="majorHAnsi" w:hAnsiTheme="majorHAnsi"/>
      <w:caps/>
      <w:spacing w:val="10"/>
      <w:sz w:val="16"/>
    </w:rPr>
  </w:style>
  <w:style w:type="character" w:customStyle="1" w:styleId="Heading4Char">
    <w:name w:val="Heading 4 Char"/>
    <w:basedOn w:val="DefaultParagraphFont"/>
    <w:link w:val="Heading4"/>
    <w:uiPriority w:val="1"/>
    <w:rPr>
      <w:caps/>
      <w:spacing w:val="10"/>
      <w:sz w:val="16"/>
    </w:rPr>
  </w:style>
  <w:style w:type="paragraph" w:customStyle="1" w:styleId="AllCapsCopy">
    <w:name w:val="All Caps Copy"/>
    <w:basedOn w:val="Normal"/>
    <w:qFormat/>
    <w:pPr>
      <w:spacing w:line="240" w:lineRule="auto"/>
    </w:pPr>
    <w:rPr>
      <w:caps/>
      <w:spacing w:val="10"/>
      <w:sz w:val="16"/>
    </w:rPr>
  </w:style>
  <w:style w:type="paragraph" w:customStyle="1" w:styleId="Copy">
    <w:name w:val="Copy"/>
    <w:basedOn w:val="Normal"/>
    <w:qFormat/>
    <w:pPr>
      <w:spacing w:line="240" w:lineRule="auto"/>
    </w:pPr>
  </w:style>
  <w:style w:type="paragraph" w:customStyle="1" w:styleId="JobTitle">
    <w:name w:val="Job Title"/>
    <w:basedOn w:val="Normal"/>
    <w:qFormat/>
    <w:pPr>
      <w:spacing w:after="40" w:line="240" w:lineRule="auto"/>
    </w:pPr>
    <w:rPr>
      <w:rFonts w:asciiTheme="majorHAnsi" w:hAnsiTheme="majorHAnsi"/>
      <w:caps/>
      <w:spacing w:val="10"/>
      <w:sz w:val="16"/>
    </w:rPr>
  </w:style>
  <w:style w:type="paragraph" w:customStyle="1" w:styleId="SectionHeadings">
    <w:name w:val="Section Headings"/>
    <w:basedOn w:val="Heading2"/>
    <w:qFormat/>
    <w:pPr>
      <w:spacing w:line="240" w:lineRule="auto"/>
    </w:pPr>
  </w:style>
  <w:style w:type="paragraph" w:customStyle="1" w:styleId="YourName">
    <w:name w:val="Your Name"/>
    <w:basedOn w:val="Normal"/>
    <w:qFormat/>
    <w:pPr>
      <w:spacing w:line="240" w:lineRule="auto"/>
    </w:pPr>
    <w:rPr>
      <w:rFonts w:asciiTheme="majorHAnsi" w:hAnsiTheme="majorHAnsi"/>
      <w:caps/>
      <w:spacing w:val="20"/>
      <w:sz w:val="32"/>
    </w:rPr>
  </w:style>
  <w:style w:type="paragraph" w:styleId="ListParagraph">
    <w:name w:val="List Paragraph"/>
    <w:basedOn w:val="Normal"/>
    <w:uiPriority w:val="34"/>
    <w:qFormat/>
    <w:rsid w:val="000A0C1E"/>
    <w:pPr>
      <w:spacing w:after="200"/>
      <w:ind w:left="720"/>
      <w:contextualSpacing/>
    </w:pPr>
    <w:rPr>
      <w:rFonts w:eastAsiaTheme="minorEastAsia"/>
      <w:spacing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ppData\Roaming\Microsoft\Templates\ChronologicalResume2.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48BB6062D344ADD8F52D4C4B9378137"/>
        <w:category>
          <w:name w:val="General"/>
          <w:gallery w:val="placeholder"/>
        </w:category>
        <w:types>
          <w:type w:val="bbPlcHdr"/>
        </w:types>
        <w:behaviors>
          <w:behavior w:val="content"/>
        </w:behaviors>
        <w:guid w:val="{CBE120E4-4A8C-4E5F-8C6A-F9E3FC6451CF}"/>
      </w:docPartPr>
      <w:docPartBody>
        <w:p w:rsidR="00A10D1E" w:rsidRDefault="00294A1E">
          <w:pPr>
            <w:pStyle w:val="D48BB6062D344ADD8F52D4C4B9378137"/>
          </w:pPr>
          <w:r>
            <w:t>[Your name]</w:t>
          </w:r>
        </w:p>
      </w:docPartBody>
    </w:docPart>
    <w:docPart>
      <w:docPartPr>
        <w:name w:val="26B38FC719514D8FA4524A1301A53BAA"/>
        <w:category>
          <w:name w:val="General"/>
          <w:gallery w:val="placeholder"/>
        </w:category>
        <w:types>
          <w:type w:val="bbPlcHdr"/>
        </w:types>
        <w:behaviors>
          <w:behavior w:val="content"/>
        </w:behaviors>
        <w:guid w:val="{73A18EB9-8406-48B4-AAF5-E3695BDB732F}"/>
      </w:docPartPr>
      <w:docPartBody>
        <w:p w:rsidR="00A10D1E" w:rsidRDefault="00294A1E">
          <w:pPr>
            <w:pStyle w:val="26B38FC719514D8FA4524A1301A53BAA"/>
          </w:pPr>
          <w:r>
            <w:rPr>
              <w:rStyle w:val="PlaceholderText"/>
            </w:rPr>
            <w:t>[E-mail address]</w:t>
          </w:r>
        </w:p>
      </w:docPartBody>
    </w:docPart>
    <w:docPart>
      <w:docPartPr>
        <w:name w:val="1C93D1BB5B764EFC913590EFA546C2C4"/>
        <w:category>
          <w:name w:val="General"/>
          <w:gallery w:val="placeholder"/>
        </w:category>
        <w:types>
          <w:type w:val="bbPlcHdr"/>
        </w:types>
        <w:behaviors>
          <w:behavior w:val="content"/>
        </w:behaviors>
        <w:guid w:val="{CFC8B96A-5B46-4846-A567-01835646A730}"/>
      </w:docPartPr>
      <w:docPartBody>
        <w:p w:rsidR="00A10D1E" w:rsidRDefault="00294A1E">
          <w:pPr>
            <w:pStyle w:val="1C93D1BB5B764EFC913590EFA546C2C4"/>
          </w:pPr>
          <w:r>
            <w:rPr>
              <w:rStyle w:val="PlaceholderText"/>
            </w:rPr>
            <w:t>[Start date]</w:t>
          </w:r>
        </w:p>
      </w:docPartBody>
    </w:docPart>
    <w:docPart>
      <w:docPartPr>
        <w:name w:val="DF1F9E981FD74144BA8C6B1A6C076B4D"/>
        <w:category>
          <w:name w:val="General"/>
          <w:gallery w:val="placeholder"/>
        </w:category>
        <w:types>
          <w:type w:val="bbPlcHdr"/>
        </w:types>
        <w:behaviors>
          <w:behavior w:val="content"/>
        </w:behaviors>
        <w:guid w:val="{6051AB5B-1B15-46A7-BC21-47AF5F82216E}"/>
      </w:docPartPr>
      <w:docPartBody>
        <w:p w:rsidR="00A10D1E" w:rsidRDefault="00294A1E">
          <w:pPr>
            <w:pStyle w:val="DF1F9E981FD74144BA8C6B1A6C076B4D"/>
          </w:pPr>
          <w:r>
            <w:rPr>
              <w:rStyle w:val="PlaceholderText"/>
            </w:rPr>
            <w:t>[end date]</w:t>
          </w:r>
        </w:p>
      </w:docPartBody>
    </w:docPart>
    <w:docPart>
      <w:docPartPr>
        <w:name w:val="883D90DD043B419C88D359B0B1DA20FB"/>
        <w:category>
          <w:name w:val="General"/>
          <w:gallery w:val="placeholder"/>
        </w:category>
        <w:types>
          <w:type w:val="bbPlcHdr"/>
        </w:types>
        <w:behaviors>
          <w:behavior w:val="content"/>
        </w:behaviors>
        <w:guid w:val="{3668BC04-70AE-4BAC-9554-BD5AE24AE3BF}"/>
      </w:docPartPr>
      <w:docPartBody>
        <w:p w:rsidR="00A10D1E" w:rsidRDefault="00294A1E">
          <w:pPr>
            <w:pStyle w:val="883D90DD043B419C88D359B0B1DA20FB"/>
          </w:pPr>
          <w:r>
            <w:rPr>
              <w:rStyle w:val="PlaceholderText"/>
            </w:rPr>
            <w:t>[start date]</w:t>
          </w:r>
        </w:p>
      </w:docPartBody>
    </w:docPart>
    <w:docPart>
      <w:docPartPr>
        <w:name w:val="97CECC9911B54F03AC7E41FB271023FF"/>
        <w:category>
          <w:name w:val="General"/>
          <w:gallery w:val="placeholder"/>
        </w:category>
        <w:types>
          <w:type w:val="bbPlcHdr"/>
        </w:types>
        <w:behaviors>
          <w:behavior w:val="content"/>
        </w:behaviors>
        <w:guid w:val="{F93BF332-7610-4C61-A15F-D4951C36F2D1}"/>
      </w:docPartPr>
      <w:docPartBody>
        <w:p w:rsidR="00A10D1E" w:rsidRDefault="00294A1E">
          <w:pPr>
            <w:pStyle w:val="97CECC9911B54F03AC7E41FB271023FF"/>
          </w:pPr>
          <w:r>
            <w:rPr>
              <w:rStyle w:val="PlaceholderText"/>
            </w:rPr>
            <w:t>[end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61121"/>
    <w:multiLevelType w:val="hybridMultilevel"/>
    <w:tmpl w:val="9BE2BE9C"/>
    <w:lvl w:ilvl="0" w:tplc="CC44E336">
      <w:start w:val="1"/>
      <w:numFmt w:val="bullet"/>
      <w:pStyle w:val="ResponsibilitiesAchievements"/>
      <w:lvlText w:val=""/>
      <w:lvlJc w:val="left"/>
      <w:pPr>
        <w:ind w:left="720" w:hanging="360"/>
      </w:pPr>
      <w:rPr>
        <w:rFonts w:ascii="Symbol" w:hAnsi="Symbol" w:hint="default"/>
        <w:color w:val="BFBFBF" w:themeColor="background1" w:themeShade="BF"/>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5D0"/>
    <w:rsid w:val="001B55D0"/>
    <w:rsid w:val="00294A1E"/>
    <w:rsid w:val="00372677"/>
    <w:rsid w:val="00A10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8BB6062D344ADD8F52D4C4B9378137">
    <w:name w:val="D48BB6062D344ADD8F52D4C4B9378137"/>
  </w:style>
  <w:style w:type="paragraph" w:customStyle="1" w:styleId="269224FCB2A9438C84C299AAFE5C7DB3">
    <w:name w:val="269224FCB2A9438C84C299AAFE5C7DB3"/>
  </w:style>
  <w:style w:type="paragraph" w:customStyle="1" w:styleId="29CAEAB973C041BE932B30E188CAF47D">
    <w:name w:val="29CAEAB973C041BE932B30E188CAF47D"/>
  </w:style>
  <w:style w:type="paragraph" w:customStyle="1" w:styleId="70AB394A096246348D43490E073B69C8">
    <w:name w:val="70AB394A096246348D43490E073B69C8"/>
  </w:style>
  <w:style w:type="character" w:styleId="PlaceholderText">
    <w:name w:val="Placeholder Text"/>
    <w:basedOn w:val="DefaultParagraphFont"/>
    <w:uiPriority w:val="99"/>
    <w:semiHidden/>
    <w:rsid w:val="001B55D0"/>
    <w:rPr>
      <w:color w:val="808080"/>
    </w:rPr>
  </w:style>
  <w:style w:type="paragraph" w:customStyle="1" w:styleId="26B38FC719514D8FA4524A1301A53BAA">
    <w:name w:val="26B38FC719514D8FA4524A1301A53BAA"/>
  </w:style>
  <w:style w:type="paragraph" w:customStyle="1" w:styleId="CA903DA0ACD44D7697AA5BC35F753CE8">
    <w:name w:val="CA903DA0ACD44D7697AA5BC35F753CE8"/>
  </w:style>
  <w:style w:type="paragraph" w:customStyle="1" w:styleId="1C93D1BB5B764EFC913590EFA546C2C4">
    <w:name w:val="1C93D1BB5B764EFC913590EFA546C2C4"/>
  </w:style>
  <w:style w:type="paragraph" w:customStyle="1" w:styleId="DF1F9E981FD74144BA8C6B1A6C076B4D">
    <w:name w:val="DF1F9E981FD74144BA8C6B1A6C076B4D"/>
  </w:style>
  <w:style w:type="paragraph" w:customStyle="1" w:styleId="55613C9E2D5540B59176A875D8A4A735">
    <w:name w:val="55613C9E2D5540B59176A875D8A4A735"/>
  </w:style>
  <w:style w:type="paragraph" w:customStyle="1" w:styleId="4B752F6630074EE78717D25E9777B750">
    <w:name w:val="4B752F6630074EE78717D25E9777B750"/>
  </w:style>
  <w:style w:type="paragraph" w:customStyle="1" w:styleId="81860603F236484CBB88D48BEB58C4DD">
    <w:name w:val="81860603F236484CBB88D48BEB58C4DD"/>
  </w:style>
  <w:style w:type="paragraph" w:customStyle="1" w:styleId="ResponsibilitiesAchievements">
    <w:name w:val="Responsibilities/Achievements"/>
    <w:basedOn w:val="Normal"/>
    <w:qFormat/>
    <w:pPr>
      <w:numPr>
        <w:numId w:val="1"/>
      </w:numPr>
      <w:spacing w:after="80" w:line="240" w:lineRule="auto"/>
      <w:ind w:left="504" w:hanging="288"/>
    </w:pPr>
    <w:rPr>
      <w:rFonts w:eastAsiaTheme="minorHAnsi"/>
      <w:spacing w:val="2"/>
      <w:sz w:val="17"/>
    </w:rPr>
  </w:style>
  <w:style w:type="paragraph" w:customStyle="1" w:styleId="C97E2DAC06124E63861256109D39802F">
    <w:name w:val="C97E2DAC06124E63861256109D39802F"/>
  </w:style>
  <w:style w:type="paragraph" w:customStyle="1" w:styleId="883D90DD043B419C88D359B0B1DA20FB">
    <w:name w:val="883D90DD043B419C88D359B0B1DA20FB"/>
  </w:style>
  <w:style w:type="paragraph" w:customStyle="1" w:styleId="97CECC9911B54F03AC7E41FB271023FF">
    <w:name w:val="97CECC9911B54F03AC7E41FB271023FF"/>
  </w:style>
  <w:style w:type="paragraph" w:customStyle="1" w:styleId="19943A8C37F0451AAF4E7CB0BCF5A15F">
    <w:name w:val="19943A8C37F0451AAF4E7CB0BCF5A15F"/>
  </w:style>
  <w:style w:type="paragraph" w:customStyle="1" w:styleId="D91F12BC5F2A4A7681A49239378B1BF8">
    <w:name w:val="D91F12BC5F2A4A7681A49239378B1BF8"/>
  </w:style>
  <w:style w:type="paragraph" w:customStyle="1" w:styleId="BDD3121B0F714DDABD8606CEC0C30229">
    <w:name w:val="BDD3121B0F714DDABD8606CEC0C30229"/>
  </w:style>
  <w:style w:type="paragraph" w:customStyle="1" w:styleId="00DD16990DDA43858AA379A2A7B8C9F2">
    <w:name w:val="00DD16990DDA43858AA379A2A7B8C9F2"/>
  </w:style>
  <w:style w:type="paragraph" w:customStyle="1" w:styleId="AA6BE5732CAD4988B0109FF69065A116">
    <w:name w:val="AA6BE5732CAD4988B0109FF69065A116"/>
  </w:style>
  <w:style w:type="paragraph" w:customStyle="1" w:styleId="6C023E43268D4BA2961CB77276CE853C">
    <w:name w:val="6C023E43268D4BA2961CB77276CE853C"/>
  </w:style>
  <w:style w:type="paragraph" w:customStyle="1" w:styleId="7AE1DC7AD80046E680C59AA2764BCD3D">
    <w:name w:val="7AE1DC7AD80046E680C59AA2764BCD3D"/>
  </w:style>
  <w:style w:type="paragraph" w:customStyle="1" w:styleId="B12FDE674430448F95A8EA34BB38342D">
    <w:name w:val="B12FDE674430448F95A8EA34BB38342D"/>
  </w:style>
  <w:style w:type="paragraph" w:customStyle="1" w:styleId="25534774C9054DA8BA5366CF968FC2CF">
    <w:name w:val="25534774C9054DA8BA5366CF968FC2CF"/>
  </w:style>
  <w:style w:type="paragraph" w:customStyle="1" w:styleId="3AF727E96CB94A35B35DA95F8DA89C6F">
    <w:name w:val="3AF727E96CB94A35B35DA95F8DA89C6F"/>
  </w:style>
  <w:style w:type="paragraph" w:customStyle="1" w:styleId="585781D2AA1343DFBE8EE1567601B269">
    <w:name w:val="585781D2AA1343DFBE8EE1567601B269"/>
  </w:style>
  <w:style w:type="paragraph" w:customStyle="1" w:styleId="E0765CA2C3314196ADF9F8BE74496967">
    <w:name w:val="E0765CA2C3314196ADF9F8BE74496967"/>
  </w:style>
  <w:style w:type="paragraph" w:customStyle="1" w:styleId="6CADC886C58C478EB1F1F6873B2F7950">
    <w:name w:val="6CADC886C58C478EB1F1F6873B2F7950"/>
  </w:style>
  <w:style w:type="paragraph" w:customStyle="1" w:styleId="A1D35423468949C89A96A379DEC46FC7">
    <w:name w:val="A1D35423468949C89A96A379DEC46FC7"/>
  </w:style>
  <w:style w:type="paragraph" w:customStyle="1" w:styleId="C6D4D6D37BFB447DAF338B39456C2061">
    <w:name w:val="C6D4D6D37BFB447DAF338B39456C2061"/>
  </w:style>
  <w:style w:type="paragraph" w:customStyle="1" w:styleId="477D5270AE04478DACD19C603BFB55E2">
    <w:name w:val="477D5270AE04478DACD19C603BFB55E2"/>
  </w:style>
  <w:style w:type="paragraph" w:customStyle="1" w:styleId="E124954348AD456E92EA74A9E32992DC">
    <w:name w:val="E124954348AD456E92EA74A9E32992DC"/>
  </w:style>
  <w:style w:type="paragraph" w:customStyle="1" w:styleId="2CB40117E7E54A54BBC67879CCAC8ED3">
    <w:name w:val="2CB40117E7E54A54BBC67879CCAC8ED3"/>
  </w:style>
  <w:style w:type="paragraph" w:customStyle="1" w:styleId="997A9F121F044A0AB9BBE9EBF1282161">
    <w:name w:val="997A9F121F044A0AB9BBE9EBF1282161"/>
  </w:style>
  <w:style w:type="paragraph" w:customStyle="1" w:styleId="B76BE4A7C7054A1C80640590F2F10EFC">
    <w:name w:val="B76BE4A7C7054A1C80640590F2F10EFC"/>
  </w:style>
  <w:style w:type="paragraph" w:customStyle="1" w:styleId="5098F6F474E74371A5C5DC68FA2EE3DF">
    <w:name w:val="5098F6F474E74371A5C5DC68FA2EE3DF"/>
    <w:rsid w:val="001B55D0"/>
  </w:style>
  <w:style w:type="paragraph" w:customStyle="1" w:styleId="4E3A62A7E96743259A4DE937CCD67775">
    <w:name w:val="4E3A62A7E96743259A4DE937CCD67775"/>
    <w:rsid w:val="001B55D0"/>
  </w:style>
  <w:style w:type="paragraph" w:customStyle="1" w:styleId="A81A4D6AE61F429A93AA2E34016E9A8F">
    <w:name w:val="A81A4D6AE61F429A93AA2E34016E9A8F"/>
    <w:rsid w:val="001B55D0"/>
  </w:style>
  <w:style w:type="paragraph" w:customStyle="1" w:styleId="896045DDC6834A4E940BC114DA10DEBB">
    <w:name w:val="896045DDC6834A4E940BC114DA10DEBB"/>
    <w:rsid w:val="001B55D0"/>
  </w:style>
  <w:style w:type="paragraph" w:customStyle="1" w:styleId="F16B24B4684C4B1A996697936C8F6C28">
    <w:name w:val="F16B24B4684C4B1A996697936C8F6C28"/>
    <w:rsid w:val="001B55D0"/>
  </w:style>
  <w:style w:type="paragraph" w:customStyle="1" w:styleId="581E2F344FC64ADCBA2BEE660EFE5353">
    <w:name w:val="581E2F344FC64ADCBA2BEE660EFE5353"/>
    <w:rsid w:val="001B55D0"/>
  </w:style>
  <w:style w:type="paragraph" w:customStyle="1" w:styleId="89669D27094C4D4E8F0234A6B80ED88C">
    <w:name w:val="89669D27094C4D4E8F0234A6B80ED88C"/>
    <w:rsid w:val="001B55D0"/>
  </w:style>
  <w:style w:type="paragraph" w:customStyle="1" w:styleId="E6574B8D6901449FAD289318FCD3705F">
    <w:name w:val="E6574B8D6901449FAD289318FCD3705F"/>
    <w:rsid w:val="001B55D0"/>
  </w:style>
  <w:style w:type="paragraph" w:customStyle="1" w:styleId="FC4386F302374AD4A42849D8DB80788F">
    <w:name w:val="FC4386F302374AD4A42849D8DB80788F"/>
    <w:rsid w:val="001B55D0"/>
  </w:style>
  <w:style w:type="paragraph" w:customStyle="1" w:styleId="78CDFAD944914524BD45F141C5439C5D">
    <w:name w:val="78CDFAD944914524BD45F141C5439C5D"/>
    <w:rsid w:val="001B55D0"/>
  </w:style>
  <w:style w:type="paragraph" w:customStyle="1" w:styleId="B0C8FF6F6CC64B619A60672405F3E969">
    <w:name w:val="B0C8FF6F6CC64B619A60672405F3E969"/>
    <w:rsid w:val="001B55D0"/>
  </w:style>
  <w:style w:type="paragraph" w:customStyle="1" w:styleId="210FA4C6A96D40CFA3F07C2C5FDD9DA6">
    <w:name w:val="210FA4C6A96D40CFA3F07C2C5FDD9DA6"/>
    <w:rsid w:val="001B55D0"/>
  </w:style>
  <w:style w:type="paragraph" w:customStyle="1" w:styleId="9B4EA1F39E8D416E9E2FAAEE95067BF5">
    <w:name w:val="9B4EA1F39E8D416E9E2FAAEE95067BF5"/>
    <w:rsid w:val="001B55D0"/>
  </w:style>
  <w:style w:type="paragraph" w:customStyle="1" w:styleId="843DB23592D9451C969788382380C608">
    <w:name w:val="843DB23592D9451C969788382380C608"/>
    <w:rsid w:val="001B55D0"/>
  </w:style>
  <w:style w:type="paragraph" w:customStyle="1" w:styleId="3595404F38CC4EF188B186820DA5B559">
    <w:name w:val="3595404F38CC4EF188B186820DA5B559"/>
    <w:rsid w:val="001B55D0"/>
  </w:style>
  <w:style w:type="paragraph" w:customStyle="1" w:styleId="D7137BB7B3CC4A7CA36F5534827A96D2">
    <w:name w:val="D7137BB7B3CC4A7CA36F5534827A96D2"/>
    <w:rsid w:val="001B55D0"/>
  </w:style>
  <w:style w:type="paragraph" w:customStyle="1" w:styleId="70CB2F1846254C6A983E61A3F60DAA6B">
    <w:name w:val="70CB2F1846254C6A983E61A3F60DAA6B"/>
    <w:rsid w:val="001B55D0"/>
  </w:style>
  <w:style w:type="paragraph" w:customStyle="1" w:styleId="75941F2C1D554CD88EB60D819C140396">
    <w:name w:val="75941F2C1D554CD88EB60D819C140396"/>
    <w:rsid w:val="001B55D0"/>
  </w:style>
  <w:style w:type="paragraph" w:customStyle="1" w:styleId="7F336DCDF648443BB6D38C238AC855E2">
    <w:name w:val="7F336DCDF648443BB6D38C238AC855E2"/>
    <w:rsid w:val="001B55D0"/>
  </w:style>
  <w:style w:type="paragraph" w:customStyle="1" w:styleId="197C999F886D44ECA0ED751497EA06EE">
    <w:name w:val="197C999F886D44ECA0ED751497EA06EE"/>
    <w:rsid w:val="001B55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8BB6062D344ADD8F52D4C4B9378137">
    <w:name w:val="D48BB6062D344ADD8F52D4C4B9378137"/>
  </w:style>
  <w:style w:type="paragraph" w:customStyle="1" w:styleId="269224FCB2A9438C84C299AAFE5C7DB3">
    <w:name w:val="269224FCB2A9438C84C299AAFE5C7DB3"/>
  </w:style>
  <w:style w:type="paragraph" w:customStyle="1" w:styleId="29CAEAB973C041BE932B30E188CAF47D">
    <w:name w:val="29CAEAB973C041BE932B30E188CAF47D"/>
  </w:style>
  <w:style w:type="paragraph" w:customStyle="1" w:styleId="70AB394A096246348D43490E073B69C8">
    <w:name w:val="70AB394A096246348D43490E073B69C8"/>
  </w:style>
  <w:style w:type="character" w:styleId="PlaceholderText">
    <w:name w:val="Placeholder Text"/>
    <w:basedOn w:val="DefaultParagraphFont"/>
    <w:uiPriority w:val="99"/>
    <w:semiHidden/>
    <w:rsid w:val="001B55D0"/>
    <w:rPr>
      <w:color w:val="808080"/>
    </w:rPr>
  </w:style>
  <w:style w:type="paragraph" w:customStyle="1" w:styleId="26B38FC719514D8FA4524A1301A53BAA">
    <w:name w:val="26B38FC719514D8FA4524A1301A53BAA"/>
  </w:style>
  <w:style w:type="paragraph" w:customStyle="1" w:styleId="CA903DA0ACD44D7697AA5BC35F753CE8">
    <w:name w:val="CA903DA0ACD44D7697AA5BC35F753CE8"/>
  </w:style>
  <w:style w:type="paragraph" w:customStyle="1" w:styleId="1C93D1BB5B764EFC913590EFA546C2C4">
    <w:name w:val="1C93D1BB5B764EFC913590EFA546C2C4"/>
  </w:style>
  <w:style w:type="paragraph" w:customStyle="1" w:styleId="DF1F9E981FD74144BA8C6B1A6C076B4D">
    <w:name w:val="DF1F9E981FD74144BA8C6B1A6C076B4D"/>
  </w:style>
  <w:style w:type="paragraph" w:customStyle="1" w:styleId="55613C9E2D5540B59176A875D8A4A735">
    <w:name w:val="55613C9E2D5540B59176A875D8A4A735"/>
  </w:style>
  <w:style w:type="paragraph" w:customStyle="1" w:styleId="4B752F6630074EE78717D25E9777B750">
    <w:name w:val="4B752F6630074EE78717D25E9777B750"/>
  </w:style>
  <w:style w:type="paragraph" w:customStyle="1" w:styleId="81860603F236484CBB88D48BEB58C4DD">
    <w:name w:val="81860603F236484CBB88D48BEB58C4DD"/>
  </w:style>
  <w:style w:type="paragraph" w:customStyle="1" w:styleId="ResponsibilitiesAchievements">
    <w:name w:val="Responsibilities/Achievements"/>
    <w:basedOn w:val="Normal"/>
    <w:qFormat/>
    <w:pPr>
      <w:numPr>
        <w:numId w:val="1"/>
      </w:numPr>
      <w:spacing w:after="80" w:line="240" w:lineRule="auto"/>
      <w:ind w:left="504" w:hanging="288"/>
    </w:pPr>
    <w:rPr>
      <w:rFonts w:eastAsiaTheme="minorHAnsi"/>
      <w:spacing w:val="2"/>
      <w:sz w:val="17"/>
    </w:rPr>
  </w:style>
  <w:style w:type="paragraph" w:customStyle="1" w:styleId="C97E2DAC06124E63861256109D39802F">
    <w:name w:val="C97E2DAC06124E63861256109D39802F"/>
  </w:style>
  <w:style w:type="paragraph" w:customStyle="1" w:styleId="883D90DD043B419C88D359B0B1DA20FB">
    <w:name w:val="883D90DD043B419C88D359B0B1DA20FB"/>
  </w:style>
  <w:style w:type="paragraph" w:customStyle="1" w:styleId="97CECC9911B54F03AC7E41FB271023FF">
    <w:name w:val="97CECC9911B54F03AC7E41FB271023FF"/>
  </w:style>
  <w:style w:type="paragraph" w:customStyle="1" w:styleId="19943A8C37F0451AAF4E7CB0BCF5A15F">
    <w:name w:val="19943A8C37F0451AAF4E7CB0BCF5A15F"/>
  </w:style>
  <w:style w:type="paragraph" w:customStyle="1" w:styleId="D91F12BC5F2A4A7681A49239378B1BF8">
    <w:name w:val="D91F12BC5F2A4A7681A49239378B1BF8"/>
  </w:style>
  <w:style w:type="paragraph" w:customStyle="1" w:styleId="BDD3121B0F714DDABD8606CEC0C30229">
    <w:name w:val="BDD3121B0F714DDABD8606CEC0C30229"/>
  </w:style>
  <w:style w:type="paragraph" w:customStyle="1" w:styleId="00DD16990DDA43858AA379A2A7B8C9F2">
    <w:name w:val="00DD16990DDA43858AA379A2A7B8C9F2"/>
  </w:style>
  <w:style w:type="paragraph" w:customStyle="1" w:styleId="AA6BE5732CAD4988B0109FF69065A116">
    <w:name w:val="AA6BE5732CAD4988B0109FF69065A116"/>
  </w:style>
  <w:style w:type="paragraph" w:customStyle="1" w:styleId="6C023E43268D4BA2961CB77276CE853C">
    <w:name w:val="6C023E43268D4BA2961CB77276CE853C"/>
  </w:style>
  <w:style w:type="paragraph" w:customStyle="1" w:styleId="7AE1DC7AD80046E680C59AA2764BCD3D">
    <w:name w:val="7AE1DC7AD80046E680C59AA2764BCD3D"/>
  </w:style>
  <w:style w:type="paragraph" w:customStyle="1" w:styleId="B12FDE674430448F95A8EA34BB38342D">
    <w:name w:val="B12FDE674430448F95A8EA34BB38342D"/>
  </w:style>
  <w:style w:type="paragraph" w:customStyle="1" w:styleId="25534774C9054DA8BA5366CF968FC2CF">
    <w:name w:val="25534774C9054DA8BA5366CF968FC2CF"/>
  </w:style>
  <w:style w:type="paragraph" w:customStyle="1" w:styleId="3AF727E96CB94A35B35DA95F8DA89C6F">
    <w:name w:val="3AF727E96CB94A35B35DA95F8DA89C6F"/>
  </w:style>
  <w:style w:type="paragraph" w:customStyle="1" w:styleId="585781D2AA1343DFBE8EE1567601B269">
    <w:name w:val="585781D2AA1343DFBE8EE1567601B269"/>
  </w:style>
  <w:style w:type="paragraph" w:customStyle="1" w:styleId="E0765CA2C3314196ADF9F8BE74496967">
    <w:name w:val="E0765CA2C3314196ADF9F8BE74496967"/>
  </w:style>
  <w:style w:type="paragraph" w:customStyle="1" w:styleId="6CADC886C58C478EB1F1F6873B2F7950">
    <w:name w:val="6CADC886C58C478EB1F1F6873B2F7950"/>
  </w:style>
  <w:style w:type="paragraph" w:customStyle="1" w:styleId="A1D35423468949C89A96A379DEC46FC7">
    <w:name w:val="A1D35423468949C89A96A379DEC46FC7"/>
  </w:style>
  <w:style w:type="paragraph" w:customStyle="1" w:styleId="C6D4D6D37BFB447DAF338B39456C2061">
    <w:name w:val="C6D4D6D37BFB447DAF338B39456C2061"/>
  </w:style>
  <w:style w:type="paragraph" w:customStyle="1" w:styleId="477D5270AE04478DACD19C603BFB55E2">
    <w:name w:val="477D5270AE04478DACD19C603BFB55E2"/>
  </w:style>
  <w:style w:type="paragraph" w:customStyle="1" w:styleId="E124954348AD456E92EA74A9E32992DC">
    <w:name w:val="E124954348AD456E92EA74A9E32992DC"/>
  </w:style>
  <w:style w:type="paragraph" w:customStyle="1" w:styleId="2CB40117E7E54A54BBC67879CCAC8ED3">
    <w:name w:val="2CB40117E7E54A54BBC67879CCAC8ED3"/>
  </w:style>
  <w:style w:type="paragraph" w:customStyle="1" w:styleId="997A9F121F044A0AB9BBE9EBF1282161">
    <w:name w:val="997A9F121F044A0AB9BBE9EBF1282161"/>
  </w:style>
  <w:style w:type="paragraph" w:customStyle="1" w:styleId="B76BE4A7C7054A1C80640590F2F10EFC">
    <w:name w:val="B76BE4A7C7054A1C80640590F2F10EFC"/>
  </w:style>
  <w:style w:type="paragraph" w:customStyle="1" w:styleId="5098F6F474E74371A5C5DC68FA2EE3DF">
    <w:name w:val="5098F6F474E74371A5C5DC68FA2EE3DF"/>
    <w:rsid w:val="001B55D0"/>
  </w:style>
  <w:style w:type="paragraph" w:customStyle="1" w:styleId="4E3A62A7E96743259A4DE937CCD67775">
    <w:name w:val="4E3A62A7E96743259A4DE937CCD67775"/>
    <w:rsid w:val="001B55D0"/>
  </w:style>
  <w:style w:type="paragraph" w:customStyle="1" w:styleId="A81A4D6AE61F429A93AA2E34016E9A8F">
    <w:name w:val="A81A4D6AE61F429A93AA2E34016E9A8F"/>
    <w:rsid w:val="001B55D0"/>
  </w:style>
  <w:style w:type="paragraph" w:customStyle="1" w:styleId="896045DDC6834A4E940BC114DA10DEBB">
    <w:name w:val="896045DDC6834A4E940BC114DA10DEBB"/>
    <w:rsid w:val="001B55D0"/>
  </w:style>
  <w:style w:type="paragraph" w:customStyle="1" w:styleId="F16B24B4684C4B1A996697936C8F6C28">
    <w:name w:val="F16B24B4684C4B1A996697936C8F6C28"/>
    <w:rsid w:val="001B55D0"/>
  </w:style>
  <w:style w:type="paragraph" w:customStyle="1" w:styleId="581E2F344FC64ADCBA2BEE660EFE5353">
    <w:name w:val="581E2F344FC64ADCBA2BEE660EFE5353"/>
    <w:rsid w:val="001B55D0"/>
  </w:style>
  <w:style w:type="paragraph" w:customStyle="1" w:styleId="89669D27094C4D4E8F0234A6B80ED88C">
    <w:name w:val="89669D27094C4D4E8F0234A6B80ED88C"/>
    <w:rsid w:val="001B55D0"/>
  </w:style>
  <w:style w:type="paragraph" w:customStyle="1" w:styleId="E6574B8D6901449FAD289318FCD3705F">
    <w:name w:val="E6574B8D6901449FAD289318FCD3705F"/>
    <w:rsid w:val="001B55D0"/>
  </w:style>
  <w:style w:type="paragraph" w:customStyle="1" w:styleId="FC4386F302374AD4A42849D8DB80788F">
    <w:name w:val="FC4386F302374AD4A42849D8DB80788F"/>
    <w:rsid w:val="001B55D0"/>
  </w:style>
  <w:style w:type="paragraph" w:customStyle="1" w:styleId="78CDFAD944914524BD45F141C5439C5D">
    <w:name w:val="78CDFAD944914524BD45F141C5439C5D"/>
    <w:rsid w:val="001B55D0"/>
  </w:style>
  <w:style w:type="paragraph" w:customStyle="1" w:styleId="B0C8FF6F6CC64B619A60672405F3E969">
    <w:name w:val="B0C8FF6F6CC64B619A60672405F3E969"/>
    <w:rsid w:val="001B55D0"/>
  </w:style>
  <w:style w:type="paragraph" w:customStyle="1" w:styleId="210FA4C6A96D40CFA3F07C2C5FDD9DA6">
    <w:name w:val="210FA4C6A96D40CFA3F07C2C5FDD9DA6"/>
    <w:rsid w:val="001B55D0"/>
  </w:style>
  <w:style w:type="paragraph" w:customStyle="1" w:styleId="9B4EA1F39E8D416E9E2FAAEE95067BF5">
    <w:name w:val="9B4EA1F39E8D416E9E2FAAEE95067BF5"/>
    <w:rsid w:val="001B55D0"/>
  </w:style>
  <w:style w:type="paragraph" w:customStyle="1" w:styleId="843DB23592D9451C969788382380C608">
    <w:name w:val="843DB23592D9451C969788382380C608"/>
    <w:rsid w:val="001B55D0"/>
  </w:style>
  <w:style w:type="paragraph" w:customStyle="1" w:styleId="3595404F38CC4EF188B186820DA5B559">
    <w:name w:val="3595404F38CC4EF188B186820DA5B559"/>
    <w:rsid w:val="001B55D0"/>
  </w:style>
  <w:style w:type="paragraph" w:customStyle="1" w:styleId="D7137BB7B3CC4A7CA36F5534827A96D2">
    <w:name w:val="D7137BB7B3CC4A7CA36F5534827A96D2"/>
    <w:rsid w:val="001B55D0"/>
  </w:style>
  <w:style w:type="paragraph" w:customStyle="1" w:styleId="70CB2F1846254C6A983E61A3F60DAA6B">
    <w:name w:val="70CB2F1846254C6A983E61A3F60DAA6B"/>
    <w:rsid w:val="001B55D0"/>
  </w:style>
  <w:style w:type="paragraph" w:customStyle="1" w:styleId="75941F2C1D554CD88EB60D819C140396">
    <w:name w:val="75941F2C1D554CD88EB60D819C140396"/>
    <w:rsid w:val="001B55D0"/>
  </w:style>
  <w:style w:type="paragraph" w:customStyle="1" w:styleId="7F336DCDF648443BB6D38C238AC855E2">
    <w:name w:val="7F336DCDF648443BB6D38C238AC855E2"/>
    <w:rsid w:val="001B55D0"/>
  </w:style>
  <w:style w:type="paragraph" w:customStyle="1" w:styleId="197C999F886D44ECA0ED751497EA06EE">
    <w:name w:val="197C999F886D44ECA0ED751497EA06EE"/>
    <w:rsid w:val="001B55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Trek">
      <a:majorFont>
        <a:latin typeface="Franklin Gothic Medium"/>
        <a:ea typeface=""/>
        <a:cs typeface=""/>
        <a:font script="Jpan" typeface="HG創英角ｺﾞｼｯｸUB"/>
        <a:font script="Hang" typeface="돋움"/>
        <a:font script="Hans" typeface="黑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Franklin Gothic Book"/>
        <a:ea typeface=""/>
        <a:cs typeface=""/>
        <a:font script="Jpan" typeface="HGｺﾞｼｯｸE"/>
        <a:font script="Hang" typeface="돋움"/>
        <a:font script="Hans" typeface="楷体_GB2312"/>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918856D-C732-49AD-A120-66F4078B46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ChronologicalResume2</Template>
  <TotalTime>13</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Chronological resume (Traditional design)</vt:lpstr>
    </vt:vector>
  </TitlesOfParts>
  <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Chronological resume (Traditional design)</dc:title>
  <dc:creator>Andrea m. enriquez</dc:creator>
  <cp:lastModifiedBy>all</cp:lastModifiedBy>
  <cp:revision>2</cp:revision>
  <cp:lastPrinted>2006-08-01T17:47:00Z</cp:lastPrinted>
  <dcterms:created xsi:type="dcterms:W3CDTF">2014-04-07T20:37:00Z</dcterms:created>
  <dcterms:modified xsi:type="dcterms:W3CDTF">2014-04-07T20:54:00Z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TC101731829990</vt:lpwstr>
  </property>
</Properties>
</file>