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9E11D8" w:rsidP="009E11D8">
            <w:pPr>
              <w:pStyle w:val="StyleContactInfo"/>
            </w:pPr>
            <w:r>
              <w:t>700 garden lane</w:t>
            </w:r>
            <w:r w:rsidR="00F561DD" w:rsidRPr="00A43F4E">
              <w:t xml:space="preserve">, </w:t>
            </w:r>
            <w:r>
              <w:t xml:space="preserve">Shakopee </w:t>
            </w:r>
            <w:r w:rsidR="009A3ED1">
              <w:t>MN</w:t>
            </w:r>
            <w:r>
              <w:t xml:space="preserve"> </w:t>
            </w:r>
            <w:r w:rsidR="00430460">
              <w:sym w:font="Symbol" w:char="F0B7"/>
            </w:r>
            <w:r>
              <w:t>612 644 5213</w:t>
            </w:r>
            <w:r w:rsidR="00430460">
              <w:sym w:font="Symbol" w:char="F0B7"/>
            </w:r>
            <w:r>
              <w:t>dominick.dequan@yahoo.com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9E11D8" w:rsidP="001E6339">
            <w:pPr>
              <w:pStyle w:val="YourName"/>
            </w:pPr>
            <w:proofErr w:type="spellStart"/>
            <w:r>
              <w:t>Dequan</w:t>
            </w:r>
            <w:proofErr w:type="spellEnd"/>
            <w:r>
              <w:t xml:space="preserve"> </w:t>
            </w:r>
            <w:r w:rsidR="009A3ED1">
              <w:t>D</w:t>
            </w:r>
            <w:r>
              <w:t>ominick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9E11D8" w:rsidP="00B67166">
            <w:pPr>
              <w:pStyle w:val="BodyText1"/>
            </w:pPr>
            <w:r>
              <w:t>My ideal job is one that I would enjoy and f</w:t>
            </w:r>
            <w:r w:rsidR="009A3ED1">
              <w:t xml:space="preserve">eel productive </w:t>
            </w:r>
            <w:r w:rsidR="00157920">
              <w:t>in</w:t>
            </w:r>
            <w:r w:rsidR="009A3ED1">
              <w:t>.</w:t>
            </w:r>
            <w:r w:rsidR="006C7783">
              <w:t xml:space="preserve"> </w:t>
            </w:r>
            <w:r w:rsidR="009A3ED1">
              <w:t>I</w:t>
            </w:r>
            <w:r w:rsidR="006C1178">
              <w:t xml:space="preserve"> need to feel that I </w:t>
            </w:r>
            <w:r w:rsidR="009A3ED1">
              <w:t>am a necessary part of an</w:t>
            </w:r>
            <w:r w:rsidR="006C1178">
              <w:t xml:space="preserve"> organization and that my contribution is appreciated.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9A3ED1" w:rsidP="009A3ED1">
            <w:pPr>
              <w:pStyle w:val="BodyText1"/>
            </w:pPr>
            <w:r>
              <w:t>9/</w:t>
            </w:r>
            <w:r w:rsidR="006C1178">
              <w:t>09</w:t>
            </w:r>
            <w:r>
              <w:t xml:space="preserve"> to 11</w:t>
            </w:r>
            <w:r w:rsidR="00157920">
              <w:t>/</w:t>
            </w:r>
            <w:r>
              <w:t>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6C1178" w:rsidP="00B67166">
            <w:pPr>
              <w:pStyle w:val="BodyText"/>
            </w:pPr>
            <w:r>
              <w:t xml:space="preserve">Orion </w:t>
            </w:r>
            <w:r w:rsidR="009A3ED1">
              <w:t>F</w:t>
            </w:r>
            <w:r>
              <w:t>oods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6C1178" w:rsidP="00B67166">
            <w:pPr>
              <w:pStyle w:val="BodyText3"/>
            </w:pPr>
            <w:r>
              <w:t>Shakopee</w:t>
            </w:r>
            <w:r w:rsidR="009A3ED1">
              <w:t>, MN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6C1178" w:rsidP="00F561DD">
            <w:pPr>
              <w:pStyle w:val="Heading2"/>
            </w:pPr>
            <w:r>
              <w:t>Baker/production</w:t>
            </w:r>
          </w:p>
          <w:p w:rsidR="00B67166" w:rsidRPr="00A43F4E" w:rsidRDefault="006C1178" w:rsidP="00A43F4E">
            <w:pPr>
              <w:pStyle w:val="BulletedList"/>
            </w:pPr>
            <w:r>
              <w:t xml:space="preserve">Proofing and baking </w:t>
            </w:r>
          </w:p>
          <w:p w:rsidR="00B67166" w:rsidRPr="00D62111" w:rsidRDefault="006C1178" w:rsidP="00D62111">
            <w:pPr>
              <w:pStyle w:val="BulletedList"/>
            </w:pPr>
            <w:r>
              <w:t>Documentation and  record keeping  for the area</w:t>
            </w:r>
          </w:p>
          <w:p w:rsidR="00B67166" w:rsidRDefault="006C7783" w:rsidP="00A43F4E">
            <w:pPr>
              <w:pStyle w:val="BulletedList"/>
            </w:pPr>
            <w:r>
              <w:t>Provide bac</w:t>
            </w:r>
            <w:r w:rsidR="009A3ED1">
              <w:t>k up as needed  for filling mixer</w:t>
            </w:r>
            <w:r>
              <w:t xml:space="preserve">, dough, and  </w:t>
            </w:r>
            <w:proofErr w:type="spellStart"/>
            <w:r>
              <w:t>rheon</w:t>
            </w:r>
            <w:proofErr w:type="spellEnd"/>
            <w:r>
              <w:t xml:space="preserve"> </w:t>
            </w:r>
            <w:r w:rsidR="009A3ED1">
              <w:t>operator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157920" w:rsidP="00D62111">
            <w:pPr>
              <w:pStyle w:val="BodyText1"/>
              <w:tabs>
                <w:tab w:val="left" w:pos="2520"/>
              </w:tabs>
            </w:pPr>
            <w:r>
              <w:t>2/</w:t>
            </w:r>
            <w:r w:rsidR="006C7783">
              <w:t xml:space="preserve">07 to </w:t>
            </w:r>
            <w:r>
              <w:t>8/</w:t>
            </w:r>
            <w:r w:rsidR="006C7783">
              <w:t>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6C7783" w:rsidP="00B67166">
            <w:pPr>
              <w:pStyle w:val="BodyText"/>
            </w:pPr>
            <w:r>
              <w:t xml:space="preserve">Architectural </w:t>
            </w:r>
            <w:r w:rsidR="009A3ED1">
              <w:t>Coatings I</w:t>
            </w:r>
            <w:r>
              <w:t>ndustries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C7783" w:rsidP="00B67166">
            <w:pPr>
              <w:pStyle w:val="BodyText3"/>
            </w:pPr>
            <w:r>
              <w:t>Shakopee</w:t>
            </w:r>
            <w:r w:rsidR="009A3ED1">
              <w:t>, MN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6C7783" w:rsidP="00B224C8">
            <w:pPr>
              <w:pStyle w:val="Heading2"/>
            </w:pPr>
            <w:r>
              <w:t xml:space="preserve">Shipping and </w:t>
            </w:r>
            <w:r w:rsidR="009A3ED1">
              <w:t>Receiving</w:t>
            </w:r>
          </w:p>
          <w:p w:rsidR="00B224C8" w:rsidRPr="00A43F4E" w:rsidRDefault="006C7783" w:rsidP="00B224C8">
            <w:pPr>
              <w:pStyle w:val="BulletedList"/>
            </w:pPr>
            <w:r>
              <w:t xml:space="preserve">Painted  and packaged sidings and trims </w:t>
            </w:r>
          </w:p>
          <w:p w:rsidR="00B67166" w:rsidRDefault="006C7783" w:rsidP="00157920">
            <w:pPr>
              <w:pStyle w:val="BulletedList"/>
            </w:pPr>
            <w:r>
              <w:t>Loading and unloading  product from trucks</w:t>
            </w:r>
          </w:p>
          <w:p w:rsidR="00157920" w:rsidRPr="00157920" w:rsidRDefault="00157920" w:rsidP="00157920">
            <w:pPr>
              <w:pStyle w:val="BulletedList"/>
            </w:pPr>
            <w:r>
              <w:t xml:space="preserve">Following all </w:t>
            </w:r>
            <w:proofErr w:type="spellStart"/>
            <w:r>
              <w:t>gmps</w:t>
            </w:r>
            <w:proofErr w:type="spellEnd"/>
            <w:r>
              <w:t xml:space="preserve"> and company procedures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157920" w:rsidP="00D62111">
            <w:pPr>
              <w:pStyle w:val="BodyText1"/>
              <w:tabs>
                <w:tab w:val="left" w:pos="2520"/>
              </w:tabs>
            </w:pPr>
            <w:r>
              <w:t>5/</w:t>
            </w:r>
            <w:r w:rsidR="00606E18">
              <w:t>06 to 1</w:t>
            </w:r>
            <w:r>
              <w:t>/</w:t>
            </w:r>
            <w:r w:rsidR="00606E18">
              <w:t>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606E18" w:rsidP="00B67166">
            <w:pPr>
              <w:pStyle w:val="BodyText"/>
            </w:pPr>
            <w:r>
              <w:t xml:space="preserve">Eagle </w:t>
            </w:r>
            <w:r w:rsidR="009A3ED1">
              <w:t>L</w:t>
            </w:r>
            <w:r>
              <w:t>ogistics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06E18" w:rsidP="00B67166">
            <w:pPr>
              <w:pStyle w:val="BodyText3"/>
            </w:pPr>
            <w:r>
              <w:t>Shakopee</w:t>
            </w:r>
            <w:r w:rsidR="009A3ED1">
              <w:t>, MN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606E18" w:rsidP="00B224C8">
            <w:pPr>
              <w:pStyle w:val="Heading2"/>
            </w:pPr>
            <w:r>
              <w:t xml:space="preserve">Shipping and </w:t>
            </w:r>
            <w:r w:rsidR="009A3ED1">
              <w:t>Receiving</w:t>
            </w:r>
          </w:p>
          <w:p w:rsidR="00B224C8" w:rsidRPr="00A43F4E" w:rsidRDefault="009A3ED1" w:rsidP="00B224C8">
            <w:pPr>
              <w:pStyle w:val="BulletedList"/>
            </w:pPr>
            <w:r>
              <w:t>L</w:t>
            </w:r>
            <w:r w:rsidR="00606E18">
              <w:t>oading and  unloading  trucks</w:t>
            </w:r>
          </w:p>
          <w:p w:rsidR="00B224C8" w:rsidRPr="00D62111" w:rsidRDefault="00606E18" w:rsidP="00B224C8">
            <w:pPr>
              <w:pStyle w:val="BulletedList"/>
            </w:pPr>
            <w:r>
              <w:t>Sorting inventory</w:t>
            </w:r>
          </w:p>
          <w:p w:rsidR="00B67166" w:rsidRDefault="00606E18" w:rsidP="00B224C8">
            <w:pPr>
              <w:pStyle w:val="BulletedList"/>
            </w:pPr>
            <w:r>
              <w:t>Operating material handling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606E18" w:rsidP="00D62111">
            <w:pPr>
              <w:pStyle w:val="BodyText1"/>
              <w:tabs>
                <w:tab w:val="left" w:pos="2520"/>
              </w:tabs>
            </w:pPr>
            <w:r>
              <w:t>2</w:t>
            </w:r>
            <w:r w:rsidR="00157920">
              <w:t>/</w:t>
            </w:r>
            <w:r>
              <w:t xml:space="preserve">05 to </w:t>
            </w:r>
            <w:r w:rsidR="00157920">
              <w:t>4/</w:t>
            </w:r>
            <w:r>
              <w:t>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9A3ED1" w:rsidP="00B67166">
            <w:pPr>
              <w:pStyle w:val="BodyText"/>
            </w:pPr>
            <w:r>
              <w:t>Carolina L</w:t>
            </w:r>
            <w:r w:rsidR="00606E18">
              <w:t>ogistics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606E18" w:rsidP="009A3ED1">
            <w:pPr>
              <w:pStyle w:val="BodyText3"/>
            </w:pPr>
            <w:r>
              <w:t>Shakopee</w:t>
            </w:r>
            <w:r w:rsidR="009A3ED1">
              <w:t>, MN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606E18" w:rsidP="00B224C8">
            <w:pPr>
              <w:pStyle w:val="Heading2"/>
            </w:pPr>
            <w:bookmarkStart w:id="0" w:name="_GoBack" w:colFirst="1" w:colLast="3"/>
            <w:r>
              <w:t>Scanner/material handler</w:t>
            </w:r>
          </w:p>
          <w:p w:rsidR="00B224C8" w:rsidRPr="00A43F4E" w:rsidRDefault="00606E18" w:rsidP="00B224C8">
            <w:pPr>
              <w:pStyle w:val="BulletedList"/>
            </w:pPr>
            <w:r>
              <w:t>Scanning items</w:t>
            </w:r>
            <w:r w:rsidR="00810A6B">
              <w:t xml:space="preserve"> on</w:t>
            </w:r>
            <w:r>
              <w:t xml:space="preserve"> conveyor belt</w:t>
            </w:r>
          </w:p>
          <w:p w:rsidR="00B224C8" w:rsidRPr="00D62111" w:rsidRDefault="009A3ED1" w:rsidP="00B224C8">
            <w:pPr>
              <w:pStyle w:val="BulletedList"/>
            </w:pPr>
            <w:r>
              <w:t>P</w:t>
            </w:r>
            <w:r w:rsidR="00810A6B">
              <w:t>alletizing</w:t>
            </w:r>
          </w:p>
          <w:p w:rsidR="00B67166" w:rsidRDefault="009A3ED1" w:rsidP="00B224C8">
            <w:pPr>
              <w:pStyle w:val="BulletedList"/>
            </w:pPr>
            <w:r>
              <w:t>Keep</w:t>
            </w:r>
            <w:r w:rsidR="00810A6B">
              <w:t xml:space="preserve"> area clean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157920" w:rsidP="00B67166">
            <w:pPr>
              <w:pStyle w:val="BodyText1"/>
            </w:pPr>
            <w:r>
              <w:t>9/08 to 10/</w:t>
            </w:r>
            <w:r w:rsidR="00810A6B">
              <w:t>10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810A6B" w:rsidP="00B67166">
            <w:pPr>
              <w:pStyle w:val="BodyText"/>
            </w:pPr>
            <w:r>
              <w:t>Continental academy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810A6B" w:rsidP="00B67166">
            <w:pPr>
              <w:pStyle w:val="BodyText3"/>
            </w:pPr>
            <w:r>
              <w:t>Miramar</w:t>
            </w:r>
            <w:r w:rsidR="009A3ED1">
              <w:t>, FL</w:t>
            </w:r>
          </w:p>
        </w:tc>
      </w:tr>
      <w:bookmarkEnd w:id="0"/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810A6B" w:rsidP="00A43F4E">
            <w:pPr>
              <w:pStyle w:val="Heading2"/>
            </w:pPr>
            <w:r>
              <w:t>High school diploma</w:t>
            </w:r>
          </w:p>
          <w:p w:rsidR="00B67166" w:rsidRDefault="00B67166" w:rsidP="00810A6B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66" w:rsidRDefault="000A1E66">
      <w:r>
        <w:separator/>
      </w:r>
    </w:p>
  </w:endnote>
  <w:endnote w:type="continuationSeparator" w:id="0">
    <w:p w:rsidR="000A1E66" w:rsidRDefault="000A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66" w:rsidRDefault="000A1E66">
      <w:r>
        <w:separator/>
      </w:r>
    </w:p>
  </w:footnote>
  <w:footnote w:type="continuationSeparator" w:id="0">
    <w:p w:rsidR="000A1E66" w:rsidRDefault="000A1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637AD9E6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D8"/>
    <w:rsid w:val="000A1E66"/>
    <w:rsid w:val="001014A0"/>
    <w:rsid w:val="00157920"/>
    <w:rsid w:val="001E6339"/>
    <w:rsid w:val="002802E5"/>
    <w:rsid w:val="00365AEA"/>
    <w:rsid w:val="0037263E"/>
    <w:rsid w:val="00430460"/>
    <w:rsid w:val="004467E5"/>
    <w:rsid w:val="00536728"/>
    <w:rsid w:val="00606E18"/>
    <w:rsid w:val="006A52DF"/>
    <w:rsid w:val="006C1178"/>
    <w:rsid w:val="006C7783"/>
    <w:rsid w:val="00727993"/>
    <w:rsid w:val="00763259"/>
    <w:rsid w:val="00810A6B"/>
    <w:rsid w:val="00971E9D"/>
    <w:rsid w:val="009A3ED1"/>
    <w:rsid w:val="009E11D8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k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123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Duka</dc:creator>
  <cp:lastModifiedBy>Duka</cp:lastModifiedBy>
  <cp:revision>1</cp:revision>
  <cp:lastPrinted>2002-06-26T17:17:00Z</cp:lastPrinted>
  <dcterms:created xsi:type="dcterms:W3CDTF">2012-11-16T17:13:00Z</dcterms:created>
  <dcterms:modified xsi:type="dcterms:W3CDTF">2012-11-16T19:18:00Z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