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BC" w:rsidRDefault="00B10F23">
      <w:pPr>
        <w:pStyle w:val="ContactInfo"/>
      </w:pPr>
      <w:sdt>
        <w:sdtPr>
          <w:alias w:val="Street Address"/>
          <w:tag w:val="Street Address"/>
          <w:id w:val="1415969137"/>
          <w:placeholder>
            <w:docPart w:val="ED1B33A595944911A6D6AEAC6ADB95B9"/>
          </w:placeholder>
          <w:dataBinding w:prefixMappings="xmlns:ns0='http://schemas.microsoft.com/office/2006/coverPageProps' " w:xpath="/ns0:CoverPageProperties[1]/ns0:CompanyAddress[1]" w:storeItemID="{55AF091B-3C7A-41E3-B477-F2FDAA23CFDA}"/>
          <w:text w:multiLine="1"/>
        </w:sdtPr>
        <w:sdtEndPr/>
        <w:sdtContent>
          <w:r w:rsidR="001A2B81">
            <w:t>225 Laurel street Apt 2</w:t>
          </w:r>
        </w:sdtContent>
      </w:sdt>
    </w:p>
    <w:sdt>
      <w:sdtPr>
        <w:alias w:val="Category"/>
        <w:tag w:val=""/>
        <w:id w:val="1543715586"/>
        <w:placeholder>
          <w:docPart w:val="41D823F086444B5FAECECCE49EC40852"/>
        </w:placeholder>
        <w:dataBinding w:prefixMappings="xmlns:ns0='http://purl.org/dc/elements/1.1/' xmlns:ns1='http://schemas.openxmlformats.org/package/2006/metadata/core-properties' " w:xpath="/ns1:coreProperties[1]/ns1:category[1]" w:storeItemID="{6C3C8BC8-F283-45AE-878A-BAB7291924A1}"/>
        <w:text/>
      </w:sdtPr>
      <w:sdtEndPr/>
      <w:sdtContent>
        <w:p w:rsidR="002C42BC" w:rsidRDefault="001A2B81">
          <w:pPr>
            <w:pStyle w:val="ContactInfo"/>
          </w:pPr>
          <w:r>
            <w:t>Broomfield Co, 80020</w:t>
          </w:r>
        </w:p>
      </w:sdtContent>
    </w:sdt>
    <w:p w:rsidR="002C42BC" w:rsidRDefault="00B10F23">
      <w:pPr>
        <w:pStyle w:val="ContactInfo"/>
      </w:pPr>
      <w:sdt>
        <w:sdtPr>
          <w:alias w:val="Telephone"/>
          <w:tag w:val="Telephone"/>
          <w:id w:val="599758962"/>
          <w:placeholder>
            <w:docPart w:val="0AFF2386C4C342EE96A8CC4318F6B5DA"/>
          </w:placeholder>
          <w:dataBinding w:prefixMappings="xmlns:ns0='http://schemas.microsoft.com/office/2006/coverPageProps' " w:xpath="/ns0:CoverPageProperties[1]/ns0:CompanyPhone[1]" w:storeItemID="{55AF091B-3C7A-41E3-B477-F2FDAA23CFDA}"/>
          <w:text/>
        </w:sdtPr>
        <w:sdtEndPr/>
        <w:sdtContent>
          <w:r w:rsidR="001A2B81">
            <w:t>720-390-1078</w:t>
          </w:r>
        </w:sdtContent>
      </w:sdt>
    </w:p>
    <w:sdt>
      <w:sdtPr>
        <w:alias w:val="Website"/>
        <w:tag w:val="Website"/>
        <w:id w:val="48967594"/>
        <w:placeholder>
          <w:docPart w:val="D5CE04A95FDF4B5DA09B1637328388CE"/>
        </w:placeholder>
        <w:dataBinding w:prefixMappings="xmlns:ns0='http://purl.org/dc/elements/1.1/' xmlns:ns1='http://schemas.openxmlformats.org/package/2006/metadata/core-properties' " w:xpath="/ns1:coreProperties[1]/ns1:keywords[1]" w:storeItemID="{6C3C8BC8-F283-45AE-878A-BAB7291924A1}"/>
        <w:text/>
      </w:sdtPr>
      <w:sdtEndPr/>
      <w:sdtContent>
        <w:p w:rsidR="002C42BC" w:rsidRDefault="00001921">
          <w:pPr>
            <w:pStyle w:val="ContactInfo"/>
          </w:pPr>
          <w:r>
            <w:t>720-390-1077</w:t>
          </w:r>
        </w:p>
      </w:sdtContent>
    </w:sdt>
    <w:sdt>
      <w:sdtPr>
        <w:rPr>
          <w:rStyle w:val="Emphasis"/>
        </w:rPr>
        <w:alias w:val="Email"/>
        <w:tag w:val=""/>
        <w:id w:val="1889536063"/>
        <w:placeholder>
          <w:docPart w:val="EC7ED9319E904E08B9CD9F322A61D688"/>
        </w:placeholder>
        <w:dataBinding w:prefixMappings="xmlns:ns0='http://schemas.microsoft.com/office/2006/coverPageProps' " w:xpath="/ns0:CoverPageProperties[1]/ns0:CompanyEmail[1]" w:storeItemID="{55AF091B-3C7A-41E3-B477-F2FDAA23CFDA}"/>
        <w:text/>
      </w:sdtPr>
      <w:sdtEndPr>
        <w:rPr>
          <w:rStyle w:val="Emphasis"/>
        </w:rPr>
      </w:sdtEndPr>
      <w:sdtContent>
        <w:p w:rsidR="002C42BC" w:rsidRDefault="00F321CE">
          <w:pPr>
            <w:pStyle w:val="ContactInfo"/>
            <w:rPr>
              <w:rStyle w:val="Emphasis"/>
            </w:rPr>
          </w:pPr>
          <w:r>
            <w:rPr>
              <w:rStyle w:val="Emphasis"/>
            </w:rPr>
            <w:t>Rcate@student.cccs.edu</w:t>
          </w:r>
        </w:p>
      </w:sdtContent>
    </w:sdt>
    <w:p w:rsidR="002C42BC" w:rsidRDefault="00B10F23">
      <w:pPr>
        <w:pStyle w:val="Name"/>
      </w:pPr>
      <w:sdt>
        <w:sdtPr>
          <w:alias w:val="Your Name"/>
          <w:tag w:val=""/>
          <w:id w:val="1197042864"/>
          <w:placeholder>
            <w:docPart w:val="D68CBAA2930E44FEA9196E7DF0F019FF"/>
          </w:placeholder>
          <w:dataBinding w:prefixMappings="xmlns:ns0='http://purl.org/dc/elements/1.1/' xmlns:ns1='http://schemas.openxmlformats.org/package/2006/metadata/core-properties' " w:xpath="/ns1:coreProperties[1]/ns0:creator[1]" w:storeItemID="{6C3C8BC8-F283-45AE-878A-BAB7291924A1}"/>
          <w:text/>
        </w:sdtPr>
        <w:sdtEndPr/>
        <w:sdtContent>
          <w:r w:rsidR="001A2B81">
            <w:t>Richard j. Cate</w:t>
          </w:r>
        </w:sdtContent>
      </w:sdt>
    </w:p>
    <w:tbl>
      <w:tblPr>
        <w:tblStyle w:val="ResumeTable"/>
        <w:tblW w:w="5000" w:type="pct"/>
        <w:tblLook w:val="04A0" w:firstRow="1" w:lastRow="0" w:firstColumn="1" w:lastColumn="0" w:noHBand="0" w:noVBand="1"/>
        <w:tblDescription w:val="Resume"/>
      </w:tblPr>
      <w:tblGrid>
        <w:gridCol w:w="1778"/>
        <w:gridCol w:w="472"/>
        <w:gridCol w:w="7830"/>
      </w:tblGrid>
      <w:tr w:rsidR="002C42BC">
        <w:tc>
          <w:tcPr>
            <w:tcW w:w="1778" w:type="dxa"/>
          </w:tcPr>
          <w:p w:rsidR="002C42BC" w:rsidRDefault="00414819">
            <w:pPr>
              <w:pStyle w:val="Heading1"/>
            </w:pPr>
            <w:r>
              <w:t>Objective</w:t>
            </w:r>
          </w:p>
        </w:tc>
        <w:tc>
          <w:tcPr>
            <w:tcW w:w="472" w:type="dxa"/>
          </w:tcPr>
          <w:p w:rsidR="002C42BC" w:rsidRDefault="002C42BC"/>
        </w:tc>
        <w:tc>
          <w:tcPr>
            <w:tcW w:w="7830" w:type="dxa"/>
          </w:tcPr>
          <w:p w:rsidR="002C42BC" w:rsidRDefault="00F321CE" w:rsidP="00F321CE">
            <w:pPr>
              <w:pStyle w:val="ResumeText"/>
            </w:pPr>
            <w:r>
              <w:t>To thrive in a healthy work environment and to progress my skill set further.</w:t>
            </w:r>
          </w:p>
        </w:tc>
      </w:tr>
      <w:tr w:rsidR="002C42BC">
        <w:tc>
          <w:tcPr>
            <w:tcW w:w="1778" w:type="dxa"/>
          </w:tcPr>
          <w:p w:rsidR="002C42BC" w:rsidRDefault="00414819">
            <w:pPr>
              <w:pStyle w:val="Heading1"/>
            </w:pPr>
            <w:r>
              <w:t>Skills &amp; Abilities</w:t>
            </w:r>
          </w:p>
        </w:tc>
        <w:tc>
          <w:tcPr>
            <w:tcW w:w="472" w:type="dxa"/>
          </w:tcPr>
          <w:p w:rsidR="002C42BC" w:rsidRDefault="002C42BC"/>
        </w:tc>
        <w:tc>
          <w:tcPr>
            <w:tcW w:w="7830" w:type="dxa"/>
          </w:tcPr>
          <w:p w:rsidR="002C42BC" w:rsidRDefault="00F321CE" w:rsidP="00F321CE">
            <w:pPr>
              <w:pStyle w:val="ResumeText"/>
            </w:pPr>
            <w:r>
              <w:t xml:space="preserve">Rebuild computers, know how to work with Microsoft excel, word, crowd control experience, highly skilled in personal body guarding, personal weight training skills, excellent customer service experience. First aid/ CPR. Wilderness survival, learn quickly. Very visual spatial learner, ability to lead, works well with a team. Ability to think on my feet. </w:t>
            </w:r>
          </w:p>
        </w:tc>
      </w:tr>
      <w:tr w:rsidR="002C42BC">
        <w:tc>
          <w:tcPr>
            <w:tcW w:w="1778" w:type="dxa"/>
          </w:tcPr>
          <w:p w:rsidR="002C42BC" w:rsidRDefault="00414819">
            <w:pPr>
              <w:pStyle w:val="Heading1"/>
            </w:pPr>
            <w:r>
              <w:t>Experience</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14:ligatures w14:val="none"/>
              </w:rPr>
              <w:id w:val="1436861535"/>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221802691"/>
                  <w:placeholder>
                    <w:docPart w:val="F10620009E14484899DB4F497B37AA18"/>
                  </w:placeholder>
                  <w15:color w:val="C0C0C0"/>
                  <w15:repeatingSectionItem/>
                </w:sdtPr>
                <w:sdtEndPr/>
                <w:sdtContent>
                  <w:p w:rsidR="002C42BC" w:rsidRDefault="00F321CE">
                    <w:pPr>
                      <w:pStyle w:val="Heading2"/>
                    </w:pPr>
                    <w:r>
                      <w:t>Chippers lanes</w:t>
                    </w:r>
                  </w:p>
                  <w:p w:rsidR="002C42BC" w:rsidRDefault="00F321CE">
                    <w:pPr>
                      <w:pStyle w:val="ResumeText"/>
                    </w:pPr>
                    <w:r>
                      <w:t>December 18 2013-January 22 2014</w:t>
                    </w:r>
                  </w:p>
                  <w:p w:rsidR="002C42BC" w:rsidRDefault="00F321CE">
                    <w:r>
                      <w:t>Assisting customers, setting up birthday parties, cooking for large crowds, cleaning.</w:t>
                    </w:r>
                  </w:p>
                </w:sdtContent>
              </w:sdt>
              <w:sdt>
                <w:sdtPr>
                  <w:rPr>
                    <w:rFonts w:asciiTheme="minorHAnsi" w:eastAsiaTheme="minorEastAsia" w:hAnsiTheme="minorHAnsi" w:cstheme="minorBidi"/>
                    <w:b w:val="0"/>
                    <w:bCs w:val="0"/>
                    <w:caps w:val="0"/>
                    <w:color w:val="595959" w:themeColor="text1" w:themeTint="A6"/>
                    <w14:ligatures w14:val="none"/>
                  </w:rPr>
                  <w:id w:val="68699791"/>
                  <w:placeholder>
                    <w:docPart w:val="F10620009E14484899DB4F497B37AA18"/>
                  </w:placeholder>
                  <w15:color w:val="C0C0C0"/>
                  <w15:repeatingSectionItem/>
                </w:sdtPr>
                <w:sdtEndPr/>
                <w:sdtContent>
                  <w:p w:rsidR="002C42BC" w:rsidRDefault="00F321CE">
                    <w:pPr>
                      <w:pStyle w:val="Heading2"/>
                    </w:pPr>
                    <w:r>
                      <w:t>Securitas</w:t>
                    </w:r>
                  </w:p>
                  <w:p w:rsidR="002C42BC" w:rsidRDefault="00F321CE">
                    <w:pPr>
                      <w:pStyle w:val="ResumeText"/>
                    </w:pPr>
                    <w:r>
                      <w:t>April 23 2011-November 27 2013</w:t>
                    </w:r>
                  </w:p>
                  <w:p w:rsidR="00D07FA1" w:rsidRDefault="00F321CE" w:rsidP="00F321CE">
                    <w:r>
                      <w:t xml:space="preserve">Loss </w:t>
                    </w:r>
                    <w:r w:rsidR="00D07FA1">
                      <w:t>prevention/undercover. Taking down criminals turning them over to the police department, testifying in court, searching/hand to hand combat, verbal judo, worked directly with multiple DA’s of multiple counties, ran all stores north of 120</w:t>
                    </w:r>
                    <w:r w:rsidR="00D07FA1" w:rsidRPr="00D07FA1">
                      <w:rPr>
                        <w:vertAlign w:val="superscript"/>
                      </w:rPr>
                      <w:t>th</w:t>
                    </w:r>
                    <w:r w:rsidR="00D07FA1">
                      <w:t xml:space="preserve"> and Highway 7 managed a 4 person team. Followed criminals outside the store. </w:t>
                    </w:r>
                  </w:p>
                  <w:p w:rsidR="00D07FA1" w:rsidRDefault="00D07FA1" w:rsidP="00F321CE">
                    <w:pPr>
                      <w:rPr>
                        <w:b/>
                      </w:rPr>
                    </w:pPr>
                    <w:r w:rsidRPr="00D07FA1">
                      <w:rPr>
                        <w:b/>
                      </w:rPr>
                      <w:t>ARGUS</w:t>
                    </w:r>
                  </w:p>
                  <w:p w:rsidR="00D07FA1" w:rsidRDefault="00D07FA1" w:rsidP="00F321CE">
                    <w:r>
                      <w:t>June 14 2009- March 10 2011</w:t>
                    </w:r>
                  </w:p>
                  <w:p w:rsidR="00001921" w:rsidRDefault="00D07FA1" w:rsidP="00F321CE">
                    <w:r>
                      <w:t xml:space="preserve">Crowd control, personal body guarding, high security for multiple events, security for the NFL,NBA, NHL and all major stadiums in Denver area, Also did security at DU, CU. Worked hand in hand with secret service for presidential elections. </w:t>
                    </w:r>
                  </w:p>
                  <w:p w:rsidR="00001921" w:rsidRPr="00001921" w:rsidRDefault="00001921" w:rsidP="00F321CE">
                    <w:pPr>
                      <w:rPr>
                        <w:b/>
                      </w:rPr>
                    </w:pPr>
                    <w:r w:rsidRPr="00001921">
                      <w:rPr>
                        <w:b/>
                      </w:rPr>
                      <w:t xml:space="preserve">King </w:t>
                    </w:r>
                    <w:proofErr w:type="spellStart"/>
                    <w:r w:rsidRPr="00001921">
                      <w:rPr>
                        <w:b/>
                      </w:rPr>
                      <w:t>Soopers</w:t>
                    </w:r>
                    <w:proofErr w:type="spellEnd"/>
                  </w:p>
                  <w:p w:rsidR="00001921" w:rsidRDefault="00001921" w:rsidP="00F321CE">
                    <w:r>
                      <w:t>June 14 2009-March 10 2011</w:t>
                    </w:r>
                  </w:p>
                  <w:p w:rsidR="00001921" w:rsidRDefault="00001921" w:rsidP="00F321CE">
                    <w:r>
                      <w:t>Door to door customer service, driving a work vehicle dealing with delivery of merchandise from store to customer’s house.</w:t>
                    </w:r>
                  </w:p>
                  <w:p w:rsidR="00001921" w:rsidRPr="00001921" w:rsidRDefault="00001921" w:rsidP="00F321CE">
                    <w:pPr>
                      <w:rPr>
                        <w:b/>
                      </w:rPr>
                    </w:pPr>
                    <w:r w:rsidRPr="00001921">
                      <w:rPr>
                        <w:b/>
                      </w:rPr>
                      <w:t>Office Max</w:t>
                    </w:r>
                  </w:p>
                  <w:p w:rsidR="00001921" w:rsidRDefault="00001921" w:rsidP="00F321CE">
                    <w:r>
                      <w:t xml:space="preserve">2 years of sales experience. I still hold the Office Max record for sales add </w:t>
                    </w:r>
                    <w:proofErr w:type="spellStart"/>
                    <w:r>
                      <w:t>ons</w:t>
                    </w:r>
                    <w:proofErr w:type="spellEnd"/>
                    <w:r>
                      <w:t xml:space="preserve"> in one day.</w:t>
                    </w:r>
                  </w:p>
                  <w:p w:rsidR="002C42BC" w:rsidRDefault="00001921" w:rsidP="00F321CE">
                    <w:r>
                      <w:t>Sales training camp with managers and co.’s .Assisted with printer repair and computer repair, ran cash register the whole works</w:t>
                    </w:r>
                  </w:p>
                </w:sdtContent>
              </w:sdt>
            </w:sdtContent>
          </w:sdt>
        </w:tc>
      </w:tr>
      <w:tr w:rsidR="002C42BC">
        <w:tc>
          <w:tcPr>
            <w:tcW w:w="1778" w:type="dxa"/>
          </w:tcPr>
          <w:p w:rsidR="002C42BC" w:rsidRDefault="00414819">
            <w:pPr>
              <w:pStyle w:val="Heading1"/>
            </w:pPr>
            <w:r>
              <w:lastRenderedPageBreak/>
              <w:t>Education</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14:ligatures w14:val="none"/>
              </w:rPr>
              <w:id w:val="-691765356"/>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126388115"/>
                  <w:placeholder>
                    <w:docPart w:val="F10620009E14484899DB4F497B37AA18"/>
                  </w:placeholder>
                  <w15:repeatingSectionItem/>
                </w:sdtPr>
                <w:sdtEndPr/>
                <w:sdtContent>
                  <w:p w:rsidR="002C42BC" w:rsidRDefault="00D07FA1">
                    <w:pPr>
                      <w:pStyle w:val="Heading2"/>
                    </w:pPr>
                    <w:r>
                      <w:t>Front range community college, westminster co 2014</w:t>
                    </w:r>
                  </w:p>
                  <w:p w:rsidR="002C42BC" w:rsidRDefault="00D07FA1" w:rsidP="00D07FA1">
                    <w:r>
                      <w:t xml:space="preserve">One year into associates for applied technology, majoring in computer data systems. Graduation date March of 2015. </w:t>
                    </w:r>
                  </w:p>
                </w:sdtContent>
              </w:sdt>
            </w:sdtContent>
          </w:sdt>
        </w:tc>
      </w:tr>
      <w:tr w:rsidR="002C42BC">
        <w:tc>
          <w:tcPr>
            <w:tcW w:w="1778" w:type="dxa"/>
          </w:tcPr>
          <w:p w:rsidR="002C42BC" w:rsidRDefault="00414819">
            <w:pPr>
              <w:pStyle w:val="Heading1"/>
            </w:pPr>
            <w:r>
              <w:t>Communication</w:t>
            </w:r>
          </w:p>
        </w:tc>
        <w:tc>
          <w:tcPr>
            <w:tcW w:w="472" w:type="dxa"/>
          </w:tcPr>
          <w:p w:rsidR="002C42BC" w:rsidRDefault="002C42BC"/>
        </w:tc>
        <w:tc>
          <w:tcPr>
            <w:tcW w:w="7830" w:type="dxa"/>
          </w:tcPr>
          <w:p w:rsidR="002C42BC" w:rsidRDefault="00D07FA1" w:rsidP="00C45788">
            <w:pPr>
              <w:pStyle w:val="ResumeText"/>
            </w:pPr>
            <w:r>
              <w:t>Commercial for A Precious Child, Given spe</w:t>
            </w:r>
            <w:r w:rsidR="00C45788">
              <w:t>e</w:t>
            </w:r>
            <w:r>
              <w:t xml:space="preserve">ches at 5K run in Erie, </w:t>
            </w:r>
            <w:r w:rsidR="00C45788">
              <w:t>Speech in front of Mayor of Broomfield, and senior ju</w:t>
            </w:r>
            <w:r w:rsidR="00001921">
              <w:t>dge of Broomfield, Also won Broomfield Mayors Award.</w:t>
            </w:r>
          </w:p>
        </w:tc>
      </w:tr>
      <w:tr w:rsidR="002C42BC">
        <w:tc>
          <w:tcPr>
            <w:tcW w:w="1778" w:type="dxa"/>
          </w:tcPr>
          <w:p w:rsidR="002C42BC" w:rsidRDefault="00414819">
            <w:pPr>
              <w:pStyle w:val="Heading1"/>
            </w:pPr>
            <w:r>
              <w:t>Leadership</w:t>
            </w:r>
          </w:p>
        </w:tc>
        <w:tc>
          <w:tcPr>
            <w:tcW w:w="472" w:type="dxa"/>
          </w:tcPr>
          <w:p w:rsidR="002C42BC" w:rsidRDefault="002C42BC"/>
        </w:tc>
        <w:tc>
          <w:tcPr>
            <w:tcW w:w="7830" w:type="dxa"/>
          </w:tcPr>
          <w:p w:rsidR="002C42BC" w:rsidRDefault="00C45788" w:rsidP="00C45788">
            <w:pPr>
              <w:pStyle w:val="ResumeText"/>
            </w:pPr>
            <w:r>
              <w:t xml:space="preserve">3 months of Work Force Center leadership training and completed. Also 6 months of tense outdoor leadership boot camp, ran security teams of 4. Constantly looking to improve, and enjoy constructive criticism. </w:t>
            </w:r>
          </w:p>
        </w:tc>
      </w:tr>
      <w:tr w:rsidR="002C42BC">
        <w:tc>
          <w:tcPr>
            <w:tcW w:w="1778" w:type="dxa"/>
          </w:tcPr>
          <w:p w:rsidR="002C42BC" w:rsidRDefault="00414819">
            <w:pPr>
              <w:pStyle w:val="Heading1"/>
            </w:pPr>
            <w:r>
              <w:t>References</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14:ligatures w14:val="none"/>
              </w:rPr>
              <w:id w:val="-1883713024"/>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368215953"/>
                  <w:placeholder>
                    <w:docPart w:val="F10620009E14484899DB4F497B37AA18"/>
                  </w:placeholder>
                  <w15:color w:val="C0C0C0"/>
                  <w15:repeatingSectionItem/>
                </w:sdtPr>
                <w:sdtEndPr/>
                <w:sdtContent>
                  <w:p w:rsidR="002C42BC" w:rsidRDefault="00C45788">
                    <w:pPr>
                      <w:pStyle w:val="Heading2"/>
                    </w:pPr>
                    <w:r>
                      <w:t>Vanessa Oldham-barton</w:t>
                    </w:r>
                  </w:p>
                  <w:p w:rsidR="002C42BC" w:rsidRDefault="00C45788">
                    <w:pPr>
                      <w:pStyle w:val="ResumeText"/>
                    </w:pPr>
                    <w:r>
                      <w:t>Broomfield work force center</w:t>
                    </w:r>
                  </w:p>
                  <w:p w:rsidR="00C45788" w:rsidRDefault="00C45788" w:rsidP="00C45788">
                    <w:r>
                      <w:t>720-352-2266</w:t>
                    </w:r>
                  </w:p>
                  <w:p w:rsidR="00C45788" w:rsidRPr="00C45788" w:rsidRDefault="00C45788" w:rsidP="00C45788">
                    <w:pPr>
                      <w:rPr>
                        <w:b/>
                      </w:rPr>
                    </w:pPr>
                    <w:r w:rsidRPr="00C45788">
                      <w:rPr>
                        <w:b/>
                      </w:rPr>
                      <w:t>TOM DELAND</w:t>
                    </w:r>
                  </w:p>
                  <w:p w:rsidR="00C45788" w:rsidRDefault="00C45788" w:rsidP="00C45788">
                    <w:r>
                      <w:t>Broomfield Police Chief</w:t>
                    </w:r>
                  </w:p>
                  <w:p w:rsidR="00C45788" w:rsidRDefault="00C45788" w:rsidP="00C45788">
                    <w:r>
                      <w:t>303-438-6440</w:t>
                    </w:r>
                  </w:p>
                  <w:p w:rsidR="00C45788" w:rsidRPr="00C45788" w:rsidRDefault="00C45788" w:rsidP="00C45788">
                    <w:pPr>
                      <w:rPr>
                        <w:b/>
                      </w:rPr>
                    </w:pPr>
                    <w:r w:rsidRPr="00C45788">
                      <w:rPr>
                        <w:b/>
                      </w:rPr>
                      <w:t>RAY MAHONEY</w:t>
                    </w:r>
                  </w:p>
                  <w:p w:rsidR="00C45788" w:rsidRDefault="00C45788" w:rsidP="00C45788">
                    <w:r>
                      <w:t xml:space="preserve">C.B.I. investigations </w:t>
                    </w:r>
                  </w:p>
                  <w:p w:rsidR="00C45788" w:rsidRDefault="00C45788" w:rsidP="00C45788">
                    <w:r>
                      <w:t>303-751-1000</w:t>
                    </w:r>
                  </w:p>
                  <w:p w:rsidR="002C42BC" w:rsidRDefault="00B10F23" w:rsidP="00C45788"/>
                </w:sdtContent>
              </w:sdt>
            </w:sdtContent>
          </w:sdt>
        </w:tc>
      </w:tr>
    </w:tbl>
    <w:p w:rsidR="002C42BC" w:rsidRDefault="002C42BC"/>
    <w:sectPr w:rsidR="002C42BC">
      <w:footerReference w:type="default" r:id="rId9"/>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F23" w:rsidRDefault="00B10F23">
      <w:pPr>
        <w:spacing w:before="0" w:after="0" w:line="240" w:lineRule="auto"/>
      </w:pPr>
      <w:r>
        <w:separator/>
      </w:r>
    </w:p>
  </w:endnote>
  <w:endnote w:type="continuationSeparator" w:id="0">
    <w:p w:rsidR="00B10F23" w:rsidRDefault="00B10F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BC" w:rsidRDefault="00414819">
    <w:pPr>
      <w:pStyle w:val="Footer"/>
    </w:pPr>
    <w:r>
      <w:t xml:space="preserve">Page </w:t>
    </w:r>
    <w:r>
      <w:fldChar w:fldCharType="begin"/>
    </w:r>
    <w:r>
      <w:instrText xml:space="preserve"> PAGE </w:instrText>
    </w:r>
    <w:r>
      <w:fldChar w:fldCharType="separate"/>
    </w:r>
    <w:r w:rsidR="0000192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F23" w:rsidRDefault="00B10F23">
      <w:pPr>
        <w:spacing w:before="0" w:after="0" w:line="240" w:lineRule="auto"/>
      </w:pPr>
      <w:r>
        <w:separator/>
      </w:r>
    </w:p>
  </w:footnote>
  <w:footnote w:type="continuationSeparator" w:id="0">
    <w:p w:rsidR="00B10F23" w:rsidRDefault="00B10F23">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B81"/>
    <w:rsid w:val="00001921"/>
    <w:rsid w:val="001A2B81"/>
    <w:rsid w:val="002C42BC"/>
    <w:rsid w:val="00414819"/>
    <w:rsid w:val="006C045F"/>
    <w:rsid w:val="00B10F23"/>
    <w:rsid w:val="00C45788"/>
    <w:rsid w:val="00D07FA1"/>
    <w:rsid w:val="00F321CE"/>
    <w:rsid w:val="00FA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080504-257A-4229-9CFA-709AEA3B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1B33A595944911A6D6AEAC6ADB95B9"/>
        <w:category>
          <w:name w:val="General"/>
          <w:gallery w:val="placeholder"/>
        </w:category>
        <w:types>
          <w:type w:val="bbPlcHdr"/>
        </w:types>
        <w:behaviors>
          <w:behavior w:val="content"/>
        </w:behaviors>
        <w:guid w:val="{F11DE657-CE93-48B4-A9DF-0AB39D0AC99B}"/>
      </w:docPartPr>
      <w:docPartBody>
        <w:p w:rsidR="00623F43" w:rsidRDefault="005055F7">
          <w:pPr>
            <w:pStyle w:val="ED1B33A595944911A6D6AEAC6ADB95B9"/>
          </w:pPr>
          <w:r>
            <w:t>[Street Address]</w:t>
          </w:r>
        </w:p>
      </w:docPartBody>
    </w:docPart>
    <w:docPart>
      <w:docPartPr>
        <w:name w:val="41D823F086444B5FAECECCE49EC40852"/>
        <w:category>
          <w:name w:val="General"/>
          <w:gallery w:val="placeholder"/>
        </w:category>
        <w:types>
          <w:type w:val="bbPlcHdr"/>
        </w:types>
        <w:behaviors>
          <w:behavior w:val="content"/>
        </w:behaviors>
        <w:guid w:val="{D2DA04A8-A76D-4449-8BB2-7C92029F04AB}"/>
      </w:docPartPr>
      <w:docPartBody>
        <w:p w:rsidR="00623F43" w:rsidRDefault="005055F7">
          <w:pPr>
            <w:pStyle w:val="41D823F086444B5FAECECCE49EC40852"/>
          </w:pPr>
          <w:r>
            <w:t>[City, ST ZIP Code]</w:t>
          </w:r>
        </w:p>
      </w:docPartBody>
    </w:docPart>
    <w:docPart>
      <w:docPartPr>
        <w:name w:val="0AFF2386C4C342EE96A8CC4318F6B5DA"/>
        <w:category>
          <w:name w:val="General"/>
          <w:gallery w:val="placeholder"/>
        </w:category>
        <w:types>
          <w:type w:val="bbPlcHdr"/>
        </w:types>
        <w:behaviors>
          <w:behavior w:val="content"/>
        </w:behaviors>
        <w:guid w:val="{AAB2B876-7B4D-4B1C-8AEC-496BE1A0CBD1}"/>
      </w:docPartPr>
      <w:docPartBody>
        <w:p w:rsidR="00623F43" w:rsidRDefault="005055F7">
          <w:pPr>
            <w:pStyle w:val="0AFF2386C4C342EE96A8CC4318F6B5DA"/>
          </w:pPr>
          <w:r>
            <w:t>[Telephone]</w:t>
          </w:r>
        </w:p>
      </w:docPartBody>
    </w:docPart>
    <w:docPart>
      <w:docPartPr>
        <w:name w:val="D5CE04A95FDF4B5DA09B1637328388CE"/>
        <w:category>
          <w:name w:val="General"/>
          <w:gallery w:val="placeholder"/>
        </w:category>
        <w:types>
          <w:type w:val="bbPlcHdr"/>
        </w:types>
        <w:behaviors>
          <w:behavior w:val="content"/>
        </w:behaviors>
        <w:guid w:val="{55A7E420-5FA9-4C2D-AD77-FA01F1B64E15}"/>
      </w:docPartPr>
      <w:docPartBody>
        <w:p w:rsidR="00623F43" w:rsidRDefault="005055F7">
          <w:pPr>
            <w:pStyle w:val="D5CE04A95FDF4B5DA09B1637328388CE"/>
          </w:pPr>
          <w:r>
            <w:t>[Website]</w:t>
          </w:r>
        </w:p>
      </w:docPartBody>
    </w:docPart>
    <w:docPart>
      <w:docPartPr>
        <w:name w:val="EC7ED9319E904E08B9CD9F322A61D688"/>
        <w:category>
          <w:name w:val="General"/>
          <w:gallery w:val="placeholder"/>
        </w:category>
        <w:types>
          <w:type w:val="bbPlcHdr"/>
        </w:types>
        <w:behaviors>
          <w:behavior w:val="content"/>
        </w:behaviors>
        <w:guid w:val="{0AFC52E6-9B8D-44C2-A49F-5694B08C16AB}"/>
      </w:docPartPr>
      <w:docPartBody>
        <w:p w:rsidR="00623F43" w:rsidRDefault="005055F7">
          <w:pPr>
            <w:pStyle w:val="EC7ED9319E904E08B9CD9F322A61D688"/>
          </w:pPr>
          <w:r>
            <w:rPr>
              <w:rStyle w:val="Emphasis"/>
            </w:rPr>
            <w:t>[Email]</w:t>
          </w:r>
        </w:p>
      </w:docPartBody>
    </w:docPart>
    <w:docPart>
      <w:docPartPr>
        <w:name w:val="D68CBAA2930E44FEA9196E7DF0F019FF"/>
        <w:category>
          <w:name w:val="General"/>
          <w:gallery w:val="placeholder"/>
        </w:category>
        <w:types>
          <w:type w:val="bbPlcHdr"/>
        </w:types>
        <w:behaviors>
          <w:behavior w:val="content"/>
        </w:behaviors>
        <w:guid w:val="{29F53B90-F38B-44AE-9DB6-6F7421C22ECE}"/>
      </w:docPartPr>
      <w:docPartBody>
        <w:p w:rsidR="00623F43" w:rsidRDefault="005055F7">
          <w:pPr>
            <w:pStyle w:val="D68CBAA2930E44FEA9196E7DF0F019FF"/>
          </w:pPr>
          <w:r>
            <w:t>[Your Name]</w:t>
          </w:r>
        </w:p>
      </w:docPartBody>
    </w:docPart>
    <w:docPart>
      <w:docPartPr>
        <w:name w:val="F10620009E14484899DB4F497B37AA18"/>
        <w:category>
          <w:name w:val="General"/>
          <w:gallery w:val="placeholder"/>
        </w:category>
        <w:types>
          <w:type w:val="bbPlcHdr"/>
        </w:types>
        <w:behaviors>
          <w:behavior w:val="content"/>
        </w:behaviors>
        <w:guid w:val="{F4A62BA2-CCDE-4972-BF50-C21460234860}"/>
      </w:docPartPr>
      <w:docPartBody>
        <w:p w:rsidR="00623F43" w:rsidRDefault="005055F7">
          <w:pPr>
            <w:pStyle w:val="F10620009E14484899DB4F497B37AA18"/>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F7"/>
    <w:rsid w:val="005055F7"/>
    <w:rsid w:val="00623F43"/>
    <w:rsid w:val="00873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1B33A595944911A6D6AEAC6ADB95B9">
    <w:name w:val="ED1B33A595944911A6D6AEAC6ADB95B9"/>
  </w:style>
  <w:style w:type="paragraph" w:customStyle="1" w:styleId="41D823F086444B5FAECECCE49EC40852">
    <w:name w:val="41D823F086444B5FAECECCE49EC40852"/>
  </w:style>
  <w:style w:type="paragraph" w:customStyle="1" w:styleId="0AFF2386C4C342EE96A8CC4318F6B5DA">
    <w:name w:val="0AFF2386C4C342EE96A8CC4318F6B5DA"/>
  </w:style>
  <w:style w:type="paragraph" w:customStyle="1" w:styleId="D5CE04A95FDF4B5DA09B1637328388CE">
    <w:name w:val="D5CE04A95FDF4B5DA09B1637328388CE"/>
  </w:style>
  <w:style w:type="character" w:styleId="Emphasis">
    <w:name w:val="Emphasis"/>
    <w:basedOn w:val="DefaultParagraphFont"/>
    <w:uiPriority w:val="2"/>
    <w:unhideWhenUsed/>
    <w:qFormat/>
    <w:rPr>
      <w:color w:val="5B9BD5" w:themeColor="accent1"/>
    </w:rPr>
  </w:style>
  <w:style w:type="paragraph" w:customStyle="1" w:styleId="EC7ED9319E904E08B9CD9F322A61D688">
    <w:name w:val="EC7ED9319E904E08B9CD9F322A61D688"/>
  </w:style>
  <w:style w:type="paragraph" w:customStyle="1" w:styleId="D68CBAA2930E44FEA9196E7DF0F019FF">
    <w:name w:val="D68CBAA2930E44FEA9196E7DF0F019FF"/>
  </w:style>
  <w:style w:type="paragraph" w:customStyle="1" w:styleId="F7969D889D41425F91961BA415D97665">
    <w:name w:val="F7969D889D41425F91961BA415D97665"/>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68C89D9C686642A0B80113DB0EF63D43">
    <w:name w:val="68C89D9C686642A0B80113DB0EF63D43"/>
  </w:style>
  <w:style w:type="character" w:styleId="PlaceholderText">
    <w:name w:val="Placeholder Text"/>
    <w:basedOn w:val="DefaultParagraphFont"/>
    <w:uiPriority w:val="99"/>
    <w:semiHidden/>
    <w:rsid w:val="00623F43"/>
    <w:rPr>
      <w:color w:val="808080"/>
    </w:rPr>
  </w:style>
  <w:style w:type="paragraph" w:customStyle="1" w:styleId="F10620009E14484899DB4F497B37AA18">
    <w:name w:val="F10620009E14484899DB4F497B37AA18"/>
  </w:style>
  <w:style w:type="paragraph" w:customStyle="1" w:styleId="B2D4D5D89A3A456F9714CBEF35F06684">
    <w:name w:val="B2D4D5D89A3A456F9714CBEF35F06684"/>
  </w:style>
  <w:style w:type="paragraph" w:customStyle="1" w:styleId="1CB3C369475A4F81BB212208A6EC6087">
    <w:name w:val="1CB3C369475A4F81BB212208A6EC6087"/>
  </w:style>
  <w:style w:type="paragraph" w:customStyle="1" w:styleId="C3534231ADAD49378D9CDA1752D2CB79">
    <w:name w:val="C3534231ADAD49378D9CDA1752D2CB79"/>
  </w:style>
  <w:style w:type="paragraph" w:customStyle="1" w:styleId="F9F84916C4F34F718AE9E40B9EA1457B">
    <w:name w:val="F9F84916C4F34F718AE9E40B9EA1457B"/>
  </w:style>
  <w:style w:type="paragraph" w:customStyle="1" w:styleId="D8AFB3B3FCD142A3BF141ABD9CD0A03B">
    <w:name w:val="D8AFB3B3FCD142A3BF141ABD9CD0A03B"/>
  </w:style>
  <w:style w:type="paragraph" w:customStyle="1" w:styleId="99B7D55703B649578B0054A5C70C5A00">
    <w:name w:val="99B7D55703B649578B0054A5C70C5A00"/>
  </w:style>
  <w:style w:type="paragraph" w:customStyle="1" w:styleId="9033D81B85294776829FDE142B14C824">
    <w:name w:val="9033D81B85294776829FDE142B14C824"/>
  </w:style>
  <w:style w:type="paragraph" w:customStyle="1" w:styleId="06EE0C2138BE448881051D3705E95D9F">
    <w:name w:val="06EE0C2138BE448881051D3705E95D9F"/>
  </w:style>
  <w:style w:type="paragraph" w:customStyle="1" w:styleId="2E56492B42894F55BCA2F54F4F3980B1">
    <w:name w:val="2E56492B42894F55BCA2F54F4F3980B1"/>
  </w:style>
  <w:style w:type="paragraph" w:customStyle="1" w:styleId="9BDF91823E444605A16E310A8583F271">
    <w:name w:val="9BDF91823E444605A16E310A8583F271"/>
  </w:style>
  <w:style w:type="paragraph" w:customStyle="1" w:styleId="DF7A2C2CE30D424F839FC7E365B27F61">
    <w:name w:val="DF7A2C2CE30D424F839FC7E365B27F61"/>
    <w:rsid w:val="00623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225 Laurel street Apt 2</CompanyAddress>
  <CompanyPhone>720-390-1078</CompanyPhone>
  <CompanyFax/>
  <CompanyEmail>Rcate@student.cccs.edu</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39260-127A-4477-B805-24A05066C225}">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Basic resume</Template>
  <TotalTime>0</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j. Cate</dc:creator>
  <cp:keywords>720-390-1077</cp:keywords>
  <cp:lastModifiedBy>Bo Cate</cp:lastModifiedBy>
  <cp:revision>2</cp:revision>
  <dcterms:created xsi:type="dcterms:W3CDTF">2014-03-14T04:27:00Z</dcterms:created>
  <dcterms:modified xsi:type="dcterms:W3CDTF">2014-03-14T04:27:00Z</dcterms:modified>
  <cp:category>Broomfield Co, 80020</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