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BD" w:rsidRDefault="00A404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lang w:eastAsia="zh-CN"/>
        </w:rPr>
        <w:t xml:space="preserve">Devinn Burnett </w:t>
      </w:r>
    </w:p>
    <w:p w:rsidR="00A40434" w:rsidRDefault="00E5089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1512 W Candle</w:t>
      </w:r>
      <w:r w:rsidR="001E0869">
        <w:rPr>
          <w:rFonts w:ascii="Arial" w:hAnsi="Arial" w:cs="Arial"/>
          <w:b/>
          <w:bCs/>
          <w:sz w:val="20"/>
          <w:szCs w:val="20"/>
        </w:rPr>
        <w:t xml:space="preserve"> </w:t>
      </w:r>
      <w:r w:rsidR="00417263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ree Dr Apt. 101</w:t>
      </w:r>
    </w:p>
    <w:p w:rsidR="008535BD" w:rsidRDefault="00E5089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Peoria, IL 61614</w:t>
      </w:r>
    </w:p>
    <w:p w:rsidR="008535BD" w:rsidRDefault="00A404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Cell (309) </w:t>
      </w:r>
      <w:r w:rsidR="00E5089C">
        <w:rPr>
          <w:rFonts w:ascii="Arial" w:hAnsi="Arial" w:cs="Arial"/>
          <w:b/>
          <w:bCs/>
          <w:sz w:val="20"/>
          <w:szCs w:val="20"/>
        </w:rPr>
        <w:t>868-7082</w:t>
      </w:r>
    </w:p>
    <w:p w:rsidR="00482581" w:rsidRDefault="00D540B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zh-CN"/>
        </w:rPr>
      </w:pPr>
      <w:hyperlink r:id="rId11" w:history="1">
        <w:r w:rsidR="00E5089C" w:rsidRPr="003F0D39">
          <w:rPr>
            <w:rStyle w:val="Hyperlink"/>
            <w:rFonts w:ascii="Arial" w:hAnsi="Arial" w:cs="Arial"/>
            <w:b/>
            <w:bCs/>
            <w:sz w:val="20"/>
            <w:szCs w:val="20"/>
            <w:lang w:eastAsia="zh-CN"/>
          </w:rPr>
          <w:t>Mz_burnett2009@yahoo.com</w:t>
        </w:r>
      </w:hyperlink>
      <w:r w:rsidR="00E5089C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__________________</w:t>
      </w:r>
    </w:p>
    <w:p w:rsidR="008535BD" w:rsidRDefault="008535B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u w:val="single"/>
        </w:rPr>
        <w:t>Objective</w:t>
      </w:r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p w:rsidR="00A40434" w:rsidRDefault="00A40434">
      <w:pPr>
        <w:widowControl w:val="0"/>
        <w:autoSpaceDE w:val="0"/>
        <w:autoSpaceDN w:val="0"/>
        <w:adjustRightInd w:val="0"/>
      </w:pPr>
      <w:r>
        <w:t>Obtain a position as a team-player in a people-oriented organization where I can maximize my customer-service experience in a challenging environment to achieve the corporate goals</w:t>
      </w:r>
      <w:r w:rsidR="00AF170A">
        <w:t>.</w:t>
      </w:r>
    </w:p>
    <w:p w:rsidR="00A40434" w:rsidRDefault="00A40434">
      <w:pPr>
        <w:widowControl w:val="0"/>
        <w:autoSpaceDE w:val="0"/>
        <w:autoSpaceDN w:val="0"/>
        <w:adjustRightInd w:val="0"/>
      </w:pPr>
    </w:p>
    <w:p w:rsidR="00A40434" w:rsidRDefault="00A404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u w:val="single"/>
        </w:rPr>
        <w:t>Summary of Accomplishments</w:t>
      </w:r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p w:rsidR="008535BD" w:rsidRDefault="008535BD" w:rsidP="008535B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Efficient, detail-oriented, highly organized</w:t>
      </w:r>
    </w:p>
    <w:p w:rsidR="008535BD" w:rsidRDefault="008535BD" w:rsidP="008535B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analytical and problem solving skills.</w:t>
      </w:r>
    </w:p>
    <w:p w:rsidR="008535BD" w:rsidRDefault="008535BD" w:rsidP="008535B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Proficient</w:t>
      </w:r>
      <w:r w:rsidR="00A40434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>Micro</w:t>
      </w:r>
      <w:r w:rsidR="001E0869">
        <w:rPr>
          <w:rFonts w:ascii="Arial" w:hAnsi="Arial" w:cs="Arial"/>
          <w:sz w:val="20"/>
          <w:szCs w:val="20"/>
        </w:rPr>
        <w:t>soft Office, Excel,</w:t>
      </w:r>
      <w:r w:rsidR="00A40434">
        <w:rPr>
          <w:rFonts w:ascii="Arial" w:hAnsi="Arial" w:cs="Arial"/>
          <w:sz w:val="20"/>
          <w:szCs w:val="20"/>
        </w:rPr>
        <w:t xml:space="preserve"> PowerPoint, Lotus notes, and Peregrine</w:t>
      </w:r>
      <w:r>
        <w:rPr>
          <w:rFonts w:ascii="Arial" w:hAnsi="Arial" w:cs="Arial"/>
          <w:sz w:val="20"/>
          <w:szCs w:val="20"/>
        </w:rPr>
        <w:t>.</w:t>
      </w:r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Experience</w:t>
      </w:r>
    </w:p>
    <w:p w:rsidR="00E5089C" w:rsidRDefault="00E5089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E5089C" w:rsidRDefault="00E5089C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2012 – Current</w:t>
      </w:r>
      <w:r>
        <w:rPr>
          <w:rFonts w:ascii="Arial" w:hAnsi="Arial" w:cs="Arial"/>
          <w:bCs/>
          <w:iCs/>
          <w:sz w:val="20"/>
          <w:szCs w:val="20"/>
        </w:rPr>
        <w:tab/>
        <w:t>Cashier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Krogers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Peoria, IL</w:t>
      </w:r>
    </w:p>
    <w:p w:rsidR="00E5089C" w:rsidRDefault="00E5089C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</w:r>
    </w:p>
    <w:p w:rsidR="00E5089C" w:rsidRDefault="00E5089C" w:rsidP="00E5089C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Scan Items</w:t>
      </w:r>
    </w:p>
    <w:p w:rsidR="00CD45AC" w:rsidRDefault="00E5089C" w:rsidP="00CD45AC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Bagging Items</w:t>
      </w:r>
    </w:p>
    <w:p w:rsidR="00CD45AC" w:rsidRDefault="00CD45AC" w:rsidP="00CD45AC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Customer Service</w:t>
      </w:r>
    </w:p>
    <w:p w:rsidR="00CD45AC" w:rsidRDefault="00CD45AC" w:rsidP="00CD45AC">
      <w:pPr>
        <w:widowControl w:val="0"/>
        <w:numPr>
          <w:ilvl w:val="1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Create Money orders</w:t>
      </w:r>
    </w:p>
    <w:p w:rsidR="00CD45AC" w:rsidRDefault="00CD45AC" w:rsidP="00CD45AC">
      <w:pPr>
        <w:widowControl w:val="0"/>
        <w:numPr>
          <w:ilvl w:val="1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Lottery tickets</w:t>
      </w:r>
    </w:p>
    <w:p w:rsidR="00CD45AC" w:rsidRDefault="00CD45AC" w:rsidP="00CD45AC">
      <w:pPr>
        <w:widowControl w:val="0"/>
        <w:numPr>
          <w:ilvl w:val="1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Take utility payments</w:t>
      </w:r>
    </w:p>
    <w:p w:rsidR="00CD45AC" w:rsidRDefault="00CD45AC" w:rsidP="00CD45AC">
      <w:pPr>
        <w:widowControl w:val="0"/>
        <w:numPr>
          <w:ilvl w:val="1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Cash </w:t>
      </w:r>
      <w:r w:rsidRPr="00CD45AC">
        <w:rPr>
          <w:rFonts w:ascii="Arial" w:hAnsi="Arial" w:cs="Arial"/>
          <w:bCs/>
          <w:iCs/>
          <w:sz w:val="20"/>
          <w:szCs w:val="20"/>
        </w:rPr>
        <w:t>checks</w:t>
      </w:r>
    </w:p>
    <w:p w:rsidR="00CD45AC" w:rsidRDefault="00CD45AC" w:rsidP="00CD45AC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Floor Supervisor</w:t>
      </w:r>
    </w:p>
    <w:p w:rsidR="00CD45AC" w:rsidRDefault="00CD45AC" w:rsidP="00CD45AC">
      <w:pPr>
        <w:widowControl w:val="0"/>
        <w:numPr>
          <w:ilvl w:val="1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Schedule employees breaks</w:t>
      </w:r>
    </w:p>
    <w:p w:rsidR="00375B29" w:rsidRDefault="00375B29" w:rsidP="00375B29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Closing Accountant</w:t>
      </w:r>
    </w:p>
    <w:p w:rsidR="00375B29" w:rsidRDefault="00375B29" w:rsidP="00375B29">
      <w:pPr>
        <w:widowControl w:val="0"/>
        <w:numPr>
          <w:ilvl w:val="1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Balance Tills</w:t>
      </w:r>
    </w:p>
    <w:p w:rsidR="00375B29" w:rsidRDefault="00375B29" w:rsidP="00375B29">
      <w:pPr>
        <w:widowControl w:val="0"/>
        <w:numPr>
          <w:ilvl w:val="1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Deposit money for Brinks</w:t>
      </w:r>
    </w:p>
    <w:p w:rsidR="00375B29" w:rsidRDefault="00375B29" w:rsidP="00375B29">
      <w:pPr>
        <w:widowControl w:val="0"/>
        <w:numPr>
          <w:ilvl w:val="1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Print out Money Grams, lottery, and Western Unions Sales</w:t>
      </w:r>
    </w:p>
    <w:p w:rsidR="00375B29" w:rsidRDefault="00375B29" w:rsidP="00375B29">
      <w:pPr>
        <w:widowControl w:val="0"/>
        <w:numPr>
          <w:ilvl w:val="1"/>
          <w:numId w:val="27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Count Inventory</w:t>
      </w:r>
    </w:p>
    <w:p w:rsidR="00CD45AC" w:rsidRDefault="00CD45AC" w:rsidP="00CD45AC">
      <w:pPr>
        <w:widowControl w:val="0"/>
        <w:autoSpaceDE w:val="0"/>
        <w:autoSpaceDN w:val="0"/>
        <w:adjustRightInd w:val="0"/>
        <w:ind w:left="2520"/>
        <w:rPr>
          <w:rFonts w:ascii="Arial" w:hAnsi="Arial" w:cs="Arial"/>
          <w:bCs/>
          <w:iCs/>
          <w:sz w:val="20"/>
          <w:szCs w:val="20"/>
        </w:rPr>
      </w:pPr>
    </w:p>
    <w:p w:rsidR="00CD45AC" w:rsidRDefault="004C6EA4" w:rsidP="00CD45AC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2012</w:t>
      </w:r>
      <w:r w:rsidR="00CD45AC">
        <w:rPr>
          <w:rFonts w:ascii="Arial" w:hAnsi="Arial" w:cs="Arial"/>
          <w:bCs/>
          <w:iCs/>
          <w:sz w:val="20"/>
          <w:szCs w:val="20"/>
        </w:rPr>
        <w:t xml:space="preserve"> – 2012 Administration Assistant</w:t>
      </w:r>
      <w:r w:rsidR="00CD45AC">
        <w:rPr>
          <w:rFonts w:ascii="Arial" w:hAnsi="Arial" w:cs="Arial"/>
          <w:bCs/>
          <w:iCs/>
          <w:sz w:val="20"/>
          <w:szCs w:val="20"/>
        </w:rPr>
        <w:tab/>
        <w:t>Secure Dental</w:t>
      </w:r>
      <w:r w:rsidR="00CD45AC">
        <w:rPr>
          <w:rFonts w:ascii="Arial" w:hAnsi="Arial" w:cs="Arial"/>
          <w:bCs/>
          <w:iCs/>
          <w:sz w:val="20"/>
          <w:szCs w:val="20"/>
        </w:rPr>
        <w:tab/>
      </w:r>
      <w:r w:rsidR="00CD45AC">
        <w:rPr>
          <w:rFonts w:ascii="Arial" w:hAnsi="Arial" w:cs="Arial"/>
          <w:bCs/>
          <w:iCs/>
          <w:sz w:val="20"/>
          <w:szCs w:val="20"/>
        </w:rPr>
        <w:tab/>
      </w:r>
      <w:r w:rsidR="00CD45AC">
        <w:rPr>
          <w:rFonts w:ascii="Arial" w:hAnsi="Arial" w:cs="Arial"/>
          <w:bCs/>
          <w:iCs/>
          <w:sz w:val="20"/>
          <w:szCs w:val="20"/>
        </w:rPr>
        <w:tab/>
      </w:r>
      <w:r w:rsidR="00CD45AC">
        <w:rPr>
          <w:rFonts w:ascii="Arial" w:hAnsi="Arial" w:cs="Arial"/>
          <w:bCs/>
          <w:iCs/>
          <w:sz w:val="20"/>
          <w:szCs w:val="20"/>
        </w:rPr>
        <w:tab/>
        <w:t>Peoria, IL</w:t>
      </w:r>
    </w:p>
    <w:p w:rsidR="00CD45AC" w:rsidRDefault="00CD45AC" w:rsidP="00CD45AC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Cs/>
          <w:iCs/>
          <w:sz w:val="20"/>
          <w:szCs w:val="20"/>
        </w:rPr>
      </w:pPr>
    </w:p>
    <w:p w:rsidR="00CD45AC" w:rsidRDefault="00CD45AC" w:rsidP="00CD45AC">
      <w:pPr>
        <w:widowControl w:val="0"/>
        <w:numPr>
          <w:ilvl w:val="0"/>
          <w:numId w:val="31"/>
        </w:num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Schedule dental appointments</w:t>
      </w:r>
    </w:p>
    <w:p w:rsidR="00CD45AC" w:rsidRDefault="00CD45AC" w:rsidP="00CD45AC">
      <w:pPr>
        <w:widowControl w:val="0"/>
        <w:numPr>
          <w:ilvl w:val="0"/>
          <w:numId w:val="31"/>
        </w:num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Answer telephones</w:t>
      </w:r>
    </w:p>
    <w:p w:rsidR="00CD45AC" w:rsidRDefault="00CD45AC" w:rsidP="00CD45AC">
      <w:pPr>
        <w:widowControl w:val="0"/>
        <w:numPr>
          <w:ilvl w:val="0"/>
          <w:numId w:val="31"/>
        </w:num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Call to remind of appointments</w:t>
      </w:r>
    </w:p>
    <w:p w:rsidR="00CD45AC" w:rsidRDefault="00CD45AC" w:rsidP="00CD45AC">
      <w:pPr>
        <w:widowControl w:val="0"/>
        <w:numPr>
          <w:ilvl w:val="0"/>
          <w:numId w:val="31"/>
        </w:num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Take payments</w:t>
      </w:r>
    </w:p>
    <w:p w:rsidR="00CD45AC" w:rsidRPr="00CD45AC" w:rsidRDefault="00CD45AC" w:rsidP="00CD45AC">
      <w:pPr>
        <w:widowControl w:val="0"/>
        <w:numPr>
          <w:ilvl w:val="0"/>
          <w:numId w:val="31"/>
        </w:num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File documents</w:t>
      </w:r>
    </w:p>
    <w:p w:rsidR="00E5089C" w:rsidRPr="00E5089C" w:rsidRDefault="00E5089C" w:rsidP="00CD45AC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bCs/>
          <w:iCs/>
          <w:sz w:val="20"/>
          <w:szCs w:val="20"/>
        </w:rPr>
      </w:pPr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p w:rsidR="008535BD" w:rsidRDefault="00A40434">
      <w:pPr>
        <w:widowControl w:val="0"/>
        <w:tabs>
          <w:tab w:val="left" w:pos="1395"/>
          <w:tab w:val="left" w:pos="1590"/>
          <w:tab w:val="left" w:pos="4020"/>
          <w:tab w:val="left" w:pos="4200"/>
          <w:tab w:val="left" w:pos="6735"/>
          <w:tab w:val="left" w:pos="691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</w:t>
      </w:r>
      <w:r w:rsidR="008535BD">
        <w:rPr>
          <w:rFonts w:ascii="Arial" w:hAnsi="Arial" w:cs="Arial"/>
          <w:sz w:val="20"/>
          <w:szCs w:val="20"/>
        </w:rPr>
        <w:t xml:space="preserve"> - </w:t>
      </w:r>
      <w:r w:rsidR="00E5089C">
        <w:rPr>
          <w:rFonts w:ascii="Arial" w:hAnsi="Arial" w:cs="Arial"/>
          <w:sz w:val="20"/>
          <w:szCs w:val="20"/>
        </w:rPr>
        <w:t>2011</w:t>
      </w:r>
      <w:r w:rsidR="008535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Global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IT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E0558F">
        <w:rPr>
          <w:rFonts w:ascii="Arial" w:hAnsi="Arial" w:cs="Arial"/>
          <w:i/>
          <w:iCs/>
          <w:sz w:val="20"/>
          <w:szCs w:val="20"/>
        </w:rPr>
        <w:t>Technician</w: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="008535BD">
        <w:rPr>
          <w:rFonts w:ascii="Arial" w:hAnsi="Arial" w:cs="Arial"/>
          <w:i/>
          <w:iCs/>
          <w:sz w:val="20"/>
          <w:szCs w:val="20"/>
        </w:rPr>
        <w:tab/>
      </w:r>
      <w:r w:rsidR="00417263">
        <w:rPr>
          <w:rFonts w:ascii="Arial" w:hAnsi="Arial" w:cs="Arial"/>
          <w:i/>
          <w:iCs/>
          <w:sz w:val="20"/>
          <w:szCs w:val="20"/>
        </w:rPr>
        <w:t>Volt</w:t>
      </w:r>
      <w:r w:rsidR="008535BD">
        <w:rPr>
          <w:rFonts w:ascii="Arial" w:hAnsi="Arial" w:cs="Arial"/>
          <w:sz w:val="20"/>
          <w:szCs w:val="20"/>
        </w:rPr>
        <w:tab/>
      </w:r>
      <w:r w:rsidR="008535BD">
        <w:rPr>
          <w:rFonts w:ascii="Arial" w:hAnsi="Arial" w:cs="Arial"/>
          <w:sz w:val="20"/>
          <w:szCs w:val="20"/>
        </w:rPr>
        <w:tab/>
      </w:r>
      <w:r w:rsidR="008535BD">
        <w:rPr>
          <w:rFonts w:ascii="Arial" w:hAnsi="Arial" w:cs="Arial"/>
          <w:sz w:val="20"/>
          <w:szCs w:val="20"/>
        </w:rPr>
        <w:tab/>
      </w:r>
      <w:r w:rsidR="00685366">
        <w:rPr>
          <w:rFonts w:ascii="Arial" w:hAnsi="Arial" w:cs="Arial"/>
          <w:sz w:val="20"/>
          <w:szCs w:val="20"/>
        </w:rPr>
        <w:t>East Peoria, IL</w:t>
      </w:r>
    </w:p>
    <w:p w:rsidR="008535BD" w:rsidRDefault="008535BD">
      <w:pPr>
        <w:widowControl w:val="0"/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40434" w:rsidRDefault="00A40434" w:rsidP="00A40434">
      <w:pPr>
        <w:pStyle w:val="ListParagraph"/>
        <w:widowControl w:val="0"/>
        <w:numPr>
          <w:ilvl w:val="0"/>
          <w:numId w:val="3"/>
        </w:numPr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Answering telephones on a </w:t>
      </w:r>
      <w:r w:rsidR="00E0558F">
        <w:rPr>
          <w:rFonts w:ascii="Arial" w:hAnsi="Arial" w:cs="Arial"/>
          <w:color w:val="000000"/>
          <w:sz w:val="20"/>
          <w:szCs w:val="20"/>
        </w:rPr>
        <w:t>professional</w:t>
      </w:r>
      <w:r>
        <w:rPr>
          <w:rFonts w:ascii="Arial" w:hAnsi="Arial" w:cs="Arial"/>
          <w:color w:val="000000"/>
          <w:sz w:val="20"/>
          <w:szCs w:val="20"/>
        </w:rPr>
        <w:t xml:space="preserve"> stand point</w:t>
      </w:r>
    </w:p>
    <w:p w:rsidR="00A40434" w:rsidRDefault="00A40434" w:rsidP="00A40434">
      <w:pPr>
        <w:pStyle w:val="ListParagraph"/>
        <w:widowControl w:val="0"/>
        <w:numPr>
          <w:ilvl w:val="0"/>
          <w:numId w:val="3"/>
        </w:numPr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Installing software </w:t>
      </w:r>
    </w:p>
    <w:p w:rsidR="00A40434" w:rsidRDefault="00685366" w:rsidP="00A40434">
      <w:pPr>
        <w:pStyle w:val="ListParagraph"/>
        <w:widowControl w:val="0"/>
        <w:numPr>
          <w:ilvl w:val="0"/>
          <w:numId w:val="3"/>
        </w:numPr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Order Hardware</w:t>
      </w:r>
    </w:p>
    <w:p w:rsidR="00685366" w:rsidRDefault="00685366" w:rsidP="00685366">
      <w:pPr>
        <w:pStyle w:val="ListParagraph"/>
        <w:widowControl w:val="0"/>
        <w:numPr>
          <w:ilvl w:val="1"/>
          <w:numId w:val="3"/>
        </w:numPr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Computers, phones, monitors, etc</w:t>
      </w:r>
    </w:p>
    <w:p w:rsidR="00685366" w:rsidRDefault="00685366" w:rsidP="00685366">
      <w:pPr>
        <w:pStyle w:val="ListParagraph"/>
        <w:widowControl w:val="0"/>
        <w:numPr>
          <w:ilvl w:val="0"/>
          <w:numId w:val="3"/>
        </w:numPr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Create users accounts</w:t>
      </w:r>
    </w:p>
    <w:p w:rsidR="00685366" w:rsidRDefault="00685366" w:rsidP="00685366">
      <w:pPr>
        <w:pStyle w:val="ListParagraph"/>
        <w:widowControl w:val="0"/>
        <w:numPr>
          <w:ilvl w:val="0"/>
          <w:numId w:val="3"/>
        </w:numPr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Unlock and reset passwords</w:t>
      </w:r>
    </w:p>
    <w:p w:rsidR="00685366" w:rsidRPr="00685366" w:rsidRDefault="00685366" w:rsidP="00685366">
      <w:pPr>
        <w:widowControl w:val="0"/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35BD" w:rsidRDefault="00685366">
      <w:pPr>
        <w:widowControl w:val="0"/>
        <w:tabs>
          <w:tab w:val="left" w:pos="1395"/>
          <w:tab w:val="left" w:pos="1590"/>
          <w:tab w:val="left" w:pos="4020"/>
          <w:tab w:val="left" w:pos="4200"/>
          <w:tab w:val="left" w:pos="6735"/>
          <w:tab w:val="left" w:pos="691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2009 - 2010</w:t>
      </w:r>
      <w:r w:rsidR="008535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Customer Service Representative 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Zipcar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535BD">
        <w:rPr>
          <w:rFonts w:ascii="Arial" w:hAnsi="Arial" w:cs="Arial"/>
          <w:i/>
          <w:iCs/>
          <w:sz w:val="20"/>
          <w:szCs w:val="20"/>
        </w:rPr>
        <w:t xml:space="preserve"> </w:t>
      </w:r>
      <w:r w:rsidR="008535BD">
        <w:rPr>
          <w:rFonts w:ascii="Arial" w:hAnsi="Arial" w:cs="Arial"/>
          <w:sz w:val="20"/>
          <w:szCs w:val="20"/>
        </w:rPr>
        <w:tab/>
      </w:r>
      <w:r w:rsidR="008535BD">
        <w:rPr>
          <w:rFonts w:ascii="Arial" w:hAnsi="Arial" w:cs="Arial"/>
          <w:sz w:val="20"/>
          <w:szCs w:val="20"/>
        </w:rPr>
        <w:tab/>
      </w:r>
      <w:r w:rsidR="008535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Peoria, IL</w:t>
      </w:r>
      <w:r w:rsidR="008535BD">
        <w:rPr>
          <w:rFonts w:ascii="Arial" w:hAnsi="Arial" w:cs="Arial"/>
          <w:sz w:val="20"/>
          <w:szCs w:val="20"/>
        </w:rPr>
        <w:t xml:space="preserve"> </w:t>
      </w:r>
    </w:p>
    <w:p w:rsidR="008535BD" w:rsidRDefault="008535BD">
      <w:pPr>
        <w:widowControl w:val="0"/>
        <w:tabs>
          <w:tab w:val="left" w:pos="1395"/>
          <w:tab w:val="left" w:pos="1590"/>
          <w:tab w:val="left" w:pos="4020"/>
          <w:tab w:val="left" w:pos="4200"/>
          <w:tab w:val="left" w:pos="6735"/>
          <w:tab w:val="left" w:pos="6915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</w:p>
    <w:p w:rsidR="008535BD" w:rsidRDefault="00685366" w:rsidP="00685366">
      <w:pPr>
        <w:pStyle w:val="ListParagraph"/>
        <w:widowControl w:val="0"/>
        <w:numPr>
          <w:ilvl w:val="0"/>
          <w:numId w:val="4"/>
        </w:numPr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Billing specialist</w:t>
      </w:r>
    </w:p>
    <w:p w:rsidR="00685366" w:rsidRDefault="00685366" w:rsidP="00685366">
      <w:pPr>
        <w:pStyle w:val="ListParagraph"/>
        <w:widowControl w:val="0"/>
        <w:numPr>
          <w:ilvl w:val="0"/>
          <w:numId w:val="4"/>
        </w:numPr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Create and make reservation</w:t>
      </w:r>
      <w:r w:rsidR="00E5089C">
        <w:rPr>
          <w:rFonts w:ascii="Arial" w:hAnsi="Arial" w:cs="Arial"/>
          <w:color w:val="000000"/>
          <w:sz w:val="20"/>
          <w:szCs w:val="20"/>
        </w:rPr>
        <w:t xml:space="preserve">s in car </w:t>
      </w:r>
      <w:r>
        <w:rPr>
          <w:rFonts w:ascii="Arial" w:hAnsi="Arial" w:cs="Arial"/>
          <w:color w:val="000000"/>
          <w:sz w:val="20"/>
          <w:szCs w:val="20"/>
        </w:rPr>
        <w:t>rentals for customers</w:t>
      </w:r>
    </w:p>
    <w:p w:rsidR="00685366" w:rsidRDefault="00685366" w:rsidP="00685366">
      <w:pPr>
        <w:pStyle w:val="ListParagraph"/>
        <w:widowControl w:val="0"/>
        <w:numPr>
          <w:ilvl w:val="0"/>
          <w:numId w:val="4"/>
        </w:numPr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Ability to show empathy plus sympathy towards a member who car has broken down </w:t>
      </w:r>
    </w:p>
    <w:p w:rsidR="00685366" w:rsidRDefault="00685366" w:rsidP="00424FF5">
      <w:pPr>
        <w:pStyle w:val="ListParagraph"/>
        <w:widowControl w:val="0"/>
        <w:numPr>
          <w:ilvl w:val="0"/>
          <w:numId w:val="4"/>
        </w:numPr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Speak with other CSR for roa</w:t>
      </w:r>
      <w:r w:rsidR="00417263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side assistants</w:t>
      </w:r>
    </w:p>
    <w:p w:rsidR="00424FF5" w:rsidRPr="00424FF5" w:rsidRDefault="00424FF5" w:rsidP="00424FF5">
      <w:pPr>
        <w:pStyle w:val="ListParagraph"/>
        <w:widowControl w:val="0"/>
        <w:tabs>
          <w:tab w:val="left" w:pos="1590"/>
        </w:tabs>
        <w:autoSpaceDE w:val="0"/>
        <w:autoSpaceDN w:val="0"/>
        <w:adjustRightInd w:val="0"/>
        <w:ind w:left="2310"/>
        <w:rPr>
          <w:rFonts w:ascii="Arial" w:hAnsi="Arial" w:cs="Arial"/>
          <w:color w:val="000000"/>
          <w:sz w:val="20"/>
          <w:szCs w:val="20"/>
        </w:rPr>
      </w:pPr>
    </w:p>
    <w:p w:rsidR="008535BD" w:rsidRDefault="008535BD">
      <w:pPr>
        <w:widowControl w:val="0"/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424FF5" w:rsidRDefault="00685366" w:rsidP="00424FF5">
      <w:pPr>
        <w:widowControl w:val="0"/>
        <w:numPr>
          <w:ilvl w:val="1"/>
          <w:numId w:val="20"/>
        </w:numPr>
        <w:tabs>
          <w:tab w:val="left" w:pos="1395"/>
          <w:tab w:val="left" w:pos="1590"/>
          <w:tab w:val="left" w:pos="4020"/>
          <w:tab w:val="left" w:pos="4200"/>
          <w:tab w:val="left" w:pos="6735"/>
          <w:tab w:val="left" w:pos="691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Clerical</w:t>
      </w:r>
      <w:r w:rsidR="008535B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Caterpillar</w:t>
      </w:r>
      <w:r w:rsidR="008535BD">
        <w:rPr>
          <w:rFonts w:ascii="Arial" w:hAnsi="Arial" w:cs="Arial"/>
          <w:sz w:val="20"/>
          <w:szCs w:val="20"/>
        </w:rPr>
        <w:tab/>
      </w:r>
      <w:r w:rsidR="008535BD">
        <w:rPr>
          <w:rFonts w:ascii="Arial" w:hAnsi="Arial" w:cs="Arial"/>
          <w:sz w:val="20"/>
          <w:szCs w:val="20"/>
        </w:rPr>
        <w:tab/>
      </w:r>
      <w:r w:rsidR="008535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Peoria, </w:t>
      </w:r>
      <w:r w:rsidR="00424FF5">
        <w:rPr>
          <w:rFonts w:ascii="Arial" w:hAnsi="Arial" w:cs="Arial"/>
          <w:sz w:val="20"/>
          <w:szCs w:val="20"/>
        </w:rPr>
        <w:t>IL</w:t>
      </w:r>
    </w:p>
    <w:p w:rsidR="00424FF5" w:rsidRDefault="00424FF5" w:rsidP="00424FF5">
      <w:pPr>
        <w:widowControl w:val="0"/>
        <w:tabs>
          <w:tab w:val="left" w:pos="1395"/>
          <w:tab w:val="left" w:pos="1590"/>
          <w:tab w:val="left" w:pos="4020"/>
          <w:tab w:val="left" w:pos="4200"/>
          <w:tab w:val="left" w:pos="6735"/>
          <w:tab w:val="left" w:pos="6915"/>
        </w:tabs>
        <w:autoSpaceDE w:val="0"/>
        <w:autoSpaceDN w:val="0"/>
        <w:adjustRightInd w:val="0"/>
        <w:ind w:left="900"/>
        <w:rPr>
          <w:rFonts w:ascii="Arial" w:hAnsi="Arial" w:cs="Arial"/>
          <w:i/>
          <w:iCs/>
          <w:sz w:val="20"/>
          <w:szCs w:val="20"/>
        </w:rPr>
      </w:pPr>
    </w:p>
    <w:p w:rsidR="00417263" w:rsidRPr="00417263" w:rsidRDefault="00417263" w:rsidP="00417263">
      <w:pPr>
        <w:pStyle w:val="ListParagraph"/>
        <w:widowControl w:val="0"/>
        <w:numPr>
          <w:ilvl w:val="0"/>
          <w:numId w:val="32"/>
        </w:numPr>
        <w:tabs>
          <w:tab w:val="left" w:pos="1395"/>
          <w:tab w:val="left" w:pos="1590"/>
          <w:tab w:val="left" w:pos="4020"/>
          <w:tab w:val="left" w:pos="4200"/>
          <w:tab w:val="left" w:pos="6735"/>
          <w:tab w:val="left" w:pos="6915"/>
        </w:tabs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Internship</w:t>
      </w:r>
    </w:p>
    <w:p w:rsidR="00424FF5" w:rsidRDefault="00424FF5" w:rsidP="00424FF5">
      <w:pPr>
        <w:widowControl w:val="0"/>
        <w:numPr>
          <w:ilvl w:val="0"/>
          <w:numId w:val="26"/>
        </w:numPr>
        <w:tabs>
          <w:tab w:val="left" w:pos="1395"/>
          <w:tab w:val="left" w:pos="1590"/>
          <w:tab w:val="left" w:pos="4020"/>
          <w:tab w:val="left" w:pos="4200"/>
          <w:tab w:val="left" w:pos="6735"/>
          <w:tab w:val="left" w:pos="691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Copy, Scan, and Fax documents</w:t>
      </w:r>
    </w:p>
    <w:p w:rsidR="00424FF5" w:rsidRPr="00424FF5" w:rsidRDefault="00424FF5" w:rsidP="00424FF5">
      <w:pPr>
        <w:widowControl w:val="0"/>
        <w:numPr>
          <w:ilvl w:val="0"/>
          <w:numId w:val="26"/>
        </w:numPr>
        <w:tabs>
          <w:tab w:val="left" w:pos="1395"/>
          <w:tab w:val="left" w:pos="1590"/>
          <w:tab w:val="left" w:pos="4020"/>
          <w:tab w:val="left" w:pos="4200"/>
          <w:tab w:val="left" w:pos="6735"/>
          <w:tab w:val="left" w:pos="691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manuals for Caterpillar Machines</w:t>
      </w:r>
    </w:p>
    <w:p w:rsidR="008535BD" w:rsidRDefault="00424FF5">
      <w:pPr>
        <w:widowControl w:val="0"/>
        <w:tabs>
          <w:tab w:val="left" w:pos="159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="008535BD">
        <w:rPr>
          <w:rFonts w:ascii="Arial" w:hAnsi="Arial" w:cs="Arial"/>
          <w:i/>
          <w:iCs/>
          <w:sz w:val="20"/>
          <w:szCs w:val="20"/>
        </w:rPr>
        <w:tab/>
      </w:r>
    </w:p>
    <w:p w:rsidR="00685366" w:rsidRDefault="008535BD" w:rsidP="0068536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u w:val="single"/>
        </w:rPr>
        <w:t>Education</w:t>
      </w:r>
    </w:p>
    <w:p w:rsidR="00685366" w:rsidRPr="00685366" w:rsidRDefault="00685366" w:rsidP="0068536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Woodruff High School</w:t>
      </w:r>
    </w:p>
    <w:p w:rsidR="00685366" w:rsidRPr="00685366" w:rsidRDefault="00685366" w:rsidP="00685366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Attended high school all four years</w:t>
      </w:r>
    </w:p>
    <w:p w:rsidR="00685366" w:rsidRPr="002E4D5D" w:rsidRDefault="00685366" w:rsidP="00685366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Graduated with honors with an 3.2 grade point average</w:t>
      </w:r>
    </w:p>
    <w:p w:rsidR="002E4D5D" w:rsidRPr="002E4D5D" w:rsidRDefault="002E4D5D" w:rsidP="002E4D5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Midstate College</w:t>
      </w:r>
    </w:p>
    <w:p w:rsidR="002E4D5D" w:rsidRPr="002E4D5D" w:rsidRDefault="002E4D5D" w:rsidP="002E4D5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Current Student</w:t>
      </w:r>
    </w:p>
    <w:p w:rsidR="002E4D5D" w:rsidRPr="00685366" w:rsidRDefault="002E4D5D" w:rsidP="002E4D5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Business Administration</w:t>
      </w:r>
    </w:p>
    <w:p w:rsidR="008535BD" w:rsidRDefault="008535BD" w:rsidP="00685366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685366" w:rsidRPr="00685366" w:rsidRDefault="00685366" w:rsidP="00685366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8535BD" w:rsidRDefault="0068536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Accomplishments</w:t>
      </w:r>
    </w:p>
    <w:p w:rsidR="00685366" w:rsidRPr="00685366" w:rsidRDefault="00685366" w:rsidP="0068536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Keyclub</w:t>
      </w:r>
      <w:proofErr w:type="spellEnd"/>
    </w:p>
    <w:p w:rsidR="00685366" w:rsidRPr="00C20C36" w:rsidRDefault="00685366" w:rsidP="00685366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Vice P</w:t>
      </w:r>
      <w:r w:rsidR="00C20C36">
        <w:rPr>
          <w:rFonts w:ascii="Arial" w:hAnsi="Arial" w:cs="Arial"/>
          <w:bCs/>
          <w:iCs/>
          <w:sz w:val="20"/>
          <w:szCs w:val="20"/>
        </w:rPr>
        <w:t>resident</w:t>
      </w:r>
    </w:p>
    <w:p w:rsidR="00C20C36" w:rsidRPr="00C20C36" w:rsidRDefault="00C20C36" w:rsidP="00685366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Statiscal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D47C42">
        <w:rPr>
          <w:rFonts w:ascii="Arial" w:hAnsi="Arial" w:cs="Arial"/>
          <w:bCs/>
          <w:iCs/>
          <w:sz w:val="20"/>
          <w:szCs w:val="20"/>
        </w:rPr>
        <w:t>Secretary</w:t>
      </w:r>
    </w:p>
    <w:p w:rsidR="00C20C36" w:rsidRPr="00C20C36" w:rsidRDefault="00C20C36" w:rsidP="00685366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Over 100 Community Service Hours</w:t>
      </w:r>
    </w:p>
    <w:p w:rsidR="00C20C36" w:rsidRPr="00C20C36" w:rsidRDefault="00C20C36" w:rsidP="00685366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Receive Scholarship for Booster Club</w:t>
      </w:r>
    </w:p>
    <w:p w:rsidR="00C20C36" w:rsidRPr="00C20C36" w:rsidRDefault="00C20C36" w:rsidP="00C20C3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National Honor Society</w:t>
      </w:r>
    </w:p>
    <w:p w:rsidR="00C20C36" w:rsidRPr="00C20C36" w:rsidRDefault="00C20C36" w:rsidP="00C20C3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Cs/>
          <w:iCs/>
          <w:sz w:val="20"/>
          <w:szCs w:val="20"/>
        </w:rPr>
        <w:t>Softball and Volleyball</w:t>
      </w:r>
    </w:p>
    <w:p w:rsidR="00C20C36" w:rsidRDefault="00C20C36" w:rsidP="00C20C36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</w:p>
    <w:p w:rsidR="00C20C36" w:rsidRPr="00685366" w:rsidRDefault="00C20C36" w:rsidP="00C20C36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bCs/>
          <w:i/>
          <w:iCs/>
          <w:u w:val="single"/>
        </w:rPr>
      </w:pPr>
    </w:p>
    <w:p w:rsidR="008535BD" w:rsidRPr="00C20C36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12"/>
          <w:szCs w:val="12"/>
        </w:rPr>
        <w:t xml:space="preserve"> </w:t>
      </w:r>
      <w:r w:rsidR="00C20C36">
        <w:rPr>
          <w:rFonts w:ascii="Arial" w:hAnsi="Arial" w:cs="Arial"/>
          <w:b/>
          <w:u w:val="single"/>
        </w:rPr>
        <w:t>References:</w:t>
      </w:r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Available upon request.</w:t>
      </w:r>
      <w:proofErr w:type="gramEnd"/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 xml:space="preserve"> </w:t>
      </w:r>
    </w:p>
    <w:p w:rsidR="008535BD" w:rsidRDefault="008535B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8535BD" w:rsidSect="009473B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27" w:rsidRDefault="00663C27" w:rsidP="00482581">
      <w:r>
        <w:separator/>
      </w:r>
    </w:p>
  </w:endnote>
  <w:endnote w:type="continuationSeparator" w:id="0">
    <w:p w:rsidR="00663C27" w:rsidRDefault="00663C27" w:rsidP="00482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27" w:rsidRDefault="00663C27" w:rsidP="00482581">
      <w:r>
        <w:separator/>
      </w:r>
    </w:p>
  </w:footnote>
  <w:footnote w:type="continuationSeparator" w:id="0">
    <w:p w:rsidR="00663C27" w:rsidRDefault="00663C27" w:rsidP="00482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4CF798"/>
    <w:lvl w:ilvl="0">
      <w:numFmt w:val="bullet"/>
      <w:lvlText w:val="*"/>
      <w:lvlJc w:val="left"/>
    </w:lvl>
  </w:abstractNum>
  <w:abstractNum w:abstractNumId="1">
    <w:nsid w:val="01C17D79"/>
    <w:multiLevelType w:val="multilevel"/>
    <w:tmpl w:val="A7526160"/>
    <w:lvl w:ilvl="0">
      <w:start w:val="200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E10F89"/>
    <w:multiLevelType w:val="hybridMultilevel"/>
    <w:tmpl w:val="7A9AF5B4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>
    <w:nsid w:val="08845BFF"/>
    <w:multiLevelType w:val="hybridMultilevel"/>
    <w:tmpl w:val="0850631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>
    <w:nsid w:val="10E3066A"/>
    <w:multiLevelType w:val="hybridMultilevel"/>
    <w:tmpl w:val="5CD85C96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>
    <w:nsid w:val="14AC4398"/>
    <w:multiLevelType w:val="hybridMultilevel"/>
    <w:tmpl w:val="DE364C74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6">
    <w:nsid w:val="15D37EF7"/>
    <w:multiLevelType w:val="hybridMultilevel"/>
    <w:tmpl w:val="5272582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>
    <w:nsid w:val="181E5A24"/>
    <w:multiLevelType w:val="hybridMultilevel"/>
    <w:tmpl w:val="AA10AB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90932DD"/>
    <w:multiLevelType w:val="hybridMultilevel"/>
    <w:tmpl w:val="16088330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9">
    <w:nsid w:val="206A37A1"/>
    <w:multiLevelType w:val="hybridMultilevel"/>
    <w:tmpl w:val="3FCA93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BB5135"/>
    <w:multiLevelType w:val="hybridMultilevel"/>
    <w:tmpl w:val="65C486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7657EFC"/>
    <w:multiLevelType w:val="hybridMultilevel"/>
    <w:tmpl w:val="B02E6914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2">
    <w:nsid w:val="28063366"/>
    <w:multiLevelType w:val="hybridMultilevel"/>
    <w:tmpl w:val="1938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C2794"/>
    <w:multiLevelType w:val="hybridMultilevel"/>
    <w:tmpl w:val="0EDE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76CA1"/>
    <w:multiLevelType w:val="hybridMultilevel"/>
    <w:tmpl w:val="6094A3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326E5E8E"/>
    <w:multiLevelType w:val="hybridMultilevel"/>
    <w:tmpl w:val="81DEC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6A3415F"/>
    <w:multiLevelType w:val="hybridMultilevel"/>
    <w:tmpl w:val="36A85C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6E5405B"/>
    <w:multiLevelType w:val="hybridMultilevel"/>
    <w:tmpl w:val="30E07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EF0392F"/>
    <w:multiLevelType w:val="hybridMultilevel"/>
    <w:tmpl w:val="CF80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32F69"/>
    <w:multiLevelType w:val="hybridMultilevel"/>
    <w:tmpl w:val="1DB4D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E41790"/>
    <w:multiLevelType w:val="hybridMultilevel"/>
    <w:tmpl w:val="316EAEB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1">
    <w:nsid w:val="4EDC101C"/>
    <w:multiLevelType w:val="hybridMultilevel"/>
    <w:tmpl w:val="75D4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F2D12"/>
    <w:multiLevelType w:val="hybridMultilevel"/>
    <w:tmpl w:val="7DEC6272"/>
    <w:lvl w:ilvl="0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23">
    <w:nsid w:val="4FC579CE"/>
    <w:multiLevelType w:val="hybridMultilevel"/>
    <w:tmpl w:val="351858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506275ED"/>
    <w:multiLevelType w:val="hybridMultilevel"/>
    <w:tmpl w:val="CB5E4B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12C5033"/>
    <w:multiLevelType w:val="hybridMultilevel"/>
    <w:tmpl w:val="0B96BB34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6">
    <w:nsid w:val="58A86DDC"/>
    <w:multiLevelType w:val="hybridMultilevel"/>
    <w:tmpl w:val="9B56AD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9E2082B"/>
    <w:multiLevelType w:val="hybridMultilevel"/>
    <w:tmpl w:val="17A6C4EC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8">
    <w:nsid w:val="68B6489F"/>
    <w:multiLevelType w:val="hybridMultilevel"/>
    <w:tmpl w:val="5C2A2EB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>
    <w:nsid w:val="6CA410F7"/>
    <w:multiLevelType w:val="hybridMultilevel"/>
    <w:tmpl w:val="F01E6D5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>
    <w:nsid w:val="73152B45"/>
    <w:multiLevelType w:val="hybridMultilevel"/>
    <w:tmpl w:val="423A226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75550ABD"/>
    <w:multiLevelType w:val="hybridMultilevel"/>
    <w:tmpl w:val="71B0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70"/>
        <w:lvlJc w:val="left"/>
        <w:rPr>
          <w:rFonts w:ascii="Symbol" w:hAnsi="Symbol" w:cs="Symbol" w:hint="default"/>
        </w:rPr>
      </w:lvl>
    </w:lvlOverride>
  </w:num>
  <w:num w:numId="2">
    <w:abstractNumId w:val="11"/>
  </w:num>
  <w:num w:numId="3">
    <w:abstractNumId w:val="6"/>
  </w:num>
  <w:num w:numId="4">
    <w:abstractNumId w:val="20"/>
  </w:num>
  <w:num w:numId="5">
    <w:abstractNumId w:val="22"/>
  </w:num>
  <w:num w:numId="6">
    <w:abstractNumId w:val="12"/>
  </w:num>
  <w:num w:numId="7">
    <w:abstractNumId w:val="5"/>
  </w:num>
  <w:num w:numId="8">
    <w:abstractNumId w:val="30"/>
  </w:num>
  <w:num w:numId="9">
    <w:abstractNumId w:val="13"/>
  </w:num>
  <w:num w:numId="10">
    <w:abstractNumId w:val="18"/>
  </w:num>
  <w:num w:numId="11">
    <w:abstractNumId w:val="17"/>
  </w:num>
  <w:num w:numId="12">
    <w:abstractNumId w:val="4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29"/>
  </w:num>
  <w:num w:numId="18">
    <w:abstractNumId w:val="10"/>
  </w:num>
  <w:num w:numId="19">
    <w:abstractNumId w:val="7"/>
  </w:num>
  <w:num w:numId="20">
    <w:abstractNumId w:val="1"/>
  </w:num>
  <w:num w:numId="21">
    <w:abstractNumId w:val="3"/>
  </w:num>
  <w:num w:numId="22">
    <w:abstractNumId w:val="31"/>
  </w:num>
  <w:num w:numId="23">
    <w:abstractNumId w:val="14"/>
  </w:num>
  <w:num w:numId="24">
    <w:abstractNumId w:val="25"/>
  </w:num>
  <w:num w:numId="25">
    <w:abstractNumId w:val="21"/>
  </w:num>
  <w:num w:numId="26">
    <w:abstractNumId w:val="9"/>
  </w:num>
  <w:num w:numId="27">
    <w:abstractNumId w:val="24"/>
  </w:num>
  <w:num w:numId="28">
    <w:abstractNumId w:val="19"/>
  </w:num>
  <w:num w:numId="29">
    <w:abstractNumId w:val="23"/>
  </w:num>
  <w:num w:numId="30">
    <w:abstractNumId w:val="28"/>
  </w:num>
  <w:num w:numId="31">
    <w:abstractNumId w:val="26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5366"/>
    <w:rsid w:val="00040C20"/>
    <w:rsid w:val="00113DAE"/>
    <w:rsid w:val="001E0869"/>
    <w:rsid w:val="002111A6"/>
    <w:rsid w:val="0022202D"/>
    <w:rsid w:val="002A3357"/>
    <w:rsid w:val="002E4D5D"/>
    <w:rsid w:val="00375B29"/>
    <w:rsid w:val="003879E5"/>
    <w:rsid w:val="00417263"/>
    <w:rsid w:val="00424FF5"/>
    <w:rsid w:val="00482581"/>
    <w:rsid w:val="004C6EA4"/>
    <w:rsid w:val="004E0AAC"/>
    <w:rsid w:val="00663C27"/>
    <w:rsid w:val="00685366"/>
    <w:rsid w:val="008535BD"/>
    <w:rsid w:val="008D11FC"/>
    <w:rsid w:val="00946998"/>
    <w:rsid w:val="009473B6"/>
    <w:rsid w:val="009528B9"/>
    <w:rsid w:val="0096578D"/>
    <w:rsid w:val="00A40434"/>
    <w:rsid w:val="00A71916"/>
    <w:rsid w:val="00AF170A"/>
    <w:rsid w:val="00C20C36"/>
    <w:rsid w:val="00CD45AC"/>
    <w:rsid w:val="00D47C42"/>
    <w:rsid w:val="00D540BC"/>
    <w:rsid w:val="00E0558F"/>
    <w:rsid w:val="00E5089C"/>
    <w:rsid w:val="00E52E1A"/>
    <w:rsid w:val="00F67883"/>
    <w:rsid w:val="00FC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B6"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2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482581"/>
    <w:rPr>
      <w:kern w:val="0"/>
      <w:sz w:val="18"/>
      <w:szCs w:val="18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unhideWhenUsed/>
    <w:rsid w:val="004825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482581"/>
    <w:rPr>
      <w:kern w:val="0"/>
      <w:sz w:val="18"/>
      <w:szCs w:val="18"/>
      <w:lang w:val="es-ES" w:eastAsia="es-ES"/>
    </w:rPr>
  </w:style>
  <w:style w:type="paragraph" w:styleId="ListParagraph">
    <w:name w:val="List Paragraph"/>
    <w:basedOn w:val="Normal"/>
    <w:uiPriority w:val="34"/>
    <w:qFormat/>
    <w:rsid w:val="00A40434"/>
    <w:pPr>
      <w:ind w:left="720"/>
      <w:contextualSpacing/>
    </w:pPr>
  </w:style>
  <w:style w:type="character" w:styleId="Hyperlink">
    <w:name w:val="Hyperlink"/>
    <w:uiPriority w:val="99"/>
    <w:unhideWhenUsed/>
    <w:rsid w:val="00E508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z_burnett2009@yaho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B754B\Application%20Data\Microsoft\Templates\TP030006409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D4B0-3568-45D3-B59C-8D1E7BCB3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99CA2-4D49-4BB9-BF76-DDB108390D79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3.xml><?xml version="1.0" encoding="utf-8"?>
<ds:datastoreItem xmlns:ds="http://schemas.openxmlformats.org/officeDocument/2006/customXml" ds:itemID="{1E96A395-D36D-47C2-8227-80D218FED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E059E6-CEF9-4205-8A09-B491E493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TP030006409(2)</Template>
  <TotalTime>21609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6" baseType="variant">
      <vt:variant>
        <vt:i4>3276837</vt:i4>
      </vt:variant>
      <vt:variant>
        <vt:i4>0</vt:i4>
      </vt:variant>
      <vt:variant>
        <vt:i4>0</vt:i4>
      </vt:variant>
      <vt:variant>
        <vt:i4>5</vt:i4>
      </vt:variant>
      <vt:variant>
        <vt:lpwstr>mailto:Mz_burnett2009@yahoo.com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labadmin</dc:creator>
  <cp:keywords/>
  <dc:description/>
  <cp:lastModifiedBy>Monica</cp:lastModifiedBy>
  <cp:revision>15</cp:revision>
  <dcterms:created xsi:type="dcterms:W3CDTF">2012-08-04T17:11:00Z</dcterms:created>
  <dcterms:modified xsi:type="dcterms:W3CDTF">2012-09-30T20:18:00Z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TC300064099990</vt:lpwstr>
  </property>
</Properties>
</file>