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Layout w:type="fixed"/>
        <w:tblLook w:val="0000"/>
      </w:tblPr>
      <w:tblGrid>
        <w:gridCol w:w="2430"/>
        <w:gridCol w:w="7650"/>
      </w:tblGrid>
      <w:tr w:rsidR="00FA2A27">
        <w:trPr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:rsidR="0093551F" w:rsidRPr="0093551F" w:rsidRDefault="003B2AED" w:rsidP="0093551F">
            <w:pPr>
              <w:pStyle w:val="YourName"/>
            </w:pPr>
            <w:r>
              <w:t>Joseph E Blair</w:t>
            </w:r>
          </w:p>
          <w:p w:rsidR="00685C4F" w:rsidRDefault="00685C4F" w:rsidP="002E7C0B">
            <w:pPr>
              <w:pStyle w:val="ContactInfo"/>
            </w:pPr>
            <w:r>
              <w:t>159 Skyway Court</w:t>
            </w:r>
          </w:p>
          <w:p w:rsidR="006D1746" w:rsidRPr="006D1746" w:rsidRDefault="00685C4F" w:rsidP="002E7C0B">
            <w:pPr>
              <w:pStyle w:val="ContactInfo"/>
            </w:pPr>
            <w:r>
              <w:t>Lyman, South Carolina</w:t>
            </w:r>
          </w:p>
          <w:p w:rsidR="006D1746" w:rsidRPr="006D1746" w:rsidRDefault="00685C4F" w:rsidP="002E7C0B">
            <w:pPr>
              <w:pStyle w:val="ContactInfo"/>
            </w:pPr>
            <w:r>
              <w:t>29365</w:t>
            </w:r>
          </w:p>
          <w:p w:rsidR="00E60D62" w:rsidRPr="00E60D62" w:rsidRDefault="00E136CF" w:rsidP="00E60D62">
            <w:pPr>
              <w:pStyle w:val="ContactInfo"/>
            </w:pPr>
            <w:r>
              <w:t>864-310-8204</w:t>
            </w:r>
            <w:r w:rsidR="00E60D62">
              <w:t xml:space="preserve">       jeblair129@aol.com</w:t>
            </w:r>
          </w:p>
          <w:p w:rsidR="00FA2A27" w:rsidRPr="006D1746" w:rsidRDefault="002F7B3F" w:rsidP="00E60D62">
            <w:pPr>
              <w:pStyle w:val="BodyText"/>
            </w:pPr>
            <w:r>
              <w:t xml:space="preserve">               </w:t>
            </w:r>
          </w:p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Default="00A90B63" w:rsidP="00C45A69">
            <w:pPr>
              <w:pStyle w:val="Heading1"/>
            </w:pPr>
            <w:r>
              <w:t>Obj</w:t>
            </w:r>
            <w:r w:rsidR="00FA2A27" w:rsidRPr="00C45A69">
              <w:t>ective</w:t>
            </w:r>
          </w:p>
          <w:p w:rsidR="00FA2A27" w:rsidRDefault="003B2AED" w:rsidP="003B2AED">
            <w:pPr>
              <w:pStyle w:val="BodyText"/>
            </w:pPr>
            <w:r>
              <w:t>To secure employment utilizing my skills and experience</w:t>
            </w:r>
          </w:p>
        </w:tc>
      </w:tr>
      <w:tr w:rsidR="00FA2A27" w:rsidRPr="00254782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254782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877AE9" w:rsidRDefault="00FA2A27" w:rsidP="00316333">
            <w:pPr>
              <w:pStyle w:val="Heading1"/>
            </w:pPr>
            <w:r w:rsidRPr="004E1511">
              <w:t>Employment History</w:t>
            </w:r>
          </w:p>
          <w:p w:rsidR="00877AE9" w:rsidRDefault="00877AE9" w:rsidP="00877AE9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Machine Operator</w:t>
            </w:r>
          </w:p>
          <w:p w:rsidR="00877AE9" w:rsidRPr="00877AE9" w:rsidRDefault="00AC4725" w:rsidP="00877AE9">
            <w:pPr>
              <w:pStyle w:val="BodyText"/>
            </w:pPr>
            <w:r>
              <w:t>09</w:t>
            </w:r>
            <w:r w:rsidR="00877AE9">
              <w:t xml:space="preserve">/2013 to 12/2013, </w:t>
            </w:r>
            <w:r w:rsidR="00C7314F">
              <w:t>T</w:t>
            </w:r>
            <w:r w:rsidR="00877AE9">
              <w:t xml:space="preserve">emp position, </w:t>
            </w:r>
            <w:proofErr w:type="spellStart"/>
            <w:r w:rsidR="00877AE9">
              <w:t>Autolite</w:t>
            </w:r>
            <w:proofErr w:type="spellEnd"/>
            <w:r w:rsidR="00877AE9">
              <w:t>, Duncan, SC</w:t>
            </w:r>
          </w:p>
          <w:p w:rsidR="00877AE9" w:rsidRDefault="00877AE9" w:rsidP="00877AE9">
            <w:pPr>
              <w:pStyle w:val="BulletedList"/>
              <w:tabs>
                <w:tab w:val="clear" w:pos="360"/>
                <w:tab w:val="num" w:pos="518"/>
              </w:tabs>
              <w:ind w:left="403"/>
            </w:pPr>
            <w:r>
              <w:t>Operation of RCB machine used in the manufacture of spark plugs</w:t>
            </w:r>
          </w:p>
          <w:p w:rsidR="00877AE9" w:rsidRPr="00877AE9" w:rsidRDefault="00877AE9" w:rsidP="00877AE9">
            <w:pPr>
              <w:pStyle w:val="BulletedList"/>
              <w:tabs>
                <w:tab w:val="clear" w:pos="360"/>
                <w:tab w:val="num" w:pos="518"/>
              </w:tabs>
              <w:ind w:left="403"/>
            </w:pPr>
            <w:r>
              <w:t>Quality assurance of manufactured parts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2C68F8" w:rsidRDefault="003B2AED" w:rsidP="002C68F8">
            <w:pPr>
              <w:pStyle w:val="Heading2"/>
            </w:pPr>
            <w:r>
              <w:t>Customer Service Representative</w:t>
            </w:r>
          </w:p>
          <w:p w:rsidR="00877AE9" w:rsidRDefault="00AB09BE" w:rsidP="00877AE9">
            <w:pPr>
              <w:pStyle w:val="BulletedList"/>
              <w:numPr>
                <w:ilvl w:val="0"/>
                <w:numId w:val="0"/>
              </w:numPr>
              <w:tabs>
                <w:tab w:val="num" w:pos="518"/>
              </w:tabs>
              <w:ind w:left="158"/>
            </w:pPr>
            <w:r>
              <w:t xml:space="preserve">8/2011 to </w:t>
            </w:r>
            <w:r w:rsidR="00C7314F">
              <w:t>4</w:t>
            </w:r>
            <w:r>
              <w:t>/201</w:t>
            </w:r>
            <w:r w:rsidR="00C7314F">
              <w:t>2</w:t>
            </w:r>
            <w:r w:rsidR="002C68F8">
              <w:t>,</w:t>
            </w:r>
            <w:r w:rsidR="00BB645A">
              <w:t xml:space="preserve">  </w:t>
            </w:r>
            <w:r w:rsidR="003B2AED">
              <w:t>Aegis Communications</w:t>
            </w:r>
            <w:r w:rsidR="00BB645A">
              <w:t xml:space="preserve">, </w:t>
            </w:r>
            <w:r w:rsidR="00877AE9">
              <w:t>Port Saint Lucie, FL</w:t>
            </w:r>
          </w:p>
          <w:p w:rsidR="00FA2A27" w:rsidRDefault="003B2AED" w:rsidP="00FA2A27">
            <w:pPr>
              <w:pStyle w:val="BulletedList"/>
              <w:ind w:left="432"/>
            </w:pPr>
            <w:r>
              <w:t>Enrollment of callers in Medicare</w:t>
            </w:r>
          </w:p>
          <w:p w:rsidR="00FA2A27" w:rsidRDefault="003B2AED" w:rsidP="00FA2A27">
            <w:pPr>
              <w:pStyle w:val="BulletedList"/>
              <w:ind w:left="432"/>
            </w:pPr>
            <w:r>
              <w:t xml:space="preserve">Upgrade of Medicare products </w:t>
            </w:r>
          </w:p>
          <w:p w:rsidR="00FA2A27" w:rsidRDefault="003B2AED" w:rsidP="00FA2A27">
            <w:pPr>
              <w:pStyle w:val="BulletedList"/>
              <w:ind w:left="432"/>
            </w:pPr>
            <w:r>
              <w:t>Assist callers in decision making process of Medicare options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Default="003B2AED" w:rsidP="00C00B7D">
            <w:pPr>
              <w:pStyle w:val="Heading2"/>
            </w:pPr>
            <w:r>
              <w:t>Stocking Associate</w:t>
            </w:r>
          </w:p>
          <w:p w:rsidR="00C00B7D" w:rsidRPr="0032785A" w:rsidRDefault="003B2AED" w:rsidP="00C00B7D">
            <w:pPr>
              <w:pStyle w:val="BodyText"/>
            </w:pPr>
            <w:r>
              <w:t xml:space="preserve">9/2010 to </w:t>
            </w:r>
            <w:r w:rsidR="00C7314F">
              <w:t>3</w:t>
            </w:r>
            <w:r>
              <w:t>/201</w:t>
            </w:r>
            <w:r w:rsidR="00C7314F">
              <w:t>1</w:t>
            </w:r>
            <w:r w:rsidR="002C68F8">
              <w:t>,</w:t>
            </w:r>
            <w:r w:rsidR="00C00B7D">
              <w:t xml:space="preserve">  </w:t>
            </w:r>
            <w:proofErr w:type="spellStart"/>
            <w:r>
              <w:t>Wal</w:t>
            </w:r>
            <w:proofErr w:type="spellEnd"/>
            <w:r>
              <w:t xml:space="preserve"> Mart</w:t>
            </w:r>
            <w:r w:rsidR="00C00B7D">
              <w:t xml:space="preserve">, </w:t>
            </w:r>
            <w:r>
              <w:t>Port Saint Lucie, Florida</w:t>
            </w:r>
          </w:p>
          <w:p w:rsidR="00C00B7D" w:rsidRDefault="003B2AED" w:rsidP="00C00B7D">
            <w:pPr>
              <w:pStyle w:val="BulletedList"/>
              <w:ind w:left="432"/>
            </w:pPr>
            <w:r>
              <w:t>Stocking of produce</w:t>
            </w:r>
          </w:p>
          <w:p w:rsidR="00C00B7D" w:rsidRDefault="003B2AED" w:rsidP="00C00B7D">
            <w:pPr>
              <w:pStyle w:val="BulletedList"/>
              <w:ind w:left="432"/>
            </w:pPr>
            <w:r>
              <w:t>Unloading of trucks</w:t>
            </w:r>
          </w:p>
          <w:p w:rsidR="00FA2A27" w:rsidRDefault="003B2AED" w:rsidP="00C00B7D">
            <w:pPr>
              <w:pStyle w:val="BulletedList"/>
              <w:ind w:left="432"/>
            </w:pPr>
            <w:r>
              <w:t>Cashier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Default="003B2AED" w:rsidP="00C00B7D">
            <w:pPr>
              <w:pStyle w:val="Heading2"/>
            </w:pPr>
            <w:r>
              <w:t>Assembly Associate</w:t>
            </w:r>
          </w:p>
          <w:p w:rsidR="00C00B7D" w:rsidRPr="0032785A" w:rsidRDefault="003B2AED" w:rsidP="00C00B7D">
            <w:pPr>
              <w:pStyle w:val="BodyText"/>
            </w:pPr>
            <w:r>
              <w:t xml:space="preserve">2/2010 to </w:t>
            </w:r>
            <w:r w:rsidR="00C7314F">
              <w:t>6</w:t>
            </w:r>
            <w:r>
              <w:t>/2010</w:t>
            </w:r>
            <w:r w:rsidR="002C68F8">
              <w:t>,</w:t>
            </w:r>
            <w:r w:rsidR="00C00B7D">
              <w:t xml:space="preserve">  </w:t>
            </w:r>
            <w:r>
              <w:t>Lauren Engineering</w:t>
            </w:r>
            <w:r w:rsidR="00C00B7D">
              <w:t xml:space="preserve">, </w:t>
            </w:r>
            <w:r w:rsidR="000E7C03">
              <w:t>Abilene, Texas</w:t>
            </w:r>
          </w:p>
          <w:p w:rsidR="00C00B7D" w:rsidRDefault="000E7C03" w:rsidP="00C00B7D">
            <w:pPr>
              <w:pStyle w:val="BulletedList"/>
              <w:ind w:left="432"/>
            </w:pPr>
            <w:r>
              <w:t>Receiving of solar panel components</w:t>
            </w:r>
          </w:p>
          <w:p w:rsidR="00C00B7D" w:rsidRDefault="000E7C03" w:rsidP="00C00B7D">
            <w:pPr>
              <w:pStyle w:val="BulletedList"/>
              <w:ind w:left="432"/>
            </w:pPr>
            <w:r>
              <w:t>Assembly of solar panel assemblies</w:t>
            </w:r>
          </w:p>
          <w:p w:rsidR="00FA2A27" w:rsidRDefault="000E7C03" w:rsidP="00C00B7D">
            <w:pPr>
              <w:pStyle w:val="BulletedList"/>
              <w:ind w:left="432"/>
            </w:pPr>
            <w:r>
              <w:t>Erection of assemblies at Florida Power and Light Indiantown facility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Default="000E7C03" w:rsidP="00C00B7D">
            <w:pPr>
              <w:pStyle w:val="Heading2"/>
            </w:pPr>
            <w:r>
              <w:t>Warehouse Associate</w:t>
            </w:r>
          </w:p>
          <w:p w:rsidR="00C00B7D" w:rsidRPr="0032785A" w:rsidRDefault="000E7C03" w:rsidP="00C00B7D">
            <w:pPr>
              <w:pStyle w:val="BodyText"/>
            </w:pPr>
            <w:r>
              <w:t>10/2009 to 12/2009</w:t>
            </w:r>
            <w:r w:rsidR="002C68F8">
              <w:t>,</w:t>
            </w:r>
            <w:r w:rsidR="00C00B7D">
              <w:t xml:space="preserve">  </w:t>
            </w:r>
            <w:r>
              <w:t>Toys R Us</w:t>
            </w:r>
            <w:r w:rsidR="00C00B7D">
              <w:t xml:space="preserve">, </w:t>
            </w:r>
            <w:r>
              <w:t>Jensen Beach, Florida</w:t>
            </w:r>
          </w:p>
          <w:p w:rsidR="00C00B7D" w:rsidRDefault="000E7C03" w:rsidP="00C00B7D">
            <w:pPr>
              <w:pStyle w:val="BulletedList"/>
              <w:ind w:left="432"/>
            </w:pPr>
            <w:r>
              <w:t xml:space="preserve">Unloading and sorting of cargo </w:t>
            </w:r>
          </w:p>
          <w:p w:rsidR="00C00B7D" w:rsidRDefault="000E7C03" w:rsidP="00C00B7D">
            <w:pPr>
              <w:pStyle w:val="BulletedList"/>
              <w:ind w:left="432"/>
            </w:pPr>
            <w:r>
              <w:t>Receive stock in computer system</w:t>
            </w:r>
          </w:p>
          <w:p w:rsidR="00FA2A27" w:rsidRDefault="000E7C03" w:rsidP="00C00B7D">
            <w:pPr>
              <w:pStyle w:val="BulletedList"/>
              <w:ind w:left="432"/>
            </w:pPr>
            <w:r>
              <w:t>Stock merchandise in retail store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BF4546" w:rsidRDefault="00FA2A27" w:rsidP="00FA2A27">
            <w:pPr>
              <w:pStyle w:val="Heading1"/>
            </w:pPr>
            <w:r w:rsidRPr="00BF4546">
              <w:t>Education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Default="000E7C03" w:rsidP="00290A37">
            <w:pPr>
              <w:pStyle w:val="BodyText"/>
            </w:pPr>
            <w:r>
              <w:t>2011,</w:t>
            </w:r>
            <w:r w:rsidR="00BB645A">
              <w:t xml:space="preserve">  </w:t>
            </w:r>
            <w:r>
              <w:t>Indian River State College</w:t>
            </w:r>
            <w:r w:rsidR="00BB645A">
              <w:t xml:space="preserve">, </w:t>
            </w:r>
            <w:r>
              <w:t>Port Saint Lucie, Florida</w:t>
            </w:r>
          </w:p>
          <w:p w:rsidR="00FA2A27" w:rsidRDefault="000E7C03" w:rsidP="00FA2A27">
            <w:pPr>
              <w:pStyle w:val="BulletedList"/>
              <w:ind w:left="432"/>
            </w:pPr>
            <w:r>
              <w:t>GED</w:t>
            </w:r>
          </w:p>
          <w:p w:rsidR="00FA2A27" w:rsidRDefault="000E7C03" w:rsidP="00FA2A27">
            <w:pPr>
              <w:pStyle w:val="BulletedList"/>
              <w:ind w:left="432"/>
            </w:pPr>
            <w:r>
              <w:t>Courses in algebra, geometry, psychology and philosophy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BF4546" w:rsidRDefault="00FA2A27" w:rsidP="00FA2A27">
            <w:pPr>
              <w:pStyle w:val="Heading1"/>
            </w:pP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3641D4" w:rsidRDefault="00FA2A27" w:rsidP="000E7C03">
            <w:pPr>
              <w:pStyle w:val="BodyText"/>
            </w:pPr>
          </w:p>
        </w:tc>
      </w:tr>
    </w:tbl>
    <w:p w:rsidR="00FA2A27" w:rsidRDefault="00FA2A27" w:rsidP="00543063"/>
    <w:sectPr w:rsidR="00FA2A27" w:rsidSect="003A2BF3">
      <w:headerReference w:type="first" r:id="rId7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6A2" w:rsidRDefault="00A446A2">
      <w:r>
        <w:separator/>
      </w:r>
    </w:p>
  </w:endnote>
  <w:endnote w:type="continuationSeparator" w:id="0">
    <w:p w:rsidR="00A446A2" w:rsidRDefault="00A44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6A2" w:rsidRDefault="00A446A2">
      <w:r>
        <w:separator/>
      </w:r>
    </w:p>
  </w:footnote>
  <w:footnote w:type="continuationSeparator" w:id="0">
    <w:p w:rsidR="00A446A2" w:rsidRDefault="00A446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BF3" w:rsidRDefault="003A2BF3"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C90C04"/>
    <w:multiLevelType w:val="hybridMultilevel"/>
    <w:tmpl w:val="718430B6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1">
    <w:nsid w:val="18F64F5F"/>
    <w:multiLevelType w:val="hybridMultilevel"/>
    <w:tmpl w:val="6E88CC00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2">
    <w:nsid w:val="25AA18C8"/>
    <w:multiLevelType w:val="hybridMultilevel"/>
    <w:tmpl w:val="C4A0DC02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3">
    <w:nsid w:val="2D1F3BB2"/>
    <w:multiLevelType w:val="hybridMultilevel"/>
    <w:tmpl w:val="A7BA2784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4">
    <w:nsid w:val="4CAC28B5"/>
    <w:multiLevelType w:val="hybridMultilevel"/>
    <w:tmpl w:val="FEBAE56E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5">
    <w:nsid w:val="51637FC9"/>
    <w:multiLevelType w:val="hybridMultilevel"/>
    <w:tmpl w:val="0F383176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6">
    <w:nsid w:val="642E0BFE"/>
    <w:multiLevelType w:val="hybridMultilevel"/>
    <w:tmpl w:val="A67C9188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7">
    <w:nsid w:val="64A71DCC"/>
    <w:multiLevelType w:val="hybridMultilevel"/>
    <w:tmpl w:val="80EEB20C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8">
    <w:nsid w:val="65FE1D1E"/>
    <w:multiLevelType w:val="hybridMultilevel"/>
    <w:tmpl w:val="59B63776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9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7"/>
  </w:num>
  <w:num w:numId="14">
    <w:abstractNumId w:val="14"/>
  </w:num>
  <w:num w:numId="15">
    <w:abstractNumId w:val="13"/>
  </w:num>
  <w:num w:numId="16">
    <w:abstractNumId w:val="11"/>
  </w:num>
  <w:num w:numId="17">
    <w:abstractNumId w:val="16"/>
  </w:num>
  <w:num w:numId="18">
    <w:abstractNumId w:val="15"/>
  </w:num>
  <w:num w:numId="19">
    <w:abstractNumId w:val="18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C03"/>
    <w:rsid w:val="000D1288"/>
    <w:rsid w:val="000D21DD"/>
    <w:rsid w:val="000E7C03"/>
    <w:rsid w:val="000F4FCF"/>
    <w:rsid w:val="00105DD8"/>
    <w:rsid w:val="001363B6"/>
    <w:rsid w:val="00150BA8"/>
    <w:rsid w:val="0015338E"/>
    <w:rsid w:val="00156957"/>
    <w:rsid w:val="00172CCF"/>
    <w:rsid w:val="0018186C"/>
    <w:rsid w:val="001971C0"/>
    <w:rsid w:val="001E4493"/>
    <w:rsid w:val="00212460"/>
    <w:rsid w:val="00212474"/>
    <w:rsid w:val="00215D9B"/>
    <w:rsid w:val="00290A37"/>
    <w:rsid w:val="002B4D8C"/>
    <w:rsid w:val="002C68F8"/>
    <w:rsid w:val="002E7C0B"/>
    <w:rsid w:val="002F7B3F"/>
    <w:rsid w:val="00316333"/>
    <w:rsid w:val="00322026"/>
    <w:rsid w:val="003617D7"/>
    <w:rsid w:val="003871FC"/>
    <w:rsid w:val="003A2BF3"/>
    <w:rsid w:val="003B2AED"/>
    <w:rsid w:val="003C700A"/>
    <w:rsid w:val="004D5942"/>
    <w:rsid w:val="004E2AA5"/>
    <w:rsid w:val="004F5FBF"/>
    <w:rsid w:val="00543063"/>
    <w:rsid w:val="0057071C"/>
    <w:rsid w:val="0058554D"/>
    <w:rsid w:val="00590E1A"/>
    <w:rsid w:val="005A29C3"/>
    <w:rsid w:val="00611A2B"/>
    <w:rsid w:val="00617331"/>
    <w:rsid w:val="00646965"/>
    <w:rsid w:val="0067667D"/>
    <w:rsid w:val="00685C4F"/>
    <w:rsid w:val="006B39E4"/>
    <w:rsid w:val="006D1746"/>
    <w:rsid w:val="00761508"/>
    <w:rsid w:val="0077697A"/>
    <w:rsid w:val="00832AFF"/>
    <w:rsid w:val="00866C8B"/>
    <w:rsid w:val="00877AE9"/>
    <w:rsid w:val="00896C73"/>
    <w:rsid w:val="008B1272"/>
    <w:rsid w:val="008C75BD"/>
    <w:rsid w:val="00923616"/>
    <w:rsid w:val="0093551F"/>
    <w:rsid w:val="009A34A5"/>
    <w:rsid w:val="009C4504"/>
    <w:rsid w:val="009E4ABC"/>
    <w:rsid w:val="00A446A2"/>
    <w:rsid w:val="00A85F1C"/>
    <w:rsid w:val="00A90B63"/>
    <w:rsid w:val="00AB09BE"/>
    <w:rsid w:val="00AC2F31"/>
    <w:rsid w:val="00AC4725"/>
    <w:rsid w:val="00B72753"/>
    <w:rsid w:val="00B87EEB"/>
    <w:rsid w:val="00BB645A"/>
    <w:rsid w:val="00BF0E1F"/>
    <w:rsid w:val="00C00B7D"/>
    <w:rsid w:val="00C45A69"/>
    <w:rsid w:val="00C53256"/>
    <w:rsid w:val="00C55D6A"/>
    <w:rsid w:val="00C7314F"/>
    <w:rsid w:val="00C963D8"/>
    <w:rsid w:val="00CD362E"/>
    <w:rsid w:val="00CE1473"/>
    <w:rsid w:val="00D15422"/>
    <w:rsid w:val="00DB100B"/>
    <w:rsid w:val="00E136CF"/>
    <w:rsid w:val="00E60D62"/>
    <w:rsid w:val="00EE3AFC"/>
    <w:rsid w:val="00F1730E"/>
    <w:rsid w:val="00F6473A"/>
    <w:rsid w:val="00FA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ie\AppData\Roaming\Microsoft\Templates\Chronological%20resume(5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resume(5)</Template>
  <TotalTime>393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margie blair</dc:creator>
  <cp:lastModifiedBy>margie blair</cp:lastModifiedBy>
  <cp:revision>30</cp:revision>
  <cp:lastPrinted>2014-01-02T13:34:00Z</cp:lastPrinted>
  <dcterms:created xsi:type="dcterms:W3CDTF">2013-01-10T00:27:00Z</dcterms:created>
  <dcterms:modified xsi:type="dcterms:W3CDTF">2014-01-02T15:34:00Z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