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CellMar>
          <w:left w:w="144" w:type="dxa"/>
          <w:bottom w:w="360" w:type="dxa"/>
          <w:right w:w="144" w:type="dxa"/>
        </w:tblCellMar>
        <w:tblLook w:val="04A0" w:firstRow="1" w:lastRow="0" w:firstColumn="1" w:lastColumn="0" w:noHBand="0" w:noVBand="1"/>
        <w:tblDescription w:val="Resume"/>
      </w:tblPr>
      <w:tblGrid>
        <w:gridCol w:w="2070"/>
        <w:gridCol w:w="7650"/>
      </w:tblGrid>
      <w:tr w:rsidR="00F66162">
        <w:tc>
          <w:tcPr>
            <w:tcW w:w="2070" w:type="dxa"/>
          </w:tcPr>
          <w:p w:rsidR="00F66162" w:rsidRDefault="00F66162">
            <w:pPr>
              <w:spacing w:line="240" w:lineRule="auto"/>
            </w:pPr>
          </w:p>
        </w:tc>
        <w:tc>
          <w:tcPr>
            <w:tcW w:w="7650" w:type="dxa"/>
            <w:tcMar>
              <w:bottom w:w="576" w:type="dxa"/>
            </w:tcMar>
          </w:tcPr>
          <w:p w:rsidR="00F66162" w:rsidRDefault="00830890">
            <w:pPr>
              <w:pStyle w:val="Name"/>
            </w:pPr>
            <w:sdt>
              <w:sdtPr>
                <w:alias w:val="Your Name"/>
                <w:tag w:val=""/>
                <w:id w:val="1197042864"/>
                <w:placeholder>
                  <w:docPart w:val="E1D7A448358842A9933ABFD6C125C9D1"/>
                </w:placeholder>
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<w15:appearance w15:val="hidden"/>
                <w:text/>
              </w:sdtPr>
              <w:sdtEndPr/>
              <w:sdtContent>
                <w:r w:rsidR="000A7C17">
                  <w:t>ADEBOWALE  BENJAMIN</w:t>
                </w:r>
              </w:sdtContent>
            </w:sdt>
          </w:p>
          <w:p w:rsidR="00F66162" w:rsidRDefault="000A7C17" w:rsidP="000A7C17">
            <w:pPr>
              <w:pStyle w:val="NoSpacing"/>
            </w:pPr>
            <w:r>
              <w:t>OGUN STATE HOUSING CORPORATION,PMB 1033, OTA ,OGUN STATE ,NIGERIA</w:t>
            </w:r>
            <w:r w:rsidR="008066DA">
              <w:t>  </w:t>
            </w:r>
            <w:r w:rsidR="008066DA">
              <w:rPr>
                <w:rStyle w:val="Emphasis"/>
              </w:rPr>
              <w:t>|</w:t>
            </w:r>
            <w:r w:rsidR="008066DA">
              <w:t> </w:t>
            </w:r>
            <w:r w:rsidR="008066DA">
              <w:rPr>
                <w:kern w:val="20"/>
              </w:rPr>
              <w:t> </w:t>
            </w:r>
            <w:r>
              <w:t>ADEBOWALEBENJAMIN@GMAIL.COM</w:t>
            </w:r>
            <w:r w:rsidR="008066DA">
              <w:t>  </w:t>
            </w:r>
            <w:r w:rsidR="008066DA">
              <w:rPr>
                <w:rStyle w:val="Emphasis"/>
              </w:rPr>
              <w:t>|</w:t>
            </w:r>
            <w:r w:rsidR="008066DA">
              <w:t>  </w:t>
            </w:r>
            <w:r>
              <w:t>+2348138550959</w:t>
            </w:r>
          </w:p>
        </w:tc>
      </w:tr>
      <w:tr w:rsidR="00F66162">
        <w:tc>
          <w:tcPr>
            <w:tcW w:w="2070" w:type="dxa"/>
          </w:tcPr>
          <w:p w:rsidR="00F66162" w:rsidRDefault="008066DA">
            <w:pPr>
              <w:pStyle w:val="Heading1"/>
            </w:pPr>
            <w:r>
              <w:t>Objective</w:t>
            </w:r>
          </w:p>
        </w:tc>
        <w:tc>
          <w:tcPr>
            <w:tcW w:w="7650" w:type="dxa"/>
          </w:tcPr>
          <w:p w:rsidR="00F66162" w:rsidRDefault="000A7C17" w:rsidP="000A7C17">
            <w:r>
              <w:t>To secure the position of a computer engineer, operator, device repairer</w:t>
            </w:r>
          </w:p>
        </w:tc>
      </w:tr>
      <w:tr w:rsidR="00F66162">
        <w:tc>
          <w:tcPr>
            <w:tcW w:w="2070" w:type="dxa"/>
          </w:tcPr>
          <w:p w:rsidR="00F66162" w:rsidRDefault="008066DA">
            <w:pPr>
              <w:pStyle w:val="Heading1"/>
            </w:pPr>
            <w:r>
              <w:t>Skills &amp; Abilities</w:t>
            </w:r>
          </w:p>
        </w:tc>
        <w:tc>
          <w:tcPr>
            <w:tcW w:w="7650" w:type="dxa"/>
          </w:tcPr>
          <w:p w:rsidR="00F66162" w:rsidRDefault="000A7C17" w:rsidP="000A7C17">
            <w:r>
              <w:t>Repair and maintenance of computer, machines, and electronic device</w:t>
            </w:r>
          </w:p>
        </w:tc>
      </w:tr>
      <w:tr w:rsidR="00F66162">
        <w:tc>
          <w:tcPr>
            <w:tcW w:w="2070" w:type="dxa"/>
          </w:tcPr>
          <w:p w:rsidR="00F66162" w:rsidRDefault="008066DA">
            <w:pPr>
              <w:pStyle w:val="Heading1"/>
            </w:pPr>
            <w:r>
              <w:t>Experience</w:t>
            </w:r>
          </w:p>
        </w:tc>
        <w:tc>
          <w:tcPr>
            <w:tcW w:w="7650" w:type="dxa"/>
          </w:tcPr>
          <w:sdt>
            <w:sdtPr>
              <w:rPr>
                <w:b/>
                <w:bCs/>
                <w:caps w:val="0"/>
                <w:color w:val="595959" w:themeColor="text1" w:themeTint="A6"/>
                <w:kern w:val="0"/>
              </w:rPr>
              <w:id w:val="1436861535"/>
              <w15:color w:val="C0C0C0"/>
              <w15:repeatingSection/>
            </w:sdtPr>
            <w:sdtEndPr>
              <w:rPr>
                <w:b w:val="0"/>
                <w:bCs w:val="0"/>
              </w:rPr>
            </w:sdtEndPr>
            <w:sdtContent>
              <w:p w:rsidR="00E86D19" w:rsidRDefault="000B47B9" w:rsidP="00E86D19">
                <w:pPr>
                  <w:pStyle w:val="Heading2"/>
                </w:pPr>
                <w:r>
                  <w:rPr>
                    <w:b/>
                    <w:bCs/>
                    <w:caps w:val="0"/>
                    <w:color w:val="595959" w:themeColor="text1" w:themeTint="A6"/>
                    <w:kern w:val="0"/>
                  </w:rPr>
                  <w:t>+</w:t>
                </w:r>
              </w:p>
              <w:sdt>
                <w:sdtPr>
                  <w:rPr>
                    <w:b/>
                    <w:bCs/>
                    <w:caps w:val="0"/>
                    <w:color w:val="595959" w:themeColor="text1" w:themeTint="A6"/>
                    <w:kern w:val="0"/>
                  </w:rPr>
                  <w:id w:val="68699791"/>
                  <w:placeholder>
                    <w:docPart w:val="86FF1049487749F0B25425E7715393FF"/>
                  </w:placeholder>
                  <w15:color w:val="C0C0C0"/>
                  <w15:repeatingSectionItem/>
                </w:sdtPr>
                <w:sdtEndPr>
                  <w:rPr>
                    <w:b w:val="0"/>
                    <w:bCs w:val="0"/>
                  </w:rPr>
                </w:sdtEndPr>
                <w:sdtContent>
                  <w:p w:rsidR="00F66162" w:rsidRDefault="001056BD">
                    <w:pPr>
                      <w:pStyle w:val="Heading2"/>
                    </w:pPr>
                    <w:r>
                      <w:rPr>
                        <w:rStyle w:val="Strong"/>
                      </w:rPr>
                      <w:t>operator</w:t>
                    </w:r>
                    <w:r w:rsidR="008066DA">
                      <w:t xml:space="preserve"> </w:t>
                    </w:r>
                    <w:r>
                      <w:t>crown pack nig ltd</w:t>
                    </w:r>
                  </w:p>
                  <w:p w:rsidR="00F66162" w:rsidRDefault="00494CEE">
                    <w:pPr>
                      <w:pStyle w:val="Heading3"/>
                    </w:pPr>
                    <w:r>
                      <w:t>2009-</w:t>
                    </w:r>
                    <w:bookmarkStart w:id="0" w:name="_GoBack"/>
                    <w:bookmarkEnd w:id="0"/>
                    <w:r w:rsidR="001056BD">
                      <w:t>till daTE</w:t>
                    </w:r>
                  </w:p>
                  <w:p w:rsidR="00F66162" w:rsidRDefault="001056BD" w:rsidP="001056BD">
                    <w:pPr>
                      <w:spacing w:line="240" w:lineRule="auto"/>
                    </w:pPr>
                    <w:r>
                      <w:t>RB104 AND RB 120 exercise book machine</w:t>
                    </w:r>
                  </w:p>
                </w:sdtContent>
              </w:sdt>
            </w:sdtContent>
          </w:sdt>
        </w:tc>
      </w:tr>
      <w:tr w:rsidR="00F66162">
        <w:tc>
          <w:tcPr>
            <w:tcW w:w="2070" w:type="dxa"/>
          </w:tcPr>
          <w:p w:rsidR="00F66162" w:rsidRDefault="008066DA">
            <w:pPr>
              <w:pStyle w:val="Heading1"/>
            </w:pPr>
            <w:r>
              <w:t>Education</w:t>
            </w:r>
          </w:p>
        </w:tc>
        <w:tc>
          <w:tcPr>
            <w:tcW w:w="7650" w:type="dxa"/>
          </w:tcPr>
          <w:sdt>
            <w:sdtPr>
              <w:rPr>
                <w:caps w:val="0"/>
                <w:color w:val="595959" w:themeColor="text1" w:themeTint="A6"/>
                <w:kern w:val="0"/>
              </w:rPr>
              <w:id w:val="-691765356"/>
              <w15:repeatingSection/>
            </w:sdtPr>
            <w:sdtEndPr/>
            <w:sdtContent>
              <w:sdt>
                <w:sdtPr>
                  <w:rPr>
                    <w:caps w:val="0"/>
                    <w:color w:val="595959" w:themeColor="text1" w:themeTint="A6"/>
                    <w:kern w:val="0"/>
                  </w:rPr>
                  <w:id w:val="-1126388115"/>
                  <w:placeholder>
                    <w:docPart w:val="86FF1049487749F0B25425E7715393FF"/>
                  </w:placeholder>
                  <w15:repeatingSectionItem/>
                </w:sdtPr>
                <w:sdtEndPr/>
                <w:sdtContent>
                  <w:p w:rsidR="00F66162" w:rsidRDefault="001056BD">
                    <w:pPr>
                      <w:pStyle w:val="Heading2"/>
                    </w:pPr>
                    <w:r>
                      <w:rPr>
                        <w:rStyle w:val="Strong"/>
                      </w:rPr>
                      <w:t>iganmode grammar school</w:t>
                    </w:r>
                    <w:r w:rsidR="008066DA">
                      <w:t xml:space="preserve">, </w:t>
                    </w:r>
                    <w:r>
                      <w:t>ota ogun state</w:t>
                    </w:r>
                  </w:p>
                  <w:p w:rsidR="001056BD" w:rsidRDefault="001056BD" w:rsidP="001056BD">
                    <w:pPr>
                      <w:pStyle w:val="Heading3"/>
                    </w:pPr>
                    <w:r>
                      <w:t>school CERT</w:t>
                    </w:r>
                  </w:p>
                  <w:p w:rsidR="001056BD" w:rsidRDefault="001056BD" w:rsidP="001056BD">
                    <w:r>
                      <w:t>SSCE[2009]</w:t>
                    </w:r>
                  </w:p>
                  <w:p w:rsidR="002A7623" w:rsidRDefault="001056BD" w:rsidP="001056BD">
                    <w:r>
                      <w:t>THE PRINCE TECHNOLOGIES AND COMPUTER</w:t>
                    </w:r>
                    <w:r w:rsidR="002A7623">
                      <w:t xml:space="preserve"> SERVICES[2008]</w:t>
                    </w:r>
                  </w:p>
                  <w:p w:rsidR="00F66162" w:rsidRPr="001056BD" w:rsidRDefault="002A7623" w:rsidP="001056BD">
                    <w:r>
                      <w:t>NIIT[2011]</w:t>
                    </w:r>
                  </w:p>
                </w:sdtContent>
              </w:sdt>
            </w:sdtContent>
          </w:sdt>
        </w:tc>
      </w:tr>
      <w:tr w:rsidR="00F66162">
        <w:tc>
          <w:tcPr>
            <w:tcW w:w="2070" w:type="dxa"/>
          </w:tcPr>
          <w:p w:rsidR="00F66162" w:rsidRDefault="008066DA">
            <w:pPr>
              <w:pStyle w:val="Heading1"/>
            </w:pPr>
            <w:r>
              <w:t>Communication</w:t>
            </w:r>
          </w:p>
        </w:tc>
        <w:tc>
          <w:tcPr>
            <w:tcW w:w="7650" w:type="dxa"/>
          </w:tcPr>
          <w:p w:rsidR="00F66162" w:rsidRPr="002A7623" w:rsidRDefault="002A7623" w:rsidP="002A7623">
            <w:pPr>
              <w:rPr>
                <w:sz w:val="20"/>
                <w:szCs w:val="20"/>
              </w:rPr>
            </w:pPr>
            <w:r w:rsidRPr="002A7623">
              <w:rPr>
                <w:sz w:val="20"/>
                <w:szCs w:val="20"/>
              </w:rPr>
              <w:t>Office procedures, operation in windows operating systems, transcribing and knowledge of business and oral communication</w:t>
            </w:r>
          </w:p>
        </w:tc>
      </w:tr>
      <w:tr w:rsidR="00F66162">
        <w:tc>
          <w:tcPr>
            <w:tcW w:w="2070" w:type="dxa"/>
          </w:tcPr>
          <w:p w:rsidR="00F66162" w:rsidRDefault="008066DA">
            <w:pPr>
              <w:pStyle w:val="Heading1"/>
            </w:pPr>
            <w:r>
              <w:t>Leadership</w:t>
            </w:r>
          </w:p>
        </w:tc>
        <w:sdt>
          <w:sdtPr>
            <w:id w:val="2002840272"/>
            <w:placeholder>
              <w:docPart w:val="E8D3DC6721E7457DADF36393DD75985E"/>
            </w:placeholder>
            <w:temporary/>
            <w:showingPlcHdr/>
            <w15:appearance w15:val="hidden"/>
            <w:text/>
          </w:sdtPr>
          <w:sdtEndPr/>
          <w:sdtContent>
            <w:tc>
              <w:tcPr>
                <w:tcW w:w="7650" w:type="dxa"/>
              </w:tcPr>
              <w:p w:rsidR="00F66162" w:rsidRDefault="008066DA">
                <w:r>
                  <w:t>Are you president of your fraternity, head of the condo board, or a team lead for your favorite charity? You’re a natural leader—tell it like it is!</w:t>
                </w:r>
              </w:p>
            </w:tc>
          </w:sdtContent>
        </w:sdt>
      </w:tr>
      <w:tr w:rsidR="00F66162">
        <w:tc>
          <w:tcPr>
            <w:tcW w:w="2070" w:type="dxa"/>
          </w:tcPr>
          <w:p w:rsidR="00F66162" w:rsidRDefault="008066DA">
            <w:pPr>
              <w:pStyle w:val="Heading1"/>
            </w:pPr>
            <w:r>
              <w:t>References</w:t>
            </w:r>
          </w:p>
        </w:tc>
        <w:tc>
          <w:tcPr>
            <w:tcW w:w="7650" w:type="dxa"/>
          </w:tcPr>
          <w:sdt>
            <w:sdtPr>
              <w:rPr>
                <w:caps w:val="0"/>
                <w:color w:val="595959" w:themeColor="text1" w:themeTint="A6"/>
                <w:kern w:val="0"/>
              </w:rPr>
              <w:id w:val="-1883713024"/>
              <w15:color w:val="C0C0C0"/>
              <w15:repeatingSection/>
            </w:sdtPr>
            <w:sdtEndPr/>
            <w:sdtContent>
              <w:sdt>
                <w:sdtPr>
                  <w:rPr>
                    <w:caps w:val="0"/>
                    <w:color w:val="595959" w:themeColor="text1" w:themeTint="A6"/>
                    <w:kern w:val="0"/>
                  </w:rPr>
                  <w:id w:val="-1368215953"/>
                  <w:placeholder>
                    <w:docPart w:val="86FF1049487749F0B25425E7715393FF"/>
                  </w:placeholder>
                  <w15:color w:val="C0C0C0"/>
                  <w15:repeatingSectionItem/>
                </w:sdtPr>
                <w:sdtEndPr/>
                <w:sdtContent>
                  <w:p w:rsidR="00F66162" w:rsidRDefault="002A7623">
                    <w:pPr>
                      <w:pStyle w:val="Heading2"/>
                      <w:rPr>
                        <w:color w:val="262626" w:themeColor="text1" w:themeTint="D9"/>
                        <w:szCs w:val="16"/>
                      </w:rPr>
                    </w:pPr>
                    <w:r>
                      <w:rPr>
                        <w:rStyle w:val="Strong"/>
                      </w:rPr>
                      <w:t xml:space="preserve">adebowale </w:t>
                    </w:r>
                    <w:r w:rsidR="009339FE">
                      <w:rPr>
                        <w:rStyle w:val="Strong"/>
                      </w:rPr>
                      <w:t>segun</w:t>
                    </w:r>
                  </w:p>
                  <w:p w:rsidR="00F66162" w:rsidRDefault="00F66162">
                    <w:pPr>
                      <w:pStyle w:val="Heading3"/>
                    </w:pPr>
                  </w:p>
                  <w:p w:rsidR="00F66162" w:rsidRDefault="009339FE" w:rsidP="009339FE">
                    <w:pPr>
                      <w:spacing w:line="240" w:lineRule="auto"/>
                    </w:pPr>
                    <w:r>
                      <w:t>+2347034799327</w:t>
                    </w:r>
                  </w:p>
                </w:sdtContent>
              </w:sdt>
            </w:sdtContent>
          </w:sdt>
        </w:tc>
      </w:tr>
    </w:tbl>
    <w:p w:rsidR="00F66162" w:rsidRDefault="00F66162"/>
    <w:sectPr w:rsidR="00F66162">
      <w:footerReference w:type="default" r:id="rId7"/>
      <w:pgSz w:w="12240" w:h="15840"/>
      <w:pgMar w:top="1512" w:right="1584" w:bottom="432" w:left="936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0890" w:rsidRDefault="00830890">
      <w:pPr>
        <w:spacing w:after="0" w:line="240" w:lineRule="auto"/>
      </w:pPr>
      <w:r>
        <w:separator/>
      </w:r>
    </w:p>
  </w:endnote>
  <w:endnote w:type="continuationSeparator" w:id="0">
    <w:p w:rsidR="00830890" w:rsidRDefault="008308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6162" w:rsidRDefault="008066DA">
    <w:pPr>
      <w:pStyle w:val="Footer"/>
    </w:pPr>
    <w:r>
      <w:t xml:space="preserve">Page 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0890" w:rsidRDefault="00830890">
      <w:pPr>
        <w:spacing w:after="0" w:line="240" w:lineRule="auto"/>
      </w:pPr>
      <w:r>
        <w:separator/>
      </w:r>
    </w:p>
  </w:footnote>
  <w:footnote w:type="continuationSeparator" w:id="0">
    <w:p w:rsidR="00830890" w:rsidRDefault="0083089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7C17"/>
    <w:rsid w:val="000A7C17"/>
    <w:rsid w:val="000B47B9"/>
    <w:rsid w:val="001056BD"/>
    <w:rsid w:val="002A7623"/>
    <w:rsid w:val="00494CEE"/>
    <w:rsid w:val="008066DA"/>
    <w:rsid w:val="00830890"/>
    <w:rsid w:val="009339FE"/>
    <w:rsid w:val="00E86D19"/>
    <w:rsid w:val="00F66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7C76CC3-3A59-4F51-B958-A816A9563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en-US" w:eastAsia="ja-JP" w:bidi="ar-SA"/>
      </w:rPr>
    </w:rPrDefault>
    <w:pPrDefault>
      <w:pPr>
        <w:spacing w:after="180" w:line="252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1"/>
    <w:unhideWhenUsed/>
    <w:qFormat/>
    <w:pPr>
      <w:pBdr>
        <w:right w:val="single" w:sz="8" w:space="4" w:color="7C9E0E" w:themeColor="accent1"/>
      </w:pBdr>
      <w:spacing w:after="0" w:line="240" w:lineRule="auto"/>
      <w:jc w:val="right"/>
      <w:outlineLvl w:val="0"/>
    </w:pPr>
    <w:rPr>
      <w:b/>
      <w:bCs/>
      <w:caps/>
      <w:color w:val="7C9E0E" w:themeColor="accent1"/>
      <w:kern w:val="20"/>
    </w:rPr>
  </w:style>
  <w:style w:type="paragraph" w:styleId="Heading2">
    <w:name w:val="heading 2"/>
    <w:basedOn w:val="Normal"/>
    <w:next w:val="Normal"/>
    <w:link w:val="Heading2Char"/>
    <w:uiPriority w:val="1"/>
    <w:unhideWhenUsed/>
    <w:qFormat/>
    <w:pPr>
      <w:keepNext/>
      <w:keepLines/>
      <w:spacing w:after="0"/>
      <w:outlineLvl w:val="1"/>
    </w:pPr>
    <w:rPr>
      <w:caps/>
      <w:color w:val="000000" w:themeColor="text1"/>
      <w:kern w:val="20"/>
    </w:rPr>
  </w:style>
  <w:style w:type="paragraph" w:styleId="Heading3">
    <w:name w:val="heading 3"/>
    <w:basedOn w:val="Normal"/>
    <w:next w:val="Normal"/>
    <w:link w:val="Heading3Char"/>
    <w:uiPriority w:val="1"/>
    <w:unhideWhenUsed/>
    <w:qFormat/>
    <w:pPr>
      <w:keepNext/>
      <w:keepLines/>
      <w:spacing w:after="80"/>
      <w:outlineLvl w:val="2"/>
    </w:pPr>
    <w:rPr>
      <w:caps/>
      <w:color w:val="7F7F7F" w:themeColor="text1" w:themeTint="80"/>
      <w:sz w:val="17"/>
      <w:szCs w:val="1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Pr>
      <w:b/>
      <w:bCs/>
      <w:caps/>
      <w:color w:val="7C9E0E" w:themeColor="accent1"/>
      <w:kern w:val="20"/>
    </w:rPr>
  </w:style>
  <w:style w:type="character" w:customStyle="1" w:styleId="Heading2Char">
    <w:name w:val="Heading 2 Char"/>
    <w:basedOn w:val="DefaultParagraphFont"/>
    <w:link w:val="Heading2"/>
    <w:uiPriority w:val="1"/>
    <w:rPr>
      <w:caps/>
      <w:color w:val="000000" w:themeColor="text1"/>
      <w:kern w:val="20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table" w:customStyle="1" w:styleId="ResumeTable">
    <w:name w:val="Resume Table"/>
    <w:basedOn w:val="TableNormal"/>
    <w:uiPriority w:val="99"/>
    <w:pPr>
      <w:spacing w:before="40" w:line="288" w:lineRule="auto"/>
    </w:pPr>
    <w:rPr>
      <w:color w:val="595959" w:themeColor="text1" w:themeTint="A6"/>
      <w:sz w:val="20"/>
      <w:szCs w:val="20"/>
    </w:rPr>
    <w:tblPr>
      <w:tblInd w:w="0" w:type="dxa"/>
      <w:tblBorders>
        <w:insideH w:val="single" w:sz="4" w:space="0" w:color="7C9E0E" w:themeColor="accent1"/>
      </w:tblBorders>
      <w:tblCellMar>
        <w:top w:w="144" w:type="dxa"/>
        <w:left w:w="0" w:type="dxa"/>
        <w:bottom w:w="144" w:type="dxa"/>
        <w:right w:w="0" w:type="dxa"/>
      </w:tblCellMar>
    </w:tblPr>
  </w:style>
  <w:style w:type="table" w:styleId="TableGrid">
    <w:name w:val="Table Grid"/>
    <w:basedOn w:val="TableNormal"/>
    <w:uiPriority w:val="39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3"/>
    <w:qFormat/>
    <w:pPr>
      <w:spacing w:after="0" w:line="240" w:lineRule="auto"/>
    </w:pPr>
  </w:style>
  <w:style w:type="character" w:styleId="Strong">
    <w:name w:val="Strong"/>
    <w:basedOn w:val="DefaultParagraphFont"/>
    <w:uiPriority w:val="1"/>
    <w:qFormat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1"/>
    <w:rPr>
      <w:caps/>
      <w:color w:val="7F7F7F" w:themeColor="text1" w:themeTint="80"/>
      <w:sz w:val="17"/>
      <w:szCs w:val="17"/>
    </w:rPr>
  </w:style>
  <w:style w:type="paragraph" w:customStyle="1" w:styleId="Name">
    <w:name w:val="Name"/>
    <w:basedOn w:val="Normal"/>
    <w:uiPriority w:val="2"/>
    <w:qFormat/>
    <w:pPr>
      <w:spacing w:after="0" w:line="240" w:lineRule="auto"/>
    </w:pPr>
    <w:rPr>
      <w:rFonts w:asciiTheme="majorHAnsi" w:eastAsiaTheme="majorEastAsia" w:hAnsiTheme="majorHAnsi" w:cstheme="majorBidi"/>
      <w:caps/>
      <w:color w:val="7C9E0E" w:themeColor="accent1"/>
      <w:sz w:val="48"/>
      <w:szCs w:val="48"/>
    </w:rPr>
  </w:style>
  <w:style w:type="character" w:styleId="Emphasis">
    <w:name w:val="Emphasis"/>
    <w:basedOn w:val="DefaultParagraphFont"/>
    <w:uiPriority w:val="2"/>
    <w:unhideWhenUsed/>
    <w:qFormat/>
    <w:rPr>
      <w:i w:val="0"/>
      <w:iCs w:val="0"/>
      <w:color w:val="7C9E0E" w:themeColor="accent1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qFormat/>
    <w:pPr>
      <w:spacing w:before="240" w:after="0" w:line="240" w:lineRule="auto"/>
      <w:jc w:val="right"/>
    </w:pPr>
    <w:rPr>
      <w:b/>
      <w:bCs/>
      <w:caps/>
      <w:color w:val="7C9E0E" w:themeColor="accent1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Pr>
      <w:b/>
      <w:bCs/>
      <w:caps/>
      <w:color w:val="7C9E0E" w:themeColor="accent1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NJAMIN\AppData\Roaming\Microsoft\Templates\Basic%20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E1D7A448358842A9933ABFD6C125C9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636DD6-9016-492A-A4C4-2DEA73F72FCA}"/>
      </w:docPartPr>
      <w:docPartBody>
        <w:p w:rsidR="00AD1B37" w:rsidRDefault="0024282B">
          <w:pPr>
            <w:pStyle w:val="E1D7A448358842A9933ABFD6C125C9D1"/>
          </w:pPr>
          <w:r>
            <w:t>[Your Name]</w:t>
          </w:r>
        </w:p>
      </w:docPartBody>
    </w:docPart>
    <w:docPart>
      <w:docPartPr>
        <w:name w:val="86FF1049487749F0B25425E7715393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1BAF73-FB8C-4121-BFB9-0ACBA2E4EC43}"/>
      </w:docPartPr>
      <w:docPartBody>
        <w:p w:rsidR="00AD1B37" w:rsidRDefault="0024282B">
          <w:pPr>
            <w:pStyle w:val="86FF1049487749F0B25425E7715393FF"/>
          </w:pPr>
          <w:r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E8D3DC6721E7457DADF36393DD759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6BB93D-052A-43AA-B641-131B55BADB1F}"/>
      </w:docPartPr>
      <w:docPartBody>
        <w:p w:rsidR="00AD1B37" w:rsidRDefault="0024282B">
          <w:pPr>
            <w:pStyle w:val="E8D3DC6721E7457DADF36393DD75985E"/>
          </w:pPr>
          <w:r>
            <w:t>Are you president of your fraternity, head of the condo board, or a team lead for your favorite charity? You’re a natural leader—tell it like it is!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82B"/>
    <w:rsid w:val="0024282B"/>
    <w:rsid w:val="00AD1B37"/>
    <w:rsid w:val="00C26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1D7A448358842A9933ABFD6C125C9D1">
    <w:name w:val="E1D7A448358842A9933ABFD6C125C9D1"/>
  </w:style>
  <w:style w:type="paragraph" w:customStyle="1" w:styleId="BDD832B6A9DE41798CE077CA90708E75">
    <w:name w:val="BDD832B6A9DE41798CE077CA90708E75"/>
  </w:style>
  <w:style w:type="paragraph" w:customStyle="1" w:styleId="3A68D071254E491C8B3523F2E521D1E0">
    <w:name w:val="3A68D071254E491C8B3523F2E521D1E0"/>
  </w:style>
  <w:style w:type="paragraph" w:customStyle="1" w:styleId="7F54290F3C2A4CD3AFA2F0AB918AB455">
    <w:name w:val="7F54290F3C2A4CD3AFA2F0AB918AB455"/>
  </w:style>
  <w:style w:type="paragraph" w:customStyle="1" w:styleId="8C2FFA3D3C164085B7CE0A6FAF39BB80">
    <w:name w:val="8C2FFA3D3C164085B7CE0A6FAF39BB80"/>
  </w:style>
  <w:style w:type="paragraph" w:customStyle="1" w:styleId="CDE175F4293B4DFE8D932C49416DCD86">
    <w:name w:val="CDE175F4293B4DFE8D932C49416DCD86"/>
  </w:style>
  <w:style w:type="character" w:styleId="PlaceholderText">
    <w:name w:val="Placeholder Text"/>
    <w:basedOn w:val="DefaultParagraphFont"/>
    <w:uiPriority w:val="99"/>
    <w:semiHidden/>
    <w:rsid w:val="00AD1B37"/>
    <w:rPr>
      <w:color w:val="808080"/>
    </w:rPr>
  </w:style>
  <w:style w:type="paragraph" w:customStyle="1" w:styleId="86FF1049487749F0B25425E7715393FF">
    <w:name w:val="86FF1049487749F0B25425E7715393FF"/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customStyle="1" w:styleId="706797F79E17489EB2CF17F394EC0258">
    <w:name w:val="706797F79E17489EB2CF17F394EC0258"/>
  </w:style>
  <w:style w:type="paragraph" w:customStyle="1" w:styleId="40E3E9EED05A4922B32B365AE1AF5A11">
    <w:name w:val="40E3E9EED05A4922B32B365AE1AF5A11"/>
  </w:style>
  <w:style w:type="paragraph" w:customStyle="1" w:styleId="2F97EF409D5E474A827164E3B586D04E">
    <w:name w:val="2F97EF409D5E474A827164E3B586D04E"/>
  </w:style>
  <w:style w:type="paragraph" w:customStyle="1" w:styleId="3F2A42B8821F4C14A3DE7D9C9A9487CA">
    <w:name w:val="3F2A42B8821F4C14A3DE7D9C9A9487CA"/>
  </w:style>
  <w:style w:type="paragraph" w:customStyle="1" w:styleId="48C62CFA144144CCBF55D65D5BA67C47">
    <w:name w:val="48C62CFA144144CCBF55D65D5BA67C47"/>
  </w:style>
  <w:style w:type="paragraph" w:customStyle="1" w:styleId="A3FA0A0C39B545CD9C75494D4689A322">
    <w:name w:val="A3FA0A0C39B545CD9C75494D4689A322"/>
  </w:style>
  <w:style w:type="paragraph" w:customStyle="1" w:styleId="BCC2DB7876A84112ADBF828F1625E31A">
    <w:name w:val="BCC2DB7876A84112ADBF828F1625E31A"/>
  </w:style>
  <w:style w:type="paragraph" w:customStyle="1" w:styleId="B5B46054F03346279FD94270DEE73837">
    <w:name w:val="B5B46054F03346279FD94270DEE73837"/>
  </w:style>
  <w:style w:type="paragraph" w:customStyle="1" w:styleId="527B16C40B674EBFAE62F054ABC684F8">
    <w:name w:val="527B16C40B674EBFAE62F054ABC684F8"/>
  </w:style>
  <w:style w:type="paragraph" w:customStyle="1" w:styleId="E8D3DC6721E7457DADF36393DD75985E">
    <w:name w:val="E8D3DC6721E7457DADF36393DD75985E"/>
  </w:style>
  <w:style w:type="paragraph" w:customStyle="1" w:styleId="3B49098EE4A94192AC4FB23786AD46DF">
    <w:name w:val="3B49098EE4A94192AC4FB23786AD46DF"/>
  </w:style>
  <w:style w:type="paragraph" w:customStyle="1" w:styleId="2ECE86E50E764441ACD3B294FD40A41A">
    <w:name w:val="2ECE86E50E764441ACD3B294FD40A41A"/>
  </w:style>
  <w:style w:type="paragraph" w:customStyle="1" w:styleId="E6E3E4AFA1E641C09CE3C8418CBA0584">
    <w:name w:val="E6E3E4AFA1E641C09CE3C8418CBA0584"/>
  </w:style>
  <w:style w:type="paragraph" w:customStyle="1" w:styleId="A3A571347248433C9D18997EDAC13A63">
    <w:name w:val="A3A571347248433C9D18997EDAC13A63"/>
  </w:style>
  <w:style w:type="paragraph" w:customStyle="1" w:styleId="708007439E884A8BBA486B353C3613D2">
    <w:name w:val="708007439E884A8BBA486B353C3613D2"/>
    <w:rsid w:val="00AD1B3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Resume">
      <a:dk1>
        <a:sysClr val="windowText" lastClr="000000"/>
      </a:dk1>
      <a:lt1>
        <a:sysClr val="window" lastClr="FFFFFF"/>
      </a:lt1>
      <a:dk2>
        <a:srgbClr val="231F20"/>
      </a:dk2>
      <a:lt2>
        <a:srgbClr val="F0F0F0"/>
      </a:lt2>
      <a:accent1>
        <a:srgbClr val="7C9E0E"/>
      </a:accent1>
      <a:accent2>
        <a:srgbClr val="4D4D4D"/>
      </a:accent2>
      <a:accent3>
        <a:srgbClr val="3C6478"/>
      </a:accent3>
      <a:accent4>
        <a:srgbClr val="6D5535"/>
      </a:accent4>
      <a:accent5>
        <a:srgbClr val="8D3F4C"/>
      </a:accent5>
      <a:accent6>
        <a:srgbClr val="654C7A"/>
      </a:accent6>
      <a:hlink>
        <a:srgbClr val="8EB610"/>
      </a:hlink>
      <a:folHlink>
        <a:srgbClr val="F7921E"/>
      </a:folHlink>
    </a:clrScheme>
    <a:fontScheme name="Resume">
      <a:majorFont>
        <a:latin typeface="Franklin Gothic Medium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A8D473F2-88E6-472D-8B39-3543FF83331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Basic resume</Template>
  <TotalTime>62</TotalTime>
  <Pages>1</Pages>
  <Words>134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ADEBOWALE  BENJAMIN</dc:creator>
  <cp:lastModifiedBy>BENJAMIN</cp:lastModifiedBy>
  <cp:revision>3</cp:revision>
  <dcterms:created xsi:type="dcterms:W3CDTF">2013-06-20T20:21:00Z</dcterms:created>
  <dcterms:modified xsi:type="dcterms:W3CDTF">2013-06-22T22:35:00Z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TC034566219991</vt:lpwstr>
  </property>
</Properties>
</file>