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E6" w:rsidRDefault="00B878E6">
      <w:bookmarkStart w:id="0" w:name="_GoBack"/>
      <w:bookmarkEnd w:id="0"/>
    </w:p>
    <w:sdt>
      <w:sdtPr>
        <w:alias w:val="Resume Name"/>
        <w:tag w:val="Resume Name"/>
        <w:id w:val="-1667471191"/>
        <w:placeholder>
          <w:docPart w:val="F5B8963D98E74C7E9E845B85EFC43BF8"/>
        </w:placeholder>
        <w:docPartList>
          <w:docPartGallery w:val="Quick Parts"/>
          <w:docPartCategory w:val=" Resume Name"/>
        </w:docPartList>
      </w:sdtPr>
      <w:sdtEndPr/>
      <w:sdtContent>
        <w:p w:rsidR="00B878E6" w:rsidRDefault="00B878E6"/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B878E6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E0576617474C44868E26B54BE05BBE8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878E6" w:rsidRDefault="00744A7C">
                    <w:pPr>
                      <w:pStyle w:val="PersonalName"/>
                      <w:spacing w:line="240" w:lineRule="auto"/>
                    </w:pPr>
                    <w:proofErr w:type="spellStart"/>
                    <w:r>
                      <w:t>Estrella</w:t>
                    </w:r>
                    <w:proofErr w:type="spellEnd"/>
                    <w:r>
                      <w:t xml:space="preserve"> Benavides</w:t>
                    </w:r>
                  </w:p>
                </w:sdtContent>
              </w:sdt>
              <w:p w:rsidR="00B878E6" w:rsidRDefault="00744A7C">
                <w:pPr>
                  <w:pStyle w:val="NoSpacing"/>
                </w:pPr>
                <w:r>
                  <w:t>832-803-7704</w:t>
                </w:r>
              </w:p>
              <w:p w:rsidR="00B878E6" w:rsidRDefault="00B878E6">
                <w:pPr>
                  <w:pStyle w:val="NoSpacing"/>
                  <w:rPr>
                    <w:b/>
                    <w:bCs/>
                  </w:rPr>
                </w:pPr>
              </w:p>
              <w:p w:rsidR="00B878E6" w:rsidRDefault="00744A7C">
                <w:pPr>
                  <w:pStyle w:val="NoSpacing"/>
                </w:pPr>
                <w:r>
                  <w:t xml:space="preserve">2717westside </w:t>
                </w:r>
                <w:proofErr w:type="spellStart"/>
                <w:r>
                  <w:t>dr</w:t>
                </w:r>
                <w:proofErr w:type="spellEnd"/>
                <w:r>
                  <w:t xml:space="preserve"> trl#59</w:t>
                </w:r>
              </w:p>
              <w:p w:rsidR="00B878E6" w:rsidRDefault="00744A7C" w:rsidP="00744A7C">
                <w:pPr>
                  <w:pStyle w:val="NoSpacing"/>
                </w:pPr>
                <w:r>
                  <w:t>Estrellabenavides27@yahoo.com</w:t>
                </w:r>
              </w:p>
            </w:tc>
            <w:tc>
              <w:tcPr>
                <w:tcW w:w="2500" w:type="pct"/>
              </w:tcPr>
              <w:p w:rsidR="00B878E6" w:rsidRDefault="00B878E6">
                <w:pPr>
                  <w:pStyle w:val="NoSpacing"/>
                  <w:jc w:val="right"/>
                </w:pPr>
              </w:p>
            </w:tc>
          </w:tr>
        </w:tbl>
        <w:p w:rsidR="00B878E6" w:rsidRDefault="00BB3129"/>
      </w:sdtContent>
    </w:sdt>
    <w:p w:rsidR="00B878E6" w:rsidRDefault="00744A7C"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CC565C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B878E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B878E6" w:rsidRDefault="00B878E6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B878E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B878E6" w:rsidRDefault="00B878E6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878E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B878E6" w:rsidRDefault="00B878E6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8E6" w:rsidRDefault="00B878E6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B878E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B878E6" w:rsidRDefault="00B878E6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B878E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B878E6" w:rsidRDefault="00B878E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878E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B878E6" w:rsidRDefault="00B878E6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B878E6" w:rsidRDefault="00B878E6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B878E6" w:rsidRDefault="00744A7C">
      <w:pPr>
        <w:pStyle w:val="Section"/>
      </w:pPr>
      <w:r>
        <w:t>Education</w:t>
      </w:r>
    </w:p>
    <w:p w:rsidR="00744A7C" w:rsidRDefault="00744A7C">
      <w:pPr>
        <w:pStyle w:val="Subsection"/>
      </w:pPr>
      <w:r>
        <w:t>Sam Rayburn High School</w:t>
      </w:r>
    </w:p>
    <w:p w:rsidR="00B878E6" w:rsidRDefault="00744A7C">
      <w:pPr>
        <w:pStyle w:val="Subsection"/>
      </w:pPr>
      <w:r>
        <w:t xml:space="preserve">Diploma </w:t>
      </w:r>
    </w:p>
    <w:p w:rsidR="00B878E6" w:rsidRDefault="00B878E6">
      <w:pPr>
        <w:pStyle w:val="ListBullet"/>
        <w:numPr>
          <w:ilvl w:val="0"/>
          <w:numId w:val="1"/>
        </w:numPr>
      </w:pPr>
    </w:p>
    <w:p w:rsidR="00B878E6" w:rsidRDefault="00744A7C">
      <w:pPr>
        <w:pStyle w:val="Section"/>
      </w:pPr>
      <w:r>
        <w:t>Experience</w:t>
      </w:r>
    </w:p>
    <w:p w:rsidR="00744A7C" w:rsidRDefault="00744A7C">
      <w:pPr>
        <w:pStyle w:val="Subsection"/>
      </w:pPr>
      <w:r>
        <w:t>August 28</w:t>
      </w:r>
      <w:proofErr w:type="gramStart"/>
      <w:r>
        <w:t>,2013</w:t>
      </w:r>
      <w:proofErr w:type="gramEnd"/>
      <w:r>
        <w:t xml:space="preserve"> | June 6,2014 </w:t>
      </w:r>
    </w:p>
    <w:p w:rsidR="00B878E6" w:rsidRDefault="00744A7C">
      <w:pPr>
        <w:pStyle w:val="Subsection"/>
      </w:pPr>
      <w:r>
        <w:t xml:space="preserve">Receptionist </w:t>
      </w:r>
    </w:p>
    <w:p w:rsidR="00744A7C" w:rsidRPr="00744A7C" w:rsidRDefault="00744A7C" w:rsidP="00744A7C"/>
    <w:p w:rsidR="00B878E6" w:rsidRDefault="00744A7C">
      <w:r>
        <w:t>Sam Rayburn High School | 2121Cherrybrook lane</w:t>
      </w:r>
    </w:p>
    <w:p w:rsidR="00B878E6" w:rsidRDefault="00744A7C">
      <w:pPr>
        <w:pStyle w:val="SubsectionText"/>
      </w:pPr>
      <w:r>
        <w:t xml:space="preserve">Receptionist </w:t>
      </w:r>
    </w:p>
    <w:p w:rsidR="00B878E6" w:rsidRDefault="00744A7C">
      <w:pPr>
        <w:pStyle w:val="Section"/>
      </w:pPr>
      <w:r>
        <w:t>Skills</w:t>
      </w:r>
    </w:p>
    <w:p w:rsidR="00B878E6" w:rsidRDefault="00744A7C">
      <w:pPr>
        <w:pStyle w:val="ListBullet"/>
      </w:pPr>
      <w:r>
        <w:t>Answering phones</w:t>
      </w:r>
    </w:p>
    <w:p w:rsidR="00744A7C" w:rsidRDefault="00744A7C">
      <w:pPr>
        <w:pStyle w:val="ListBullet"/>
      </w:pPr>
      <w:r>
        <w:t xml:space="preserve">Attending visitors </w:t>
      </w:r>
    </w:p>
    <w:p w:rsidR="00744A7C" w:rsidRDefault="00D837AB">
      <w:pPr>
        <w:pStyle w:val="ListBullet"/>
      </w:pPr>
      <w:r>
        <w:t>Putting inter office mail</w:t>
      </w:r>
    </w:p>
    <w:p w:rsidR="00744A7C" w:rsidRDefault="00744A7C">
      <w:pPr>
        <w:pStyle w:val="ListBullet"/>
      </w:pPr>
      <w:r>
        <w:t>Signing in substitutes</w:t>
      </w:r>
    </w:p>
    <w:p w:rsidR="00744A7C" w:rsidRDefault="00744A7C">
      <w:pPr>
        <w:pStyle w:val="ListBullet"/>
      </w:pPr>
      <w:r>
        <w:t xml:space="preserve">Great with using the internet </w:t>
      </w:r>
      <w:proofErr w:type="spellStart"/>
      <w:r>
        <w:t>acess</w:t>
      </w:r>
      <w:proofErr w:type="spellEnd"/>
    </w:p>
    <w:p w:rsidR="00D837AB" w:rsidRDefault="00D837AB" w:rsidP="00D837AB">
      <w:pPr>
        <w:pStyle w:val="ListBullet"/>
      </w:pPr>
      <w:r>
        <w:t xml:space="preserve">Have experience with filling papers </w:t>
      </w:r>
    </w:p>
    <w:p w:rsidR="00D837AB" w:rsidRDefault="00D837AB" w:rsidP="00D837AB">
      <w:pPr>
        <w:pStyle w:val="ListBullet"/>
      </w:pPr>
      <w:r>
        <w:t xml:space="preserve">I’m bilingual </w:t>
      </w:r>
    </w:p>
    <w:p w:rsidR="00D837AB" w:rsidRDefault="00D837AB" w:rsidP="00D837AB">
      <w:pPr>
        <w:pStyle w:val="ListBullet"/>
      </w:pPr>
    </w:p>
    <w:p w:rsidR="00744A7C" w:rsidRDefault="00744A7C" w:rsidP="00744A7C">
      <w:pPr>
        <w:pStyle w:val="ListBullet"/>
        <w:numPr>
          <w:ilvl w:val="0"/>
          <w:numId w:val="0"/>
        </w:numPr>
        <w:ind w:left="360"/>
      </w:pPr>
    </w:p>
    <w:p w:rsidR="00744A7C" w:rsidRDefault="00744A7C" w:rsidP="00744A7C">
      <w:pPr>
        <w:pStyle w:val="ListBullet"/>
        <w:numPr>
          <w:ilvl w:val="0"/>
          <w:numId w:val="0"/>
        </w:numPr>
        <w:ind w:left="360"/>
      </w:pPr>
    </w:p>
    <w:p w:rsidR="00744A7C" w:rsidRDefault="00744A7C" w:rsidP="00744A7C">
      <w:pPr>
        <w:pStyle w:val="ListBullet"/>
        <w:numPr>
          <w:ilvl w:val="0"/>
          <w:numId w:val="0"/>
        </w:numPr>
      </w:pPr>
    </w:p>
    <w:p w:rsidR="00B878E6" w:rsidRDefault="00B878E6">
      <w:pPr>
        <w:pStyle w:val="ListBullet"/>
        <w:numPr>
          <w:ilvl w:val="0"/>
          <w:numId w:val="0"/>
        </w:numPr>
      </w:pPr>
    </w:p>
    <w:sectPr w:rsidR="00B878E6"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29" w:rsidRDefault="00BB3129">
      <w:pPr>
        <w:spacing w:after="0" w:line="240" w:lineRule="auto"/>
      </w:pPr>
      <w:r>
        <w:separator/>
      </w:r>
    </w:p>
  </w:endnote>
  <w:endnote w:type="continuationSeparator" w:id="0">
    <w:p w:rsidR="00BB3129" w:rsidRDefault="00BB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E6" w:rsidRDefault="00744A7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B878E6" w:rsidRDefault="00B878E6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B878E6" w:rsidRDefault="00B878E6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29" w:rsidRDefault="00BB3129">
      <w:pPr>
        <w:spacing w:after="0" w:line="240" w:lineRule="auto"/>
      </w:pPr>
      <w:r>
        <w:separator/>
      </w:r>
    </w:p>
  </w:footnote>
  <w:footnote w:type="continuationSeparator" w:id="0">
    <w:p w:rsidR="00BB3129" w:rsidRDefault="00BB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E6" w:rsidRDefault="00744A7C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7C"/>
    <w:rsid w:val="00744A7C"/>
    <w:rsid w:val="00B878E6"/>
    <w:rsid w:val="00BB3129"/>
    <w:rsid w:val="00D8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0188077\AppData\Roaming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B8963D98E74C7E9E845B85EFC4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9BB32-238F-45AC-BF7E-6AF837876E0A}"/>
      </w:docPartPr>
      <w:docPartBody>
        <w:p w:rsidR="00273DA1" w:rsidRDefault="004916DC">
          <w:pPr>
            <w:pStyle w:val="F5B8963D98E74C7E9E845B85EFC43BF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0576617474C44868E26B54BE05B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8599-FE7B-4AFC-95B1-106CA3378567}"/>
      </w:docPartPr>
      <w:docPartBody>
        <w:p w:rsidR="00273DA1" w:rsidRDefault="004916DC">
          <w:pPr>
            <w:pStyle w:val="E0576617474C44868E26B54BE05BBE87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A1"/>
    <w:rsid w:val="00273DA1"/>
    <w:rsid w:val="0049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F5B8963D98E74C7E9E845B85EFC43BF8">
    <w:name w:val="F5B8963D98E74C7E9E845B85EFC43BF8"/>
  </w:style>
  <w:style w:type="paragraph" w:customStyle="1" w:styleId="E0576617474C44868E26B54BE05BBE87">
    <w:name w:val="E0576617474C44868E26B54BE05BBE87"/>
  </w:style>
  <w:style w:type="paragraph" w:customStyle="1" w:styleId="DA842DCC2AD945A18473311117CAEE75">
    <w:name w:val="DA842DCC2AD945A18473311117CAEE75"/>
  </w:style>
  <w:style w:type="paragraph" w:customStyle="1" w:styleId="E6997D0D722A441C93F43F80A238C7F5">
    <w:name w:val="E6997D0D722A441C93F43F80A238C7F5"/>
  </w:style>
  <w:style w:type="paragraph" w:customStyle="1" w:styleId="4E73EC040F4E413DBB107C944290BBEC">
    <w:name w:val="4E73EC040F4E413DBB107C944290BBEC"/>
  </w:style>
  <w:style w:type="paragraph" w:customStyle="1" w:styleId="4D9CCB9351564F9D9F5697F619ED1AE3">
    <w:name w:val="4D9CCB9351564F9D9F5697F619ED1AE3"/>
  </w:style>
  <w:style w:type="paragraph" w:customStyle="1" w:styleId="15A2C169E2AF4A0AAED558959EA50FE6">
    <w:name w:val="15A2C169E2AF4A0AAED558959EA50FE6"/>
  </w:style>
  <w:style w:type="paragraph" w:customStyle="1" w:styleId="762DE960B98C4D0DBE0FB030C535D2CD">
    <w:name w:val="762DE960B98C4D0DBE0FB030C535D2CD"/>
  </w:style>
  <w:style w:type="paragraph" w:customStyle="1" w:styleId="9ECFF3FAC6B843668DBBD68B079658A9">
    <w:name w:val="9ECFF3FAC6B843668DBBD68B079658A9"/>
  </w:style>
  <w:style w:type="paragraph" w:customStyle="1" w:styleId="98C60B15AADA41B382D16BC21BD56816">
    <w:name w:val="98C60B15AADA41B382D16BC21BD56816"/>
  </w:style>
  <w:style w:type="paragraph" w:customStyle="1" w:styleId="EC325B7D95B7418FBC0AD137D5ADD8DB">
    <w:name w:val="EC325B7D95B7418FBC0AD137D5ADD8DB"/>
  </w:style>
  <w:style w:type="paragraph" w:customStyle="1" w:styleId="2FEFD5117DCF40A6B962CC26781C7F81">
    <w:name w:val="2FEFD5117DCF40A6B962CC26781C7F81"/>
  </w:style>
  <w:style w:type="paragraph" w:customStyle="1" w:styleId="B382099B78E04AEE916AF659DF61FB6F">
    <w:name w:val="B382099B78E04AEE916AF659DF61FB6F"/>
  </w:style>
  <w:style w:type="paragraph" w:customStyle="1" w:styleId="D1B30713764D4BDD9154DC54E8C2DDE8">
    <w:name w:val="D1B30713764D4BDD9154DC54E8C2DDE8"/>
  </w:style>
  <w:style w:type="paragraph" w:customStyle="1" w:styleId="8BB0A9F5725746D88B0E132F19F34F89">
    <w:name w:val="8BB0A9F5725746D88B0E132F19F34F89"/>
  </w:style>
  <w:style w:type="paragraph" w:customStyle="1" w:styleId="D27336FEA8AC4BB7ABF46727745025F7">
    <w:name w:val="D27336FEA8AC4BB7ABF46727745025F7"/>
  </w:style>
  <w:style w:type="paragraph" w:customStyle="1" w:styleId="03CECD910F2C45ACB5FBB029AC3AC27F">
    <w:name w:val="03CECD910F2C45ACB5FBB029AC3AC2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F5B8963D98E74C7E9E845B85EFC43BF8">
    <w:name w:val="F5B8963D98E74C7E9E845B85EFC43BF8"/>
  </w:style>
  <w:style w:type="paragraph" w:customStyle="1" w:styleId="E0576617474C44868E26B54BE05BBE87">
    <w:name w:val="E0576617474C44868E26B54BE05BBE87"/>
  </w:style>
  <w:style w:type="paragraph" w:customStyle="1" w:styleId="DA842DCC2AD945A18473311117CAEE75">
    <w:name w:val="DA842DCC2AD945A18473311117CAEE75"/>
  </w:style>
  <w:style w:type="paragraph" w:customStyle="1" w:styleId="E6997D0D722A441C93F43F80A238C7F5">
    <w:name w:val="E6997D0D722A441C93F43F80A238C7F5"/>
  </w:style>
  <w:style w:type="paragraph" w:customStyle="1" w:styleId="4E73EC040F4E413DBB107C944290BBEC">
    <w:name w:val="4E73EC040F4E413DBB107C944290BBEC"/>
  </w:style>
  <w:style w:type="paragraph" w:customStyle="1" w:styleId="4D9CCB9351564F9D9F5697F619ED1AE3">
    <w:name w:val="4D9CCB9351564F9D9F5697F619ED1AE3"/>
  </w:style>
  <w:style w:type="paragraph" w:customStyle="1" w:styleId="15A2C169E2AF4A0AAED558959EA50FE6">
    <w:name w:val="15A2C169E2AF4A0AAED558959EA50FE6"/>
  </w:style>
  <w:style w:type="paragraph" w:customStyle="1" w:styleId="762DE960B98C4D0DBE0FB030C535D2CD">
    <w:name w:val="762DE960B98C4D0DBE0FB030C535D2CD"/>
  </w:style>
  <w:style w:type="paragraph" w:customStyle="1" w:styleId="9ECFF3FAC6B843668DBBD68B079658A9">
    <w:name w:val="9ECFF3FAC6B843668DBBD68B079658A9"/>
  </w:style>
  <w:style w:type="paragraph" w:customStyle="1" w:styleId="98C60B15AADA41B382D16BC21BD56816">
    <w:name w:val="98C60B15AADA41B382D16BC21BD56816"/>
  </w:style>
  <w:style w:type="paragraph" w:customStyle="1" w:styleId="EC325B7D95B7418FBC0AD137D5ADD8DB">
    <w:name w:val="EC325B7D95B7418FBC0AD137D5ADD8DB"/>
  </w:style>
  <w:style w:type="paragraph" w:customStyle="1" w:styleId="2FEFD5117DCF40A6B962CC26781C7F81">
    <w:name w:val="2FEFD5117DCF40A6B962CC26781C7F81"/>
  </w:style>
  <w:style w:type="paragraph" w:customStyle="1" w:styleId="B382099B78E04AEE916AF659DF61FB6F">
    <w:name w:val="B382099B78E04AEE916AF659DF61FB6F"/>
  </w:style>
  <w:style w:type="paragraph" w:customStyle="1" w:styleId="D1B30713764D4BDD9154DC54E8C2DDE8">
    <w:name w:val="D1B30713764D4BDD9154DC54E8C2DDE8"/>
  </w:style>
  <w:style w:type="paragraph" w:customStyle="1" w:styleId="8BB0A9F5725746D88B0E132F19F34F89">
    <w:name w:val="8BB0A9F5725746D88B0E132F19F34F89"/>
  </w:style>
  <w:style w:type="paragraph" w:customStyle="1" w:styleId="D27336FEA8AC4BB7ABF46727745025F7">
    <w:name w:val="D27336FEA8AC4BB7ABF46727745025F7"/>
  </w:style>
  <w:style w:type="paragraph" w:customStyle="1" w:styleId="03CECD910F2C45ACB5FBB029AC3AC27F">
    <w:name w:val="03CECD910F2C45ACB5FBB029AC3AC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80269D2A-24B8-4349-811C-2A4DA489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Pasadena ISD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Estrella Benavides</dc:creator>
  <cp:lastModifiedBy>Daniel</cp:lastModifiedBy>
  <cp:revision>2</cp:revision>
  <cp:lastPrinted>2006-03-03T17:08:00Z</cp:lastPrinted>
  <dcterms:created xsi:type="dcterms:W3CDTF">2014-03-28T15:05:00Z</dcterms:created>
  <dcterms:modified xsi:type="dcterms:W3CDTF">2014-06-03T21:17:00Z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