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745FC0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David Barron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D05915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Phone: 303-547-5974</w:t>
                  </w:r>
                </w:p>
                <w:p w:rsidR="009F2958" w:rsidRPr="00FA7B5B" w:rsidRDefault="00F86A6E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 : barron9909@yahoo.com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F86A6E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870 W 134th ave Unit F Westminster Co, 80234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515D9A" w:rsidP="00515D9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15D9A">
                          <w:rPr>
                            <w:rFonts w:ascii="Arial" w:hAnsi="Arial" w:cs="Arial"/>
                            <w:color w:val="3B3E42"/>
                          </w:rPr>
                          <w:t>Seek the Position of Grounds Maintenance Worker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15076" w:rsidP="00F86A6E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From </w:t>
                        </w:r>
                        <w:r w:rsidR="00745FC0">
                          <w:rPr>
                            <w:rFonts w:ascii="Arial" w:hAnsi="Arial" w:cs="Arial"/>
                            <w:color w:val="3B3E42"/>
                          </w:rPr>
                          <w:t>March</w:t>
                        </w:r>
                        <w:r w:rsidR="00F86A6E">
                          <w:rPr>
                            <w:rFonts w:ascii="Arial" w:hAnsi="Arial" w:cs="Arial"/>
                            <w:color w:val="3B3E42"/>
                          </w:rPr>
                          <w:t xml:space="preserve"> 2012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David Barron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  <w:t>Contact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Phone: 303-547-5974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e-mail : barron9909@yahoo.com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Address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870 W 134th </w:t>
                  </w:r>
                  <w:proofErr w:type="spellStart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ave</w:t>
                  </w:r>
                  <w:proofErr w:type="spellEnd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 Unit </w:t>
                  </w:r>
                  <w:proofErr w:type="spellStart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F</w:t>
                  </w:r>
                  <w:proofErr w:type="spellEnd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 Westminster Co, 80234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Profile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Objective</w:t>
                  </w: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  <w:t>Seek the Position of Grounds Maintenance Worker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Availability</w:t>
                  </w: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  <w:t>From March 2012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Key Skills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Operate powered equipment such as mowers, tractors, twin-axle vehicles, chain-saws, electric clippers, sod cutters, and pruning saws.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Operate lawn aerating machine.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Mow and edge lawns, using power mowers and edges.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Care for established lawns by mulching, aerating, weeding, grubbing and removing thatch, and trimming and edging around flower beds, walks, and walls.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Use hand tools such as shovels, rakes, pruning saws, saws, hedge and brush trimmers, and axes.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Prune and trim trees, shrubs, and hedges, using shears, pruners, or chain saws.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Mix and spray or spread fertilizers, herbicides, or insecticides onto grass, shrubs, and trees, using hand or automatic sprayers or spreaders.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Provide proper upkeep of sidewalks, driveways, parking lots, fountains, planters, burial sites, and other grounds features.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Education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1988-1992 </w:t>
                  </w:r>
                  <w:proofErr w:type="spellStart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Ranum</w:t>
                  </w:r>
                  <w:proofErr w:type="spellEnd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 High School  1992-1993 Arizona Community College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Work Experience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Brand Base 2007- 2010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Picking and packing of orders for company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Loading and unloading of trucks and organizing merchandise in warehouse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Working and communicating with truck drivers to ship orders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Shipping and Receiving (ability to use computer to input information)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Ability to operate forklift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Assistance with Product Set Miscellaneous tasks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City Of Westminster 2006-2006 Seasonal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Plant, prune and maintain trees, shrubs and flowers using hand tools.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Water trees, shrubs and flowers using a truck-mounted water tank, as needed.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On a daily basis, transport equipment and materials from and to assigned area by operating a utility pickup truck with attached trailer.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Remove ground litter from landscaped areas daily.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Remove weeds daily by hand-pulling and using hand tools.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Maintain assigned vehicles by performing operator maintenance checks of windshield wipers, fuel and oil level, tire pressure, brake fluid levels, and other assigned operator maintenance checks.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Clear snow from walkways, driveways and parking lots using hand and powered snow removal equipment.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Spray weeds daily with chemical weed solution using a backpack-carried, hand-operated weed sprayer; and cut weeds using a gasoline-powered weed whip.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Aerate lawns by operating riding gasoline-powered or walk-behind lawn aerators.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Apply lawn fertilizer to lawn areas three to four times per year using backpack-carried, hand-operated, or push-type fertilizer spreaders.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Cut grass using gasoline-fueled riding lawn </w:t>
                  </w:r>
                  <w:proofErr w:type="gramStart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mowers,</w:t>
                  </w:r>
                  <w:proofErr w:type="gramEnd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 push (walk-behind) power lawn mowers and string trimmers.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Maintain assigned lawnmowers daily by fueling, maintaining proper oil levels, sharpening/replacing worn or damaged cutting blades and clearing obstructions from lawn mower blades. 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Observe and follow established City and department policies and procedures in the daily conduct of the job.</w:t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SUMMARY: Exceptionally knowledgeable, resourceful and skillful Grounds Maintenance Worker with over ten </w:t>
                  </w:r>
                  <w:proofErr w:type="spellStart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>years experience</w:t>
                  </w:r>
                  <w:proofErr w:type="spellEnd"/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 in performing a variety of semi-skilled and skilled tasks in the performance of general grounds maintenance that include mowing, watering, fertilizing, pruning, weeding, aerating  and other tasks to maintain City property and grounds in a well-groomed manner.</w:t>
                  </w: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1113CA">
                    <w:rPr>
                      <w:rFonts w:ascii="Arial" w:hAnsi="Arial" w:cs="Arial"/>
                      <w:b/>
                      <w:bCs/>
                      <w:color w:val="595C62"/>
                    </w:rPr>
                    <w:tab/>
                  </w: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1113CA" w:rsidRPr="001113CA" w:rsidRDefault="001113CA" w:rsidP="001113C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  <w:p w:rsidR="00315076" w:rsidRPr="002D44B0" w:rsidRDefault="00315076" w:rsidP="00515D9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bookmarkStart w:id="0" w:name="_GoBack"/>
                  <w:bookmarkEnd w:id="0"/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745FC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315076" w:rsidRPr="002D44B0" w:rsidRDefault="00745FC0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1988-1992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Ranum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High School  1992-1993 Arizona Community College</w:t>
                  </w:r>
                </w:p>
              </w:tc>
            </w:tr>
            <w:tr w:rsidR="00745FC0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45FC0" w:rsidRDefault="00745FC0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108"/>
                  </w:tblGrid>
                  <w:tr w:rsidR="008312AB" w:rsidRPr="002D44B0" w:rsidTr="002D44B0">
                    <w:tc>
                      <w:tcPr>
                        <w:tcW w:w="5107" w:type="dxa"/>
                      </w:tcPr>
                      <w:p w:rsidR="005B1E5B" w:rsidRPr="00092DB6" w:rsidRDefault="00745FC0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u w:val="single"/>
                          </w:rPr>
                        </w:pPr>
                        <w:r w:rsidRPr="00092DB6">
                          <w:rPr>
                            <w:rFonts w:ascii="Arial" w:hAnsi="Arial" w:cs="Arial"/>
                            <w:b/>
                            <w:color w:val="3B3E42"/>
                            <w:u w:val="single"/>
                          </w:rPr>
                          <w:t>Brand Base 2007- 2010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5338AF">
                          <w:rPr>
                            <w:rFonts w:ascii="Arial" w:hAnsi="Arial" w:cs="Arial"/>
                          </w:rPr>
                          <w:t xml:space="preserve">Picking </w:t>
                        </w:r>
                        <w:r>
                          <w:rPr>
                            <w:rFonts w:ascii="Arial" w:hAnsi="Arial" w:cs="Arial"/>
                          </w:rPr>
                          <w:t xml:space="preserve">and packing of orders for </w:t>
                        </w:r>
                        <w:r w:rsidRPr="005338AF">
                          <w:rPr>
                            <w:rFonts w:ascii="Arial" w:hAnsi="Arial" w:cs="Arial"/>
                          </w:rPr>
                          <w:t>company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5338AF">
                          <w:rPr>
                            <w:rFonts w:ascii="Arial" w:hAnsi="Arial" w:cs="Arial"/>
                          </w:rPr>
                          <w:t>Loading and unloading of trucks and organizing merchandise in warehouse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5338AF">
                          <w:rPr>
                            <w:rFonts w:ascii="Arial" w:hAnsi="Arial" w:cs="Arial"/>
                          </w:rPr>
                          <w:t>Working and communicating with truck drivers to ship orders</w:t>
                        </w:r>
                      </w:p>
                      <w:p w:rsidR="00092DB6" w:rsidRPr="00092DB6" w:rsidRDefault="00092DB6" w:rsidP="00092DB6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092DB6">
                          <w:rPr>
                            <w:rFonts w:ascii="Arial" w:hAnsi="Arial" w:cs="Arial"/>
                          </w:rPr>
                          <w:t>Shipping and Receiving (ability to use computer to input information)</w:t>
                        </w:r>
                      </w:p>
                      <w:p w:rsidR="00092DB6" w:rsidRPr="00092DB6" w:rsidRDefault="00092DB6" w:rsidP="00092DB6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092DB6">
                          <w:rPr>
                            <w:rFonts w:ascii="Arial" w:hAnsi="Arial" w:cs="Arial"/>
                          </w:rPr>
                          <w:t>Ability to operate forklift</w:t>
                        </w:r>
                      </w:p>
                      <w:p w:rsidR="00092DB6" w:rsidRPr="00092DB6" w:rsidRDefault="00092DB6" w:rsidP="00092DB6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092DB6">
                          <w:rPr>
                            <w:rFonts w:ascii="Arial" w:hAnsi="Arial" w:cs="Arial"/>
                          </w:rPr>
                          <w:t>Assistance with Product Set Miscellaneous tasks</w:t>
                        </w:r>
                      </w:p>
                      <w:p w:rsidR="00745FC0" w:rsidRPr="00092DB6" w:rsidRDefault="00745FC0" w:rsidP="00745FC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45FC0" w:rsidRPr="00745FC0" w:rsidRDefault="00745FC0" w:rsidP="00745FC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</w:p>
                      <w:p w:rsidR="00811660" w:rsidRPr="00092DB6" w:rsidRDefault="00092DB6" w:rsidP="005B1E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u w:val="single"/>
                          </w:rPr>
                          <w:t>City Of Westminster 2006-2006 Seasonal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Plant, prune and maintain trees, shrubs and flowers using hand tools.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lastRenderedPageBreak/>
                          <w:t xml:space="preserve">Water trees, shrubs and flowers using a truck-mounted water tank, as needed.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On a daily basis, transport equipment and materials from and to assigned area by operating a utility pickup truck with attached trailer.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Remove ground litter from landscaped areas daily.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Remove weeds daily by hand-pulling and using hand tools.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Maintain assigned vehicles by performing operator maintenance checks of windshield wipers, fuel and oil level, tire pressure, brake fluid levels, and other assigned operator maintenance checks.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Clear snow from walkways, driveways and parking lots using hand and powered snow removal equipment.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Spray weeds daily with chemical weed solution using a backpack-carried, hand-operated weed sprayer; and cut weeds using a gasoline-powered weed whip.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Aerate lawns by operating riding gasoline-powered or walk-behind lawn aerators. 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Apply lawn fertilizer to lawn areas three to four times per year using backpack-carried, hand-operated, or push-type fertilizer spreaders. </w:t>
                        </w:r>
                      </w:p>
                      <w:p w:rsid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Cut grass using gasoline-fueled riding lawn </w:t>
                        </w:r>
                        <w:proofErr w:type="gramStart"/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>mowers,</w:t>
                        </w:r>
                        <w:proofErr w:type="gramEnd"/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 push (walk-behind) power lawn mowers and string trimmers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5338AF" w:rsidRP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 xml:space="preserve">Maintain assigned lawnmowers daily by fueling, maintaining proper oil levels, sharpening/replacing worn or damaged cutting blades and clearing obstructions from lawn mower blades. </w:t>
                        </w:r>
                      </w:p>
                      <w:p w:rsidR="005338AF" w:rsidRDefault="005338AF" w:rsidP="005338A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338AF">
                          <w:rPr>
                            <w:rFonts w:ascii="Arial" w:hAnsi="Arial" w:cs="Arial"/>
                            <w:color w:val="3B3E42"/>
                          </w:rPr>
                          <w:t>Observe and follow established City and department policies and procedures in the daily conduct of the job.</w:t>
                        </w:r>
                      </w:p>
                      <w:p w:rsidR="00811660" w:rsidRDefault="00811660" w:rsidP="005B1E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811660" w:rsidRPr="002D44B0" w:rsidRDefault="00811660" w:rsidP="005B1E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5338AF" w:rsidP="005338AF">
                        <w:pPr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 xml:space="preserve">SUMMARY: </w:t>
                        </w:r>
                        <w:r w:rsidRPr="005338A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Exceptionally knowledgeable, resourceful and skillful Grounds Maintenance Worker with over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ten</w:t>
                        </w:r>
                        <w:r w:rsidRPr="005338A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proofErr w:type="spellStart"/>
                        <w:r w:rsidRPr="005338AF">
                          <w:rPr>
                            <w:rFonts w:ascii="Arial" w:hAnsi="Arial" w:cs="Arial"/>
                            <w:b/>
                            <w:color w:val="3B3E42"/>
                          </w:rPr>
                          <w:t>years experience</w:t>
                        </w:r>
                        <w:proofErr w:type="spellEnd"/>
                        <w:r w:rsidRPr="005338A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in performing a variety of semi-skilled and skilled tasks in the performance of general grounds maintenance that include mowing, watering, fertilizing, pruning, weeding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aerating </w:t>
                        </w:r>
                        <w:r w:rsidRPr="005338A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and other tasks to maintain City property and grounds in a well-groomed manner.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8312AB" w:rsidRPr="005B1E5B" w:rsidRDefault="008312AB" w:rsidP="005B1E5B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8312A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8312AB" w:rsidRPr="005B1E5B" w:rsidRDefault="008312AB" w:rsidP="005B1E5B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6E"/>
    <w:rsid w:val="00062AD3"/>
    <w:rsid w:val="00083491"/>
    <w:rsid w:val="000869E8"/>
    <w:rsid w:val="00092DB6"/>
    <w:rsid w:val="001113CA"/>
    <w:rsid w:val="001211DC"/>
    <w:rsid w:val="00130370"/>
    <w:rsid w:val="00215B45"/>
    <w:rsid w:val="002D44B0"/>
    <w:rsid w:val="00315076"/>
    <w:rsid w:val="003303B1"/>
    <w:rsid w:val="004100F5"/>
    <w:rsid w:val="00504C88"/>
    <w:rsid w:val="00515D9A"/>
    <w:rsid w:val="00532D43"/>
    <w:rsid w:val="005338AF"/>
    <w:rsid w:val="00562696"/>
    <w:rsid w:val="005B1E5B"/>
    <w:rsid w:val="006068F3"/>
    <w:rsid w:val="00606CB9"/>
    <w:rsid w:val="00641208"/>
    <w:rsid w:val="00694E29"/>
    <w:rsid w:val="006C1D79"/>
    <w:rsid w:val="006E5165"/>
    <w:rsid w:val="00745FC0"/>
    <w:rsid w:val="007E70AC"/>
    <w:rsid w:val="00811660"/>
    <w:rsid w:val="008312AB"/>
    <w:rsid w:val="00864960"/>
    <w:rsid w:val="00884455"/>
    <w:rsid w:val="008D653C"/>
    <w:rsid w:val="00914EC1"/>
    <w:rsid w:val="009F2958"/>
    <w:rsid w:val="009F79C8"/>
    <w:rsid w:val="00A34C4E"/>
    <w:rsid w:val="00B24002"/>
    <w:rsid w:val="00B34E7A"/>
    <w:rsid w:val="00B508D4"/>
    <w:rsid w:val="00BB17F5"/>
    <w:rsid w:val="00BE76CE"/>
    <w:rsid w:val="00BF0E24"/>
    <w:rsid w:val="00CA4EDD"/>
    <w:rsid w:val="00D05915"/>
    <w:rsid w:val="00D51AE4"/>
    <w:rsid w:val="00DB5A85"/>
    <w:rsid w:val="00DE2EAE"/>
    <w:rsid w:val="00E93F7B"/>
    <w:rsid w:val="00ED023E"/>
    <w:rsid w:val="00F86A6E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r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84DEB-6F64-4697-89F2-8B476A41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</Template>
  <TotalTime>12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</cp:revision>
  <dcterms:created xsi:type="dcterms:W3CDTF">2012-03-21T03:08:00Z</dcterms:created>
  <dcterms:modified xsi:type="dcterms:W3CDTF">2012-03-21T03:41:00Z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TC020029999991</vt:lpwstr>
  </property>
</Properties>
</file>